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46E4490" w14:textId="77777777" w:rsidTr="00782EA9">
        <w:tc>
          <w:tcPr>
            <w:tcW w:w="9141" w:type="dxa"/>
          </w:tcPr>
          <w:p w14:paraId="306C71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B3B7E6F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54912CA" w14:textId="77777777" w:rsidR="0096348C" w:rsidRPr="00477C9F" w:rsidRDefault="0096348C" w:rsidP="00477C9F">
      <w:pPr>
        <w:rPr>
          <w:sz w:val="22"/>
          <w:szCs w:val="22"/>
        </w:rPr>
      </w:pPr>
    </w:p>
    <w:p w14:paraId="6F62BE59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E61EE22" w14:textId="77777777" w:rsidTr="00F86ACF">
        <w:trPr>
          <w:cantSplit/>
          <w:trHeight w:val="742"/>
        </w:trPr>
        <w:tc>
          <w:tcPr>
            <w:tcW w:w="1790" w:type="dxa"/>
          </w:tcPr>
          <w:p w14:paraId="3A2D5CE9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95224C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F5A6AE4" w14:textId="674951C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17CC3">
              <w:rPr>
                <w:b/>
                <w:sz w:val="22"/>
                <w:szCs w:val="22"/>
              </w:rPr>
              <w:t>5</w:t>
            </w:r>
          </w:p>
          <w:p w14:paraId="2AC3A37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9471AFF" w14:textId="77777777" w:rsidTr="00F86ACF">
        <w:tc>
          <w:tcPr>
            <w:tcW w:w="1790" w:type="dxa"/>
          </w:tcPr>
          <w:p w14:paraId="7DF95E2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29DC2CD" w14:textId="4940BA1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917CC3"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-</w:t>
            </w:r>
            <w:r w:rsidR="00917CC3">
              <w:rPr>
                <w:sz w:val="22"/>
                <w:szCs w:val="22"/>
              </w:rPr>
              <w:t>19</w:t>
            </w:r>
          </w:p>
        </w:tc>
      </w:tr>
      <w:tr w:rsidR="0096348C" w:rsidRPr="00477C9F" w14:paraId="028C60E9" w14:textId="77777777" w:rsidTr="00F86ACF">
        <w:tc>
          <w:tcPr>
            <w:tcW w:w="1790" w:type="dxa"/>
          </w:tcPr>
          <w:p w14:paraId="17E3916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04D5A42" w14:textId="75AB5A97" w:rsidR="00BD53C1" w:rsidRPr="00477C9F" w:rsidRDefault="00917CC3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D40180">
              <w:rPr>
                <w:sz w:val="22"/>
                <w:szCs w:val="22"/>
              </w:rPr>
              <w:t>11</w:t>
            </w:r>
            <w:r w:rsidR="00CF4ED5">
              <w:rPr>
                <w:sz w:val="22"/>
                <w:szCs w:val="22"/>
              </w:rPr>
              <w:t>–</w:t>
            </w:r>
            <w:r w:rsidR="00D40180">
              <w:rPr>
                <w:sz w:val="22"/>
                <w:szCs w:val="22"/>
              </w:rPr>
              <w:t>9.13</w:t>
            </w:r>
          </w:p>
        </w:tc>
      </w:tr>
      <w:tr w:rsidR="0096348C" w:rsidRPr="00477C9F" w14:paraId="7F377155" w14:textId="77777777" w:rsidTr="00F86ACF">
        <w:tc>
          <w:tcPr>
            <w:tcW w:w="1790" w:type="dxa"/>
          </w:tcPr>
          <w:p w14:paraId="5E6E705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DD854BB" w14:textId="4A518164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D03BD32" w14:textId="77777777" w:rsidR="0096348C" w:rsidRPr="00477C9F" w:rsidRDefault="0096348C" w:rsidP="00477C9F">
      <w:pPr>
        <w:rPr>
          <w:sz w:val="22"/>
          <w:szCs w:val="22"/>
        </w:rPr>
      </w:pPr>
    </w:p>
    <w:p w14:paraId="637DEF9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15E730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77543" w14:paraId="0F81B2B3" w14:textId="77777777" w:rsidTr="00F86ACF">
        <w:tc>
          <w:tcPr>
            <w:tcW w:w="753" w:type="dxa"/>
          </w:tcPr>
          <w:p w14:paraId="4F701D06" w14:textId="77777777" w:rsidR="00F84080" w:rsidRPr="00677543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77543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77543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B1659A8" w14:textId="77777777" w:rsidR="00336917" w:rsidRPr="00677543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7754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37A39C7" w14:textId="77777777" w:rsidR="00F84080" w:rsidRPr="00677543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3076687" w14:textId="18A3ACF9" w:rsidR="0069143B" w:rsidRPr="0067754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677543">
              <w:rPr>
                <w:snapToGrid w:val="0"/>
                <w:sz w:val="22"/>
                <w:szCs w:val="22"/>
              </w:rPr>
              <w:t>3</w:t>
            </w:r>
            <w:r w:rsidRPr="00677543">
              <w:rPr>
                <w:snapToGrid w:val="0"/>
                <w:sz w:val="22"/>
                <w:szCs w:val="22"/>
              </w:rPr>
              <w:t>/2</w:t>
            </w:r>
            <w:r w:rsidR="00EB08AE" w:rsidRPr="00677543">
              <w:rPr>
                <w:snapToGrid w:val="0"/>
                <w:sz w:val="22"/>
                <w:szCs w:val="22"/>
              </w:rPr>
              <w:t>4</w:t>
            </w:r>
            <w:r w:rsidRPr="00677543">
              <w:rPr>
                <w:snapToGrid w:val="0"/>
                <w:sz w:val="22"/>
                <w:szCs w:val="22"/>
              </w:rPr>
              <w:t>:</w:t>
            </w:r>
            <w:r w:rsidR="00917CC3" w:rsidRPr="00677543">
              <w:rPr>
                <w:snapToGrid w:val="0"/>
                <w:sz w:val="22"/>
                <w:szCs w:val="22"/>
              </w:rPr>
              <w:t>4</w:t>
            </w:r>
            <w:r w:rsidR="00FD0038" w:rsidRPr="00677543">
              <w:rPr>
                <w:snapToGrid w:val="0"/>
                <w:sz w:val="22"/>
                <w:szCs w:val="22"/>
              </w:rPr>
              <w:t>.</w:t>
            </w:r>
          </w:p>
          <w:p w14:paraId="0DF51DB7" w14:textId="77777777" w:rsidR="007864F6" w:rsidRPr="0067754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77543" w14:paraId="0FE27C75" w14:textId="77777777" w:rsidTr="00F86ACF">
        <w:tc>
          <w:tcPr>
            <w:tcW w:w="753" w:type="dxa"/>
          </w:tcPr>
          <w:p w14:paraId="7DB13FDC" w14:textId="4B7894C7" w:rsidR="008273F4" w:rsidRPr="00677543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77543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7754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65084" w:rsidRPr="0067754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3EBDC07" w14:textId="09CBE8A2" w:rsidR="0069143B" w:rsidRPr="00677543" w:rsidRDefault="0056508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77543">
              <w:rPr>
                <w:b/>
                <w:sz w:val="22"/>
                <w:szCs w:val="22"/>
              </w:rPr>
              <w:t>Vissa förvaltningsärenden: utlämning för brott</w:t>
            </w:r>
          </w:p>
          <w:p w14:paraId="5A64AAD2" w14:textId="77777777" w:rsidR="0069143B" w:rsidRPr="00677543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8B7E22" w14:textId="77777777" w:rsidR="00BD1BBF" w:rsidRPr="00677543" w:rsidRDefault="00BD1BBF" w:rsidP="00BD1BBF">
            <w:pPr>
              <w:spacing w:after="240"/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76C5B8D" w14:textId="514C07BF" w:rsidR="00677543" w:rsidRPr="00677543" w:rsidRDefault="00677543" w:rsidP="00677543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3300FD53" w14:textId="77777777" w:rsidR="00677543" w:rsidRPr="00677543" w:rsidRDefault="00677543" w:rsidP="00677543">
            <w:pPr>
              <w:rPr>
                <w:snapToGrid w:val="0"/>
                <w:sz w:val="22"/>
                <w:szCs w:val="22"/>
              </w:rPr>
            </w:pPr>
          </w:p>
          <w:p w14:paraId="48032F78" w14:textId="77777777" w:rsidR="00677543" w:rsidRPr="00677543" w:rsidRDefault="00677543" w:rsidP="00677543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Ärendet bordlades.</w:t>
            </w:r>
          </w:p>
          <w:p w14:paraId="2E33AF8D" w14:textId="77777777" w:rsidR="00451D02" w:rsidRPr="00677543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77543" w14:paraId="6541E3BB" w14:textId="77777777" w:rsidTr="00F86ACF">
        <w:tc>
          <w:tcPr>
            <w:tcW w:w="753" w:type="dxa"/>
          </w:tcPr>
          <w:p w14:paraId="7ECD4BDF" w14:textId="6BF08350" w:rsidR="00F84080" w:rsidRPr="00677543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775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5084" w:rsidRPr="0067754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24E4B322" w14:textId="1D1FF7C0" w:rsidR="0069143B" w:rsidRPr="00677543" w:rsidRDefault="00565084" w:rsidP="0069143B">
            <w:pPr>
              <w:rPr>
                <w:b/>
                <w:snapToGrid w:val="0"/>
                <w:sz w:val="22"/>
                <w:szCs w:val="22"/>
              </w:rPr>
            </w:pPr>
            <w:r w:rsidRPr="00677543">
              <w:rPr>
                <w:b/>
                <w:sz w:val="22"/>
                <w:szCs w:val="22"/>
              </w:rPr>
              <w:t>Förordningar om statligt stöd</w:t>
            </w:r>
          </w:p>
          <w:p w14:paraId="74B8E269" w14:textId="77777777" w:rsidR="00376C7D" w:rsidRPr="00677543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59936C4" w14:textId="77777777" w:rsidR="00BD1BBF" w:rsidRPr="00677543" w:rsidRDefault="00BD1BBF" w:rsidP="00BD1BBF">
            <w:pPr>
              <w:spacing w:after="240"/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D40F206" w14:textId="784184A6" w:rsidR="00677543" w:rsidRPr="00677543" w:rsidRDefault="00677543" w:rsidP="00677543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Utskottet beslutade att en skrivelse med en kompletterande fråga skulle sändas till Regeringskansliet.</w:t>
            </w:r>
          </w:p>
          <w:p w14:paraId="7F91AB70" w14:textId="77777777" w:rsidR="00677543" w:rsidRPr="00677543" w:rsidRDefault="00677543" w:rsidP="00677543">
            <w:pPr>
              <w:rPr>
                <w:snapToGrid w:val="0"/>
                <w:sz w:val="22"/>
                <w:szCs w:val="22"/>
              </w:rPr>
            </w:pPr>
          </w:p>
          <w:p w14:paraId="126AF109" w14:textId="77777777" w:rsidR="00677543" w:rsidRPr="00677543" w:rsidRDefault="00677543" w:rsidP="00677543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Ärendet bordlades.</w:t>
            </w:r>
          </w:p>
          <w:p w14:paraId="77FAA2BB" w14:textId="77777777" w:rsidR="0069143B" w:rsidRPr="00677543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77543" w14:paraId="47D7A60F" w14:textId="77777777" w:rsidTr="00F86ACF">
        <w:tc>
          <w:tcPr>
            <w:tcW w:w="753" w:type="dxa"/>
          </w:tcPr>
          <w:p w14:paraId="2BCA6A41" w14:textId="322D95BB" w:rsidR="00376C7D" w:rsidRPr="00677543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77543">
              <w:rPr>
                <w:b/>
                <w:snapToGrid w:val="0"/>
                <w:sz w:val="22"/>
                <w:szCs w:val="22"/>
              </w:rPr>
              <w:t>§</w:t>
            </w:r>
            <w:r w:rsidR="00565084" w:rsidRPr="00677543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350067E8" w14:textId="685C5E10" w:rsidR="00376C7D" w:rsidRPr="00677543" w:rsidRDefault="00565084" w:rsidP="0069143B">
            <w:pPr>
              <w:rPr>
                <w:b/>
                <w:snapToGrid w:val="0"/>
                <w:sz w:val="22"/>
                <w:szCs w:val="22"/>
              </w:rPr>
            </w:pPr>
            <w:r w:rsidRPr="00677543">
              <w:rPr>
                <w:b/>
                <w:bCs/>
                <w:sz w:val="22"/>
                <w:szCs w:val="22"/>
              </w:rPr>
              <w:t>Regeringens handläggning av särskilda regeringsärenden</w:t>
            </w:r>
          </w:p>
          <w:p w14:paraId="6B9F122F" w14:textId="77777777" w:rsidR="00376C7D" w:rsidRPr="00677543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FF3CDC3" w14:textId="77777777" w:rsidR="00BD1BBF" w:rsidRPr="00677543" w:rsidRDefault="00BD1BBF" w:rsidP="00BD1BBF">
            <w:pPr>
              <w:spacing w:after="240"/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BAD97CC" w14:textId="40806D9B" w:rsidR="00677543" w:rsidRPr="00677543" w:rsidRDefault="00677543" w:rsidP="00677543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3DA5496C" w14:textId="77777777" w:rsidR="00677543" w:rsidRPr="00677543" w:rsidRDefault="00677543" w:rsidP="00677543">
            <w:pPr>
              <w:rPr>
                <w:snapToGrid w:val="0"/>
                <w:sz w:val="22"/>
                <w:szCs w:val="22"/>
              </w:rPr>
            </w:pPr>
          </w:p>
          <w:p w14:paraId="08FE85AF" w14:textId="77777777" w:rsidR="00677543" w:rsidRPr="00677543" w:rsidRDefault="00677543" w:rsidP="00677543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Ärendet bordlades.</w:t>
            </w:r>
          </w:p>
          <w:p w14:paraId="50898C49" w14:textId="77777777" w:rsidR="00930B63" w:rsidRPr="00677543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52454" w:rsidRPr="00677543" w14:paraId="77457655" w14:textId="77777777" w:rsidTr="00F86ACF">
        <w:tc>
          <w:tcPr>
            <w:tcW w:w="753" w:type="dxa"/>
          </w:tcPr>
          <w:p w14:paraId="1E3DF910" w14:textId="56B5E2DE" w:rsidR="00852454" w:rsidRPr="00677543" w:rsidRDefault="0085245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77543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14:paraId="2DE38DD8" w14:textId="3C3E70F4" w:rsidR="00852454" w:rsidRPr="00677543" w:rsidRDefault="00852454" w:rsidP="00852454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677543">
              <w:rPr>
                <w:b/>
                <w:bCs/>
                <w:sz w:val="22"/>
                <w:szCs w:val="22"/>
              </w:rPr>
              <w:t>Ordförandebyte</w:t>
            </w:r>
          </w:p>
          <w:p w14:paraId="42800F3E" w14:textId="77777777" w:rsidR="00852454" w:rsidRPr="00677543" w:rsidRDefault="00852454" w:rsidP="0085245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C8F2780" w14:textId="30D0220F" w:rsidR="00852454" w:rsidRPr="00677543" w:rsidRDefault="00852454" w:rsidP="0085245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77543">
              <w:rPr>
                <w:sz w:val="22"/>
                <w:szCs w:val="22"/>
              </w:rPr>
              <w:t xml:space="preserve">Ordföranden Ida Karkiainen lämnade sammanträdet och </w:t>
            </w:r>
            <w:r w:rsidR="00517C88">
              <w:rPr>
                <w:sz w:val="22"/>
                <w:szCs w:val="22"/>
              </w:rPr>
              <w:t xml:space="preserve">ålderspresidenten </w:t>
            </w:r>
            <w:r w:rsidRPr="00677543">
              <w:rPr>
                <w:sz w:val="22"/>
                <w:szCs w:val="22"/>
              </w:rPr>
              <w:t>Hans Ekström övertog ledningen av sammanträdet.</w:t>
            </w:r>
          </w:p>
          <w:p w14:paraId="4A88A597" w14:textId="77777777" w:rsidR="00852454" w:rsidRPr="00677543" w:rsidRDefault="00852454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76C7D" w:rsidRPr="00677543" w14:paraId="3886069D" w14:textId="77777777" w:rsidTr="00F86ACF">
        <w:tc>
          <w:tcPr>
            <w:tcW w:w="753" w:type="dxa"/>
          </w:tcPr>
          <w:p w14:paraId="370A699D" w14:textId="516C7D82" w:rsidR="00376C7D" w:rsidRPr="00677543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77543">
              <w:rPr>
                <w:b/>
                <w:snapToGrid w:val="0"/>
                <w:sz w:val="22"/>
                <w:szCs w:val="22"/>
              </w:rPr>
              <w:t>§</w:t>
            </w:r>
            <w:r w:rsidR="00565084" w:rsidRPr="0067754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52454" w:rsidRPr="0067754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25826F8C" w14:textId="513C9ED7" w:rsidR="00376C7D" w:rsidRPr="00677543" w:rsidRDefault="00565084" w:rsidP="0069143B">
            <w:pPr>
              <w:rPr>
                <w:b/>
                <w:snapToGrid w:val="0"/>
                <w:sz w:val="22"/>
                <w:szCs w:val="22"/>
              </w:rPr>
            </w:pPr>
            <w:r w:rsidRPr="00677543">
              <w:rPr>
                <w:b/>
                <w:sz w:val="22"/>
                <w:szCs w:val="22"/>
              </w:rPr>
              <w:t>Styrningen av statligt ägda bolag med samhällsuppdrag</w:t>
            </w:r>
          </w:p>
          <w:p w14:paraId="17FE1A97" w14:textId="77777777" w:rsidR="00930B63" w:rsidRPr="00677543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383B4DF" w14:textId="77777777" w:rsidR="00BD1BBF" w:rsidRPr="00677543" w:rsidRDefault="00BD1BBF" w:rsidP="00BD1BBF">
            <w:pPr>
              <w:spacing w:after="240"/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75B4F0F" w14:textId="0C9AA5FF" w:rsidR="00677543" w:rsidRPr="00677543" w:rsidRDefault="00677543" w:rsidP="00677543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74F4CD09" w14:textId="77777777" w:rsidR="00677543" w:rsidRPr="00677543" w:rsidRDefault="00677543" w:rsidP="00677543">
            <w:pPr>
              <w:rPr>
                <w:snapToGrid w:val="0"/>
                <w:sz w:val="22"/>
                <w:szCs w:val="22"/>
              </w:rPr>
            </w:pPr>
          </w:p>
          <w:p w14:paraId="6E6AC342" w14:textId="77777777" w:rsidR="00677543" w:rsidRPr="00677543" w:rsidRDefault="00677543" w:rsidP="00677543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>Ärendet bordlades.</w:t>
            </w:r>
          </w:p>
          <w:p w14:paraId="0B1B7C8E" w14:textId="77777777" w:rsidR="00376C7D" w:rsidRPr="00677543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77543" w14:paraId="496D1DB3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8B88344" w14:textId="77777777" w:rsidR="008273F4" w:rsidRPr="0067754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77543">
              <w:rPr>
                <w:sz w:val="22"/>
                <w:szCs w:val="22"/>
              </w:rPr>
              <w:lastRenderedPageBreak/>
              <w:t>Vid protokollet</w:t>
            </w:r>
          </w:p>
          <w:p w14:paraId="2E4A7CA3" w14:textId="300DBC50" w:rsidR="008273F4" w:rsidRPr="0067754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77543">
              <w:rPr>
                <w:sz w:val="22"/>
                <w:szCs w:val="22"/>
              </w:rPr>
              <w:t>Justera</w:t>
            </w:r>
            <w:r w:rsidR="00C30394">
              <w:rPr>
                <w:sz w:val="22"/>
                <w:szCs w:val="22"/>
              </w:rPr>
              <w:t>t 2023-10-24</w:t>
            </w:r>
          </w:p>
          <w:p w14:paraId="7A9C4A5C" w14:textId="77777777" w:rsidR="008273F4" w:rsidRPr="00677543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77543">
              <w:rPr>
                <w:sz w:val="22"/>
                <w:szCs w:val="22"/>
              </w:rPr>
              <w:t>Ida Karkiainen</w:t>
            </w:r>
          </w:p>
          <w:p w14:paraId="58DDA0C2" w14:textId="77777777" w:rsidR="00AF32C5" w:rsidRPr="00677543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3C9FC1B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404FB4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9704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EB6014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75CE42D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1AA8031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504BC95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11C35F72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F315E8D" w14:textId="5744F39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9E5357">
              <w:rPr>
                <w:sz w:val="20"/>
              </w:rPr>
              <w:t>5</w:t>
            </w:r>
          </w:p>
        </w:tc>
      </w:tr>
      <w:tr w:rsidR="005805B8" w14:paraId="315247E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75A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D9B2" w14:textId="7B60B3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B871EE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3A89" w14:textId="414F872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9483E">
              <w:rPr>
                <w:sz w:val="20"/>
              </w:rPr>
              <w:t xml:space="preserve"> </w:t>
            </w:r>
            <w:r w:rsidR="00B871EE">
              <w:rPr>
                <w:sz w:val="20"/>
              </w:rPr>
              <w:t>5–6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6E7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A24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F3E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BFA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689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83E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8F71D9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116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935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9B3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A3E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34A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D30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3ED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880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65E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6EA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537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B32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E4B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4E1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D41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93B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4B5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4D356B8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2345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4FC" w14:textId="18EDDABD" w:rsidR="008E4E18" w:rsidRPr="00003AB2" w:rsidRDefault="00E9483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66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84C" w14:textId="5AA7D787" w:rsidR="008E4E18" w:rsidRPr="00003AB2" w:rsidRDefault="00B871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CB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37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11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6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8A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E6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3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01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1A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10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72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F3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49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C88FE3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AE9B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47E" w14:textId="4638261A" w:rsidR="008E4E18" w:rsidRPr="00003AB2" w:rsidRDefault="00B871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A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4850" w14:textId="625FA3BC" w:rsidR="008E4E18" w:rsidRPr="00003AB2" w:rsidRDefault="00B871E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D3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00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FA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39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C5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AD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23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5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AA3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93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F3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6C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11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0AE0D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0C9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1F26" w14:textId="62FF8357" w:rsidR="003F7EB7" w:rsidRPr="00003AB2" w:rsidRDefault="00E9483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DF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84E7" w14:textId="287D903E" w:rsidR="003F7EB7" w:rsidRPr="00003AB2" w:rsidRDefault="00C27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71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B9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A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74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E8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00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39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44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8E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AE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AA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E8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0D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161FC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A71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30DC" w14:textId="7F5E9929" w:rsidR="003F7EB7" w:rsidRPr="00003AB2" w:rsidRDefault="00E9483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41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6EF" w14:textId="74135AE2" w:rsidR="003F7EB7" w:rsidRPr="00003AB2" w:rsidRDefault="00C27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BE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C5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DF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7A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11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75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2A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2E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F0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D4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97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36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CD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D250F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A7B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1F0E" w14:textId="6B26C40F" w:rsidR="003F7EB7" w:rsidRPr="00003AB2" w:rsidRDefault="00E9483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4B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8238" w14:textId="2592916E" w:rsidR="003F7EB7" w:rsidRPr="00003AB2" w:rsidRDefault="00C27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70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E1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A9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48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0C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C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A5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AA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4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D8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C7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8C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DF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5C907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CF9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C660" w14:textId="493C718E" w:rsidR="003F7EB7" w:rsidRPr="00003AB2" w:rsidRDefault="00E9483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32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20D" w14:textId="02E1F039" w:rsidR="003F7EB7" w:rsidRPr="00003AB2" w:rsidRDefault="00C27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47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6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DA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C7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3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E5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60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7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76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7E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9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AA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0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E6E54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0EE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DB9C" w14:textId="2EDD230A" w:rsidR="003F7EB7" w:rsidRPr="00003AB2" w:rsidRDefault="00E9483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B6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897" w14:textId="30C96438" w:rsidR="003F7EB7" w:rsidRPr="00003AB2" w:rsidRDefault="00C27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13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30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15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CA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CF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FA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B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3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E3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BB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B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3C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32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61809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99C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616" w14:textId="7495F0ED" w:rsidR="003F7EB7" w:rsidRPr="00003AB2" w:rsidRDefault="00E9483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6E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B885" w14:textId="391683F3" w:rsidR="003F7EB7" w:rsidRPr="00003AB2" w:rsidRDefault="00C27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AA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DD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4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B9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4C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C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42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D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60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B6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54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06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39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4B0FC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9A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A3D0" w14:textId="0681AB6C" w:rsidR="003F7EB7" w:rsidRPr="00003AB2" w:rsidRDefault="00B871E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34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79E4" w14:textId="2C799B2F" w:rsidR="003F7EB7" w:rsidRPr="00003AB2" w:rsidRDefault="00B871E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11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DD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C6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A4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4F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EB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5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8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41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3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AC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AB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69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7AAE8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465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2116" w14:textId="774BACFB" w:rsidR="003F7EB7" w:rsidRPr="00003AB2" w:rsidRDefault="00E9483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21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7983" w14:textId="79BAE7D8" w:rsidR="003F7EB7" w:rsidRPr="00003AB2" w:rsidRDefault="00C27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4B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D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75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A8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C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EE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56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1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28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71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6F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F5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57752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5BF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05D1" w14:textId="2D381079" w:rsidR="003F7EB7" w:rsidRPr="00003AB2" w:rsidRDefault="00E9483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23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7AA9" w14:textId="125D446E" w:rsidR="003F7EB7" w:rsidRPr="00003AB2" w:rsidRDefault="00C27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7E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B3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43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B6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26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A8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04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B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49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0A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5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8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CD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AB813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6F5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A06" w14:textId="5ADCAC06" w:rsidR="003F7EB7" w:rsidRPr="00003AB2" w:rsidRDefault="00E9483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20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EE98" w14:textId="1F16E649" w:rsidR="003F7EB7" w:rsidRPr="00003AB2" w:rsidRDefault="00C27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06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48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6E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D9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67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C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D6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BD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A5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ED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A1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1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50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EBF1E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6C5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52BE" w14:textId="4EFCF1F9" w:rsidR="003F7EB7" w:rsidRPr="00003AB2" w:rsidRDefault="00B871E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0B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5A16" w14:textId="3B8D7C4E" w:rsidR="003F7EB7" w:rsidRPr="00003AB2" w:rsidRDefault="00B871E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FE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54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0E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CE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D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75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3F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05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03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F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23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57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5F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73420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D8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0C0D" w14:textId="143ACA68" w:rsidR="003F7EB7" w:rsidRPr="00003AB2" w:rsidRDefault="00E9483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20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5BD3" w14:textId="63BA87A8" w:rsidR="003F7EB7" w:rsidRPr="00003AB2" w:rsidRDefault="00C27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73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00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57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2B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F7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64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E2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46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6D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10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7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7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20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C03AE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B53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E0B8" w14:textId="2E73C09D" w:rsidR="003F7EB7" w:rsidRPr="00003AB2" w:rsidRDefault="00E9483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BA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A6AD" w14:textId="05F3147F" w:rsidR="003F7EB7" w:rsidRPr="00003AB2" w:rsidRDefault="00C27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1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D1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3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74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CF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4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05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16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DF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85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B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EC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7F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01740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84C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63E3" w14:textId="29B10FCB" w:rsidR="003F7EB7" w:rsidRPr="00003AB2" w:rsidRDefault="00E9483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F2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D17A" w14:textId="59660528" w:rsidR="003F7EB7" w:rsidRPr="00003AB2" w:rsidRDefault="00C27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9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3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75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1F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8F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77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1A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3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F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C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CF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52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21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E7EDE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91C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2E74" w14:textId="08B7A089" w:rsidR="003F7EB7" w:rsidRPr="00003AB2" w:rsidRDefault="00E9483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EE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14A" w14:textId="39E0B223" w:rsidR="003F7EB7" w:rsidRPr="00003AB2" w:rsidRDefault="00C27F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7A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E4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84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14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E7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BD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B6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E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91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AA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20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A4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51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861DBD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14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E3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120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8C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1A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72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4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34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8D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A0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56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A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EC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D7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50B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CB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094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1F7E6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D2B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57BA" w14:textId="07966DAE" w:rsidR="00151E08" w:rsidRPr="00003AB2" w:rsidRDefault="00E9483E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61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ACC" w14:textId="7C1EC40D" w:rsidR="00151E08" w:rsidRPr="00003AB2" w:rsidRDefault="00C27FE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F8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AD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37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B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31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BD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3A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10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77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4C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78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C6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6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EE92E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414C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C83E" w14:textId="30FA71BF" w:rsidR="00151E08" w:rsidRPr="00003AB2" w:rsidRDefault="00E9483E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BE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74BD" w14:textId="250413EF" w:rsidR="00151E08" w:rsidRPr="00003AB2" w:rsidRDefault="00C27FE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36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C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23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67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71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0D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2F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90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CE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46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3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8E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58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96216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4576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BE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7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0D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0A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B3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F7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CC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A8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8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71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41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5B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6E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E6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6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48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F821BEA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686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C2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F0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D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61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6E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C3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45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25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24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BE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A1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4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E7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AF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2E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24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5A705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EE4C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B10C" w14:textId="12EA7572" w:rsidR="00151E08" w:rsidRPr="00003AB2" w:rsidRDefault="00E9483E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18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1CD1" w14:textId="435410AC" w:rsidR="00151E08" w:rsidRPr="00003AB2" w:rsidRDefault="00C27FE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4E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DC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37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F8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2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1B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6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3D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B3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82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B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4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8FB7D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C407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2E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8F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D3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90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1A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CD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E8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1E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B7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5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70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D8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E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1C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94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36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77919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5DF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1F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0F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F8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4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65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D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A6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05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F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36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D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C1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9A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62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F5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4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6CB7F8D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C81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61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17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DC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88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8A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89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22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D0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67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01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7B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C3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F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C9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4D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F3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F4A7E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FEA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B3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A7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0C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CA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08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77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8D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0F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D7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21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83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5B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A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7D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C4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EA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844CB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A2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86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45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04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8C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7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5D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F7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70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F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8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28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69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86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70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BB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483B0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C02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CA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D0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63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C4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1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74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AD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E7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F8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23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11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4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81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B3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05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08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3C998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6F2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51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4B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A0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82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C9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BB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EC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7B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A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89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96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8B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F8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5F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6F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8F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A174A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ECF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E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94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38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2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02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4E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60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C8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0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26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05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7E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C8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29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F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EC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5545F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180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3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3B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3D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D6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D7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4D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72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3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97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7D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5D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8D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D3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0E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16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9A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E2A10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4A9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72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2B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6F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39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E1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48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1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04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3D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DB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25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9D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C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60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CE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D6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65E14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8BC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BD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4C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A2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39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62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62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CF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D9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42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33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6C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C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94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3B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6B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45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7EE33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29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C8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F2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6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44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8B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98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79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94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E5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F9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43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D7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51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7C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B1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6B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A9C14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BAE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7A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E0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65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99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59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90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F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94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03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57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B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66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0C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F4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9C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9D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7B2C5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374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26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BD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2D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09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A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5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C7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0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7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34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E0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4A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69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03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A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27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1B24A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5A2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12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F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1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52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3C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5A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03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92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A2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A6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09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0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16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E3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9C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B6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F4B3D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A5B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8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69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A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2E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C3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1A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3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96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21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C1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15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6F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6C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F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EA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92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1877C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BCF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687B" w14:textId="47A84DB6" w:rsidR="00151E08" w:rsidRPr="00003AB2" w:rsidRDefault="00E9483E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04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0A44" w14:textId="0B106A55" w:rsidR="00151E08" w:rsidRPr="00003AB2" w:rsidRDefault="00C27FE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0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FF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07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D3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3D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B3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3E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B5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25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17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F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D2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9E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781F0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A33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37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A8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D5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66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82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DD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EA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5F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5B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19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D4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24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25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68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D0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B5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CEEEE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723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9F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B9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4B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27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CC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55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F7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85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42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88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8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02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9C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58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ED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76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17AEB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CAD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810E" w14:textId="1EBA1AE8" w:rsidR="00151E08" w:rsidRPr="00003AB2" w:rsidRDefault="00E9483E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E5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A2BF" w14:textId="0FCBFC2C" w:rsidR="00151E08" w:rsidRPr="00003AB2" w:rsidRDefault="00C27FE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62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8E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C0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55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73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60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9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3E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4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4B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9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0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5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CD1AA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19C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C1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D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45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C5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7D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81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94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4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48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4A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74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37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E2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02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E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29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2D656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801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9C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DE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A6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76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9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FC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BF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4E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B2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B9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7C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69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FD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7A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39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5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D9ED2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30D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BE88" w14:textId="64A6FD50" w:rsidR="00151E08" w:rsidRPr="00003AB2" w:rsidRDefault="00E9483E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5A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F354" w14:textId="1F95EDCB" w:rsidR="00151E08" w:rsidRPr="00003AB2" w:rsidRDefault="00C27FE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C0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DF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A4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02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4C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FC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3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C3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2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8A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B1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E4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F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00312F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DED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7C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FC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D8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97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10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48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B4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C2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C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4E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75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2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22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EE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12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C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00506CE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FB92C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3BB31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2536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57167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3019490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2DC2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925DEA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CDA7B2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4B3C85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51498BE" w14:textId="77777777" w:rsidR="004F680C" w:rsidRPr="00477C9F" w:rsidRDefault="004F680C" w:rsidP="00C818BA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C3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17C88"/>
    <w:rsid w:val="005358B4"/>
    <w:rsid w:val="00545403"/>
    <w:rsid w:val="005502C5"/>
    <w:rsid w:val="005522EE"/>
    <w:rsid w:val="0055348E"/>
    <w:rsid w:val="00554348"/>
    <w:rsid w:val="005622CA"/>
    <w:rsid w:val="00565084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77543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2A6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2454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17CC3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E5357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871EE"/>
    <w:rsid w:val="00B9203B"/>
    <w:rsid w:val="00B92DC8"/>
    <w:rsid w:val="00B93FFB"/>
    <w:rsid w:val="00BA46E1"/>
    <w:rsid w:val="00BA4A28"/>
    <w:rsid w:val="00BA5688"/>
    <w:rsid w:val="00BB5499"/>
    <w:rsid w:val="00BD1BBF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27FE6"/>
    <w:rsid w:val="00C30394"/>
    <w:rsid w:val="00C30867"/>
    <w:rsid w:val="00C35889"/>
    <w:rsid w:val="00C3798A"/>
    <w:rsid w:val="00C468A5"/>
    <w:rsid w:val="00C53145"/>
    <w:rsid w:val="00C5504B"/>
    <w:rsid w:val="00C57526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180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483E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CDB12"/>
  <w15:chartTrackingRefBased/>
  <w15:docId w15:val="{DED7ECC2-C54C-4C22-888D-9F380A61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2023-24</Template>
  <TotalTime>47</TotalTime>
  <Pages>3</Pages>
  <Words>393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14</cp:revision>
  <cp:lastPrinted>2023-10-19T11:33:00Z</cp:lastPrinted>
  <dcterms:created xsi:type="dcterms:W3CDTF">2023-10-19T06:38:00Z</dcterms:created>
  <dcterms:modified xsi:type="dcterms:W3CDTF">2023-10-30T09:01:00Z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