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7BB48CA600B4D2C817D7CEB268469DD"/>
        </w:placeholder>
        <w15:appearance w15:val="hidden"/>
        <w:text/>
      </w:sdtPr>
      <w:sdtEndPr/>
      <w:sdtContent>
        <w:p w:rsidRPr="009B062B" w:rsidR="00AF30DD" w:rsidP="009B062B" w:rsidRDefault="00AF30DD" w14:paraId="704E9416" w14:textId="77777777">
          <w:pPr>
            <w:pStyle w:val="RubrikFrslagTIllRiksdagsbeslut"/>
          </w:pPr>
          <w:r w:rsidRPr="009B062B">
            <w:t>Förslag till riksdagsbeslut</w:t>
          </w:r>
        </w:p>
      </w:sdtContent>
    </w:sdt>
    <w:sdt>
      <w:sdtPr>
        <w:alias w:val="Yrkande 1"/>
        <w:tag w:val="e5b9e6d4-2035-4829-b28b-37c445d522bf"/>
        <w:id w:val="-313263095"/>
        <w:lock w:val="sdtLocked"/>
      </w:sdtPr>
      <w:sdtEndPr/>
      <w:sdtContent>
        <w:p w:rsidR="00176132" w:rsidRDefault="00917854" w14:paraId="704E9417" w14:textId="777D24B6">
          <w:pPr>
            <w:pStyle w:val="Frslagstext"/>
            <w:numPr>
              <w:ilvl w:val="0"/>
              <w:numId w:val="0"/>
            </w:numPr>
          </w:pPr>
          <w:r>
            <w:t>Riksdagen ställer sig bakom det som anförs i motionen om</w:t>
          </w:r>
          <w:r w:rsidR="007F4362">
            <w:t xml:space="preserve"> att</w:t>
          </w:r>
          <w:r>
            <w:t xml:space="preserve"> upphöra med allt bistånd till den </w:t>
          </w:r>
          <w:r w:rsidR="007F4362">
            <w:t>p</w:t>
          </w:r>
          <w:r>
            <w:t>alestinska myndigheten och tillkännager detta för regeringen.</w:t>
          </w:r>
        </w:p>
      </w:sdtContent>
    </w:sdt>
    <w:p w:rsidRPr="009B062B" w:rsidR="00AF30DD" w:rsidP="009B062B" w:rsidRDefault="000156D9" w14:paraId="704E9418" w14:textId="77777777">
      <w:pPr>
        <w:pStyle w:val="Rubrik1"/>
      </w:pPr>
      <w:bookmarkStart w:name="MotionsStart" w:id="0"/>
      <w:bookmarkEnd w:id="0"/>
      <w:r w:rsidRPr="009B062B">
        <w:t>Motivering</w:t>
      </w:r>
    </w:p>
    <w:p w:rsidRPr="00971B9D" w:rsidR="007E7EEC" w:rsidP="00971B9D" w:rsidRDefault="007E7EEC" w14:paraId="704E9419" w14:textId="7F7F2325">
      <w:pPr>
        <w:pStyle w:val="Normalutanindragellerluft"/>
      </w:pPr>
      <w:r w:rsidRPr="00971B9D">
        <w:t>Sverige ger</w:t>
      </w:r>
      <w:r w:rsidR="00971B9D">
        <w:t xml:space="preserve"> idag omfattande stöd till den p</w:t>
      </w:r>
      <w:r w:rsidRPr="00971B9D">
        <w:t xml:space="preserve">alestinska myndigheten. I samband med att Sveriges regering mycket beklagligt erkände staten Palestina lanserades en ny femårig resultatstrategi för det bilaterala utvecklingsbiståndet. Med strategin ökade man det svenska stödet med 500 miljoner kronor över en femårsperiod, vilket därmed uppgår till totalt 1,5 miljarder kronor. Tillsammans med det humanitära stödet bidrar nu Sverige med sammanlagt 700 miljoner kronor per år till Palestina. </w:t>
      </w:r>
    </w:p>
    <w:p w:rsidRPr="00A926CA" w:rsidR="007E7EEC" w:rsidP="00A926CA" w:rsidRDefault="007E7EEC" w14:paraId="704E941B" w14:textId="48584CA7">
      <w:r w:rsidRPr="00A926CA">
        <w:t>Även via EU, som ä</w:t>
      </w:r>
      <w:r w:rsidRPr="00A926CA" w:rsidR="00971B9D">
        <w:t>r största biståndsgivaren till p</w:t>
      </w:r>
      <w:r w:rsidRPr="00A926CA">
        <w:t>alestinska myndigheten, bidrar Sverige med skattemedel. EU:s skattebetalare har sedan 1994 skänkt motsvarande 50 miljarder kronor till palestinierna. Riksdagens utrikesutskott konstaterar i sitt senaste betänkande (2015/16:UU12) då denna fråga behandlats, att kontrollmekanismer finns på plats och att biståndsinsatserna kontinuerligt följs upp. Detta konstaterande kan verkligen ifrågasättas.</w:t>
      </w:r>
    </w:p>
    <w:p w:rsidRPr="00A926CA" w:rsidR="007E7EEC" w:rsidP="00A926CA" w:rsidRDefault="007E7EEC" w14:paraId="704E941D" w14:textId="4A0AE7F5">
      <w:r w:rsidRPr="00A926CA">
        <w:t xml:space="preserve">Enligt den tidigare ordföranden i Palestine International Bank, Issam Abu </w:t>
      </w:r>
      <w:r w:rsidRPr="00A926CA" w:rsidR="00971B9D">
        <w:t>Issa, är korruptionen inom den p</w:t>
      </w:r>
      <w:r w:rsidRPr="00A926CA">
        <w:t>alestinska myndigheten enorm. Trots löften från president Abbas om att bekämpa korruptionen har nästan ingenting hänt. Enligt Abu Issa försvinner uppemot hälften av den samlade palestinska statsbudgeten.</w:t>
      </w:r>
    </w:p>
    <w:p w:rsidRPr="00A926CA" w:rsidR="007E7EEC" w:rsidP="00A926CA" w:rsidRDefault="007E7EEC" w14:paraId="704E941F" w14:textId="5F302492">
      <w:r w:rsidRPr="00A926CA">
        <w:t>Europeiska revisionsrätten publicerade i december 2013 en</w:t>
      </w:r>
      <w:r w:rsidRPr="00A926CA" w:rsidR="00971B9D">
        <w:t xml:space="preserve"> rapport om biståndet till den p</w:t>
      </w:r>
      <w:r w:rsidRPr="00A926CA">
        <w:t>alestinska myndigheten. I rapporten bekräftas omfattande brister vad gäller förvaltningen av biståndsmedlen. Revisionsrätten krävde därför, som ett direkt villkor för fortsatta utbetalningar, en fungerande administration och minskad byråkrati på den palestinska sidan. Palestinska myndigheten beskrivs i rapporten som det enda organ i världen som tar emot EU-stöd utan krav på motprestation.</w:t>
      </w:r>
    </w:p>
    <w:p w:rsidRPr="00A926CA" w:rsidR="007E7EEC" w:rsidP="00A926CA" w:rsidRDefault="007E7EEC" w14:paraId="704E9421" w14:textId="44A83E4E">
      <w:r w:rsidRPr="00A926CA">
        <w:t>Att Sverige, eller för den delen EU, betalar ut stora ekonomiska medel utan att kräva fullständig transparens om vart pengarna går är ju ett direkt oansvarigt sätt att hantera skattemedel. Att man dessutom fortsätter</w:t>
      </w:r>
      <w:r w:rsidRPr="00A926CA" w:rsidR="00971B9D">
        <w:t xml:space="preserve"> att betala ut bistånd när den p</w:t>
      </w:r>
      <w:r w:rsidRPr="00A926CA">
        <w:t>alestinska myndigheten låter högt uppsatta PLO- och Fatah-personer stoppa pengar i egna fickor, finansiera terrorverksamhet och belöna fängslade terrorister i Israel är ju fullständigt horribelt.</w:t>
      </w:r>
    </w:p>
    <w:p w:rsidRPr="00A926CA" w:rsidR="007E7EEC" w:rsidP="00A926CA" w:rsidRDefault="007E7EEC" w14:paraId="704E9423" w14:textId="77777777">
      <w:r w:rsidRPr="00A926CA">
        <w:t xml:space="preserve">I sitt betänkande (2015/16:UU12) påminner utrikesutskottet om att den s.k. kvartetten (FN, EU, USA och Ryssland) efter det palestinska parlamentsvalet 2006, som vanns av Hamas, slog fast att en palestinsk regering måste erkänna staten Israels rätt att existera, ställa sig bakom alla avtal mellan Israel och PLO samt avsäga sig våld som medel för att uppnå politiska mål. </w:t>
      </w:r>
    </w:p>
    <w:p w:rsidRPr="00A926CA" w:rsidR="007E7EEC" w:rsidP="00A926CA" w:rsidRDefault="007E7EEC" w14:paraId="704E9425" w14:textId="428EEB11">
      <w:r w:rsidRPr="00A926CA">
        <w:t>När Osloavtalet slöts i september 1993 mellan PLO och Israel ställdes krav på att PLO ändrade de artiklar i den palestinska nationella stadgan som förnekade Israels rätt att existera. 1998 togs till exempel artikel 9, som handlar om att väpnad kamp är det enda sättet att befria Palestina på, och artikel 15, som handlar om att befrielsen av Palestina är en arabisk plikt och kräver att sionismen tillintetgörs, bort från 1968 års palestinska nationella stadga. Trots detta lig</w:t>
      </w:r>
      <w:r w:rsidRPr="00A926CA" w:rsidR="00971B9D">
        <w:t>ger samma nationella stadga kvar</w:t>
      </w:r>
      <w:r w:rsidRPr="00A926CA">
        <w:t xml:space="preserve"> på en rad olika </w:t>
      </w:r>
      <w:r w:rsidRPr="00A926CA" w:rsidR="00971B9D">
        <w:t>officiella myndighetssidor och F</w:t>
      </w:r>
      <w:r w:rsidRPr="00A926CA">
        <w:t xml:space="preserve">acebooksidor för den </w:t>
      </w:r>
      <w:r w:rsidRPr="00A926CA" w:rsidR="00971B9D">
        <w:t>p</w:t>
      </w:r>
      <w:r w:rsidRPr="00A926CA" w:rsidR="009B10E1">
        <w:t>alestinska myndigheten.</w:t>
      </w:r>
    </w:p>
    <w:p w:rsidRPr="007E7EEC" w:rsidR="009B10E1" w:rsidP="007E7EEC" w:rsidRDefault="009B10E1" w14:paraId="29E716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00AF1713" w:rsidP="009B10E1" w:rsidRDefault="00A926CA" w14:paraId="45F39955" w14:textId="5EDC086F">
      <w:pPr>
        <w:tabs>
          <w:tab w:val="clear" w:pos="284"/>
          <w:tab w:val="clear" w:pos="567"/>
          <w:tab w:val="clear" w:pos="851"/>
          <w:tab w:val="clear" w:pos="1134"/>
          <w:tab w:val="clear" w:pos="1701"/>
          <w:tab w:val="clear" w:pos="2268"/>
          <w:tab w:val="clear" w:pos="4536"/>
          <w:tab w:val="clear" w:pos="9072"/>
        </w:tabs>
        <w:spacing w:line="240" w:lineRule="auto"/>
        <w:ind w:right="-568" w:firstLine="0"/>
        <w:rPr>
          <w:rFonts w:ascii="Times New Roman" w:hAnsi="Times New Roman" w:eastAsia="Times New Roman" w:cs="Times New Roman"/>
          <w:kern w:val="0"/>
          <w:lang w:eastAsia="sv-SE"/>
          <w14:numSpacing w14:val="default"/>
        </w:rPr>
      </w:pPr>
      <w:r>
        <w:rPr>
          <w:rFonts w:ascii="Times New Roman" w:hAnsi="Times New Roman" w:eastAsia="Times New Roman" w:cs="Times New Roman"/>
          <w:kern w:val="0"/>
          <w:lang w:eastAsia="sv-SE"/>
          <w14:numSpacing w14:val="default"/>
        </w:rPr>
        <w:pict w14:anchorId="4857FE5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34.8pt;height:129pt" type="#_x0000_t75">
            <v:imagedata o:title="image1" r:id="rId12"/>
          </v:shape>
        </w:pict>
      </w:r>
      <w:r w:rsidR="009B10E1">
        <w:rPr>
          <w:rFonts w:ascii="Times New Roman" w:hAnsi="Times New Roman" w:eastAsia="Times New Roman" w:cs="Times New Roman"/>
          <w:kern w:val="0"/>
          <w:lang w:eastAsia="sv-SE"/>
          <w14:numSpacing w14:val="default"/>
        </w:rPr>
        <w:t xml:space="preserve"> </w:t>
      </w:r>
      <w:r>
        <w:rPr>
          <w:rFonts w:ascii="Times New Roman" w:hAnsi="Times New Roman" w:eastAsia="Times New Roman" w:cs="Times New Roman"/>
          <w:kern w:val="0"/>
          <w:lang w:eastAsia="sv-SE"/>
          <w14:numSpacing w14:val="default"/>
        </w:rPr>
        <w:pict w14:anchorId="02543FED">
          <v:shape id="_x0000_i1026" style="width:199.55pt;height:131.25pt" type="#_x0000_t75">
            <v:imagedata o:title="image2" r:id="rId13"/>
          </v:shape>
        </w:pict>
      </w:r>
    </w:p>
    <w:p w:rsidRPr="009B10E1" w:rsidR="007E7EEC" w:rsidP="007E7EEC" w:rsidRDefault="007E7EEC" w14:paraId="704E9428" w14:textId="3CAFF91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22"/>
          <w:lang w:val="en-GB" w:eastAsia="sv-SE"/>
          <w14:numSpacing w14:val="default"/>
        </w:rPr>
      </w:pPr>
      <w:r w:rsidRPr="009B10E1">
        <w:rPr>
          <w:rFonts w:ascii="Times New Roman" w:hAnsi="Times New Roman" w:eastAsia="Times New Roman" w:cs="Times New Roman"/>
          <w:i/>
          <w:kern w:val="0"/>
          <w:sz w:val="22"/>
          <w:szCs w:val="22"/>
          <w:lang w:val="en-GB" w:eastAsia="sv-SE"/>
          <w14:numSpacing w14:val="default"/>
        </w:rPr>
        <w:t>PLO – Refugee Department och PLO Executive Committee – The National Office for Defence of the Land and for Resistance to the Settlements.</w:t>
      </w:r>
    </w:p>
    <w:p w:rsidRPr="007E7EEC" w:rsidR="007E7EEC" w:rsidP="00A926CA" w:rsidRDefault="007E7EEC" w14:paraId="704E942A" w14:textId="55CC419D">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lang w:eastAsia="sv-SE"/>
          <w14:numSpacing w14:val="default"/>
        </w:rPr>
      </w:pPr>
      <w:r w:rsidRPr="007E7EEC">
        <w:rPr>
          <w:rFonts w:ascii="Times New Roman" w:hAnsi="Times New Roman" w:eastAsia="Times New Roman" w:cs="Times New Roman"/>
          <w:kern w:val="0"/>
          <w:lang w:eastAsia="sv-SE"/>
          <w14:numSpacing w14:val="default"/>
        </w:rPr>
        <w:lastRenderedPageBreak/>
        <w:t>Det finns alltså fog för att anta att överenskommelsen från 1993 aldrig egentligen har varit aktuell från den palestinska sidan att följa. Det övergripande målet från palestiniernas sida om att förinta staten Israel och att ingen judisk stat skall få existera kvarstår inom de</w:t>
      </w:r>
      <w:r w:rsidR="00971B9D">
        <w:rPr>
          <w:rFonts w:ascii="Times New Roman" w:hAnsi="Times New Roman" w:eastAsia="Times New Roman" w:cs="Times New Roman"/>
          <w:kern w:val="0"/>
          <w:lang w:eastAsia="sv-SE"/>
          <w14:numSpacing w14:val="default"/>
        </w:rPr>
        <w:t>n p</w:t>
      </w:r>
      <w:r w:rsidRPr="007E7EEC">
        <w:rPr>
          <w:rFonts w:ascii="Times New Roman" w:hAnsi="Times New Roman" w:eastAsia="Times New Roman" w:cs="Times New Roman"/>
          <w:kern w:val="0"/>
          <w:lang w:eastAsia="sv-SE"/>
          <w14:numSpacing w14:val="default"/>
        </w:rPr>
        <w:t>alestinska myndigheten. Detta styrks också av väldigt många andra händelser, uttalanden och ageranden.</w:t>
      </w:r>
    </w:p>
    <w:p w:rsidRPr="00A926CA" w:rsidR="007E7EEC" w:rsidP="00A926CA" w:rsidRDefault="007E7EEC" w14:paraId="704E942C" w14:textId="47552DBB">
      <w:r w:rsidRPr="00A926CA">
        <w:t>Att Hamas inte ställer sig bakom de avtal som slöts mellan PLO och Israel är väldigt uppenbart. Men inte heller Fatah står helhjärtat bakom avtalen. Det framgår tydligt när man talar om Israel som en judisk stat, vilket varit a</w:t>
      </w:r>
      <w:r w:rsidRPr="00A926CA" w:rsidR="00971B9D">
        <w:t>vsikten hela tiden sedan Unscop</w:t>
      </w:r>
      <w:r w:rsidRPr="00A926CA">
        <w:t xml:space="preserve">s förslag om bildandet av en arabisk och en judisk stat ur det kvarvarande brittiska palestinamandatet 1947. </w:t>
      </w:r>
    </w:p>
    <w:p w:rsidRPr="00A926CA" w:rsidR="007E7EEC" w:rsidP="00A926CA" w:rsidRDefault="007E7EEC" w14:paraId="704E942E" w14:textId="77777777">
      <w:r w:rsidRPr="00A926CA">
        <w:t>I en intervju med en Washingtonbaserad Mellanösternnyhetssajt (Al-Monitor, 2012-05-24) för några år sedan deklarerade president Abbas att man inte kommer att ”erkänna en så kallad judisk stat på grund av att man erkänt Israel sedan Osloavtalet” på Arafats och Rabins tid.</w:t>
      </w:r>
    </w:p>
    <w:p w:rsidRPr="00A926CA" w:rsidR="007E7EEC" w:rsidP="00A926CA" w:rsidRDefault="007E7EEC" w14:paraId="704E9430" w14:textId="01CC4EE1">
      <w:r w:rsidRPr="00A926CA">
        <w:t>Det är alltså tomma ord som officiell</w:t>
      </w:r>
      <w:r w:rsidRPr="00A926CA" w:rsidR="00971B9D">
        <w:t>t målas upp och ett dubbelspel p</w:t>
      </w:r>
      <w:r w:rsidRPr="00A926CA">
        <w:t xml:space="preserve">alestinska myndigheten kör med för västvärldens länder för att erhålla erkännanden och miljardbelopp i bistånd. </w:t>
      </w:r>
    </w:p>
    <w:p w:rsidRPr="007E7EEC" w:rsidR="007E7EEC" w:rsidP="007E7EEC" w:rsidRDefault="007E7EEC" w14:paraId="704E94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A926CA" w:rsidR="007E7EEC" w:rsidP="00A926CA" w:rsidRDefault="007E7EEC" w14:paraId="704E9432" w14:textId="52235203">
      <w:r w:rsidRPr="00A926CA">
        <w:t>Det är inte bara korrupti</w:t>
      </w:r>
      <w:r w:rsidRPr="00A926CA" w:rsidR="00971B9D">
        <w:t>onen som är omfattande hos den p</w:t>
      </w:r>
      <w:r w:rsidRPr="00A926CA">
        <w:t xml:space="preserve">alestinska myndigheten. Antisemitismen och hyllandet av terrorhandlingar är högst påtagliga. </w:t>
      </w:r>
    </w:p>
    <w:p w:rsidRPr="00A926CA" w:rsidR="007E7EEC" w:rsidP="00A926CA" w:rsidRDefault="007E7EEC" w14:paraId="704E9434" w14:textId="1E57CBFB">
      <w:r w:rsidRPr="00A926CA">
        <w:t>I palestinska skolböcker raderar man systematiskt alla judiska och israeliska kopplingar till landet. I skolböcker där man visar ett gammalt frimärke från det palestinska mandatet har man raderat bort den hebreiska texten och i boken ”Historia över gamla civilisationer” skriver man att ”Levanten består numera av staterna Palestina, Jordanien, Libanon och Syrien”. Staten Israel nämns överhuvudtaget inte trots att det är en naturlig del av det område som förr avsågs med Levanten.</w:t>
      </w:r>
    </w:p>
    <w:p w:rsidRPr="007E7EEC" w:rsidR="009B10E1" w:rsidP="007E7EEC" w:rsidRDefault="009B10E1" w14:paraId="29390C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00AF1713" w:rsidP="007E7EEC" w:rsidRDefault="00A926CA" w14:paraId="3D0B9F5D" w14:textId="2042FE3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lang w:eastAsia="sv-SE"/>
          <w14:numSpacing w14:val="default"/>
        </w:rPr>
      </w:pPr>
      <w:r>
        <w:rPr>
          <w:rFonts w:ascii="Times New Roman" w:hAnsi="Times New Roman" w:eastAsia="Times New Roman" w:cs="Times New Roman"/>
          <w:i/>
          <w:kern w:val="0"/>
          <w:lang w:eastAsia="sv-SE"/>
          <w14:numSpacing w14:val="default"/>
        </w:rPr>
        <w:lastRenderedPageBreak/>
        <w:pict w14:anchorId="451F0EEC">
          <v:shape id="_x0000_i1027" style="width:275.25pt;height:145.5pt" type="#_x0000_t75">
            <v:imagedata o:title="image3" r:id="rId14"/>
          </v:shape>
        </w:pict>
      </w:r>
    </w:p>
    <w:p w:rsidRPr="009B10E1" w:rsidR="007E7EEC" w:rsidP="007E7EEC" w:rsidRDefault="007E7EEC" w14:paraId="704E9437" w14:textId="5930B7E5">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22"/>
          <w:lang w:eastAsia="sv-SE"/>
          <w14:numSpacing w14:val="default"/>
        </w:rPr>
      </w:pPr>
      <w:r w:rsidRPr="009B10E1">
        <w:rPr>
          <w:rFonts w:ascii="Times New Roman" w:hAnsi="Times New Roman" w:eastAsia="Times New Roman" w:cs="Times New Roman"/>
          <w:i/>
          <w:kern w:val="0"/>
          <w:sz w:val="22"/>
          <w:szCs w:val="22"/>
          <w:lang w:eastAsia="sv-SE"/>
          <w14:numSpacing w14:val="default"/>
        </w:rPr>
        <w:t>Alla spår av Israel raderas bort ur skolböcker. Här har den hebreiska texten raderats från en bild av ett frimärke i en skolbok.</w:t>
      </w:r>
    </w:p>
    <w:p w:rsidR="007E7EEC" w:rsidP="00A926CA" w:rsidRDefault="00971B9D" w14:paraId="704E9439" w14:textId="23DB8E10">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lang w:eastAsia="sv-SE"/>
          <w14:numSpacing w14:val="default"/>
        </w:rPr>
      </w:pPr>
      <w:r>
        <w:rPr>
          <w:rFonts w:ascii="Times New Roman" w:hAnsi="Times New Roman" w:eastAsia="Times New Roman" w:cs="Times New Roman"/>
          <w:kern w:val="0"/>
          <w:lang w:eastAsia="sv-SE"/>
          <w14:numSpacing w14:val="default"/>
        </w:rPr>
        <w:t>På en F</w:t>
      </w:r>
      <w:r w:rsidRPr="007E7EEC" w:rsidR="007E7EEC">
        <w:rPr>
          <w:rFonts w:ascii="Times New Roman" w:hAnsi="Times New Roman" w:eastAsia="Times New Roman" w:cs="Times New Roman"/>
          <w:kern w:val="0"/>
          <w:lang w:eastAsia="sv-SE"/>
          <w14:numSpacing w14:val="default"/>
        </w:rPr>
        <w:t>acebooksida för den palestinska skolan Taluza från den 17 mars 2013 visar man hur elever målar kartor över Palestina på skolans väggar. På dessa bilder existerar inget Israel utan</w:t>
      </w:r>
      <w:r>
        <w:rPr>
          <w:rFonts w:ascii="Times New Roman" w:hAnsi="Times New Roman" w:eastAsia="Times New Roman" w:cs="Times New Roman"/>
          <w:kern w:val="0"/>
          <w:lang w:eastAsia="sv-SE"/>
          <w14:numSpacing w14:val="default"/>
        </w:rPr>
        <w:t xml:space="preserve"> endast Palestina. På en annan F</w:t>
      </w:r>
      <w:r w:rsidRPr="007E7EEC" w:rsidR="007E7EEC">
        <w:rPr>
          <w:rFonts w:ascii="Times New Roman" w:hAnsi="Times New Roman" w:eastAsia="Times New Roman" w:cs="Times New Roman"/>
          <w:kern w:val="0"/>
          <w:lang w:eastAsia="sv-SE"/>
          <w14:numSpacing w14:val="default"/>
        </w:rPr>
        <w:t xml:space="preserve">acebooksida för Iktabaskolan för flickor i Tulkarm visas den 22 maj 2012 en bild på Adolf Hitler med citatet ”Jag kunde ha dödat alla judar i världen, men sparade några så ni vet varför jag dödade dem”. Även </w:t>
      </w:r>
      <w:r>
        <w:rPr>
          <w:rFonts w:ascii="Times New Roman" w:hAnsi="Times New Roman" w:eastAsia="Times New Roman" w:cs="Times New Roman"/>
          <w:kern w:val="0"/>
          <w:lang w:eastAsia="sv-SE"/>
          <w14:numSpacing w14:val="default"/>
        </w:rPr>
        <w:t xml:space="preserve">på </w:t>
      </w:r>
      <w:r w:rsidRPr="007E7EEC" w:rsidR="007E7EEC">
        <w:rPr>
          <w:rFonts w:ascii="Times New Roman" w:hAnsi="Times New Roman" w:eastAsia="Times New Roman" w:cs="Times New Roman"/>
          <w:kern w:val="0"/>
          <w:lang w:eastAsia="sv-SE"/>
          <w14:numSpacing w14:val="default"/>
        </w:rPr>
        <w:t>flickskolan Anabtas i Tulkarm</w:t>
      </w:r>
      <w:r>
        <w:rPr>
          <w:rFonts w:ascii="Times New Roman" w:hAnsi="Times New Roman" w:eastAsia="Times New Roman" w:cs="Times New Roman"/>
          <w:kern w:val="0"/>
          <w:lang w:eastAsia="sv-SE"/>
          <w14:numSpacing w14:val="default"/>
        </w:rPr>
        <w:t>s F</w:t>
      </w:r>
      <w:r w:rsidRPr="007E7EEC" w:rsidR="007E7EEC">
        <w:rPr>
          <w:rFonts w:ascii="Times New Roman" w:hAnsi="Times New Roman" w:eastAsia="Times New Roman" w:cs="Times New Roman"/>
          <w:kern w:val="0"/>
          <w:lang w:eastAsia="sv-SE"/>
          <w14:numSpacing w14:val="default"/>
        </w:rPr>
        <w:t>acebooksida finns den 26 januari 2012 bild på Hitler med samma budskap.</w:t>
      </w:r>
    </w:p>
    <w:p w:rsidRPr="007E7EEC" w:rsidR="009B10E1" w:rsidP="007E7EEC" w:rsidRDefault="009B10E1" w14:paraId="5DD762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00AF1713" w:rsidP="007E7EEC" w:rsidRDefault="00A926CA" w14:paraId="555214C8" w14:textId="678E2E4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lang w:eastAsia="sv-SE"/>
          <w14:numSpacing w14:val="default"/>
        </w:rPr>
      </w:pPr>
      <w:r>
        <w:rPr>
          <w:rFonts w:ascii="Times New Roman" w:hAnsi="Times New Roman" w:eastAsia="Times New Roman" w:cs="Times New Roman"/>
          <w:i/>
          <w:kern w:val="0"/>
          <w:lang w:eastAsia="sv-SE"/>
          <w14:numSpacing w14:val="default"/>
        </w:rPr>
        <w:pict w14:anchorId="54913B18">
          <v:shape id="_x0000_i1028" style="width:360.8pt;height:270.8pt" type="#_x0000_t75">
            <v:imagedata o:title="image4" r:id="rId15"/>
          </v:shape>
        </w:pict>
      </w:r>
    </w:p>
    <w:p w:rsidRPr="009B10E1" w:rsidR="007E7EEC" w:rsidP="007E7EEC" w:rsidRDefault="007E7EEC" w14:paraId="704E943C" w14:textId="053ECD2E">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22"/>
          <w:lang w:eastAsia="sv-SE"/>
          <w14:numSpacing w14:val="default"/>
        </w:rPr>
      </w:pPr>
      <w:r w:rsidRPr="009B10E1">
        <w:rPr>
          <w:rFonts w:ascii="Times New Roman" w:hAnsi="Times New Roman" w:eastAsia="Times New Roman" w:cs="Times New Roman"/>
          <w:i/>
          <w:kern w:val="0"/>
          <w:sz w:val="22"/>
          <w:szCs w:val="22"/>
          <w:lang w:eastAsia="sv-SE"/>
          <w14:numSpacing w14:val="default"/>
        </w:rPr>
        <w:lastRenderedPageBreak/>
        <w:t>Facebooksida för den palestinska skolan Taluza i Nablus (17 mars 2013).</w:t>
      </w:r>
    </w:p>
    <w:p w:rsidR="00AF1713" w:rsidP="007E7EEC" w:rsidRDefault="00AF1713" w14:paraId="483DAA3E" w14:textId="338D2602">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lang w:eastAsia="sv-SE"/>
          <w14:numSpacing w14:val="default"/>
        </w:rPr>
      </w:pPr>
    </w:p>
    <w:p w:rsidR="009B10E1" w:rsidP="009B10E1" w:rsidRDefault="00A926CA" w14:paraId="48F7E19C" w14:textId="2BC02783">
      <w:pPr>
        <w:tabs>
          <w:tab w:val="clear" w:pos="284"/>
          <w:tab w:val="clear" w:pos="567"/>
          <w:tab w:val="clear" w:pos="851"/>
          <w:tab w:val="clear" w:pos="1134"/>
          <w:tab w:val="clear" w:pos="1701"/>
          <w:tab w:val="clear" w:pos="2268"/>
          <w:tab w:val="clear" w:pos="4536"/>
          <w:tab w:val="clear" w:pos="9072"/>
        </w:tabs>
        <w:spacing w:line="240" w:lineRule="auto"/>
        <w:ind w:right="-710" w:firstLine="0"/>
        <w:rPr>
          <w:rFonts w:ascii="Times New Roman" w:hAnsi="Times New Roman" w:eastAsia="Times New Roman" w:cs="Times New Roman"/>
          <w:i/>
          <w:kern w:val="0"/>
          <w:lang w:eastAsia="sv-SE"/>
          <w14:numSpacing w14:val="default"/>
        </w:rPr>
      </w:pPr>
      <w:r>
        <w:rPr>
          <w:rFonts w:ascii="Times New Roman" w:hAnsi="Times New Roman" w:eastAsia="Times New Roman" w:cs="Times New Roman"/>
          <w:i/>
          <w:kern w:val="0"/>
          <w:lang w:eastAsia="sv-SE"/>
          <w14:numSpacing w14:val="default"/>
        </w:rPr>
        <w:pict w14:anchorId="6E88AD27">
          <v:shape id="_x0000_i1029" style="width:205.5pt;height:112.5pt" type="#_x0000_t75">
            <v:imagedata o:title="image5" r:id="rId16"/>
          </v:shape>
        </w:pict>
      </w:r>
      <w:r w:rsidR="009B10E1">
        <w:rPr>
          <w:rFonts w:ascii="Times New Roman" w:hAnsi="Times New Roman" w:eastAsia="Times New Roman" w:cs="Times New Roman"/>
          <w:i/>
          <w:kern w:val="0"/>
          <w:lang w:eastAsia="sv-SE"/>
          <w14:numSpacing w14:val="default"/>
        </w:rPr>
        <w:t xml:space="preserve"> </w:t>
      </w:r>
      <w:r>
        <w:rPr>
          <w:rFonts w:ascii="Times New Roman" w:hAnsi="Times New Roman" w:eastAsia="Times New Roman" w:cs="Times New Roman"/>
          <w:i/>
          <w:kern w:val="0"/>
          <w:lang w:eastAsia="sv-SE"/>
          <w14:numSpacing w14:val="default"/>
        </w:rPr>
        <w:pict w14:anchorId="5D2BE66D">
          <v:shape id="_x0000_i1030" style="width:243pt;height:111.75pt" type="#_x0000_t75">
            <v:imagedata o:title="image6" r:id="rId17"/>
          </v:shape>
        </w:pict>
      </w:r>
    </w:p>
    <w:p w:rsidRPr="009B10E1" w:rsidR="007E7EEC" w:rsidP="007E7EEC" w:rsidRDefault="007E7EEC" w14:paraId="704E943F" w14:textId="6BB9003A">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22"/>
          <w:lang w:eastAsia="sv-SE"/>
          <w14:numSpacing w14:val="default"/>
        </w:rPr>
      </w:pPr>
      <w:r w:rsidRPr="009B10E1">
        <w:rPr>
          <w:rFonts w:ascii="Times New Roman" w:hAnsi="Times New Roman" w:eastAsia="Times New Roman" w:cs="Times New Roman"/>
          <w:i/>
          <w:kern w:val="0"/>
          <w:sz w:val="22"/>
          <w:szCs w:val="22"/>
          <w:lang w:eastAsia="sv-SE"/>
          <w14:numSpacing w14:val="default"/>
        </w:rPr>
        <w:t>Facebooksida för Iktabaskolan för flick</w:t>
      </w:r>
      <w:r w:rsidR="00971B9D">
        <w:rPr>
          <w:rFonts w:ascii="Times New Roman" w:hAnsi="Times New Roman" w:eastAsia="Times New Roman" w:cs="Times New Roman"/>
          <w:i/>
          <w:kern w:val="0"/>
          <w:sz w:val="22"/>
          <w:szCs w:val="22"/>
          <w:lang w:eastAsia="sv-SE"/>
          <w14:numSpacing w14:val="default"/>
        </w:rPr>
        <w:t>or i Tulkarm (22 maj 2012) och F</w:t>
      </w:r>
      <w:r w:rsidRPr="009B10E1">
        <w:rPr>
          <w:rFonts w:ascii="Times New Roman" w:hAnsi="Times New Roman" w:eastAsia="Times New Roman" w:cs="Times New Roman"/>
          <w:i/>
          <w:kern w:val="0"/>
          <w:sz w:val="22"/>
          <w:szCs w:val="22"/>
          <w:lang w:eastAsia="sv-SE"/>
          <w14:numSpacing w14:val="default"/>
        </w:rPr>
        <w:t>acebooksidan för flickskolan Anabtas i Tulkarm (26 januari 2012).</w:t>
      </w:r>
    </w:p>
    <w:p w:rsidRPr="007E7EEC" w:rsidR="007E7EEC" w:rsidP="00A926CA" w:rsidRDefault="007E7EEC" w14:paraId="704E9442" w14:textId="6661DC25">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lang w:eastAsia="sv-SE"/>
          <w14:numSpacing w14:val="default"/>
        </w:rPr>
      </w:pPr>
      <w:r w:rsidRPr="007E7EEC">
        <w:rPr>
          <w:rFonts w:ascii="Times New Roman" w:hAnsi="Times New Roman" w:eastAsia="Times New Roman" w:cs="Times New Roman"/>
          <w:kern w:val="0"/>
          <w:lang w:eastAsia="sv-SE"/>
          <w14:numSpacing w14:val="default"/>
        </w:rPr>
        <w:t>Det PLO-sponsrade barnmagasinet Z</w:t>
      </w:r>
      <w:r w:rsidR="00971B9D">
        <w:rPr>
          <w:rFonts w:ascii="Times New Roman" w:hAnsi="Times New Roman" w:eastAsia="Times New Roman" w:cs="Times New Roman"/>
          <w:kern w:val="0"/>
          <w:lang w:eastAsia="sv-SE"/>
          <w14:numSpacing w14:val="default"/>
        </w:rPr>
        <w:t>ayzafuna, som grundades av den p</w:t>
      </w:r>
      <w:r w:rsidRPr="007E7EEC">
        <w:rPr>
          <w:rFonts w:ascii="Times New Roman" w:hAnsi="Times New Roman" w:eastAsia="Times New Roman" w:cs="Times New Roman"/>
          <w:kern w:val="0"/>
          <w:lang w:eastAsia="sv-SE"/>
          <w14:numSpacing w14:val="default"/>
        </w:rPr>
        <w:t xml:space="preserve">alestinska myndigheten, framställer Hitler som en förebild. I februari 2011 publicerades en uppsats av en flicka som beskriver en dröm, i vilken hon möter prominenta personer som beskrivs som förebilder. Bland annat möter hon matematikern Al-Khwarizmi, den egyptiske författaren Naguib Mahfouz, erövraren Saladin och Hitler. Hon skriver om hur hon står framför fyra dörrar. Bakom en av dem finns Adolf Hitler. Hon ställer en fråga till honom. </w:t>
      </w:r>
      <w:r w:rsidR="00971B9D">
        <w:rPr>
          <w:rFonts w:ascii="Times New Roman" w:hAnsi="Times New Roman" w:eastAsia="Times New Roman" w:cs="Times New Roman"/>
          <w:kern w:val="0"/>
          <w:lang w:eastAsia="sv-SE"/>
          <w14:numSpacing w14:val="default"/>
        </w:rPr>
        <w:t>”Är du den som dödade judarna?”</w:t>
      </w:r>
      <w:r w:rsidRPr="007E7EEC">
        <w:rPr>
          <w:rFonts w:ascii="Times New Roman" w:hAnsi="Times New Roman" w:eastAsia="Times New Roman" w:cs="Times New Roman"/>
          <w:kern w:val="0"/>
          <w:lang w:eastAsia="sv-SE"/>
          <w14:numSpacing w14:val="default"/>
        </w:rPr>
        <w:t xml:space="preserve"> Han svarar: ”Ja, jag dödade dem så ni alla skall förstå att de är en nation som sprider förstörelse över hela världen. Och vad jag ber dig om är att vara uthållig och tålmodig gällande lidandet som Pale</w:t>
      </w:r>
      <w:r w:rsidR="00971B9D">
        <w:rPr>
          <w:rFonts w:ascii="Times New Roman" w:hAnsi="Times New Roman" w:eastAsia="Times New Roman" w:cs="Times New Roman"/>
          <w:kern w:val="0"/>
          <w:lang w:eastAsia="sv-SE"/>
          <w14:numSpacing w14:val="default"/>
        </w:rPr>
        <w:t>stina upplever från deras sida.”</w:t>
      </w:r>
      <w:r w:rsidRPr="007E7EEC">
        <w:rPr>
          <w:rFonts w:ascii="Times New Roman" w:hAnsi="Times New Roman" w:eastAsia="Times New Roman" w:cs="Times New Roman"/>
          <w:kern w:val="0"/>
          <w:lang w:eastAsia="sv-SE"/>
          <w14:numSpacing w14:val="default"/>
        </w:rPr>
        <w:t xml:space="preserve"> F</w:t>
      </w:r>
      <w:r w:rsidR="00971B9D">
        <w:rPr>
          <w:rFonts w:ascii="Times New Roman" w:hAnsi="Times New Roman" w:eastAsia="Times New Roman" w:cs="Times New Roman"/>
          <w:kern w:val="0"/>
          <w:lang w:eastAsia="sv-SE"/>
          <w14:numSpacing w14:val="default"/>
        </w:rPr>
        <w:t>lickan svarar: ”Tack för rådet.”</w:t>
      </w:r>
    </w:p>
    <w:p w:rsidRPr="00A926CA" w:rsidR="007E7EEC" w:rsidP="00A926CA" w:rsidRDefault="007E7EEC" w14:paraId="704E9444" w14:textId="77777777">
      <w:r w:rsidRPr="00A926CA">
        <w:t xml:space="preserve">I ett tidningsmagasin från det palestinska utbildningsministeriet talar man om att när man väl är lika utrustade som israelerna skall man återvända till Haifa. Andraklassare får lära sig att Israel ockuperat Haifa och attackerat palestiniernas land, gjort människor rädda, dödat dem och utvisat dem från platser där de levde. </w:t>
      </w:r>
    </w:p>
    <w:p w:rsidRPr="00A926CA" w:rsidR="007E7EEC" w:rsidP="00A926CA" w:rsidRDefault="007E7EEC" w14:paraId="704E9446" w14:textId="6D3CB027">
      <w:r w:rsidRPr="00A926CA">
        <w:t>I textboken ”Grunderna för tron” i islamiska studier, utgiven av det palestinska utbildningsministeriet, skriver man: ”Kampen mot judarna och segern över dem: Allahs budbärare har redan meddelat slutet för judarnas förtryck av landet och avlägsnandet av deras korruption och erövring av det. […] (Guds budbärare sade) uppståndelsen kommer inte att komma förrän muslimerna bekämpar judarna. Muslimerna kommer att döda dem och när en jude gömmer sig bakom en klippa eller ett träd säger klippan eller trädet: ’O muslim, o Guds dyrkare, det finns en jude bakom mig, kom och döda honom’. Förutom gharquadträd för de är judarnas träd.”</w:t>
      </w:r>
    </w:p>
    <w:p w:rsidR="00301BB2" w:rsidP="007E7EEC" w:rsidRDefault="00301BB2" w14:paraId="4C3EA9E0" w14:textId="7AB213C9">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00301BB2" w:rsidP="007E7EEC" w:rsidRDefault="00A926CA" w14:paraId="1CADFC7C" w14:textId="682F84C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Pr>
          <w:rFonts w:ascii="Times New Roman" w:hAnsi="Times New Roman" w:eastAsia="Times New Roman" w:cs="Times New Roman"/>
          <w:kern w:val="0"/>
          <w:lang w:eastAsia="sv-SE"/>
          <w14:numSpacing w14:val="default"/>
        </w:rPr>
        <w:pict w14:anchorId="07B0C0D8">
          <v:shape id="_x0000_i1031" style="width:159pt;height:138.75pt" type="#_x0000_t75">
            <v:imagedata o:title="image8" r:id="rId18"/>
          </v:shape>
        </w:pict>
      </w:r>
      <w:r w:rsidR="00301BB2">
        <w:rPr>
          <w:rFonts w:ascii="Times New Roman" w:hAnsi="Times New Roman" w:eastAsia="Times New Roman" w:cs="Times New Roman"/>
          <w:kern w:val="0"/>
          <w:lang w:eastAsia="sv-SE"/>
          <w14:numSpacing w14:val="default"/>
        </w:rPr>
        <w:t xml:space="preserve"> </w:t>
      </w:r>
      <w:r>
        <w:rPr>
          <w:rFonts w:ascii="Times New Roman" w:hAnsi="Times New Roman" w:eastAsia="Times New Roman" w:cs="Times New Roman"/>
          <w:kern w:val="0"/>
          <w:lang w:eastAsia="sv-SE"/>
          <w14:numSpacing w14:val="default"/>
        </w:rPr>
        <w:pict w14:anchorId="0205A9F4">
          <v:shape id="_x0000_i1032" style="width:220.55pt;height:137.25pt" type="#_x0000_t75">
            <v:imagedata o:title="image7" r:id="rId19"/>
          </v:shape>
        </w:pict>
      </w:r>
    </w:p>
    <w:p w:rsidRPr="009B10E1" w:rsidR="007E7EEC" w:rsidP="007E7EEC" w:rsidRDefault="007E7EEC" w14:paraId="704E9453" w14:textId="2A3DAD1C">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22"/>
          <w:lang w:val="en-GB" w:eastAsia="sv-SE"/>
          <w14:numSpacing w14:val="default"/>
        </w:rPr>
      </w:pPr>
      <w:r w:rsidRPr="009B10E1">
        <w:rPr>
          <w:rFonts w:ascii="Times New Roman" w:hAnsi="Times New Roman" w:eastAsia="Times New Roman" w:cs="Times New Roman"/>
          <w:i/>
          <w:kern w:val="0"/>
          <w:sz w:val="22"/>
          <w:szCs w:val="22"/>
          <w:lang w:eastAsia="sv-SE"/>
          <w14:numSpacing w14:val="default"/>
        </w:rPr>
        <w:t xml:space="preserve">Framsida på skolboken och text. </w:t>
      </w:r>
      <w:r w:rsidRPr="009B10E1">
        <w:rPr>
          <w:rFonts w:ascii="Times New Roman" w:hAnsi="Times New Roman" w:eastAsia="Times New Roman" w:cs="Times New Roman"/>
          <w:i/>
          <w:kern w:val="0"/>
          <w:sz w:val="22"/>
          <w:szCs w:val="22"/>
          <w:lang w:val="en-GB" w:eastAsia="sv-SE"/>
          <w14:numSpacing w14:val="default"/>
        </w:rPr>
        <w:t>PA Education Ministry, Islamic Studies, “Foundations of Belief” textbook, Grade 11, 2011, pg. 94.</w:t>
      </w:r>
    </w:p>
    <w:p w:rsidRPr="007E7EEC" w:rsidR="007E7EEC" w:rsidP="00A926CA" w:rsidRDefault="00971B9D" w14:paraId="704E9456" w14:textId="1D8273F3">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lang w:eastAsia="sv-SE"/>
          <w14:numSpacing w14:val="default"/>
        </w:rPr>
      </w:pPr>
      <w:r>
        <w:rPr>
          <w:rFonts w:ascii="Times New Roman" w:hAnsi="Times New Roman" w:eastAsia="Times New Roman" w:cs="Times New Roman"/>
          <w:kern w:val="0"/>
          <w:lang w:eastAsia="sv-SE"/>
          <w14:numSpacing w14:val="default"/>
        </w:rPr>
        <w:t>Denna text finns även på F</w:t>
      </w:r>
      <w:r w:rsidRPr="007E7EEC" w:rsidR="007E7EEC">
        <w:rPr>
          <w:rFonts w:ascii="Times New Roman" w:hAnsi="Times New Roman" w:eastAsia="Times New Roman" w:cs="Times New Roman"/>
          <w:kern w:val="0"/>
          <w:lang w:eastAsia="sv-SE"/>
          <w14:numSpacing w14:val="default"/>
        </w:rPr>
        <w:t>acebooksidorna för Al-Khansas nya grundskola för flickor i Jenin och Iktaba flickskola i Tulkarm. Den 17 november 2012 och den 22 januari 2012 publicerades tecknade bilder på en muslim som jagar en jude, som gömmer sig bakom ett träd och där trädet säger: ”O muslim, o Guds dyrkare, det finns en jude</w:t>
      </w:r>
      <w:r>
        <w:rPr>
          <w:rFonts w:ascii="Times New Roman" w:hAnsi="Times New Roman" w:eastAsia="Times New Roman" w:cs="Times New Roman"/>
          <w:kern w:val="0"/>
          <w:lang w:eastAsia="sv-SE"/>
          <w14:numSpacing w14:val="default"/>
        </w:rPr>
        <w:t xml:space="preserve"> bakom mig, kom och döda honom.”</w:t>
      </w:r>
    </w:p>
    <w:p w:rsidRPr="00971B9D" w:rsidR="00AF1713" w:rsidP="007E7EEC" w:rsidRDefault="00AF1713" w14:paraId="01A30079" w14:textId="02AC5413">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lang w:eastAsia="sv-SE"/>
          <w14:numSpacing w14:val="default"/>
        </w:rPr>
      </w:pPr>
    </w:p>
    <w:p w:rsidR="009B10E1" w:rsidP="007E7EEC" w:rsidRDefault="00971B9D" w14:paraId="28220704" w14:textId="2DB7BB4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lang w:val="en-GB" w:eastAsia="sv-SE"/>
          <w14:numSpacing w14:val="default"/>
        </w:rPr>
      </w:pPr>
      <w:r>
        <w:rPr>
          <w:rFonts w:ascii="Times New Roman" w:hAnsi="Times New Roman" w:eastAsia="Times New Roman" w:cs="Times New Roman"/>
          <w:i/>
          <w:kern w:val="0"/>
          <w:lang w:val="en-GB" w:eastAsia="sv-SE"/>
          <w14:numSpacing w14:val="default"/>
        </w:rPr>
        <w:pict w14:anchorId="17B6DE5D">
          <v:shape id="_x0000_i1033" style="width:424.95pt;height:104.95pt" type="#_x0000_t75">
            <v:imagedata o:title="image9" r:id="rId20"/>
          </v:shape>
        </w:pict>
      </w:r>
    </w:p>
    <w:p w:rsidRPr="009B10E1" w:rsidR="007E7EEC" w:rsidP="007E7EEC" w:rsidRDefault="00971B9D" w14:paraId="704E9459" w14:textId="3CFF3F62">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22"/>
          <w:lang w:eastAsia="sv-SE"/>
          <w14:numSpacing w14:val="default"/>
        </w:rPr>
      </w:pPr>
      <w:r>
        <w:rPr>
          <w:rFonts w:ascii="Times New Roman" w:hAnsi="Times New Roman" w:eastAsia="Times New Roman" w:cs="Times New Roman"/>
          <w:i/>
          <w:kern w:val="0"/>
          <w:sz w:val="22"/>
          <w:szCs w:val="22"/>
          <w:lang w:val="en-GB" w:eastAsia="sv-SE"/>
          <w14:numSpacing w14:val="default"/>
        </w:rPr>
        <w:t xml:space="preserve">Vänster </w:t>
      </w:r>
      <w:r w:rsidRPr="009B10E1">
        <w:rPr>
          <w:rFonts w:ascii="Times New Roman" w:hAnsi="Times New Roman" w:eastAsia="Times New Roman" w:cs="Times New Roman"/>
          <w:i/>
          <w:kern w:val="0"/>
          <w:sz w:val="22"/>
          <w:szCs w:val="22"/>
          <w:lang w:val="en-GB" w:eastAsia="sv-SE"/>
          <w14:numSpacing w14:val="default"/>
        </w:rPr>
        <w:t>–</w:t>
      </w:r>
      <w:r w:rsidRPr="009B10E1" w:rsidR="007E7EEC">
        <w:rPr>
          <w:rFonts w:ascii="Times New Roman" w:hAnsi="Times New Roman" w:eastAsia="Times New Roman" w:cs="Times New Roman"/>
          <w:i/>
          <w:kern w:val="0"/>
          <w:sz w:val="22"/>
          <w:szCs w:val="22"/>
          <w:lang w:val="en-GB" w:eastAsia="sv-SE"/>
          <w14:numSpacing w14:val="default"/>
        </w:rPr>
        <w:t xml:space="preserve"> Facebooksida från ‘Al-Khansa’ new elementary school for girls in Jenin (17 november 2012). </w:t>
      </w:r>
      <w:r w:rsidRPr="009B10E1" w:rsidR="007E7EEC">
        <w:rPr>
          <w:rFonts w:ascii="Times New Roman" w:hAnsi="Times New Roman" w:eastAsia="Times New Roman" w:cs="Times New Roman"/>
          <w:i/>
          <w:kern w:val="0"/>
          <w:sz w:val="22"/>
          <w:szCs w:val="22"/>
          <w:lang w:eastAsia="sv-SE"/>
          <w14:numSpacing w14:val="default"/>
        </w:rPr>
        <w:t xml:space="preserve">Höger – Facebooksida från ‘Iktaba’ girls high school in Tulkarm, 22 januari 2012). </w:t>
      </w:r>
    </w:p>
    <w:p w:rsidRPr="007E7EEC" w:rsidR="007E7EEC" w:rsidP="00A926CA" w:rsidRDefault="00971B9D" w14:paraId="704E945C" w14:textId="626590F4">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lang w:eastAsia="sv-SE"/>
          <w14:numSpacing w14:val="default"/>
        </w:rPr>
      </w:pPr>
      <w:r>
        <w:rPr>
          <w:rFonts w:ascii="Times New Roman" w:hAnsi="Times New Roman" w:eastAsia="Times New Roman" w:cs="Times New Roman"/>
          <w:kern w:val="0"/>
          <w:lang w:eastAsia="sv-SE"/>
          <w14:numSpacing w14:val="default"/>
        </w:rPr>
        <w:t>I palestinsk barn-tv</w:t>
      </w:r>
      <w:r w:rsidRPr="007E7EEC" w:rsidR="007E7EEC">
        <w:rPr>
          <w:rFonts w:ascii="Times New Roman" w:hAnsi="Times New Roman" w:eastAsia="Times New Roman" w:cs="Times New Roman"/>
          <w:kern w:val="0"/>
          <w:lang w:eastAsia="sv-SE"/>
          <w14:numSpacing w14:val="default"/>
        </w:rPr>
        <w:t xml:space="preserve"> från den 22 mars 2013 framställer man judarna som grisars avkommor och att de mördar barn med gevär och skär av armar och ben med sten och knivar samt våldtar kvinnor i kvartershörnen. Man ställer frågan var Jihadkrigarna befinner sig och var rädslan för Allah finns i Jerusalem som är befläckat av sionisterna.</w:t>
      </w:r>
    </w:p>
    <w:p w:rsidR="00AF1713" w:rsidP="007E7EEC" w:rsidRDefault="00AF1713" w14:paraId="1BCBED79" w14:textId="6BACB31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lang w:eastAsia="sv-SE"/>
          <w14:numSpacing w14:val="default"/>
        </w:rPr>
      </w:pPr>
    </w:p>
    <w:p w:rsidR="009B10E1" w:rsidP="009B10E1" w:rsidRDefault="00A926CA" w14:paraId="5B5E77E1" w14:textId="6A41311C">
      <w:pPr>
        <w:tabs>
          <w:tab w:val="clear" w:pos="284"/>
          <w:tab w:val="clear" w:pos="567"/>
          <w:tab w:val="clear" w:pos="851"/>
          <w:tab w:val="clear" w:pos="1134"/>
          <w:tab w:val="clear" w:pos="1701"/>
          <w:tab w:val="clear" w:pos="2268"/>
          <w:tab w:val="clear" w:pos="4536"/>
          <w:tab w:val="clear" w:pos="9072"/>
        </w:tabs>
        <w:spacing w:line="240" w:lineRule="auto"/>
        <w:ind w:right="-710" w:firstLine="0"/>
        <w:rPr>
          <w:rFonts w:ascii="Times New Roman" w:hAnsi="Times New Roman" w:eastAsia="Times New Roman" w:cs="Times New Roman"/>
          <w:i/>
          <w:kern w:val="0"/>
          <w:lang w:eastAsia="sv-SE"/>
          <w14:numSpacing w14:val="default"/>
        </w:rPr>
      </w:pPr>
      <w:r>
        <w:rPr>
          <w:rFonts w:ascii="Times New Roman" w:hAnsi="Times New Roman" w:eastAsia="Times New Roman" w:cs="Times New Roman"/>
          <w:i/>
          <w:kern w:val="0"/>
          <w:lang w:eastAsia="sv-SE"/>
          <w14:numSpacing w14:val="default"/>
        </w:rPr>
        <w:lastRenderedPageBreak/>
        <w:pict w14:anchorId="2569BBD6">
          <v:shape id="_x0000_i1034" style="width:237pt;height:145.5pt" type="#_x0000_t75">
            <v:imagedata o:title="image10" r:id="rId21"/>
          </v:shape>
        </w:pict>
      </w:r>
      <w:r w:rsidR="009B10E1">
        <w:rPr>
          <w:rFonts w:ascii="Times New Roman" w:hAnsi="Times New Roman" w:eastAsia="Times New Roman" w:cs="Times New Roman"/>
          <w:i/>
          <w:kern w:val="0"/>
          <w:lang w:eastAsia="sv-SE"/>
          <w14:numSpacing w14:val="default"/>
        </w:rPr>
        <w:t xml:space="preserve"> </w:t>
      </w:r>
      <w:r>
        <w:rPr>
          <w:rFonts w:ascii="Times New Roman" w:hAnsi="Times New Roman" w:eastAsia="Times New Roman" w:cs="Times New Roman"/>
          <w:i/>
          <w:kern w:val="0"/>
          <w:lang w:eastAsia="sv-SE"/>
          <w14:numSpacing w14:val="default"/>
        </w:rPr>
        <w:pict w14:anchorId="57A810FD">
          <v:shape id="_x0000_i1035" style="width:208.55pt;height:146.25pt" type="#_x0000_t75">
            <v:imagedata o:title="image11" r:id="rId22"/>
          </v:shape>
        </w:pict>
      </w:r>
    </w:p>
    <w:p w:rsidRPr="009B10E1" w:rsidR="007E7EEC" w:rsidP="007E7EEC" w:rsidRDefault="00971B9D" w14:paraId="704E945F" w14:textId="00162443">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22"/>
          <w:lang w:eastAsia="sv-SE"/>
          <w14:numSpacing w14:val="default"/>
        </w:rPr>
      </w:pPr>
      <w:r>
        <w:rPr>
          <w:rFonts w:ascii="Times New Roman" w:hAnsi="Times New Roman" w:eastAsia="Times New Roman" w:cs="Times New Roman"/>
          <w:i/>
          <w:kern w:val="0"/>
          <w:sz w:val="22"/>
          <w:szCs w:val="22"/>
          <w:lang w:eastAsia="sv-SE"/>
          <w14:numSpacing w14:val="default"/>
        </w:rPr>
        <w:t>Palestinsk barn-tv</w:t>
      </w:r>
      <w:r w:rsidRPr="009B10E1" w:rsidR="007E7EEC">
        <w:rPr>
          <w:rFonts w:ascii="Times New Roman" w:hAnsi="Times New Roman" w:eastAsia="Times New Roman" w:cs="Times New Roman"/>
          <w:i/>
          <w:kern w:val="0"/>
          <w:sz w:val="22"/>
          <w:szCs w:val="22"/>
          <w:lang w:eastAsia="sv-SE"/>
          <w14:numSpacing w14:val="default"/>
        </w:rPr>
        <w:t xml:space="preserve"> framställer judarna som grisars avkommor. (PA TV – 22 mars 2013)</w:t>
      </w:r>
    </w:p>
    <w:p w:rsidRPr="007E7EEC" w:rsidR="007E7EEC" w:rsidP="00A926CA" w:rsidRDefault="007E7EEC" w14:paraId="704E9461" w14:textId="1A10FDFB">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lang w:eastAsia="sv-SE"/>
          <w14:numSpacing w14:val="default"/>
        </w:rPr>
      </w:pPr>
      <w:r w:rsidRPr="007E7EEC">
        <w:rPr>
          <w:rFonts w:ascii="Times New Roman" w:hAnsi="Times New Roman" w:eastAsia="Times New Roman" w:cs="Times New Roman"/>
          <w:kern w:val="0"/>
          <w:lang w:eastAsia="sv-SE"/>
          <w14:numSpacing w14:val="default"/>
        </w:rPr>
        <w:t xml:space="preserve">Alla förstår givetvis att när lärare och utbildningsmaterial pådyvlar unga barn och elever sådana här bilder odlas hat. Och </w:t>
      </w:r>
      <w:r w:rsidR="00971B9D">
        <w:rPr>
          <w:rFonts w:ascii="Times New Roman" w:hAnsi="Times New Roman" w:eastAsia="Times New Roman" w:cs="Times New Roman"/>
          <w:kern w:val="0"/>
          <w:lang w:eastAsia="sv-SE"/>
          <w14:numSpacing w14:val="default"/>
        </w:rPr>
        <w:t>det är tydligen precis vad den p</w:t>
      </w:r>
      <w:r w:rsidRPr="007E7EEC">
        <w:rPr>
          <w:rFonts w:ascii="Times New Roman" w:hAnsi="Times New Roman" w:eastAsia="Times New Roman" w:cs="Times New Roman"/>
          <w:kern w:val="0"/>
          <w:lang w:eastAsia="sv-SE"/>
          <w14:numSpacing w14:val="default"/>
        </w:rPr>
        <w:t>alestinska myndigheten vill. För trots överenskommelsen från 1993 där ett av kraven var att ta avstånd från terrorism och andra typer av våld och ta ansvar för alla PLO-element och personal för att säkerställa att de lyder och för att förhindra överträdelser och bestraffa den som bryter mot PLO:s åtaganden har man gjort precis tvärtom.</w:t>
      </w:r>
    </w:p>
    <w:p w:rsidR="007E7EEC" w:rsidP="00A926CA" w:rsidRDefault="00971B9D" w14:paraId="704E9463" w14:textId="46C39583">
      <w:r w:rsidRPr="00A926CA">
        <w:t>I palestinsk tv</w:t>
      </w:r>
      <w:r w:rsidRPr="00A926CA" w:rsidR="007E7EEC">
        <w:t xml:space="preserve"> hyllar man kontinuerligt personer som begått terrordåd. En av dem som hyllas ledde en självmordsattack på en pizzeria i Jerusalem i augusti 2001 där femton personer (varav sju var barn) dog. Antisemitiska budskap om en bättre värld utan Israel och judar få</w:t>
      </w:r>
      <w:r w:rsidRPr="00A926CA">
        <w:t>r också spridas i palestinsk tv</w:t>
      </w:r>
      <w:r w:rsidRPr="00A926CA" w:rsidR="007E7EEC">
        <w:t>. D</w:t>
      </w:r>
      <w:r w:rsidRPr="00A926CA">
        <w:t>en 9 januari 2012 sändes, via tv</w:t>
      </w:r>
      <w:r w:rsidRPr="00A926CA" w:rsidR="007E7EEC">
        <w:t>, firandet av Fatahs bildande. Den palestinska myndighetens officiella mufti talade då om ”vårt krig mot apornas och grisarnas ättlingar” (dvs</w:t>
      </w:r>
      <w:r w:rsidR="00A926CA">
        <w:t>.</w:t>
      </w:r>
      <w:r w:rsidRPr="00A926CA" w:rsidR="007E7EEC">
        <w:t xml:space="preserve"> judarna).</w:t>
      </w:r>
    </w:p>
    <w:p w:rsidRPr="00A926CA" w:rsidR="00A926CA" w:rsidP="00A926CA" w:rsidRDefault="00A926CA" w14:paraId="584BA352" w14:textId="77777777"/>
    <w:p w:rsidR="009B10E1" w:rsidP="007E7EEC" w:rsidRDefault="00A926CA" w14:paraId="3410C3E6" w14:textId="215E95BA">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lang w:eastAsia="sv-SE"/>
          <w14:numSpacing w14:val="default"/>
        </w:rPr>
      </w:pPr>
      <w:r>
        <w:rPr>
          <w:rFonts w:ascii="Times New Roman" w:hAnsi="Times New Roman" w:eastAsia="Times New Roman" w:cs="Times New Roman"/>
          <w:i/>
          <w:kern w:val="0"/>
          <w:lang w:eastAsia="sv-SE"/>
          <w14:numSpacing w14:val="default"/>
        </w:rPr>
        <w:pict w14:anchorId="44A2B731">
          <v:shape id="_x0000_i1036" style="width:189.8pt;height:141.75pt" type="#_x0000_t75">
            <v:imagedata o:title="image12" r:id="rId23"/>
          </v:shape>
        </w:pict>
      </w:r>
    </w:p>
    <w:p w:rsidRPr="009B10E1" w:rsidR="007E7EEC" w:rsidP="007E7EEC" w:rsidRDefault="004D5232" w14:paraId="704E9466" w14:textId="7810453A">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22"/>
          <w:lang w:eastAsia="sv-SE"/>
          <w14:numSpacing w14:val="default"/>
        </w:rPr>
      </w:pPr>
      <w:r>
        <w:rPr>
          <w:rFonts w:ascii="Times New Roman" w:hAnsi="Times New Roman" w:eastAsia="Times New Roman" w:cs="Times New Roman"/>
          <w:i/>
          <w:kern w:val="0"/>
          <w:sz w:val="22"/>
          <w:szCs w:val="22"/>
          <w:lang w:eastAsia="sv-SE"/>
          <w14:numSpacing w14:val="default"/>
        </w:rPr>
        <w:t>Den p</w:t>
      </w:r>
      <w:r w:rsidRPr="009B10E1" w:rsidR="007E7EEC">
        <w:rPr>
          <w:rFonts w:ascii="Times New Roman" w:hAnsi="Times New Roman" w:eastAsia="Times New Roman" w:cs="Times New Roman"/>
          <w:i/>
          <w:kern w:val="0"/>
          <w:sz w:val="22"/>
          <w:szCs w:val="22"/>
          <w:lang w:eastAsia="sv-SE"/>
          <w14:numSpacing w14:val="default"/>
        </w:rPr>
        <w:t>alestinska myndighetens officiella mufti talar. (PA TV – 9 januari 2012)</w:t>
      </w:r>
    </w:p>
    <w:p w:rsidRPr="007E7EEC" w:rsidR="007E7EEC" w:rsidP="00A926CA" w:rsidRDefault="004D5232" w14:paraId="704E9468" w14:textId="751742E2">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lang w:eastAsia="sv-SE"/>
          <w14:numSpacing w14:val="default"/>
        </w:rPr>
      </w:pPr>
      <w:r>
        <w:rPr>
          <w:rFonts w:ascii="Times New Roman" w:hAnsi="Times New Roman" w:eastAsia="Times New Roman" w:cs="Times New Roman"/>
          <w:kern w:val="0"/>
          <w:lang w:eastAsia="sv-SE"/>
          <w14:numSpacing w14:val="default"/>
        </w:rPr>
        <w:lastRenderedPageBreak/>
        <w:t>Den p</w:t>
      </w:r>
      <w:r w:rsidRPr="007E7EEC" w:rsidR="007E7EEC">
        <w:rPr>
          <w:rFonts w:ascii="Times New Roman" w:hAnsi="Times New Roman" w:eastAsia="Times New Roman" w:cs="Times New Roman"/>
          <w:kern w:val="0"/>
          <w:lang w:eastAsia="sv-SE"/>
          <w14:numSpacing w14:val="default"/>
        </w:rPr>
        <w:t>alestinska myndigheten inte bara uppmuntrar till terrordåd utan belönar även personer som dödar judar genom att, under tiden i israeliska fängelser, ge dessa personer en månadslön, som är fyra gånger högre än en palestinier tjänar på arbeten i områd</w:t>
      </w:r>
      <w:r>
        <w:rPr>
          <w:rFonts w:ascii="Times New Roman" w:hAnsi="Times New Roman" w:eastAsia="Times New Roman" w:cs="Times New Roman"/>
          <w:kern w:val="0"/>
          <w:lang w:eastAsia="sv-SE"/>
          <w14:numSpacing w14:val="default"/>
        </w:rPr>
        <w:t>en som är kontrollerade av den p</w:t>
      </w:r>
      <w:r w:rsidRPr="007E7EEC" w:rsidR="007E7EEC">
        <w:rPr>
          <w:rFonts w:ascii="Times New Roman" w:hAnsi="Times New Roman" w:eastAsia="Times New Roman" w:cs="Times New Roman"/>
          <w:kern w:val="0"/>
          <w:lang w:eastAsia="sv-SE"/>
          <w14:numSpacing w14:val="default"/>
        </w:rPr>
        <w:t>alestinska myndigheten.</w:t>
      </w:r>
    </w:p>
    <w:p w:rsidRPr="00A926CA" w:rsidR="007E7EEC" w:rsidP="00A926CA" w:rsidRDefault="007E7EEC" w14:paraId="704E946A" w14:textId="3223F2A1">
      <w:r w:rsidRPr="00A926CA">
        <w:t>I maj 2013 besökte undertecknad Israel. Strax innan hade en judisk man knivmördats då han stod och väntade på bussen. Gärningsmannen gick bara förbi och helt oprovocerat drog han upp en kniv och började hugga ned den judiska mannen, en fembarnspappa, som arbetade som sjukhusclown för att göra tillvaron enklare för sjuka barn. Efter att ha</w:t>
      </w:r>
      <w:r w:rsidRPr="00A926CA" w:rsidR="004D5232">
        <w:t xml:space="preserve"> stuckit ned honom vid busshåll</w:t>
      </w:r>
      <w:r w:rsidRPr="00A926CA">
        <w:t>platsen drog gärningsmannen upp en pistol och började skjuta för att döda fler judar. Israelisk militär sköt då ned gärningsmannen med ett icke-dödande skott och tog honom till sjukhus för omplåstring av honom. Gärningsmannen kommer under sin fängelsetid</w:t>
      </w:r>
      <w:r w:rsidRPr="00A926CA" w:rsidR="004D5232">
        <w:t xml:space="preserve"> nu bli rikligt belönad av den p</w:t>
      </w:r>
      <w:r w:rsidRPr="00A926CA">
        <w:t>alestinska myndigheten, som förser honom med pengar som kommer från den generella budgeten, som i sin tur finansieras med biståndsmedel från bland annat Sverige och EU.</w:t>
      </w:r>
    </w:p>
    <w:p w:rsidR="00301BB2" w:rsidP="007E7EEC" w:rsidRDefault="00301BB2" w14:paraId="0BC17A98" w14:textId="16918B8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p>
    <w:p w:rsidRPr="007E7EEC" w:rsidR="00301BB2" w:rsidP="007E7EEC" w:rsidRDefault="00A926CA" w14:paraId="68A18E15" w14:textId="60126B1C">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Pr>
          <w:rFonts w:ascii="Times New Roman" w:hAnsi="Times New Roman" w:eastAsia="Times New Roman" w:cs="Times New Roman"/>
          <w:kern w:val="0"/>
          <w:lang w:eastAsia="sv-SE"/>
          <w14:numSpacing w14:val="default"/>
        </w:rPr>
        <w:pict w14:anchorId="1BF493F0">
          <v:shape id="_x0000_i1037" style="width:168.75pt;height:113.25pt" type="#_x0000_t75">
            <v:imagedata o:title="image13" r:id="rId24"/>
          </v:shape>
        </w:pict>
      </w:r>
      <w:r w:rsidR="00301BB2">
        <w:rPr>
          <w:rFonts w:ascii="Times New Roman" w:hAnsi="Times New Roman" w:eastAsia="Times New Roman" w:cs="Times New Roman"/>
          <w:kern w:val="0"/>
          <w:lang w:eastAsia="sv-SE"/>
          <w14:numSpacing w14:val="default"/>
        </w:rPr>
        <w:t xml:space="preserve"> </w:t>
      </w:r>
      <w:r>
        <w:rPr>
          <w:rFonts w:ascii="Times New Roman" w:hAnsi="Times New Roman" w:eastAsia="Times New Roman" w:cs="Times New Roman"/>
          <w:kern w:val="0"/>
          <w:lang w:eastAsia="sv-SE"/>
          <w14:numSpacing w14:val="default"/>
        </w:rPr>
        <w:pict w14:anchorId="3DA3F966">
          <v:shape id="_x0000_i1038" style="width:168pt;height:125.25pt" type="#_x0000_t75">
            <v:imagedata o:title="image14" r:id="rId25"/>
          </v:shape>
        </w:pict>
      </w:r>
    </w:p>
    <w:p w:rsidRPr="009B10E1" w:rsidR="007E7EEC" w:rsidP="007E7EEC" w:rsidRDefault="007E7EEC" w14:paraId="704E946D" w14:textId="54613BC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kern w:val="0"/>
          <w:sz w:val="22"/>
          <w:szCs w:val="22"/>
          <w:lang w:eastAsia="sv-SE"/>
          <w14:numSpacing w14:val="default"/>
        </w:rPr>
      </w:pPr>
      <w:r w:rsidRPr="009B10E1">
        <w:rPr>
          <w:rFonts w:ascii="Times New Roman" w:hAnsi="Times New Roman" w:eastAsia="Times New Roman" w:cs="Times New Roman"/>
          <w:i/>
          <w:kern w:val="0"/>
          <w:sz w:val="22"/>
          <w:szCs w:val="22"/>
          <w:lang w:eastAsia="sv-SE"/>
          <w14:numSpacing w14:val="default"/>
        </w:rPr>
        <w:t xml:space="preserve">Den 2 december 2011 mötte och omfamnade Abbas den frisläppta terroristen Amna Muna i Turkiet. Muna var involverad i kidnappningen av och mordet på en 16-årig israelisk pojke. Muna lurade 2001 den israeliska tonåringen Ofir Rahum att möta henne i Jerusalem för att sedan köra honom till ett område nära Ramallah där kumpaner till henne sköt ihjäl honom med 15 skott. </w:t>
      </w:r>
    </w:p>
    <w:p w:rsidRPr="007E7EEC" w:rsidR="007E7EEC" w:rsidP="00A926CA" w:rsidRDefault="007E7EEC" w14:paraId="704E9470" w14:textId="679EBDAE">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kern w:val="0"/>
          <w:lang w:eastAsia="sv-SE"/>
          <w14:numSpacing w14:val="default"/>
        </w:rPr>
      </w:pPr>
      <w:r w:rsidRPr="007E7EEC">
        <w:rPr>
          <w:rFonts w:ascii="Times New Roman" w:hAnsi="Times New Roman" w:eastAsia="Times New Roman" w:cs="Times New Roman"/>
          <w:kern w:val="0"/>
          <w:lang w:eastAsia="sv-SE"/>
          <w14:numSpacing w14:val="default"/>
        </w:rPr>
        <w:t>En annan av de terrorister som</w:t>
      </w:r>
      <w:r w:rsidR="004D5232">
        <w:rPr>
          <w:rFonts w:ascii="Times New Roman" w:hAnsi="Times New Roman" w:eastAsia="Times New Roman" w:cs="Times New Roman"/>
          <w:kern w:val="0"/>
          <w:lang w:eastAsia="sv-SE"/>
          <w14:numSpacing w14:val="default"/>
        </w:rPr>
        <w:t xml:space="preserve"> är berättigad till lön enligt p</w:t>
      </w:r>
      <w:r w:rsidRPr="007E7EEC">
        <w:rPr>
          <w:rFonts w:ascii="Times New Roman" w:hAnsi="Times New Roman" w:eastAsia="Times New Roman" w:cs="Times New Roman"/>
          <w:kern w:val="0"/>
          <w:lang w:eastAsia="sv-SE"/>
          <w14:numSpacing w14:val="default"/>
        </w:rPr>
        <w:t>alestinska myndighetens regler dömdes 2004 till 67 livstidsstraff. Han fälldes för att vara hjärnan bakom en serie självmordsattacker med totalt 66 döda. En annan dömdes 1996 till 37 livstidsstraff för att bl.a. ha lett en terroristgrupp som utförde självmordsattacker mot en buss i Jerusalem samt en annan attack. Totalt dog 46 personer och 100 skadades.</w:t>
      </w:r>
    </w:p>
    <w:p w:rsidRPr="00A926CA" w:rsidR="007E7EEC" w:rsidP="00A926CA" w:rsidRDefault="007E7EEC" w14:paraId="704E9472" w14:textId="7204AA30">
      <w:r w:rsidRPr="00A926CA">
        <w:lastRenderedPageBreak/>
        <w:t>Samtidigt som Sveri</w:t>
      </w:r>
      <w:r w:rsidRPr="00A926CA" w:rsidR="004D5232">
        <w:t>ge och EU ger bistånd till den p</w:t>
      </w:r>
      <w:r w:rsidRPr="00A926CA">
        <w:t>alestinska myndigheten bromsar man projekt som skulle innebär</w:t>
      </w:r>
      <w:r w:rsidRPr="00A926CA" w:rsidR="004D5232">
        <w:t>a att palestinska män i områden kontrollerade av den palestinska myndigheten</w:t>
      </w:r>
      <w:r w:rsidRPr="00A926CA">
        <w:t xml:space="preserve"> skulle kunna höja sin medellivslängd från de idag 50 åren till vad palestinska män har för medellivslängd i Israel, som är 76 år. Vid universitetet i Ariel sökte man projektpengar från EU för att komma tillrätta med de lungsjukdomar som palestinier drar på sig då de blir förgiftade genom de uppvärmningsmetoder man använder. Likaså sökte man projektpengar till vattenreningsmetoder. Dessa projekt skulle leda till att palestinier fick drägligare levnadsförhållanden inne p</w:t>
      </w:r>
      <w:r w:rsidRPr="00A926CA" w:rsidR="004D5232">
        <w:t>å områden kontrollerade av den p</w:t>
      </w:r>
      <w:r w:rsidRPr="00A926CA">
        <w:t>alestinska myndigheten. Men universitetet fick avslag på projektpengar på grund av att det ligger i Ariel, som man påstår är på ”ockuperat område” på Västbanken.</w:t>
      </w:r>
    </w:p>
    <w:p w:rsidRPr="00A926CA" w:rsidR="007E7EEC" w:rsidP="00A926CA" w:rsidRDefault="007E7EEC" w14:paraId="704E9474" w14:textId="1D49F432">
      <w:r w:rsidRPr="00A926CA">
        <w:t>Konflikten med Israel består inte i bråk kring ett eget land. I samband med att det brittiska Palestinamandatet upphörde 1948 hade palestinierna redan, sedan 1922, en egen stat i J</w:t>
      </w:r>
      <w:r w:rsidRPr="00A926CA" w:rsidR="004D5232">
        <w:t>ordanien, som blev självständig</w:t>
      </w:r>
      <w:r w:rsidRPr="00A926CA">
        <w:t xml:space="preserve"> 1946. Det var uppenbart inte tillräckligt eftersom man omedelbart när Israel utropade självständighet anföll Israel. Konflikten grundar sig på självaste existensen av staten Israel och existensen av en judisk stat. Slutmålet är att eliminera den judiska staten och etablera en palestinsk stat på hela området och konflikten kommer</w:t>
      </w:r>
      <w:r w:rsidRPr="00A926CA" w:rsidR="004D5232">
        <w:t xml:space="preserve"> tyvärr aldrig att upphöra förrän</w:t>
      </w:r>
      <w:r w:rsidRPr="00A926CA">
        <w:t xml:space="preserve"> detta har skett. Demoniseringen och avhumaniseringen av ”sionisterna”, judarna allmänt och Israel särskilt och bosättarna över allt annat fortsätter. Terrorister framställs som hjältar och förebilder. </w:t>
      </w:r>
    </w:p>
    <w:p w:rsidRPr="00A926CA" w:rsidR="007E7EEC" w:rsidP="00A926CA" w:rsidRDefault="007E7EEC" w14:paraId="704E9476" w14:textId="23CFF38C">
      <w:bookmarkStart w:name="_GoBack" w:id="1"/>
      <w:bookmarkEnd w:id="1"/>
      <w:r w:rsidRPr="00A926CA">
        <w:t>Det är självfallet inte försvarbart att Sverige eller EU betalar ut s</w:t>
      </w:r>
      <w:r w:rsidRPr="00A926CA" w:rsidR="004D5232">
        <w:t>tora ekonomiska medel till den p</w:t>
      </w:r>
      <w:r w:rsidRPr="00A926CA">
        <w:t>alestinska myndigheten utan att kräva fullständig transparens om</w:t>
      </w:r>
      <w:r w:rsidRPr="00A926CA" w:rsidR="004D5232">
        <w:t xml:space="preserve"> vart pengarna går och att den p</w:t>
      </w:r>
      <w:r w:rsidRPr="00A926CA">
        <w:t>alestinska myndigheten omedelbart upphör med att låta högt uppsatta PLO- och Fatah-personer stoppa pengar i egna fickor, finansiera terrorverksamhet och att belöna fängslade terrorister i Israel. Därför bör Sverige upphöra med biståndet till palestinierna.</w:t>
      </w:r>
    </w:p>
    <w:p w:rsidRPr="00093F48" w:rsidR="00093F48" w:rsidP="00093F48" w:rsidRDefault="00093F48" w14:paraId="704E9478" w14:textId="77777777">
      <w:pPr>
        <w:pStyle w:val="Normalutanindragellerluft"/>
      </w:pPr>
    </w:p>
    <w:sdt>
      <w:sdtPr>
        <w:alias w:val="CC_Underskrifter"/>
        <w:tag w:val="CC_Underskrifter"/>
        <w:id w:val="583496634"/>
        <w:lock w:val="sdtContentLocked"/>
        <w:placeholder>
          <w:docPart w:val="61B708DA635742BCACC2EBF695C3B760"/>
        </w:placeholder>
        <w15:appearance w15:val="hidden"/>
      </w:sdtPr>
      <w:sdtEndPr/>
      <w:sdtContent>
        <w:p w:rsidR="004801AC" w:rsidP="00FA1830" w:rsidRDefault="00A926CA" w14:paraId="704E947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Kent Ekeroth (SD)</w:t>
            </w:r>
          </w:p>
        </w:tc>
      </w:tr>
    </w:tbl>
    <w:p w:rsidR="000C3AA3" w:rsidRDefault="000C3AA3" w14:paraId="704E947D" w14:textId="77777777"/>
    <w:sectPr w:rsidR="000C3AA3" w:rsidSect="00C16A70">
      <w:headerReference w:type="even" r:id="rId26"/>
      <w:headerReference w:type="default" r:id="rId27"/>
      <w:footerReference w:type="even" r:id="rId28"/>
      <w:footerReference w:type="default" r:id="rId29"/>
      <w:headerReference w:type="first" r:id="rId30"/>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E949B" w14:textId="77777777" w:rsidR="003F0EB2" w:rsidRDefault="003F0EB2" w:rsidP="000C1CAD">
      <w:pPr>
        <w:spacing w:line="240" w:lineRule="auto"/>
      </w:pPr>
      <w:r>
        <w:separator/>
      </w:r>
    </w:p>
  </w:endnote>
  <w:endnote w:type="continuationSeparator" w:id="0">
    <w:p w14:paraId="704E949C" w14:textId="77777777" w:rsidR="003F0EB2" w:rsidRDefault="003F0E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E94A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E94A2" w14:textId="1CF67FB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926CA">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E9499" w14:textId="77777777" w:rsidR="003F0EB2" w:rsidRDefault="003F0EB2" w:rsidP="000C1CAD">
      <w:pPr>
        <w:spacing w:line="240" w:lineRule="auto"/>
      </w:pPr>
      <w:r>
        <w:separator/>
      </w:r>
    </w:p>
  </w:footnote>
  <w:footnote w:type="continuationSeparator" w:id="0">
    <w:p w14:paraId="704E949A" w14:textId="77777777" w:rsidR="003F0EB2" w:rsidRDefault="003F0E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04E94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4E94AD" wp14:anchorId="704E94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926CA" w14:paraId="704E94AE" w14:textId="77777777">
                          <w:pPr>
                            <w:jc w:val="right"/>
                          </w:pPr>
                          <w:sdt>
                            <w:sdtPr>
                              <w:alias w:val="CC_Noformat_Partikod"/>
                              <w:tag w:val="CC_Noformat_Partikod"/>
                              <w:id w:val="-53464382"/>
                              <w:placeholder>
                                <w:docPart w:val="4C68841B80EE4E5DAFBDFB6A7A44628A"/>
                              </w:placeholder>
                              <w:text/>
                            </w:sdtPr>
                            <w:sdtEndPr/>
                            <w:sdtContent>
                              <w:r w:rsidR="007E7EEC">
                                <w:t>SD</w:t>
                              </w:r>
                            </w:sdtContent>
                          </w:sdt>
                          <w:sdt>
                            <w:sdtPr>
                              <w:alias w:val="CC_Noformat_Partinummer"/>
                              <w:tag w:val="CC_Noformat_Partinummer"/>
                              <w:id w:val="-1709555926"/>
                              <w:placeholder>
                                <w:docPart w:val="718FC7BA5A6049F08B7837DC2487C752"/>
                              </w:placeholder>
                              <w:text/>
                            </w:sdtPr>
                            <w:sdtEndPr/>
                            <w:sdtContent>
                              <w:r w:rsidR="007E7EEC">
                                <w:t>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4E94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926CA" w14:paraId="704E94AE" w14:textId="77777777">
                    <w:pPr>
                      <w:jc w:val="right"/>
                    </w:pPr>
                    <w:sdt>
                      <w:sdtPr>
                        <w:alias w:val="CC_Noformat_Partikod"/>
                        <w:tag w:val="CC_Noformat_Partikod"/>
                        <w:id w:val="-53464382"/>
                        <w:placeholder>
                          <w:docPart w:val="4C68841B80EE4E5DAFBDFB6A7A44628A"/>
                        </w:placeholder>
                        <w:text/>
                      </w:sdtPr>
                      <w:sdtEndPr/>
                      <w:sdtContent>
                        <w:r w:rsidR="007E7EEC">
                          <w:t>SD</w:t>
                        </w:r>
                      </w:sdtContent>
                    </w:sdt>
                    <w:sdt>
                      <w:sdtPr>
                        <w:alias w:val="CC_Noformat_Partinummer"/>
                        <w:tag w:val="CC_Noformat_Partinummer"/>
                        <w:id w:val="-1709555926"/>
                        <w:placeholder>
                          <w:docPart w:val="718FC7BA5A6049F08B7837DC2487C752"/>
                        </w:placeholder>
                        <w:text/>
                      </w:sdtPr>
                      <w:sdtEndPr/>
                      <w:sdtContent>
                        <w:r w:rsidR="007E7EEC">
                          <w:t>5</w:t>
                        </w:r>
                      </w:sdtContent>
                    </w:sdt>
                  </w:p>
                </w:txbxContent>
              </v:textbox>
              <w10:wrap anchorx="page"/>
            </v:shape>
          </w:pict>
        </mc:Fallback>
      </mc:AlternateContent>
    </w:r>
  </w:p>
  <w:p w:rsidRPr="00293C4F" w:rsidR="007A5507" w:rsidP="00776B74" w:rsidRDefault="007A5507" w14:paraId="704E94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926CA" w14:paraId="704E949F" w14:textId="77777777">
    <w:pPr>
      <w:jc w:val="right"/>
    </w:pPr>
    <w:sdt>
      <w:sdtPr>
        <w:alias w:val="CC_Noformat_Partikod"/>
        <w:tag w:val="CC_Noformat_Partikod"/>
        <w:id w:val="559911109"/>
        <w:text/>
      </w:sdtPr>
      <w:sdtEndPr/>
      <w:sdtContent>
        <w:r w:rsidR="007E7EEC">
          <w:t>SD</w:t>
        </w:r>
      </w:sdtContent>
    </w:sdt>
    <w:sdt>
      <w:sdtPr>
        <w:alias w:val="CC_Noformat_Partinummer"/>
        <w:tag w:val="CC_Noformat_Partinummer"/>
        <w:id w:val="1197820850"/>
        <w:text/>
      </w:sdtPr>
      <w:sdtEndPr/>
      <w:sdtContent>
        <w:r w:rsidR="007E7EEC">
          <w:t>5</w:t>
        </w:r>
      </w:sdtContent>
    </w:sdt>
  </w:p>
  <w:p w:rsidR="007A5507" w:rsidP="00776B74" w:rsidRDefault="007A5507" w14:paraId="704E94A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926CA" w14:paraId="704E94A3" w14:textId="77777777">
    <w:pPr>
      <w:jc w:val="right"/>
    </w:pPr>
    <w:sdt>
      <w:sdtPr>
        <w:alias w:val="CC_Noformat_Partikod"/>
        <w:tag w:val="CC_Noformat_Partikod"/>
        <w:id w:val="1471015553"/>
        <w:text/>
      </w:sdtPr>
      <w:sdtEndPr/>
      <w:sdtContent>
        <w:r w:rsidR="007E7EEC">
          <w:t>SD</w:t>
        </w:r>
      </w:sdtContent>
    </w:sdt>
    <w:sdt>
      <w:sdtPr>
        <w:alias w:val="CC_Noformat_Partinummer"/>
        <w:tag w:val="CC_Noformat_Partinummer"/>
        <w:id w:val="-2014525982"/>
        <w:text/>
      </w:sdtPr>
      <w:sdtEndPr/>
      <w:sdtContent>
        <w:r w:rsidR="007E7EEC">
          <w:t>5</w:t>
        </w:r>
      </w:sdtContent>
    </w:sdt>
  </w:p>
  <w:p w:rsidR="007A5507" w:rsidP="00A314CF" w:rsidRDefault="00A926CA" w14:paraId="14AF61E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A926CA" w14:paraId="704E94A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926CA" w14:paraId="704E94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FA946ADDD2A34FE691F5C8A1FB7BFAE2"/>
        </w:placeholder>
        <w:showingPlcHdr/>
        <w15:appearance w15:val="hidden"/>
        <w:text/>
      </w:sdtPr>
      <w:sdtEndPr>
        <w:rPr>
          <w:rStyle w:val="Rubrik1Char"/>
          <w:rFonts w:asciiTheme="majorHAnsi" w:hAnsiTheme="majorHAnsi"/>
          <w:sz w:val="38"/>
        </w:rPr>
      </w:sdtEndPr>
      <w:sdtContent>
        <w:r>
          <w:t>:72</w:t>
        </w:r>
      </w:sdtContent>
    </w:sdt>
  </w:p>
  <w:p w:rsidR="007A5507" w:rsidP="00E03A3D" w:rsidRDefault="00A926CA" w14:paraId="704E94A8" w14:textId="77777777">
    <w:pPr>
      <w:pStyle w:val="Motionr"/>
    </w:pPr>
    <w:sdt>
      <w:sdtPr>
        <w:alias w:val="CC_Noformat_Avtext"/>
        <w:tag w:val="CC_Noformat_Avtext"/>
        <w:id w:val="-2020768203"/>
        <w:lock w:val="sdtContentLocked"/>
        <w15:appearance w15:val="hidden"/>
        <w:text/>
      </w:sdtPr>
      <w:sdtEndPr/>
      <w:sdtContent>
        <w:r>
          <w:t>av Björn Söder och Kent Ekeroth (båda SD)</w:t>
        </w:r>
      </w:sdtContent>
    </w:sdt>
  </w:p>
  <w:sdt>
    <w:sdtPr>
      <w:alias w:val="CC_Noformat_Rubtext"/>
      <w:tag w:val="CC_Noformat_Rubtext"/>
      <w:id w:val="-218060500"/>
      <w:lock w:val="sdtLocked"/>
      <w15:appearance w15:val="hidden"/>
      <w:text/>
    </w:sdtPr>
    <w:sdtEndPr/>
    <w:sdtContent>
      <w:p w:rsidR="007A5507" w:rsidP="00283E0F" w:rsidRDefault="007F4362" w14:paraId="704E94A9" w14:textId="3642AF4E">
        <w:pPr>
          <w:pStyle w:val="FSHRub2"/>
        </w:pPr>
        <w:r>
          <w:t>Upphörande med bistånd till den palestinska myndigheten</w:t>
        </w:r>
      </w:p>
    </w:sdtContent>
  </w:sdt>
  <w:sdt>
    <w:sdtPr>
      <w:alias w:val="CC_Boilerplate_3"/>
      <w:tag w:val="CC_Boilerplate_3"/>
      <w:id w:val="1606463544"/>
      <w:lock w:val="sdtContentLocked"/>
      <w15:appearance w15:val="hidden"/>
      <w:text w:multiLine="1"/>
    </w:sdtPr>
    <w:sdtEndPr/>
    <w:sdtContent>
      <w:p w:rsidR="007A5507" w:rsidP="00283E0F" w:rsidRDefault="007A5507" w14:paraId="704E94A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E7EE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3AA3"/>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132"/>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B7EDF"/>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1BB2"/>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0EB2"/>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5232"/>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5948"/>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A3"/>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4B16"/>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1D68"/>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1FE"/>
    <w:rsid w:val="006E3A86"/>
    <w:rsid w:val="006E4AAB"/>
    <w:rsid w:val="006E64AA"/>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36C7"/>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17F"/>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4B02"/>
    <w:rsid w:val="007D7C3D"/>
    <w:rsid w:val="007E0198"/>
    <w:rsid w:val="007E07AA"/>
    <w:rsid w:val="007E0C6D"/>
    <w:rsid w:val="007E26CF"/>
    <w:rsid w:val="007E29D4"/>
    <w:rsid w:val="007E29F4"/>
    <w:rsid w:val="007E3A3D"/>
    <w:rsid w:val="007E4F5B"/>
    <w:rsid w:val="007E5A9A"/>
    <w:rsid w:val="007E6F88"/>
    <w:rsid w:val="007E7007"/>
    <w:rsid w:val="007E7298"/>
    <w:rsid w:val="007E7EEC"/>
    <w:rsid w:val="007F1E8E"/>
    <w:rsid w:val="007F22A4"/>
    <w:rsid w:val="007F28B3"/>
    <w:rsid w:val="007F28DC"/>
    <w:rsid w:val="007F29C5"/>
    <w:rsid w:val="007F3055"/>
    <w:rsid w:val="007F3C32"/>
    <w:rsid w:val="007F436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536"/>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17854"/>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1B9D"/>
    <w:rsid w:val="00972DC8"/>
    <w:rsid w:val="00974758"/>
    <w:rsid w:val="009755F5"/>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0E1"/>
    <w:rsid w:val="009B13D9"/>
    <w:rsid w:val="009B36AC"/>
    <w:rsid w:val="009B4205"/>
    <w:rsid w:val="009B42D9"/>
    <w:rsid w:val="009C186D"/>
    <w:rsid w:val="009C58BB"/>
    <w:rsid w:val="009C6332"/>
    <w:rsid w:val="009C6FEF"/>
    <w:rsid w:val="009D643E"/>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26C1"/>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26CA"/>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3149"/>
    <w:rsid w:val="00AE4D7A"/>
    <w:rsid w:val="00AE7FFD"/>
    <w:rsid w:val="00AF043C"/>
    <w:rsid w:val="00AF1713"/>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97C28"/>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1F7"/>
    <w:rsid w:val="00CD4EC2"/>
    <w:rsid w:val="00CD7157"/>
    <w:rsid w:val="00CE13F3"/>
    <w:rsid w:val="00CE172B"/>
    <w:rsid w:val="00CE35E9"/>
    <w:rsid w:val="00CE7274"/>
    <w:rsid w:val="00CF28B1"/>
    <w:rsid w:val="00CF2CBD"/>
    <w:rsid w:val="00CF4519"/>
    <w:rsid w:val="00CF4FAC"/>
    <w:rsid w:val="00CF58E4"/>
    <w:rsid w:val="00CF7F2E"/>
    <w:rsid w:val="00D0227E"/>
    <w:rsid w:val="00D02ED2"/>
    <w:rsid w:val="00D03CE4"/>
    <w:rsid w:val="00D047CF"/>
    <w:rsid w:val="00D07FEA"/>
    <w:rsid w:val="00D11A9D"/>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EE4"/>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1CB4"/>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5D41"/>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4B5"/>
    <w:rsid w:val="00F91C1C"/>
    <w:rsid w:val="00F92C0D"/>
    <w:rsid w:val="00F938DA"/>
    <w:rsid w:val="00F940B2"/>
    <w:rsid w:val="00F94F7D"/>
    <w:rsid w:val="00F959DB"/>
    <w:rsid w:val="00F962A3"/>
    <w:rsid w:val="00F96563"/>
    <w:rsid w:val="00F96E32"/>
    <w:rsid w:val="00F9776D"/>
    <w:rsid w:val="00FA1830"/>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04E9415"/>
  <w14:defaultImageDpi w14:val="96"/>
  <w15:chartTrackingRefBased/>
  <w15:docId w15:val="{0FF8AF11-EAA7-4C78-98D8-C34693B5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jpeg"/><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image" Target="media/image11.png"/><Relationship Id="rId27" Type="http://schemas.openxmlformats.org/officeDocument/2006/relationships/header" Target="header2.xml"/><Relationship Id="rId3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BB48CA600B4D2C817D7CEB268469DD"/>
        <w:category>
          <w:name w:val="Allmänt"/>
          <w:gallery w:val="placeholder"/>
        </w:category>
        <w:types>
          <w:type w:val="bbPlcHdr"/>
        </w:types>
        <w:behaviors>
          <w:behavior w:val="content"/>
        </w:behaviors>
        <w:guid w:val="{3D543476-523E-4DA4-AEDF-88E3B7D7B3ED}"/>
      </w:docPartPr>
      <w:docPartBody>
        <w:p w:rsidR="002B24A8" w:rsidRDefault="00DF4E5B">
          <w:pPr>
            <w:pStyle w:val="47BB48CA600B4D2C817D7CEB268469DD"/>
          </w:pPr>
          <w:r w:rsidRPr="009A726D">
            <w:rPr>
              <w:rStyle w:val="Platshllartext"/>
            </w:rPr>
            <w:t>Klicka här för att ange text.</w:t>
          </w:r>
        </w:p>
      </w:docPartBody>
    </w:docPart>
    <w:docPart>
      <w:docPartPr>
        <w:name w:val="61B708DA635742BCACC2EBF695C3B760"/>
        <w:category>
          <w:name w:val="Allmänt"/>
          <w:gallery w:val="placeholder"/>
        </w:category>
        <w:types>
          <w:type w:val="bbPlcHdr"/>
        </w:types>
        <w:behaviors>
          <w:behavior w:val="content"/>
        </w:behaviors>
        <w:guid w:val="{7845FE4D-E2A6-47FF-8270-B12F25FDB63A}"/>
      </w:docPartPr>
      <w:docPartBody>
        <w:p w:rsidR="002B24A8" w:rsidRDefault="00DF4E5B">
          <w:pPr>
            <w:pStyle w:val="61B708DA635742BCACC2EBF695C3B760"/>
          </w:pPr>
          <w:r w:rsidRPr="002551EA">
            <w:rPr>
              <w:rStyle w:val="Platshllartext"/>
              <w:color w:val="808080" w:themeColor="background1" w:themeShade="80"/>
            </w:rPr>
            <w:t>[Motionärernas namn]</w:t>
          </w:r>
        </w:p>
      </w:docPartBody>
    </w:docPart>
    <w:docPart>
      <w:docPartPr>
        <w:name w:val="4C68841B80EE4E5DAFBDFB6A7A44628A"/>
        <w:category>
          <w:name w:val="Allmänt"/>
          <w:gallery w:val="placeholder"/>
        </w:category>
        <w:types>
          <w:type w:val="bbPlcHdr"/>
        </w:types>
        <w:behaviors>
          <w:behavior w:val="content"/>
        </w:behaviors>
        <w:guid w:val="{114F67C6-03C8-4950-9AF9-EF7BA0C8C9E3}"/>
      </w:docPartPr>
      <w:docPartBody>
        <w:p w:rsidR="002B24A8" w:rsidRDefault="00DF4E5B">
          <w:pPr>
            <w:pStyle w:val="4C68841B80EE4E5DAFBDFB6A7A44628A"/>
          </w:pPr>
          <w:r>
            <w:rPr>
              <w:rStyle w:val="Platshllartext"/>
            </w:rPr>
            <w:t xml:space="preserve"> </w:t>
          </w:r>
        </w:p>
      </w:docPartBody>
    </w:docPart>
    <w:docPart>
      <w:docPartPr>
        <w:name w:val="718FC7BA5A6049F08B7837DC2487C752"/>
        <w:category>
          <w:name w:val="Allmänt"/>
          <w:gallery w:val="placeholder"/>
        </w:category>
        <w:types>
          <w:type w:val="bbPlcHdr"/>
        </w:types>
        <w:behaviors>
          <w:behavior w:val="content"/>
        </w:behaviors>
        <w:guid w:val="{3C922C98-08E8-4723-8D69-4F37A250D053}"/>
      </w:docPartPr>
      <w:docPartBody>
        <w:p w:rsidR="002B24A8" w:rsidRDefault="00DF4E5B">
          <w:pPr>
            <w:pStyle w:val="718FC7BA5A6049F08B7837DC2487C752"/>
          </w:pPr>
          <w:r>
            <w:t xml:space="preserve"> </w:t>
          </w:r>
        </w:p>
      </w:docPartBody>
    </w:docPart>
    <w:docPart>
      <w:docPartPr>
        <w:name w:val="FA946ADDD2A34FE691F5C8A1FB7BFAE2"/>
        <w:category>
          <w:name w:val="Allmänt"/>
          <w:gallery w:val="placeholder"/>
        </w:category>
        <w:types>
          <w:type w:val="bbPlcHdr"/>
        </w:types>
        <w:behaviors>
          <w:behavior w:val="content"/>
        </w:behaviors>
        <w:guid w:val="{5CFF8D89-ACAB-4F66-98C2-5694D7D03D32}"/>
      </w:docPartPr>
      <w:docPartBody>
        <w:p w:rsidR="001C4D0F" w:rsidRDefault="003E0CC3">
          <w:r>
            <w:t>:72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E5B"/>
    <w:rsid w:val="001C4D0F"/>
    <w:rsid w:val="002B24A8"/>
    <w:rsid w:val="003E0CC3"/>
    <w:rsid w:val="00DF4E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BB48CA600B4D2C817D7CEB268469DD">
    <w:name w:val="47BB48CA600B4D2C817D7CEB268469DD"/>
  </w:style>
  <w:style w:type="paragraph" w:customStyle="1" w:styleId="C5DB317F8A3849F7902353EA514424B3">
    <w:name w:val="C5DB317F8A3849F7902353EA514424B3"/>
  </w:style>
  <w:style w:type="paragraph" w:customStyle="1" w:styleId="53946C0A67874226BF7D86BEE1B3FE9E">
    <w:name w:val="53946C0A67874226BF7D86BEE1B3FE9E"/>
  </w:style>
  <w:style w:type="paragraph" w:customStyle="1" w:styleId="61B708DA635742BCACC2EBF695C3B760">
    <w:name w:val="61B708DA635742BCACC2EBF695C3B760"/>
  </w:style>
  <w:style w:type="paragraph" w:customStyle="1" w:styleId="4C68841B80EE4E5DAFBDFB6A7A44628A">
    <w:name w:val="4C68841B80EE4E5DAFBDFB6A7A44628A"/>
  </w:style>
  <w:style w:type="paragraph" w:customStyle="1" w:styleId="718FC7BA5A6049F08B7837DC2487C752">
    <w:name w:val="718FC7BA5A6049F08B7837DC2487C7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6651</RubrikLookup>
    <MotionGuid xmlns="00d11361-0b92-4bae-a181-288d6a55b763">324dc0bf-162b-4b67-8ad9-9087bde008ca</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6C282-2D3F-4DC1-A71E-215DAA8FF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34B79ED7-0A39-4CF3-8378-A57D8A899E36}">
  <ds:schemaRefs>
    <ds:schemaRef ds:uri="http://schemas.microsoft.com/sharepoint/v3/contenttype/forms"/>
  </ds:schemaRefs>
</ds:datastoreItem>
</file>

<file path=customXml/itemProps4.xml><?xml version="1.0" encoding="utf-8"?>
<ds:datastoreItem xmlns:ds="http://schemas.openxmlformats.org/officeDocument/2006/customXml" ds:itemID="{013E9ACF-C084-4682-ABE4-ED5829BFD08B}">
  <ds:schemaRefs>
    <ds:schemaRef ds:uri="http://schemas.riksdagen.se/motion"/>
  </ds:schemaRefs>
</ds:datastoreItem>
</file>

<file path=customXml/itemProps5.xml><?xml version="1.0" encoding="utf-8"?>
<ds:datastoreItem xmlns:ds="http://schemas.openxmlformats.org/officeDocument/2006/customXml" ds:itemID="{7B8A3188-2C8E-4065-89D1-2082FA6F5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375</TotalTime>
  <Pages>7</Pages>
  <Words>2158</Words>
  <Characters>12044</Characters>
  <Application>Microsoft Office Word</Application>
  <DocSecurity>0</DocSecurity>
  <Lines>236</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201617SD5 Upphörande med bistånd till den Palestinska myndigheten</vt:lpstr>
      <vt:lpstr/>
    </vt:vector>
  </TitlesOfParts>
  <Company>Sveriges riksdag</Company>
  <LinksUpToDate>false</LinksUpToDate>
  <CharactersWithSpaces>14154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201617SD5 Upphörande med bistånd till den Palestinska myndigheten</dc:title>
  <dc:subject/>
  <dc:creator>Riksdagsförvaltningen</dc:creator>
  <cp:keywords/>
  <dc:description/>
  <cp:lastModifiedBy>Kerstin Carlqvist</cp:lastModifiedBy>
  <cp:revision>20</cp:revision>
  <cp:lastPrinted>2016-09-23T06:44:00Z</cp:lastPrinted>
  <dcterms:created xsi:type="dcterms:W3CDTF">2016-09-22T14:49:00Z</dcterms:created>
  <dcterms:modified xsi:type="dcterms:W3CDTF">2017-05-31T13:41:00Z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*U33986A620848*</vt:lpwstr>
  </property>
  <property fmtid="{D5CDD505-2E9C-101B-9397-08002B2CF9AE}" pid="6" name="avbr">
    <vt:lpwstr>0</vt:lpwstr>
  </property>
  <property fmtid="{D5CDD505-2E9C-101B-9397-08002B2CF9AE}" pid="7" name="genomf">
    <vt:lpwstr>3</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https://filur.riksdagen.se/drop/DropOffLibrary/U33986A620848.docx</vt:lpwstr>
  </property>
  <property fmtid="{D5CDD505-2E9C-101B-9397-08002B2CF9AE}" pid="13" name="RevisionsOn">
    <vt:lpwstr>1</vt:lpwstr>
  </property>
</Properties>
</file>