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3 april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Fri- och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Mariya Voyvodova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Författningsfrågor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nya krav på upphettade tobaksvaror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Barn och unga inom socialtjänsten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Wennerström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 och fritid för barn och unga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Hedberg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Ahlström Köster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Kristoffer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Ewa Pihl Krabbe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Företag, kapital och fastighet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förändrade inkomstskatteregler 2011–2023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Elmarknadsfrågor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Aida Birinxhiku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56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 april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2024-04-03</SAFIR_Sammantradesdatum_Doc>
    <SAFIR_SammantradeID xmlns="C07A1A6C-0B19-41D9-BDF8-F523BA3921EB">725c7a5b-8628-4f38-bbe9-4f7d45f79e74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9DA2C907-686D-4D88-BE5E-254F1725F7B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 april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