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C262FC94C14325999E66BDAE54FE3D"/>
        </w:placeholder>
        <w:text/>
      </w:sdtPr>
      <w:sdtEndPr/>
      <w:sdtContent>
        <w:p w:rsidRPr="009B062B" w:rsidR="00AF30DD" w:rsidP="00FF37CE" w:rsidRDefault="00AF30DD" w14:paraId="35E2BB2E" w14:textId="77777777">
          <w:pPr>
            <w:pStyle w:val="Rubrik1"/>
            <w:spacing w:after="300"/>
          </w:pPr>
          <w:r w:rsidRPr="009B062B">
            <w:t>Förslag till riksdagsbeslut</w:t>
          </w:r>
        </w:p>
      </w:sdtContent>
    </w:sdt>
    <w:sdt>
      <w:sdtPr>
        <w:alias w:val="Yrkande 1"/>
        <w:tag w:val="35ecc2b1-b7a1-4a0c-914f-ee6a05a32e45"/>
        <w:id w:val="1345988873"/>
        <w:lock w:val="sdtLocked"/>
      </w:sdtPr>
      <w:sdtEndPr/>
      <w:sdtContent>
        <w:p w:rsidR="00523436" w:rsidRDefault="00094C58" w14:paraId="35E2BB2F" w14:textId="77777777">
          <w:pPr>
            <w:pStyle w:val="Frslagstext"/>
          </w:pPr>
          <w:r>
            <w:t>Riksdagen ställer sig bakom det som anförs i motionen om att skärpa straffet för brott mot sekretesslagen och tillkännager detta för regeringen.</w:t>
          </w:r>
        </w:p>
      </w:sdtContent>
    </w:sdt>
    <w:sdt>
      <w:sdtPr>
        <w:alias w:val="Yrkande 2"/>
        <w:tag w:val="3c9b1e5d-28ae-41f4-8486-b714baf604ff"/>
        <w:id w:val="-1929338757"/>
        <w:lock w:val="sdtLocked"/>
      </w:sdtPr>
      <w:sdtEndPr/>
      <w:sdtContent>
        <w:p w:rsidR="00523436" w:rsidRDefault="00094C58" w14:paraId="35E2BB30" w14:textId="77777777">
          <w:pPr>
            <w:pStyle w:val="Frslagstext"/>
          </w:pPr>
          <w:r>
            <w:t>Riksdagen ställer sig bakom det som anförs i motionen om att ålägga den som ansvarar för ett journalsystem att informera patienten vid varje tillfälle någon läst ens journal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494956A7894ADDB978658A2FC7C9C8"/>
        </w:placeholder>
        <w:text/>
      </w:sdtPr>
      <w:sdtEndPr/>
      <w:sdtContent>
        <w:p w:rsidRPr="009B062B" w:rsidR="006D79C9" w:rsidP="00333E95" w:rsidRDefault="006D79C9" w14:paraId="35E2BB31" w14:textId="77777777">
          <w:pPr>
            <w:pStyle w:val="Rubrik1"/>
          </w:pPr>
          <w:r>
            <w:t>Motivering</w:t>
          </w:r>
        </w:p>
      </w:sdtContent>
    </w:sdt>
    <w:p w:rsidRPr="00EC3A63" w:rsidR="00894D27" w:rsidP="00546E6A" w:rsidRDefault="00894D27" w14:paraId="35E2BB32" w14:textId="15E081C0">
      <w:pPr>
        <w:pStyle w:val="Normalutanindragellerluft"/>
      </w:pPr>
      <w:r w:rsidRPr="00EC3A63">
        <w:t>Det förekommer fall där sjukvårdspersonal ertappas med att otillbörligen läsa patient</w:t>
      </w:r>
      <w:r w:rsidR="00546E6A">
        <w:softHyphen/>
      </w:r>
      <w:r w:rsidRPr="00EC3A63">
        <w:t>journaler trots bestämmelserna om sekretess inom vården. Oftast upptäcks detta genom rutinkontroll, varför det kan antas att mörkertalet i detta avseende är stort. Varje enskilt fall av journalintrång är ett fall för mycket, och orsakar stor kränkning för den utsatta patienten. I vissa fall kan den typen av sekretessbrott få mycket al</w:t>
      </w:r>
      <w:r w:rsidR="00DC6D87">
        <w:t>l</w:t>
      </w:r>
      <w:r w:rsidRPr="00EC3A63">
        <w:t>varliga konsekvenser. Till exempel när patienterna finns i en ”hedersrelaterad</w:t>
      </w:r>
      <w:r w:rsidR="00DC6D87">
        <w:t>”</w:t>
      </w:r>
      <w:r w:rsidRPr="00EC3A63">
        <w:t xml:space="preserve"> kontext. Förra året avslöjades en man som hade läst i 63 kvinnors </w:t>
      </w:r>
      <w:proofErr w:type="spellStart"/>
      <w:r w:rsidRPr="00EC3A63">
        <w:t>gynjournaler</w:t>
      </w:r>
      <w:proofErr w:type="spellEnd"/>
      <w:r w:rsidRPr="00EC3A63">
        <w:t xml:space="preserve"> samt lagt ut känslig information på </w:t>
      </w:r>
      <w:r w:rsidRPr="00EC3A63" w:rsidR="00DC6D87">
        <w:t>internet</w:t>
      </w:r>
      <w:r w:rsidRPr="00EC3A63">
        <w:t xml:space="preserve">. Ett annat fall är Malmöläkaren som kartlagt känslig information om ogifta afghanska kvinnor i släkten. </w:t>
      </w:r>
    </w:p>
    <w:p w:rsidRPr="00EC3A63" w:rsidR="00894D27" w:rsidP="00546E6A" w:rsidRDefault="00894D27" w14:paraId="35E2BB34" w14:textId="6D4F5AFC">
      <w:r w:rsidRPr="00EC3A63">
        <w:t xml:space="preserve">För att komma till rätta med dessa brott behöver sekretesslagen skärpas. Det bör också åläggas sjukvårdshuvudmannen, eller annan organisation som ansvarar för journalsystemet, att informera patienten vid varje tillfälle någon läst ens journal.  </w:t>
      </w:r>
    </w:p>
    <w:bookmarkStart w:name="_GoBack" w:displacedByCustomXml="next" w:id="1"/>
    <w:bookmarkEnd w:displacedByCustomXml="next" w:id="1"/>
    <w:sdt>
      <w:sdtPr>
        <w:rPr>
          <w:i/>
          <w:noProof/>
        </w:rPr>
        <w:alias w:val="CC_Underskrifter"/>
        <w:tag w:val="CC_Underskrifter"/>
        <w:id w:val="583496634"/>
        <w:lock w:val="sdtContentLocked"/>
        <w:placeholder>
          <w:docPart w:val="ED93FDB224FB45EFAAB9398D00AEE8AE"/>
        </w:placeholder>
      </w:sdtPr>
      <w:sdtEndPr>
        <w:rPr>
          <w:i w:val="0"/>
          <w:noProof w:val="0"/>
        </w:rPr>
      </w:sdtEndPr>
      <w:sdtContent>
        <w:p w:rsidR="00FF37CE" w:rsidP="00FF37CE" w:rsidRDefault="00FF37CE" w14:paraId="35E2BB36" w14:textId="77777777"/>
        <w:p w:rsidRPr="008E0FE2" w:rsidR="00FF37CE" w:rsidP="00FF37CE" w:rsidRDefault="00546E6A" w14:paraId="35E2BB37" w14:textId="77777777"/>
      </w:sdtContent>
    </w:sdt>
    <w:tbl>
      <w:tblPr>
        <w:tblW w:w="5000" w:type="pct"/>
        <w:tblLook w:val="04A0" w:firstRow="1" w:lastRow="0" w:firstColumn="1" w:lastColumn="0" w:noHBand="0" w:noVBand="1"/>
        <w:tblCaption w:val="underskrifter"/>
      </w:tblPr>
      <w:tblGrid>
        <w:gridCol w:w="4252"/>
        <w:gridCol w:w="4252"/>
      </w:tblGrid>
      <w:tr w:rsidR="006C6E9E" w14:paraId="23120CF7" w14:textId="77777777">
        <w:trPr>
          <w:cantSplit/>
        </w:trPr>
        <w:tc>
          <w:tcPr>
            <w:tcW w:w="50" w:type="pct"/>
            <w:vAlign w:val="bottom"/>
          </w:tcPr>
          <w:p w:rsidR="006C6E9E" w:rsidRDefault="00DC6D87" w14:paraId="77E1FA23" w14:textId="77777777">
            <w:pPr>
              <w:pStyle w:val="Underskrifter"/>
            </w:pPr>
            <w:r>
              <w:t>Boriana Åberg (M)</w:t>
            </w:r>
          </w:p>
        </w:tc>
        <w:tc>
          <w:tcPr>
            <w:tcW w:w="50" w:type="pct"/>
            <w:vAlign w:val="bottom"/>
          </w:tcPr>
          <w:p w:rsidR="006C6E9E" w:rsidRDefault="006C6E9E" w14:paraId="334617F6" w14:textId="77777777">
            <w:pPr>
              <w:pStyle w:val="Underskrifter"/>
            </w:pPr>
          </w:p>
        </w:tc>
      </w:tr>
    </w:tbl>
    <w:p w:rsidRPr="008E0FE2" w:rsidR="004801AC" w:rsidP="00FF37CE" w:rsidRDefault="004801AC" w14:paraId="35E2BB3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2BB3E" w14:textId="77777777" w:rsidR="00426E14" w:rsidRDefault="00426E14" w:rsidP="000C1CAD">
      <w:pPr>
        <w:spacing w:line="240" w:lineRule="auto"/>
      </w:pPr>
      <w:r>
        <w:separator/>
      </w:r>
    </w:p>
  </w:endnote>
  <w:endnote w:type="continuationSeparator" w:id="0">
    <w:p w14:paraId="35E2BB3F" w14:textId="77777777" w:rsidR="00426E14" w:rsidRDefault="00426E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D" w14:textId="77777777" w:rsidR="00262EA3" w:rsidRPr="00FF37CE" w:rsidRDefault="00262EA3" w:rsidP="00FF37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BB3C" w14:textId="77777777" w:rsidR="00426E14" w:rsidRDefault="00426E14" w:rsidP="000C1CAD">
      <w:pPr>
        <w:spacing w:line="240" w:lineRule="auto"/>
      </w:pPr>
      <w:r>
        <w:separator/>
      </w:r>
    </w:p>
  </w:footnote>
  <w:footnote w:type="continuationSeparator" w:id="0">
    <w:p w14:paraId="35E2BB3D" w14:textId="77777777" w:rsidR="00426E14" w:rsidRDefault="00426E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E2BB4E" wp14:editId="35E2B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2BB52" w14:textId="77777777" w:rsidR="00262EA3" w:rsidRDefault="00546E6A" w:rsidP="008103B5">
                          <w:pPr>
                            <w:jc w:val="right"/>
                          </w:pPr>
                          <w:sdt>
                            <w:sdtPr>
                              <w:alias w:val="CC_Noformat_Partikod"/>
                              <w:tag w:val="CC_Noformat_Partikod"/>
                              <w:id w:val="-53464382"/>
                              <w:placeholder>
                                <w:docPart w:val="80E4157C4A364B17A45C9D56663C5B14"/>
                              </w:placeholder>
                              <w:text/>
                            </w:sdtPr>
                            <w:sdtEndPr/>
                            <w:sdtContent>
                              <w:r w:rsidR="00894D27">
                                <w:t>M</w:t>
                              </w:r>
                            </w:sdtContent>
                          </w:sdt>
                          <w:sdt>
                            <w:sdtPr>
                              <w:alias w:val="CC_Noformat_Partinummer"/>
                              <w:tag w:val="CC_Noformat_Partinummer"/>
                              <w:id w:val="-1709555926"/>
                              <w:placeholder>
                                <w:docPart w:val="3A0297FF65D34A9A80A18AE68626EA83"/>
                              </w:placeholder>
                              <w:text/>
                            </w:sdtPr>
                            <w:sdtEndPr/>
                            <w:sdtContent>
                              <w:r w:rsidR="001B1895">
                                <w:t>1866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2BB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2BB52" w14:textId="77777777" w:rsidR="00262EA3" w:rsidRDefault="00546E6A" w:rsidP="008103B5">
                    <w:pPr>
                      <w:jc w:val="right"/>
                    </w:pPr>
                    <w:sdt>
                      <w:sdtPr>
                        <w:alias w:val="CC_Noformat_Partikod"/>
                        <w:tag w:val="CC_Noformat_Partikod"/>
                        <w:id w:val="-53464382"/>
                        <w:placeholder>
                          <w:docPart w:val="80E4157C4A364B17A45C9D56663C5B14"/>
                        </w:placeholder>
                        <w:text/>
                      </w:sdtPr>
                      <w:sdtEndPr/>
                      <w:sdtContent>
                        <w:r w:rsidR="00894D27">
                          <w:t>M</w:t>
                        </w:r>
                      </w:sdtContent>
                    </w:sdt>
                    <w:sdt>
                      <w:sdtPr>
                        <w:alias w:val="CC_Noformat_Partinummer"/>
                        <w:tag w:val="CC_Noformat_Partinummer"/>
                        <w:id w:val="-1709555926"/>
                        <w:placeholder>
                          <w:docPart w:val="3A0297FF65D34A9A80A18AE68626EA83"/>
                        </w:placeholder>
                        <w:text/>
                      </w:sdtPr>
                      <w:sdtEndPr/>
                      <w:sdtContent>
                        <w:r w:rsidR="001B1895">
                          <w:t>1866</w:t>
                        </w:r>
                      </w:sdtContent>
                    </w:sdt>
                  </w:p>
                </w:txbxContent>
              </v:textbox>
              <w10:wrap anchorx="page"/>
            </v:shape>
          </w:pict>
        </mc:Fallback>
      </mc:AlternateContent>
    </w:r>
  </w:p>
  <w:p w14:paraId="35E2B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2" w14:textId="77777777" w:rsidR="00262EA3" w:rsidRDefault="00262EA3" w:rsidP="008563AC">
    <w:pPr>
      <w:jc w:val="right"/>
    </w:pPr>
  </w:p>
  <w:p w14:paraId="35E2BB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B46" w14:textId="77777777" w:rsidR="00262EA3" w:rsidRDefault="00546E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E2BB50" wp14:editId="35E2B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E2BB47" w14:textId="77777777" w:rsidR="00262EA3" w:rsidRDefault="00546E6A" w:rsidP="00A314CF">
    <w:pPr>
      <w:pStyle w:val="FSHNormal"/>
      <w:spacing w:before="40"/>
    </w:pPr>
    <w:sdt>
      <w:sdtPr>
        <w:alias w:val="CC_Noformat_Motionstyp"/>
        <w:tag w:val="CC_Noformat_Motionstyp"/>
        <w:id w:val="1162973129"/>
        <w:lock w:val="sdtContentLocked"/>
        <w15:appearance w15:val="hidden"/>
        <w:text/>
      </w:sdtPr>
      <w:sdtEndPr/>
      <w:sdtContent>
        <w:r w:rsidR="00E331A1">
          <w:t>Enskild motion</w:t>
        </w:r>
      </w:sdtContent>
    </w:sdt>
    <w:r w:rsidR="00821B36">
      <w:t xml:space="preserve"> </w:t>
    </w:r>
    <w:sdt>
      <w:sdtPr>
        <w:alias w:val="CC_Noformat_Partikod"/>
        <w:tag w:val="CC_Noformat_Partikod"/>
        <w:id w:val="1471015553"/>
        <w:text/>
      </w:sdtPr>
      <w:sdtEndPr/>
      <w:sdtContent>
        <w:r w:rsidR="00894D27">
          <w:t>M</w:t>
        </w:r>
      </w:sdtContent>
    </w:sdt>
    <w:sdt>
      <w:sdtPr>
        <w:alias w:val="CC_Noformat_Partinummer"/>
        <w:tag w:val="CC_Noformat_Partinummer"/>
        <w:id w:val="-2014525982"/>
        <w:text/>
      </w:sdtPr>
      <w:sdtEndPr/>
      <w:sdtContent>
        <w:r w:rsidR="001B1895">
          <w:t>1866</w:t>
        </w:r>
      </w:sdtContent>
    </w:sdt>
  </w:p>
  <w:p w14:paraId="35E2BB48" w14:textId="77777777" w:rsidR="00262EA3" w:rsidRPr="008227B3" w:rsidRDefault="00546E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E2BB49" w14:textId="77777777" w:rsidR="00262EA3" w:rsidRPr="008227B3" w:rsidRDefault="00546E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1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1A1">
          <w:t>:1488</w:t>
        </w:r>
      </w:sdtContent>
    </w:sdt>
  </w:p>
  <w:p w14:paraId="35E2BB4A" w14:textId="77777777" w:rsidR="00262EA3" w:rsidRDefault="00546E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31A1">
          <w:t>av Boriana Åberg (M)</w:t>
        </w:r>
      </w:sdtContent>
    </w:sdt>
  </w:p>
  <w:sdt>
    <w:sdtPr>
      <w:alias w:val="CC_Noformat_Rubtext"/>
      <w:tag w:val="CC_Noformat_Rubtext"/>
      <w:id w:val="-218060500"/>
      <w:lock w:val="sdtLocked"/>
      <w:placeholder>
        <w:docPart w:val="86CCD80BD67C43A884838CF5BE5E16D2"/>
      </w:placeholder>
      <w:text/>
    </w:sdtPr>
    <w:sdtEndPr/>
    <w:sdtContent>
      <w:p w14:paraId="35E2BB4B" w14:textId="77777777" w:rsidR="00262EA3" w:rsidRDefault="00894D27" w:rsidP="00283E0F">
        <w:pPr>
          <w:pStyle w:val="FSHRub2"/>
        </w:pPr>
        <w:r>
          <w:t>Otillåten läsning av medicinska journaler</w:t>
        </w:r>
      </w:p>
    </w:sdtContent>
  </w:sdt>
  <w:sdt>
    <w:sdtPr>
      <w:alias w:val="CC_Boilerplate_3"/>
      <w:tag w:val="CC_Boilerplate_3"/>
      <w:id w:val="1606463544"/>
      <w:lock w:val="sdtContentLocked"/>
      <w15:appearance w15:val="hidden"/>
      <w:text w:multiLine="1"/>
    </w:sdtPr>
    <w:sdtEndPr/>
    <w:sdtContent>
      <w:p w14:paraId="35E2BB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4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58"/>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95"/>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E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1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36"/>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E6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E9E"/>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2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4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8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A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7CE"/>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2BB2D"/>
  <w15:chartTrackingRefBased/>
  <w15:docId w15:val="{8A03D23A-2323-43CF-A856-A725B92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262FC94C14325999E66BDAE54FE3D"/>
        <w:category>
          <w:name w:val="Allmänt"/>
          <w:gallery w:val="placeholder"/>
        </w:category>
        <w:types>
          <w:type w:val="bbPlcHdr"/>
        </w:types>
        <w:behaviors>
          <w:behavior w:val="content"/>
        </w:behaviors>
        <w:guid w:val="{0F72B287-53B3-4767-ABAF-799A6F2587C3}"/>
      </w:docPartPr>
      <w:docPartBody>
        <w:p w:rsidR="000C775A" w:rsidRDefault="006F31D7">
          <w:pPr>
            <w:pStyle w:val="78C262FC94C14325999E66BDAE54FE3D"/>
          </w:pPr>
          <w:r w:rsidRPr="005A0A93">
            <w:rPr>
              <w:rStyle w:val="Platshllartext"/>
            </w:rPr>
            <w:t>Förslag till riksdagsbeslut</w:t>
          </w:r>
        </w:p>
      </w:docPartBody>
    </w:docPart>
    <w:docPart>
      <w:docPartPr>
        <w:name w:val="AE494956A7894ADDB978658A2FC7C9C8"/>
        <w:category>
          <w:name w:val="Allmänt"/>
          <w:gallery w:val="placeholder"/>
        </w:category>
        <w:types>
          <w:type w:val="bbPlcHdr"/>
        </w:types>
        <w:behaviors>
          <w:behavior w:val="content"/>
        </w:behaviors>
        <w:guid w:val="{6B688CC7-BAC4-44FE-BDA2-CD81D93FDAC1}"/>
      </w:docPartPr>
      <w:docPartBody>
        <w:p w:rsidR="000C775A" w:rsidRDefault="006F31D7">
          <w:pPr>
            <w:pStyle w:val="AE494956A7894ADDB978658A2FC7C9C8"/>
          </w:pPr>
          <w:r w:rsidRPr="005A0A93">
            <w:rPr>
              <w:rStyle w:val="Platshllartext"/>
            </w:rPr>
            <w:t>Motivering</w:t>
          </w:r>
        </w:p>
      </w:docPartBody>
    </w:docPart>
    <w:docPart>
      <w:docPartPr>
        <w:name w:val="80E4157C4A364B17A45C9D56663C5B14"/>
        <w:category>
          <w:name w:val="Allmänt"/>
          <w:gallery w:val="placeholder"/>
        </w:category>
        <w:types>
          <w:type w:val="bbPlcHdr"/>
        </w:types>
        <w:behaviors>
          <w:behavior w:val="content"/>
        </w:behaviors>
        <w:guid w:val="{1AFAFA6E-CE1E-4147-AA2D-AD4DA818E3EE}"/>
      </w:docPartPr>
      <w:docPartBody>
        <w:p w:rsidR="000C775A" w:rsidRDefault="006F31D7">
          <w:pPr>
            <w:pStyle w:val="80E4157C4A364B17A45C9D56663C5B14"/>
          </w:pPr>
          <w:r>
            <w:rPr>
              <w:rStyle w:val="Platshllartext"/>
            </w:rPr>
            <w:t xml:space="preserve"> </w:t>
          </w:r>
        </w:p>
      </w:docPartBody>
    </w:docPart>
    <w:docPart>
      <w:docPartPr>
        <w:name w:val="3A0297FF65D34A9A80A18AE68626EA83"/>
        <w:category>
          <w:name w:val="Allmänt"/>
          <w:gallery w:val="placeholder"/>
        </w:category>
        <w:types>
          <w:type w:val="bbPlcHdr"/>
        </w:types>
        <w:behaviors>
          <w:behavior w:val="content"/>
        </w:behaviors>
        <w:guid w:val="{992474BB-F536-4DE3-9CEB-B5549834ECD5}"/>
      </w:docPartPr>
      <w:docPartBody>
        <w:p w:rsidR="000C775A" w:rsidRDefault="006F31D7">
          <w:pPr>
            <w:pStyle w:val="3A0297FF65D34A9A80A18AE68626EA83"/>
          </w:pPr>
          <w:r>
            <w:t xml:space="preserve"> </w:t>
          </w:r>
        </w:p>
      </w:docPartBody>
    </w:docPart>
    <w:docPart>
      <w:docPartPr>
        <w:name w:val="DefaultPlaceholder_-1854013440"/>
        <w:category>
          <w:name w:val="Allmänt"/>
          <w:gallery w:val="placeholder"/>
        </w:category>
        <w:types>
          <w:type w:val="bbPlcHdr"/>
        </w:types>
        <w:behaviors>
          <w:behavior w:val="content"/>
        </w:behaviors>
        <w:guid w:val="{15561FFA-69F2-463F-9AF4-FD9FC1236F5C}"/>
      </w:docPartPr>
      <w:docPartBody>
        <w:p w:rsidR="000C775A" w:rsidRDefault="006F31D7">
          <w:r w:rsidRPr="00D66240">
            <w:rPr>
              <w:rStyle w:val="Platshllartext"/>
            </w:rPr>
            <w:t>Klicka eller tryck här för att ange text.</w:t>
          </w:r>
        </w:p>
      </w:docPartBody>
    </w:docPart>
    <w:docPart>
      <w:docPartPr>
        <w:name w:val="86CCD80BD67C43A884838CF5BE5E16D2"/>
        <w:category>
          <w:name w:val="Allmänt"/>
          <w:gallery w:val="placeholder"/>
        </w:category>
        <w:types>
          <w:type w:val="bbPlcHdr"/>
        </w:types>
        <w:behaviors>
          <w:behavior w:val="content"/>
        </w:behaviors>
        <w:guid w:val="{8F2FAC0F-1885-40C4-A5EF-FB9710D32DC4}"/>
      </w:docPartPr>
      <w:docPartBody>
        <w:p w:rsidR="000C775A" w:rsidRDefault="006F31D7">
          <w:r w:rsidRPr="00D66240">
            <w:rPr>
              <w:rStyle w:val="Platshllartext"/>
            </w:rPr>
            <w:t>[ange din text här]</w:t>
          </w:r>
        </w:p>
      </w:docPartBody>
    </w:docPart>
    <w:docPart>
      <w:docPartPr>
        <w:name w:val="ED93FDB224FB45EFAAB9398D00AEE8AE"/>
        <w:category>
          <w:name w:val="Allmänt"/>
          <w:gallery w:val="placeholder"/>
        </w:category>
        <w:types>
          <w:type w:val="bbPlcHdr"/>
        </w:types>
        <w:behaviors>
          <w:behavior w:val="content"/>
        </w:behaviors>
        <w:guid w:val="{67DFA8E8-F6E5-4ED1-B172-9C66647FB2E9}"/>
      </w:docPartPr>
      <w:docPartBody>
        <w:p w:rsidR="00D3336D" w:rsidRDefault="00D33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D7"/>
    <w:rsid w:val="000C775A"/>
    <w:rsid w:val="00362355"/>
    <w:rsid w:val="006F31D7"/>
    <w:rsid w:val="00D33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31D7"/>
    <w:rPr>
      <w:color w:val="F4B083" w:themeColor="accent2" w:themeTint="99"/>
    </w:rPr>
  </w:style>
  <w:style w:type="paragraph" w:customStyle="1" w:styleId="78C262FC94C14325999E66BDAE54FE3D">
    <w:name w:val="78C262FC94C14325999E66BDAE54FE3D"/>
  </w:style>
  <w:style w:type="paragraph" w:customStyle="1" w:styleId="EA7BA049049B4F7AB00B78CB192010C6">
    <w:name w:val="EA7BA049049B4F7AB00B78CB192010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FB4B034BED48B38C6B7EC19DC6557E">
    <w:name w:val="DDFB4B034BED48B38C6B7EC19DC6557E"/>
  </w:style>
  <w:style w:type="paragraph" w:customStyle="1" w:styleId="AE494956A7894ADDB978658A2FC7C9C8">
    <w:name w:val="AE494956A7894ADDB978658A2FC7C9C8"/>
  </w:style>
  <w:style w:type="paragraph" w:customStyle="1" w:styleId="81F3DDDC0D494696BEA7A04B0FF1D92A">
    <w:name w:val="81F3DDDC0D494696BEA7A04B0FF1D92A"/>
  </w:style>
  <w:style w:type="paragraph" w:customStyle="1" w:styleId="C76D14C5B4814E7CA021AA1671F8C2C9">
    <w:name w:val="C76D14C5B4814E7CA021AA1671F8C2C9"/>
  </w:style>
  <w:style w:type="paragraph" w:customStyle="1" w:styleId="80E4157C4A364B17A45C9D56663C5B14">
    <w:name w:val="80E4157C4A364B17A45C9D56663C5B14"/>
  </w:style>
  <w:style w:type="paragraph" w:customStyle="1" w:styleId="3A0297FF65D34A9A80A18AE68626EA83">
    <w:name w:val="3A0297FF65D34A9A80A18AE68626E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2EE23-94D4-4F49-836A-F86D2557BA52}"/>
</file>

<file path=customXml/itemProps2.xml><?xml version="1.0" encoding="utf-8"?>
<ds:datastoreItem xmlns:ds="http://schemas.openxmlformats.org/officeDocument/2006/customXml" ds:itemID="{38C2AF41-B28F-4914-BD9E-845264182735}"/>
</file>

<file path=customXml/itemProps3.xml><?xml version="1.0" encoding="utf-8"?>
<ds:datastoreItem xmlns:ds="http://schemas.openxmlformats.org/officeDocument/2006/customXml" ds:itemID="{FBA12B4C-B0C2-4581-B04E-6C09146FC03C}"/>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1204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Otillåten läsning av medicinska journaler</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