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D60AEB" w:rsidRDefault="00457938" w14:paraId="3162F16E" w14:textId="635BECDC">
      <w:pPr>
        <w:pStyle w:val="Normalutanindragellerluft"/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  <w:tab w:val="left" w:pos="470"/>
        </w:tabs>
      </w:pPr>
    </w:p>
    <w:sdt>
      <w:sdtPr>
        <w:alias w:val="CC_Boilerplate_4"/>
        <w:tag w:val="CC_Boilerplate_4"/>
        <w:id w:val="-1644581176"/>
        <w:lock w:val="sdtLocked"/>
        <w:placeholder>
          <w:docPart w:val="6071E252EEBC4676A795156047090D41"/>
        </w:placeholder>
        <w15:appearance w15:val="hidden"/>
        <w:text/>
      </w:sdtPr>
      <w:sdtEndPr/>
      <w:sdtContent>
        <w:p w:rsidRPr="009B062B" w:rsidR="00AF30DD" w:rsidP="009B062B" w:rsidRDefault="00AF30DD" w14:paraId="3162F16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cc9fae7-473e-4949-8f07-998800ada3f8"/>
        <w:id w:val="1498533145"/>
        <w:lock w:val="sdtLocked"/>
      </w:sdtPr>
      <w:sdtEndPr/>
      <w:sdtContent>
        <w:p w:rsidR="00240147" w:rsidRDefault="00F13DC5" w14:paraId="3162F17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nivåerna på förseningsavgifterna för trängselskatten och tillkännager detta för regeringen.</w:t>
          </w:r>
        </w:p>
      </w:sdtContent>
    </w:sdt>
    <w:p w:rsidRPr="009B062B" w:rsidR="00AF30DD" w:rsidP="009B062B" w:rsidRDefault="000156D9" w14:paraId="3162F171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D60AEB" w:rsidR="001F5C31" w:rsidP="00D60AEB" w:rsidRDefault="001F5C31" w14:paraId="3162F172" w14:textId="17912BE3">
      <w:pPr>
        <w:pStyle w:val="Normalutanindragellerluft"/>
      </w:pPr>
      <w:r w:rsidRPr="00D60AEB">
        <w:t>Vid försenade inbetalningar till trängselskatten up</w:t>
      </w:r>
      <w:r w:rsidR="00D60AEB">
        <w:t>pstår förseningsavgifter på 500 </w:t>
      </w:r>
      <w:r w:rsidRPr="00D60AEB">
        <w:t>kronor. Det betyder att förseningsavgifter kan uppstå som är många hundra procent högre än själva beloppet för trängselskatt som ska betalas. Förseningsavgiften står då inte på något sätt i proportion till trängselavgiften man ska betala, vilket undergräver förtroendet för trängselskattesystemet. Eventuella förseningsavgifter bör stå i rimlig p</w:t>
      </w:r>
      <w:r w:rsidR="00101A7E">
        <w:t>roportion till trängselavgiften.</w:t>
      </w:r>
      <w:bookmarkStart w:name="_GoBack" w:id="1"/>
      <w:bookmarkEnd w:id="1"/>
      <w:r w:rsidRPr="00D60AEB">
        <w:t xml:space="preserve"> </w:t>
      </w:r>
    </w:p>
    <w:p w:rsidRPr="00315E98" w:rsidR="001F5C31" w:rsidP="001F5C31" w:rsidRDefault="001F5C31" w14:paraId="3162F173" w14:textId="77777777">
      <w:r>
        <w:t xml:space="preserve">Riksdagen ställer sig bakom det som anförs i motionen om att se över nivåerna på förseningsavgifterna för trängselskatten och tillkännager detta för regeringen. </w:t>
      </w:r>
    </w:p>
    <w:p w:rsidRPr="00093F48" w:rsidR="00093F48" w:rsidP="00093F48" w:rsidRDefault="00093F48" w14:paraId="3162F174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52B2AF2E7254BB7956999BA4095A2A8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43FDB" w:rsidRDefault="00101A7E" w14:paraId="3162F17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Bengtzboe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04A2C" w:rsidRDefault="00604A2C" w14:paraId="3162F179" w14:textId="77777777"/>
    <w:sectPr w:rsidR="00604A2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2F17B" w14:textId="77777777" w:rsidR="0057254F" w:rsidRDefault="0057254F" w:rsidP="000C1CAD">
      <w:pPr>
        <w:spacing w:line="240" w:lineRule="auto"/>
      </w:pPr>
      <w:r>
        <w:separator/>
      </w:r>
    </w:p>
  </w:endnote>
  <w:endnote w:type="continuationSeparator" w:id="0">
    <w:p w14:paraId="3162F17C" w14:textId="77777777" w:rsidR="0057254F" w:rsidRDefault="0057254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2F18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2F182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2F179" w14:textId="77777777" w:rsidR="0057254F" w:rsidRDefault="0057254F" w:rsidP="000C1CAD">
      <w:pPr>
        <w:spacing w:line="240" w:lineRule="auto"/>
      </w:pPr>
      <w:r>
        <w:separator/>
      </w:r>
    </w:p>
  </w:footnote>
  <w:footnote w:type="continuationSeparator" w:id="0">
    <w:p w14:paraId="3162F17A" w14:textId="77777777" w:rsidR="0057254F" w:rsidRDefault="0057254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3162F17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162F18D" wp14:anchorId="3162F18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101A7E" w14:paraId="3162F18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9E3DF9402A44A5BA0C12671AF1B7727"/>
                              </w:placeholder>
                              <w:text/>
                            </w:sdtPr>
                            <w:sdtEndPr/>
                            <w:sdtContent>
                              <w:r w:rsidR="001F5C3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CD30639F8284BAE8C00E4D1887221C0"/>
                              </w:placeholder>
                              <w:text/>
                            </w:sdtPr>
                            <w:sdtEndPr/>
                            <w:sdtContent>
                              <w:r w:rsidR="006A2232">
                                <w:t>1167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162F18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D60AEB" w14:paraId="3162F18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9E3DF9402A44A5BA0C12671AF1B7727"/>
                        </w:placeholder>
                        <w:text/>
                      </w:sdtPr>
                      <w:sdtEndPr/>
                      <w:sdtContent>
                        <w:r w:rsidR="001F5C3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CD30639F8284BAE8C00E4D1887221C0"/>
                        </w:placeholder>
                        <w:text/>
                      </w:sdtPr>
                      <w:sdtEndPr/>
                      <w:sdtContent>
                        <w:r w:rsidR="006A2232">
                          <w:t>1167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162F17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101A7E" w14:paraId="3162F17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1F5C31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A2232">
          <w:t>1167</w:t>
        </w:r>
      </w:sdtContent>
    </w:sdt>
  </w:p>
  <w:p w:rsidR="007A5507" w:rsidP="00776B74" w:rsidRDefault="007A5507" w14:paraId="3162F18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101A7E" w14:paraId="3162F18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F5C3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A2232">
          <w:t>1167</w:t>
        </w:r>
      </w:sdtContent>
    </w:sdt>
  </w:p>
  <w:p w:rsidR="007A5507" w:rsidP="00A314CF" w:rsidRDefault="00101A7E" w14:paraId="0EF475C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="007A5507" w:rsidP="00A314CF" w:rsidRDefault="007A5507" w14:paraId="43B2E599" w14:textId="77777777">
    <w:pPr>
      <w:pStyle w:val="FSHNormal"/>
      <w:spacing w:before="40"/>
    </w:pPr>
  </w:p>
  <w:p w:rsidRPr="008227B3" w:rsidR="007A5507" w:rsidP="008227B3" w:rsidRDefault="00101A7E" w14:paraId="3162F18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101A7E" w14:paraId="3162F18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:2751</w:t>
        </w:r>
      </w:sdtContent>
    </w:sdt>
  </w:p>
  <w:p w:rsidR="007A5507" w:rsidP="00E03A3D" w:rsidRDefault="00101A7E" w14:paraId="3162F18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Erik Bengtzboe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1F5C31" w14:paraId="3162F189" w14:textId="77777777">
        <w:pPr>
          <w:pStyle w:val="FSHRub2"/>
        </w:pPr>
        <w:r>
          <w:t>Straffavgifter vid försenad trängselavgift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162F18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F5C31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2F5C"/>
    <w:rsid w:val="00024356"/>
    <w:rsid w:val="00024712"/>
    <w:rsid w:val="000269AE"/>
    <w:rsid w:val="0002759A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1A7E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0AA"/>
    <w:rsid w:val="00160AE9"/>
    <w:rsid w:val="00161EC6"/>
    <w:rsid w:val="0016354B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678"/>
    <w:rsid w:val="001776B8"/>
    <w:rsid w:val="0018024E"/>
    <w:rsid w:val="00186CE7"/>
    <w:rsid w:val="0018757C"/>
    <w:rsid w:val="00187CED"/>
    <w:rsid w:val="00190ADD"/>
    <w:rsid w:val="00190E67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78AD"/>
    <w:rsid w:val="001B1273"/>
    <w:rsid w:val="001B2732"/>
    <w:rsid w:val="001B33E9"/>
    <w:rsid w:val="001B481B"/>
    <w:rsid w:val="001B4867"/>
    <w:rsid w:val="001B66CE"/>
    <w:rsid w:val="001B697A"/>
    <w:rsid w:val="001B7753"/>
    <w:rsid w:val="001C5944"/>
    <w:rsid w:val="001C756B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1F5C31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7F5"/>
    <w:rsid w:val="0023042C"/>
    <w:rsid w:val="00232D3A"/>
    <w:rsid w:val="00233501"/>
    <w:rsid w:val="002336C7"/>
    <w:rsid w:val="00237A4F"/>
    <w:rsid w:val="00237EA6"/>
    <w:rsid w:val="00240147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5D13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A1813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54F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4A2C"/>
    <w:rsid w:val="006064BC"/>
    <w:rsid w:val="00606834"/>
    <w:rsid w:val="00607AF2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2232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61E2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38F3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56A7"/>
    <w:rsid w:val="00967184"/>
    <w:rsid w:val="00970635"/>
    <w:rsid w:val="00972DC8"/>
    <w:rsid w:val="00974758"/>
    <w:rsid w:val="009806B2"/>
    <w:rsid w:val="00980BA4"/>
    <w:rsid w:val="00982545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721"/>
    <w:rsid w:val="00A1750A"/>
    <w:rsid w:val="00A200AF"/>
    <w:rsid w:val="00A21529"/>
    <w:rsid w:val="00A2153D"/>
    <w:rsid w:val="00A24E73"/>
    <w:rsid w:val="00A25917"/>
    <w:rsid w:val="00A26D1B"/>
    <w:rsid w:val="00A278AA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3F7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3FDB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0AEB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4655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5073"/>
    <w:rsid w:val="00F063C4"/>
    <w:rsid w:val="00F119B8"/>
    <w:rsid w:val="00F12637"/>
    <w:rsid w:val="00F13DC5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62F16E"/>
  <w15:chartTrackingRefBased/>
  <w15:docId w15:val="{77F6451B-127E-42D6-8AE7-A8507E28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338F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9338F3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9338F3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9338F3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9338F3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9338F3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9338F3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9338F3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9338F3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9338F3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338F3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9338F3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9338F3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9338F3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9338F3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9338F3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9338F3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9338F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9338F3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9338F3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9338F3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9338F3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338F3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338F3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9338F3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9338F3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9338F3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9338F3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9338F3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9338F3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9338F3"/>
  </w:style>
  <w:style w:type="paragraph" w:styleId="Innehll1">
    <w:name w:val="toc 1"/>
    <w:basedOn w:val="Normalutanindragellerluft"/>
    <w:next w:val="Normal"/>
    <w:uiPriority w:val="39"/>
    <w:semiHidden/>
    <w:unhideWhenUsed/>
    <w:rsid w:val="009338F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9338F3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9338F3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9338F3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9338F3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9338F3"/>
  </w:style>
  <w:style w:type="paragraph" w:styleId="Innehll7">
    <w:name w:val="toc 7"/>
    <w:basedOn w:val="Rubrik6"/>
    <w:next w:val="Normal"/>
    <w:uiPriority w:val="39"/>
    <w:semiHidden/>
    <w:unhideWhenUsed/>
    <w:rsid w:val="009338F3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9338F3"/>
  </w:style>
  <w:style w:type="paragraph" w:styleId="Innehll9">
    <w:name w:val="toc 9"/>
    <w:basedOn w:val="Innehll8"/>
    <w:next w:val="Normal"/>
    <w:uiPriority w:val="39"/>
    <w:semiHidden/>
    <w:unhideWhenUsed/>
    <w:rsid w:val="009338F3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9338F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338F3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9338F3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9338F3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9338F3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9338F3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9338F3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9338F3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9338F3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9338F3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9338F3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9338F3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9338F3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9338F3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9338F3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9338F3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9338F3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9338F3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9338F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9338F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9338F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38F3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9338F3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338F3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338F3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9338F3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9338F3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9338F3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9338F3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9338F3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9338F3"/>
  </w:style>
  <w:style w:type="paragraph" w:customStyle="1" w:styleId="RubrikSammanf">
    <w:name w:val="RubrikSammanf"/>
    <w:basedOn w:val="Rubrik1"/>
    <w:next w:val="Normal"/>
    <w:uiPriority w:val="3"/>
    <w:semiHidden/>
    <w:rsid w:val="009338F3"/>
  </w:style>
  <w:style w:type="paragraph" w:styleId="Sidfot">
    <w:name w:val="footer"/>
    <w:basedOn w:val="Normalutanindragellerluft"/>
    <w:link w:val="SidfotChar"/>
    <w:uiPriority w:val="7"/>
    <w:unhideWhenUsed/>
    <w:rsid w:val="009338F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9338F3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9338F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9338F3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9338F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9338F3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9338F3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9338F3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9338F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338F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338F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338F3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338F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338F3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933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9338F3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9338F3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9338F3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9338F3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9338F3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9338F3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9338F3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9338F3"/>
    <w:pPr>
      <w:outlineLvl w:val="9"/>
    </w:pPr>
  </w:style>
  <w:style w:type="paragraph" w:customStyle="1" w:styleId="KantrubrikV">
    <w:name w:val="KantrubrikV"/>
    <w:basedOn w:val="Sidhuvud"/>
    <w:qFormat/>
    <w:rsid w:val="009338F3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9338F3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9338F3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9338F3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9338F3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9338F3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9338F3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338F3"/>
    <w:pPr>
      <w:keepLines w:val="0"/>
      <w:numPr>
        <w:numId w:val="18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338F3"/>
    <w:pPr>
      <w:numPr>
        <w:ilvl w:val="1"/>
        <w:numId w:val="18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9338F3"/>
    <w:pPr>
      <w:numPr>
        <w:ilvl w:val="2"/>
        <w:numId w:val="18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9338F3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9338F3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9338F3"/>
    <w:pPr>
      <w:ind w:left="720"/>
      <w:contextualSpacing/>
    </w:pPr>
  </w:style>
  <w:style w:type="paragraph" w:customStyle="1" w:styleId="ListaLinje">
    <w:name w:val="ListaLinje"/>
    <w:basedOn w:val="Lista"/>
    <w:qFormat/>
    <w:rsid w:val="009338F3"/>
    <w:pPr>
      <w:numPr>
        <w:numId w:val="35"/>
      </w:numPr>
      <w:ind w:left="340" w:hanging="340"/>
    </w:pPr>
  </w:style>
  <w:style w:type="paragraph" w:customStyle="1" w:styleId="ListaGemener">
    <w:name w:val="ListaGemener"/>
    <w:basedOn w:val="Lista"/>
    <w:qFormat/>
    <w:rsid w:val="009338F3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9338F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9338F3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9338F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9338F3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9338F3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9338F3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9338F3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9338F3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9338F3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71E252EEBC4676A795156047090D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FDA028-0D8B-43BF-A6C5-3CEBCDA6BCD5}"/>
      </w:docPartPr>
      <w:docPartBody>
        <w:p w:rsidR="00B6079F" w:rsidRDefault="0086562A">
          <w:pPr>
            <w:pStyle w:val="6071E252EEBC4676A795156047090D4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52B2AF2E7254BB7956999BA4095A2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44D20F-D976-4568-8687-FA7D0FFE7222}"/>
      </w:docPartPr>
      <w:docPartBody>
        <w:p w:rsidR="00B6079F" w:rsidRDefault="0086562A">
          <w:pPr>
            <w:pStyle w:val="452B2AF2E7254BB7956999BA4095A2A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C9E3DF9402A44A5BA0C12671AF1B77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A77FC-8505-4D4D-93DB-A517835CBBB6}"/>
      </w:docPartPr>
      <w:docPartBody>
        <w:p w:rsidR="00B6079F" w:rsidRDefault="0086562A">
          <w:pPr>
            <w:pStyle w:val="C9E3DF9402A44A5BA0C12671AF1B772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D30639F8284BAE8C00E4D188722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8B5712-1C31-412E-866D-98EA1BF6BFA5}"/>
      </w:docPartPr>
      <w:docPartBody>
        <w:p w:rsidR="00B6079F" w:rsidRDefault="0086562A">
          <w:pPr>
            <w:pStyle w:val="0CD30639F8284BAE8C00E4D1887221C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2A"/>
    <w:rsid w:val="00306172"/>
    <w:rsid w:val="005E060E"/>
    <w:rsid w:val="0086562A"/>
    <w:rsid w:val="00B6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071E252EEBC4676A795156047090D41">
    <w:name w:val="6071E252EEBC4676A795156047090D41"/>
  </w:style>
  <w:style w:type="paragraph" w:customStyle="1" w:styleId="F21321BCDDAD45738534ECD2217A5D7A">
    <w:name w:val="F21321BCDDAD45738534ECD2217A5D7A"/>
  </w:style>
  <w:style w:type="paragraph" w:customStyle="1" w:styleId="3987947394A9407BB7E51DF881F79BD4">
    <w:name w:val="3987947394A9407BB7E51DF881F79BD4"/>
  </w:style>
  <w:style w:type="paragraph" w:customStyle="1" w:styleId="452B2AF2E7254BB7956999BA4095A2A8">
    <w:name w:val="452B2AF2E7254BB7956999BA4095A2A8"/>
  </w:style>
  <w:style w:type="paragraph" w:customStyle="1" w:styleId="C9E3DF9402A44A5BA0C12671AF1B7727">
    <w:name w:val="C9E3DF9402A44A5BA0C12671AF1B7727"/>
  </w:style>
  <w:style w:type="paragraph" w:customStyle="1" w:styleId="0CD30639F8284BAE8C00E4D1887221C0">
    <w:name w:val="0CD30639F8284BAE8C00E4D1887221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B298C-EB96-4B67-8376-F367D94B1F49}"/>
</file>

<file path=customXml/itemProps2.xml><?xml version="1.0" encoding="utf-8"?>
<ds:datastoreItem xmlns:ds="http://schemas.openxmlformats.org/officeDocument/2006/customXml" ds:itemID="{F244CB29-4529-497B-B54F-5F8C145C0683}"/>
</file>

<file path=customXml/itemProps3.xml><?xml version="1.0" encoding="utf-8"?>
<ds:datastoreItem xmlns:ds="http://schemas.openxmlformats.org/officeDocument/2006/customXml" ds:itemID="{E452AC7D-C2D5-4B51-B100-2D708E961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745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201617M1167 Straffavgifter vid försenad trängselavgift</vt:lpstr>
      <vt:lpstr>
      </vt:lpstr>
    </vt:vector>
  </TitlesOfParts>
  <Company>Sveriges riksdag</Company>
  <LinksUpToDate>false</LinksUpToDate>
  <CharactersWithSpaces>851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