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53610" w:rsidRDefault="0049225D"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7e5b6c80-658b-4cf3-b69c-a963746be7fe"/>
        <w:id w:val="2096128212"/>
        <w:lock w:val="sdtLocked"/>
      </w:sdtPr>
      <w:sdtEndPr/>
      <w:sdtContent>
        <w:p w:rsidR="00B6038B" w:rsidRDefault="00814AB0" w14:paraId="2C2910DC" w14:textId="77777777">
          <w:pPr>
            <w:pStyle w:val="Frslagstext"/>
            <w:numPr>
              <w:ilvl w:val="0"/>
              <w:numId w:val="0"/>
            </w:numPr>
          </w:pPr>
          <w:r>
            <w:t>Riksdagen ställer sig bakom det som anförs i motionen om att regeringen bör överväga att ge Inspektionen för vård och omsorg (Ivo) i uppdrag att utveckla en mer riskbaserad, effektiv och rättssäker tillsyn av estetiska injektionsbehandlingar, med särskilt fokus på olegitimerade och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B3113A" w:rsidP="004C4A59" w:rsidRDefault="00B3113A" w14:paraId="4010AA3F" w14:textId="32C33269">
      <w:pPr>
        <w:pStyle w:val="Normalutanindragellerluft"/>
      </w:pPr>
      <w:r>
        <w:t>När lagen om estetiska injektionsbehandlingar infördes 2021 stärktes patientsäkerheten i en tidigare oreglerad bransch. Men erfarenheterna sedan dess visar på problem. Legitimerade sjuksköterskor – som utgör cirka 90 procent av branschen – vittnar om att tillsynen ofta riktas mot dem som redan är seriösa, samtidigt som aktörer utan legitima</w:t>
      </w:r>
      <w:r w:rsidR="004C4A59">
        <w:softHyphen/>
      </w:r>
      <w:r>
        <w:t>tion inte alltid kontrolleras tillräckligt.</w:t>
      </w:r>
    </w:p>
    <w:p w:rsidR="00B3113A" w:rsidRDefault="00B3113A" w14:paraId="2E6722C8" w14:textId="13071AC5">
      <w:r>
        <w:t>I</w:t>
      </w:r>
      <w:r w:rsidR="00B505C1">
        <w:t>vos</w:t>
      </w:r>
      <w:r>
        <w:t xml:space="preserve"> resurser bör användas där riskerna är störst. Det innebär att prioritet måste ligga </w:t>
      </w:r>
      <w:r w:rsidRPr="004C4A59">
        <w:rPr>
          <w:spacing w:val="-2"/>
        </w:rPr>
        <w:t>på de som helt saknar legitimation eller systematiskt bryter mot regelverket. Legitimerade</w:t>
      </w:r>
      <w:r>
        <w:t xml:space="preserve"> yrkesutövare ska omfattas av tillsyn, men på ett proportionerligt och förutsägbart sätt som inte hindrar seriös verksamhet. En rättssäker och riskdifferentierad tillsyn stärker patientsäkerheten och frigör resurser till att bekämpa de verkliga problemen – fusk, oseriösa kliniker och vård utan kompetens.</w:t>
      </w:r>
    </w:p>
    <w:sdt>
      <w:sdtPr>
        <w:rPr>
          <w:i/>
          <w:noProof/>
        </w:rPr>
        <w:alias w:val="CC_Underskrifter"/>
        <w:tag w:val="CC_Underskrifter"/>
        <w:id w:val="583496634"/>
        <w:lock w:val="sdtContentLocked"/>
        <w:placeholder>
          <w:docPart w:val="12DAEEA8A044498A8AE04CAAD02B05B6"/>
        </w:placeholder>
      </w:sdtPr>
      <w:sdtEndPr/>
      <w:sdtContent>
        <w:p w:rsidR="00F53610" w:rsidP="00F53610" w:rsidRDefault="00F53610" w14:paraId="60687907" w14:textId="77777777"/>
        <w:p w:rsidR="00F53610" w:rsidP="00F53610" w:rsidRDefault="0049225D" w14:paraId="0CE3637D" w14:textId="2879D55D"/>
      </w:sdtContent>
    </w:sdt>
    <w:tbl>
      <w:tblPr>
        <w:tblW w:w="5000" w:type="pct"/>
        <w:tblLook w:val="04A0" w:firstRow="1" w:lastRow="0" w:firstColumn="1" w:lastColumn="0" w:noHBand="0" w:noVBand="1"/>
        <w:tblCaption w:val="underskrifter"/>
      </w:tblPr>
      <w:tblGrid>
        <w:gridCol w:w="4252"/>
        <w:gridCol w:w="4252"/>
      </w:tblGrid>
      <w:tr w:rsidR="00B6038B" w14:paraId="3DB6FF30" w14:textId="77777777">
        <w:trPr>
          <w:cantSplit/>
        </w:trPr>
        <w:tc>
          <w:tcPr>
            <w:tcW w:w="50" w:type="pct"/>
            <w:vAlign w:val="bottom"/>
          </w:tcPr>
          <w:p w:rsidR="00B6038B" w:rsidRDefault="00814AB0" w14:paraId="7FFCE57E" w14:textId="77777777">
            <w:pPr>
              <w:pStyle w:val="Underskrifter"/>
              <w:spacing w:after="0"/>
            </w:pPr>
            <w:r>
              <w:t>Marléne Lund Kopparklint (M)</w:t>
            </w:r>
          </w:p>
        </w:tc>
        <w:tc>
          <w:tcPr>
            <w:tcW w:w="50" w:type="pct"/>
            <w:vAlign w:val="bottom"/>
          </w:tcPr>
          <w:p w:rsidR="00B6038B" w:rsidRDefault="00B6038B" w14:paraId="23FD0BB6" w14:textId="77777777">
            <w:pPr>
              <w:pStyle w:val="Underskrifter"/>
              <w:spacing w:after="0"/>
            </w:pPr>
          </w:p>
        </w:tc>
      </w:tr>
    </w:tbl>
    <w:p w:rsidRPr="008E0FE2" w:rsidR="004801AC" w:rsidP="00DF3554" w:rsidRDefault="004801AC" w14:paraId="33E7E99A" w14:textId="0A6C6D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747C" w14:textId="77777777" w:rsidR="0049225D" w:rsidRDefault="0049225D" w:rsidP="000C1CAD">
      <w:pPr>
        <w:spacing w:line="240" w:lineRule="auto"/>
      </w:pPr>
      <w:r>
        <w:separator/>
      </w:r>
    </w:p>
  </w:endnote>
  <w:endnote w:type="continuationSeparator" w:id="0">
    <w:p w14:paraId="3594EC9C" w14:textId="77777777" w:rsidR="0049225D" w:rsidRDefault="00492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55F4C90C" w:rsidR="00262EA3" w:rsidRPr="00F53610" w:rsidRDefault="00262EA3" w:rsidP="00F53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BFFB" w14:textId="77777777" w:rsidR="0049225D" w:rsidRDefault="0049225D" w:rsidP="000C1CAD">
      <w:pPr>
        <w:spacing w:line="240" w:lineRule="auto"/>
      </w:pPr>
      <w:r>
        <w:separator/>
      </w:r>
    </w:p>
  </w:footnote>
  <w:footnote w:type="continuationSeparator" w:id="0">
    <w:p w14:paraId="78DD7E31" w14:textId="77777777" w:rsidR="0049225D" w:rsidRDefault="004922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1B914B11" w:rsidR="00262EA3" w:rsidRDefault="0049225D"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DD5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CC036D" w14:textId="1B914B11" w:rsidR="00262EA3" w:rsidRDefault="0049225D"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77777777" w:rsidR="00262EA3" w:rsidRDefault="00262EA3" w:rsidP="008563AC">
    <w:pPr>
      <w:jc w:val="right"/>
    </w:pP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7777777" w:rsidR="00262EA3" w:rsidRDefault="00492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11995D0D" w:rsidR="00262EA3" w:rsidRDefault="0049225D" w:rsidP="00A314CF">
    <w:pPr>
      <w:pStyle w:val="FSHNormal"/>
      <w:spacing w:before="40"/>
    </w:pPr>
    <w:sdt>
      <w:sdtPr>
        <w:alias w:val="CC_Noformat_Motionstyp"/>
        <w:tag w:val="CC_Noformat_Motionstyp"/>
        <w:id w:val="1162973129"/>
        <w:lock w:val="sdtContentLocked"/>
        <w15:appearance w15:val="hidden"/>
        <w:text/>
      </w:sdtPr>
      <w:sdtEndPr/>
      <w:sdtContent>
        <w:r w:rsidR="00F53610">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C93D9A">
          <w:t>2163</w:t>
        </w:r>
      </w:sdtContent>
    </w:sdt>
  </w:p>
  <w:p w14:paraId="5A9768D1" w14:textId="77777777" w:rsidR="00262EA3" w:rsidRPr="008227B3" w:rsidRDefault="00492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492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6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610">
          <w:t>:2934</w:t>
        </w:r>
      </w:sdtContent>
    </w:sdt>
  </w:p>
  <w:p w14:paraId="0D11CBE8" w14:textId="7A940C8C" w:rsidR="00262EA3" w:rsidRDefault="0049225D"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F53610">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5173012E" w:rsidR="00262EA3" w:rsidRDefault="00B3113A" w:rsidP="00283E0F">
        <w:pPr>
          <w:pStyle w:val="FSHRub2"/>
        </w:pPr>
        <w:r>
          <w:t>Riskbaserad tillsyn av estetiska injektionsbehandlingar för stärkt patientsäkerhet</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81E38"/>
    <w:multiLevelType w:val="multilevel"/>
    <w:tmpl w:val="2710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3125777">
    <w:abstractNumId w:val="9"/>
  </w:num>
  <w:num w:numId="2" w16cid:durableId="985473631">
    <w:abstractNumId w:val="8"/>
  </w:num>
  <w:num w:numId="3" w16cid:durableId="428964256">
    <w:abstractNumId w:val="16"/>
  </w:num>
  <w:num w:numId="4" w16cid:durableId="1085616885">
    <w:abstractNumId w:val="14"/>
  </w:num>
  <w:num w:numId="5" w16cid:durableId="456533293">
    <w:abstractNumId w:val="18"/>
  </w:num>
  <w:num w:numId="6" w16cid:durableId="2137411669">
    <w:abstractNumId w:val="19"/>
  </w:num>
  <w:num w:numId="7" w16cid:durableId="517282800">
    <w:abstractNumId w:val="11"/>
  </w:num>
  <w:num w:numId="8" w16cid:durableId="1675105151">
    <w:abstractNumId w:val="12"/>
  </w:num>
  <w:num w:numId="9" w16cid:durableId="546182253">
    <w:abstractNumId w:val="15"/>
  </w:num>
  <w:num w:numId="10" w16cid:durableId="1034303491">
    <w:abstractNumId w:val="23"/>
  </w:num>
  <w:num w:numId="11" w16cid:durableId="492112919">
    <w:abstractNumId w:val="22"/>
  </w:num>
  <w:num w:numId="12" w16cid:durableId="907761255">
    <w:abstractNumId w:val="22"/>
  </w:num>
  <w:num w:numId="13" w16cid:durableId="551229982">
    <w:abstractNumId w:val="3"/>
  </w:num>
  <w:num w:numId="14" w16cid:durableId="742607724">
    <w:abstractNumId w:val="2"/>
  </w:num>
  <w:num w:numId="15" w16cid:durableId="1404792414">
    <w:abstractNumId w:val="1"/>
  </w:num>
  <w:num w:numId="16" w16cid:durableId="1622758985">
    <w:abstractNumId w:val="0"/>
  </w:num>
  <w:num w:numId="17" w16cid:durableId="1706829264">
    <w:abstractNumId w:val="7"/>
  </w:num>
  <w:num w:numId="18" w16cid:durableId="426579470">
    <w:abstractNumId w:val="6"/>
  </w:num>
  <w:num w:numId="19" w16cid:durableId="917597483">
    <w:abstractNumId w:val="5"/>
  </w:num>
  <w:num w:numId="20" w16cid:durableId="2105028655">
    <w:abstractNumId w:val="4"/>
  </w:num>
  <w:num w:numId="21" w16cid:durableId="215090877">
    <w:abstractNumId w:val="22"/>
  </w:num>
  <w:num w:numId="22" w16cid:durableId="2046832793">
    <w:abstractNumId w:val="22"/>
  </w:num>
  <w:num w:numId="23" w16cid:durableId="2016764053">
    <w:abstractNumId w:val="22"/>
  </w:num>
  <w:num w:numId="24" w16cid:durableId="869418354">
    <w:abstractNumId w:val="22"/>
  </w:num>
  <w:num w:numId="25" w16cid:durableId="1315717968">
    <w:abstractNumId w:val="22"/>
  </w:num>
  <w:num w:numId="26" w16cid:durableId="136994663">
    <w:abstractNumId w:val="23"/>
  </w:num>
  <w:num w:numId="27" w16cid:durableId="1335066263">
    <w:abstractNumId w:val="23"/>
  </w:num>
  <w:num w:numId="28" w16cid:durableId="1617562745">
    <w:abstractNumId w:val="23"/>
  </w:num>
  <w:num w:numId="29" w16cid:durableId="721751504">
    <w:abstractNumId w:val="23"/>
  </w:num>
  <w:num w:numId="30" w16cid:durableId="1815949236">
    <w:abstractNumId w:val="22"/>
  </w:num>
  <w:num w:numId="31" w16cid:durableId="541015201">
    <w:abstractNumId w:val="22"/>
  </w:num>
  <w:num w:numId="32" w16cid:durableId="1936858138">
    <w:abstractNumId w:val="23"/>
  </w:num>
  <w:num w:numId="33" w16cid:durableId="129055347">
    <w:abstractNumId w:val="22"/>
  </w:num>
  <w:num w:numId="34" w16cid:durableId="991445576">
    <w:abstractNumId w:val="19"/>
  </w:num>
  <w:num w:numId="35" w16cid:durableId="984092857">
    <w:abstractNumId w:val="19"/>
    <w:lvlOverride w:ilvl="0">
      <w:startOverride w:val="1"/>
    </w:lvlOverride>
  </w:num>
  <w:num w:numId="36" w16cid:durableId="1066957841">
    <w:abstractNumId w:val="20"/>
  </w:num>
  <w:num w:numId="37" w16cid:durableId="762994396">
    <w:abstractNumId w:val="19"/>
    <w:lvlOverride w:ilvl="0">
      <w:startOverride w:val="1"/>
    </w:lvlOverride>
  </w:num>
  <w:num w:numId="38" w16cid:durableId="527642635">
    <w:abstractNumId w:val="13"/>
  </w:num>
  <w:num w:numId="39" w16cid:durableId="983972983">
    <w:abstractNumId w:val="10"/>
  </w:num>
  <w:num w:numId="40" w16cid:durableId="76441458">
    <w:abstractNumId w:val="21"/>
  </w:num>
  <w:num w:numId="41" w16cid:durableId="1803038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23"/>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25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59"/>
    <w:rsid w:val="004C5B7D"/>
    <w:rsid w:val="004C5B93"/>
    <w:rsid w:val="004C65F5"/>
    <w:rsid w:val="004C6AA7"/>
    <w:rsid w:val="004C6CF3"/>
    <w:rsid w:val="004C7951"/>
    <w:rsid w:val="004D0199"/>
    <w:rsid w:val="004D0B22"/>
    <w:rsid w:val="004D0B7F"/>
    <w:rsid w:val="004D0C2A"/>
    <w:rsid w:val="004D13F2"/>
    <w:rsid w:val="004D1A35"/>
    <w:rsid w:val="004D1BF5"/>
    <w:rsid w:val="004D23E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EC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3A"/>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D22"/>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1"/>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8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A"/>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67"/>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1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0537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302237" w:rsidRDefault="00715316">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302237" w:rsidRDefault="00715316">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302237" w:rsidRDefault="00715316">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302237" w:rsidRDefault="00715316">
          <w:pPr>
            <w:pStyle w:val="97F25C87AFD44FE08DBDDE6B4D063883"/>
          </w:pPr>
          <w:r>
            <w:t xml:space="preserve"> </w:t>
          </w:r>
        </w:p>
      </w:docPartBody>
    </w:docPart>
    <w:docPart>
      <w:docPartPr>
        <w:name w:val="12DAEEA8A044498A8AE04CAAD02B05B6"/>
        <w:category>
          <w:name w:val="Allmänt"/>
          <w:gallery w:val="placeholder"/>
        </w:category>
        <w:types>
          <w:type w:val="bbPlcHdr"/>
        </w:types>
        <w:behaviors>
          <w:behavior w:val="content"/>
        </w:behaviors>
        <w:guid w:val="{D1ED5DC9-AC69-409B-A0FB-F1A4816BBDC1}"/>
      </w:docPartPr>
      <w:docPartBody>
        <w:p w:rsidR="00845CB9" w:rsidRDefault="00845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37"/>
    <w:rsid w:val="00302237"/>
    <w:rsid w:val="00715316"/>
    <w:rsid w:val="00787837"/>
    <w:rsid w:val="00845CB9"/>
    <w:rsid w:val="00B37D22"/>
    <w:rsid w:val="00BF5B35"/>
    <w:rsid w:val="00F40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844DD173E0D04CCFA4A428DBDBBEA74E">
    <w:name w:val="844DD173E0D04CCFA4A428DBDBBEA74E"/>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CCDDC-A424-4BED-92B0-A6E132427CFE}"/>
</file>

<file path=customXml/itemProps2.xml><?xml version="1.0" encoding="utf-8"?>
<ds:datastoreItem xmlns:ds="http://schemas.openxmlformats.org/officeDocument/2006/customXml" ds:itemID="{B3EC8FDD-4FFD-4A18-AC4B-41B1878341D9}"/>
</file>

<file path=customXml/itemProps3.xml><?xml version="1.0" encoding="utf-8"?>
<ds:datastoreItem xmlns:ds="http://schemas.openxmlformats.org/officeDocument/2006/customXml" ds:itemID="{66E7EC27-6311-403B-880F-D947DEB13B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176</Words>
  <Characters>1117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M2163 Riskbaserad tillsyn av estetiska injektionsbehandlingar för stärkt patientsäkerhet</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