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254" w:rsidRPr="0020445E" w:rsidRDefault="00BD0254" w:rsidP="007F5EAF">
      <w:pPr>
        <w:pStyle w:val="Hemstlrubrik"/>
      </w:pPr>
      <w:r w:rsidRPr="0020445E">
        <w:t>Förslag till riksdagsbeslut</w:t>
      </w:r>
    </w:p>
    <w:p w:rsidR="00BD0254" w:rsidRPr="0020445E" w:rsidRDefault="00BD0254" w:rsidP="00BD0254">
      <w:pPr>
        <w:pStyle w:val="Hemstlatt"/>
      </w:pPr>
      <w:r w:rsidRPr="0020445E">
        <w:t>Riksdagen tillkännager för regeringen som sin mening vad i motionen anförs om att flytta våldsverkaren.</w:t>
      </w:r>
    </w:p>
    <w:p w:rsidR="00BD0254" w:rsidRPr="0020445E" w:rsidRDefault="00BD0254" w:rsidP="00BD0254">
      <w:pPr>
        <w:pStyle w:val="Rubrik1"/>
      </w:pPr>
      <w:r w:rsidRPr="0020445E">
        <w:t>Motivering</w:t>
      </w:r>
    </w:p>
    <w:p w:rsidR="00BD0254" w:rsidRPr="0020445E" w:rsidRDefault="00BD0254" w:rsidP="00BD0254">
      <w:r w:rsidRPr="0020445E">
        <w:t>Ett stort problem i dagens samhälle är våldsbrott i hemmet. Många, oftast kvinnor och barn</w:t>
      </w:r>
      <w:r w:rsidR="007F5EAF" w:rsidRPr="0020445E">
        <w:t>,</w:t>
      </w:r>
      <w:r w:rsidRPr="0020445E">
        <w:t xml:space="preserve"> drabbas av att den närstående, oftast mannen, misshandlar både fysiskt och psykiskt. I dagsläget är den normala lösningen att en kvinna söker skydd, antingen via socialförvaltningen eller via en kvinnojour. Däre</w:t>
      </w:r>
      <w:r w:rsidRPr="0020445E">
        <w:t>f</w:t>
      </w:r>
      <w:r w:rsidRPr="0020445E">
        <w:t xml:space="preserve">ter ordnas olika typer av skyddat boende för att skydda de utsatta. </w:t>
      </w:r>
    </w:p>
    <w:p w:rsidR="00BD0254" w:rsidRPr="0020445E" w:rsidRDefault="00BD0254" w:rsidP="00BD0254">
      <w:pPr>
        <w:pStyle w:val="Normaltindrag"/>
      </w:pPr>
      <w:r w:rsidRPr="0020445E">
        <w:t>Det borde vara på sin plats att vända kvinnans/den misshandlades och ba</w:t>
      </w:r>
      <w:r w:rsidRPr="0020445E">
        <w:t>r</w:t>
      </w:r>
      <w:r w:rsidRPr="0020445E">
        <w:t>nens rättigheter – det borde vara våldsverkaren</w:t>
      </w:r>
      <w:r w:rsidR="007F5EAF" w:rsidRPr="0020445E">
        <w:t xml:space="preserve"> som flyttas bort från hemmet </w:t>
      </w:r>
      <w:r w:rsidRPr="0020445E">
        <w:t>och ges besöksförbud. Om besöksförbudet kränks borde personen i fråga omedelbart anhållas och sättas i fängsligt förvar.</w:t>
      </w:r>
    </w:p>
    <w:p w:rsidR="00BD0254" w:rsidRPr="0020445E" w:rsidRDefault="00BD0254" w:rsidP="00BD0254">
      <w:pPr>
        <w:pStyle w:val="Normaltindrag"/>
      </w:pPr>
      <w:r w:rsidRPr="0020445E">
        <w:t>En utredning bör omedelbart tillsättas för att utreda vilka åtgärder som krävs för att möjliggöra ett sådant förfarandesätt.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F5EAF" w:rsidRPr="002044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F5EAF" w:rsidRPr="0020445E" w:rsidRDefault="007F5EAF" w:rsidP="007F5EAF">
            <w:pPr>
              <w:pStyle w:val="UnderskriftDatum"/>
              <w:spacing w:before="240"/>
            </w:pPr>
            <w:r w:rsidRPr="0020445E">
              <w:t>Stockholm den 28 september 2005</w:t>
            </w:r>
          </w:p>
        </w:tc>
        <w:tc>
          <w:tcPr>
            <w:tcW w:w="3047" w:type="dxa"/>
          </w:tcPr>
          <w:p w:rsidR="007F5EAF" w:rsidRPr="0020445E" w:rsidRDefault="007F5EAF" w:rsidP="007F5EAF">
            <w:pPr>
              <w:pStyle w:val="Underskrifter"/>
              <w:spacing w:before="240"/>
            </w:pPr>
          </w:p>
        </w:tc>
      </w:tr>
      <w:tr w:rsidR="007F5EAF" w:rsidRPr="002044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F5EAF" w:rsidRPr="0020445E" w:rsidRDefault="007F5EAF" w:rsidP="007F5EAF">
            <w:pPr>
              <w:pStyle w:val="Underskrifter"/>
            </w:pPr>
            <w:r w:rsidRPr="0020445E">
              <w:t>Ewa Thalén Finné (m)</w:t>
            </w:r>
          </w:p>
        </w:tc>
        <w:tc>
          <w:tcPr>
            <w:tcW w:w="3047" w:type="dxa"/>
          </w:tcPr>
          <w:p w:rsidR="007F5EAF" w:rsidRPr="0020445E" w:rsidRDefault="007F5EAF" w:rsidP="007F5EAF">
            <w:pPr>
              <w:pStyle w:val="Underskrifter"/>
            </w:pPr>
          </w:p>
        </w:tc>
      </w:tr>
    </w:tbl>
    <w:p w:rsidR="00BD0254" w:rsidRPr="0020445E" w:rsidRDefault="00BD0254" w:rsidP="007F5EAF">
      <w:pPr>
        <w:pStyle w:val="Normaltindrag"/>
      </w:pPr>
    </w:p>
    <w:sectPr w:rsidR="00BD0254" w:rsidRPr="0020445E" w:rsidSect="007F5E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12D8" w:rsidRPr="0020445E" w:rsidRDefault="008712D8">
      <w:r w:rsidRPr="0020445E">
        <w:separator/>
      </w:r>
    </w:p>
  </w:endnote>
  <w:endnote w:type="continuationSeparator" w:id="0">
    <w:p w:rsidR="008712D8" w:rsidRPr="0020445E" w:rsidRDefault="008712D8">
      <w:r w:rsidRPr="002044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0AC7" w:rsidRPr="0020445E" w:rsidRDefault="0020445E" w:rsidP="007F5EAF">
    <w:pPr>
      <w:pStyle w:val="Sidfot"/>
    </w:pPr>
    <w:r w:rsidRPr="0020445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710309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5EAF" w:rsidRDefault="007F5EA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F5EAF" w:rsidRDefault="007F5EA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0AC7" w:rsidRPr="0020445E" w:rsidRDefault="0020445E" w:rsidP="007F5EAF">
    <w:pPr>
      <w:pStyle w:val="Sidfot"/>
    </w:pPr>
    <w:r w:rsidRPr="0020445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377608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5EAF" w:rsidRDefault="007F5EA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5EAF" w:rsidRDefault="007F5EA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0AC7" w:rsidRPr="0020445E" w:rsidRDefault="0020445E" w:rsidP="007F5EAF">
    <w:pPr>
      <w:pStyle w:val="Sidfot"/>
    </w:pPr>
    <w:r w:rsidRPr="0020445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8140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5EAF" w:rsidRDefault="007F5EA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5EAF" w:rsidRDefault="007F5EA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12D8" w:rsidRPr="0020445E" w:rsidRDefault="008712D8">
      <w:r w:rsidRPr="0020445E">
        <w:separator/>
      </w:r>
    </w:p>
  </w:footnote>
  <w:footnote w:type="continuationSeparator" w:id="0">
    <w:p w:rsidR="008712D8" w:rsidRPr="0020445E" w:rsidRDefault="008712D8">
      <w:r w:rsidRPr="002044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0AC7" w:rsidRPr="0020445E" w:rsidRDefault="0020445E" w:rsidP="007F5EAF">
    <w:pPr>
      <w:pStyle w:val="Sidhuvud"/>
    </w:pPr>
    <w:r w:rsidRPr="0020445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0978784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5EAF" w:rsidRDefault="007F5EA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F5EAF" w:rsidRDefault="007F5EA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0AC7" w:rsidRPr="0020445E" w:rsidRDefault="0020445E" w:rsidP="007F5EAF">
    <w:pPr>
      <w:pStyle w:val="Sidhuvud"/>
    </w:pPr>
    <w:r w:rsidRPr="0020445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17815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5EAF" w:rsidRDefault="007F5EA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F5EAF" w:rsidRDefault="007F5EA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5EAF" w:rsidRPr="0020445E" w:rsidRDefault="007F5EAF">
    <w:pPr>
      <w:pStyle w:val="FSHNormal"/>
      <w:tabs>
        <w:tab w:val="right" w:pos="5840"/>
      </w:tabs>
    </w:pPr>
    <w:r w:rsidRPr="0020445E">
      <w:br/>
    </w:r>
    <w:r w:rsidRPr="0020445E">
      <w:fldChar w:fldCharType="begin" w:fldLock="1"/>
    </w:r>
    <w:r w:rsidRPr="0020445E">
      <w:instrText xml:space="preserve"> DOCPROPERTY</w:instrText>
    </w:r>
    <w:r w:rsidRPr="0020445E">
      <w:rPr>
        <w:sz w:val="18"/>
      </w:rPr>
      <w:instrText xml:space="preserve"> "YearUser" *\charformat </w:instrText>
    </w:r>
    <w:r w:rsidRPr="0020445E">
      <w:fldChar w:fldCharType="separate"/>
    </w:r>
    <w:r w:rsidRPr="0020445E">
      <w:t>2005/06</w:t>
    </w:r>
    <w:r w:rsidRPr="0020445E">
      <w:fldChar w:fldCharType="end"/>
    </w:r>
    <w:r w:rsidRPr="0020445E">
      <w:t xml:space="preserve"> </w:t>
    </w:r>
    <w:r w:rsidRPr="0020445E">
      <w:tab/>
      <w:t xml:space="preserve">mnr: </w:t>
    </w:r>
    <w:r w:rsidRPr="0020445E">
      <w:fldChar w:fldCharType="begin" w:fldLock="1"/>
    </w:r>
    <w:r w:rsidRPr="0020445E">
      <w:instrText xml:space="preserve"> DOCPROPERTY</w:instrText>
    </w:r>
    <w:r w:rsidRPr="0020445E">
      <w:rPr>
        <w:sz w:val="18"/>
      </w:rPr>
      <w:instrText xml:space="preserve"> "Motionsnummer" *\charformat </w:instrText>
    </w:r>
    <w:r w:rsidRPr="0020445E">
      <w:fldChar w:fldCharType="separate"/>
    </w:r>
    <w:r w:rsidRPr="0020445E">
      <w:t>Ju325</w:t>
    </w:r>
    <w:r w:rsidRPr="0020445E">
      <w:fldChar w:fldCharType="end"/>
    </w:r>
    <w:r w:rsidRPr="0020445E">
      <w:br/>
    </w:r>
    <w:r w:rsidRPr="0020445E">
      <w:fldChar w:fldCharType="begin" w:fldLock="1"/>
    </w:r>
    <w:r w:rsidRPr="0020445E">
      <w:instrText xml:space="preserve"> DOCPROPERTY</w:instrText>
    </w:r>
    <w:r w:rsidRPr="0020445E">
      <w:rPr>
        <w:sz w:val="18"/>
      </w:rPr>
      <w:instrText xml:space="preserve"> "Samling" *\charformat </w:instrText>
    </w:r>
    <w:r w:rsidRPr="0020445E">
      <w:fldChar w:fldCharType="end"/>
    </w:r>
    <w:r w:rsidRPr="0020445E">
      <w:tab/>
      <w:t xml:space="preserve">pnr: </w:t>
    </w:r>
    <w:r w:rsidRPr="0020445E">
      <w:fldChar w:fldCharType="begin" w:fldLock="1"/>
    </w:r>
    <w:r w:rsidRPr="0020445E">
      <w:instrText xml:space="preserve"> DOCPROPERTY</w:instrText>
    </w:r>
    <w:r w:rsidRPr="0020445E">
      <w:rPr>
        <w:sz w:val="18"/>
      </w:rPr>
      <w:instrText xml:space="preserve"> "Partinummer" *\charformat </w:instrText>
    </w:r>
    <w:r w:rsidRPr="0020445E">
      <w:fldChar w:fldCharType="separate"/>
    </w:r>
    <w:r w:rsidRPr="0020445E">
      <w:t>m1453</w:t>
    </w:r>
    <w:r w:rsidRPr="0020445E">
      <w:fldChar w:fldCharType="end"/>
    </w:r>
  </w:p>
  <w:p w:rsidR="007F5EAF" w:rsidRPr="0020445E" w:rsidRDefault="007F5EAF">
    <w:pPr>
      <w:pStyle w:val="FSHRub1"/>
    </w:pPr>
    <w:r w:rsidRPr="0020445E">
      <w:t>Motion till riksdagen</w:t>
    </w:r>
    <w:r w:rsidRPr="0020445E">
      <w:br/>
    </w:r>
    <w:r w:rsidRPr="0020445E">
      <w:fldChar w:fldCharType="begin" w:fldLock="1"/>
    </w:r>
    <w:r w:rsidRPr="0020445E">
      <w:instrText xml:space="preserve"> DOCPROPERTY "YearUser" *\charformat </w:instrText>
    </w:r>
    <w:r w:rsidRPr="0020445E">
      <w:fldChar w:fldCharType="separate"/>
    </w:r>
    <w:r w:rsidRPr="0020445E">
      <w:t>2005/06</w:t>
    </w:r>
    <w:r w:rsidRPr="0020445E">
      <w:fldChar w:fldCharType="end"/>
    </w:r>
    <w:r w:rsidRPr="0020445E">
      <w:t>:</w:t>
    </w:r>
    <w:r w:rsidRPr="0020445E">
      <w:fldChar w:fldCharType="begin" w:fldLock="1"/>
    </w:r>
    <w:r w:rsidRPr="0020445E">
      <w:instrText xml:space="preserve"> DOCPROPERTY "Motionsnummer" *\charformat </w:instrText>
    </w:r>
    <w:r w:rsidRPr="0020445E">
      <w:fldChar w:fldCharType="separate"/>
    </w:r>
    <w:r w:rsidRPr="0020445E">
      <w:t>Ju325</w:t>
    </w:r>
    <w:r w:rsidRPr="0020445E">
      <w:fldChar w:fldCharType="end"/>
    </w:r>
  </w:p>
  <w:p w:rsidR="007F5EAF" w:rsidRPr="0020445E" w:rsidRDefault="007F5EAF">
    <w:pPr>
      <w:pStyle w:val="FSHNormalS5"/>
    </w:pPr>
    <w:r w:rsidRPr="0020445E">
      <w:fldChar w:fldCharType="begin" w:fldLock="1"/>
    </w:r>
    <w:r w:rsidRPr="0020445E">
      <w:instrText xml:space="preserve"> DOCPROPERTY "MotionarText" *\charformat </w:instrText>
    </w:r>
    <w:r w:rsidRPr="0020445E">
      <w:fldChar w:fldCharType="separate"/>
    </w:r>
    <w:r w:rsidRPr="0020445E">
      <w:t>av Ewa Thalén Finné (m)</w:t>
    </w:r>
    <w:r w:rsidRPr="0020445E">
      <w:fldChar w:fldCharType="end"/>
    </w:r>
    <w:r w:rsidRPr="0020445E">
      <w:br/>
    </w:r>
    <w:r w:rsidRPr="0020445E">
      <w:fldChar w:fldCharType="begin" w:fldLock="1"/>
    </w:r>
    <w:r w:rsidRPr="0020445E">
      <w:instrText xml:space="preserve"> DOCPROPERTY "SvarFrasKort" *\charformat </w:instrText>
    </w:r>
    <w:r w:rsidRPr="0020445E">
      <w:fldChar w:fldCharType="end"/>
    </w:r>
  </w:p>
  <w:p w:rsidR="007F5EAF" w:rsidRPr="0020445E" w:rsidRDefault="007F5EAF">
    <w:pPr>
      <w:pStyle w:val="FSHTitel"/>
    </w:pPr>
    <w:r w:rsidRPr="0020445E">
      <w:fldChar w:fldCharType="begin" w:fldLock="1"/>
    </w:r>
    <w:r w:rsidRPr="0020445E">
      <w:instrText xml:space="preserve"> DOCPROPERTY</w:instrText>
    </w:r>
    <w:r w:rsidRPr="0020445E">
      <w:rPr>
        <w:sz w:val="18"/>
      </w:rPr>
      <w:instrText xml:space="preserve"> "RubrikSvar" *\charformat </w:instrText>
    </w:r>
    <w:r w:rsidRPr="0020445E">
      <w:fldChar w:fldCharType="separate"/>
    </w:r>
    <w:r w:rsidRPr="0020445E">
      <w:t>Flyttning av våldsverkaren</w:t>
    </w:r>
    <w:r w:rsidRPr="0020445E">
      <w:fldChar w:fldCharType="end"/>
    </w:r>
  </w:p>
  <w:p w:rsidR="007F5EAF" w:rsidRPr="0020445E" w:rsidRDefault="007F5EAF" w:rsidP="007F5EA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482690F"/>
    <w:multiLevelType w:val="hybridMultilevel"/>
    <w:tmpl w:val="7848E288"/>
    <w:lvl w:ilvl="0" w:tplc="AA784E8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2853422">
    <w:abstractNumId w:val="14"/>
  </w:num>
  <w:num w:numId="2" w16cid:durableId="1673725115">
    <w:abstractNumId w:val="10"/>
  </w:num>
  <w:num w:numId="3" w16cid:durableId="523327003">
    <w:abstractNumId w:val="12"/>
  </w:num>
  <w:num w:numId="4" w16cid:durableId="356086431">
    <w:abstractNumId w:val="13"/>
  </w:num>
  <w:num w:numId="5" w16cid:durableId="2111854673">
    <w:abstractNumId w:val="8"/>
  </w:num>
  <w:num w:numId="6" w16cid:durableId="1548031606">
    <w:abstractNumId w:val="3"/>
  </w:num>
  <w:num w:numId="7" w16cid:durableId="1897162193">
    <w:abstractNumId w:val="2"/>
  </w:num>
  <w:num w:numId="8" w16cid:durableId="1621492770">
    <w:abstractNumId w:val="1"/>
  </w:num>
  <w:num w:numId="9" w16cid:durableId="1298223516">
    <w:abstractNumId w:val="0"/>
  </w:num>
  <w:num w:numId="10" w16cid:durableId="499084911">
    <w:abstractNumId w:val="9"/>
  </w:num>
  <w:num w:numId="11" w16cid:durableId="1516965266">
    <w:abstractNumId w:val="7"/>
  </w:num>
  <w:num w:numId="12" w16cid:durableId="1235747609">
    <w:abstractNumId w:val="6"/>
  </w:num>
  <w:num w:numId="13" w16cid:durableId="196085658">
    <w:abstractNumId w:val="5"/>
  </w:num>
  <w:num w:numId="14" w16cid:durableId="1171987781">
    <w:abstractNumId w:val="4"/>
  </w:num>
  <w:num w:numId="15" w16cid:durableId="3732340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6"/>
  </w:docVars>
  <w:rsids>
    <w:rsidRoot w:val="00697001"/>
    <w:rsid w:val="00064BC3"/>
    <w:rsid w:val="00066775"/>
    <w:rsid w:val="00072FB9"/>
    <w:rsid w:val="00100531"/>
    <w:rsid w:val="00104E04"/>
    <w:rsid w:val="00201DFB"/>
    <w:rsid w:val="0020445E"/>
    <w:rsid w:val="00204A63"/>
    <w:rsid w:val="00206573"/>
    <w:rsid w:val="00212FF1"/>
    <w:rsid w:val="00230193"/>
    <w:rsid w:val="0025068A"/>
    <w:rsid w:val="002818D3"/>
    <w:rsid w:val="002D11A8"/>
    <w:rsid w:val="002F5551"/>
    <w:rsid w:val="00445271"/>
    <w:rsid w:val="004A0504"/>
    <w:rsid w:val="004E38D9"/>
    <w:rsid w:val="006360F9"/>
    <w:rsid w:val="00697001"/>
    <w:rsid w:val="006A0AC7"/>
    <w:rsid w:val="00740D6D"/>
    <w:rsid w:val="00794149"/>
    <w:rsid w:val="007B67A7"/>
    <w:rsid w:val="007C6092"/>
    <w:rsid w:val="007F5EAF"/>
    <w:rsid w:val="008712D8"/>
    <w:rsid w:val="00A053C6"/>
    <w:rsid w:val="00B13BF0"/>
    <w:rsid w:val="00BD0254"/>
    <w:rsid w:val="00C1285C"/>
    <w:rsid w:val="00C27B7D"/>
    <w:rsid w:val="00D1174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1A91C20-7E28-4EF7-B388-5282BA07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F5EAF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F5EAF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143</Words>
  <Characters>826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Ju325</vt:lpstr>
    </vt:vector>
  </TitlesOfParts>
  <Company>Riksdagen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Ju325</dc:title>
  <dc:subject>Ju325</dc:subject>
  <dc:creator>Riksdagen</dc:creator>
  <cp:keywords>Riksdagen</cp:keywords>
  <dc:description/>
  <cp:lastModifiedBy>Lars Brink</cp:lastModifiedBy>
  <cp:revision>2</cp:revision>
  <cp:lastPrinted>2005-10-16T11:03:00Z</cp:lastPrinted>
  <dcterms:created xsi:type="dcterms:W3CDTF">2025-12-16T19:24:00Z</dcterms:created>
  <dcterms:modified xsi:type="dcterms:W3CDTF">2025-12-16T19:24:00Z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mot2000_423_2005-10-16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Flyttning av våldsverkaren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Flyttning av våldsverkaren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m1453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Ewa Thalén Finné (m)</vt:lpwstr>
  </property>
  <property fmtid="{D5CDD505-2E9C-101B-9397-08002B2CF9AE}" pid="26" name="MotionarLista">
    <vt:lpwstr>Thalén Finné, Ewa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Ewa Thalén Finné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20052006000000000109000014530069</vt:lpwstr>
  </property>
  <property fmtid="{D5CDD505-2E9C-101B-9397-08002B2CF9AE}" pid="47" name="datum">
    <vt:lpwstr>050928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20052006000000000109000014530069</vt:lpwstr>
  </property>
  <property fmtid="{D5CDD505-2E9C-101B-9397-08002B2CF9AE}" pid="50" name="nummer">
    <vt:lpwstr>325</vt:lpwstr>
  </property>
  <property fmtid="{D5CDD505-2E9C-101B-9397-08002B2CF9AE}" pid="51" name="utskottsbeteckning">
    <vt:lpwstr>Ju</vt:lpwstr>
  </property>
</Properties>
</file>