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2A06DFBC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8079D0">
              <w:rPr>
                <w:b/>
                <w:sz w:val="22"/>
                <w:szCs w:val="22"/>
              </w:rPr>
              <w:t>55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1EAE94AF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8079D0">
              <w:rPr>
                <w:sz w:val="22"/>
                <w:szCs w:val="22"/>
              </w:rPr>
              <w:t>4</w:t>
            </w:r>
            <w:r w:rsidR="00A955FF" w:rsidRPr="00AA46EB">
              <w:rPr>
                <w:sz w:val="22"/>
                <w:szCs w:val="22"/>
              </w:rPr>
              <w:t>-</w:t>
            </w:r>
            <w:r w:rsidR="008079D0">
              <w:rPr>
                <w:sz w:val="22"/>
                <w:szCs w:val="22"/>
              </w:rPr>
              <w:t>22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58B1C507" w14:textId="77777777" w:rsidR="00725D41" w:rsidRDefault="00FB0AE9" w:rsidP="0062295E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8079D0">
              <w:rPr>
                <w:sz w:val="22"/>
                <w:szCs w:val="22"/>
              </w:rPr>
              <w:t>9.00</w:t>
            </w:r>
          </w:p>
          <w:p w14:paraId="114A7912" w14:textId="22C63ABE" w:rsidR="008079D0" w:rsidRPr="00AA46EB" w:rsidRDefault="008079D0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8F5FDA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–</w:t>
            </w:r>
            <w:r w:rsidR="008F5FDA">
              <w:rPr>
                <w:sz w:val="22"/>
                <w:szCs w:val="22"/>
              </w:rPr>
              <w:t>11.56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4F27500E" w14:textId="77777777" w:rsidR="008079D0" w:rsidRPr="008079D0" w:rsidRDefault="008079D0" w:rsidP="008079D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079D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236F690" w14:textId="77777777" w:rsidR="008079D0" w:rsidRPr="008079D0" w:rsidRDefault="008079D0" w:rsidP="008079D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0B0C0C6" w14:textId="0C91CDEF" w:rsidR="008079D0" w:rsidRPr="008079D0" w:rsidRDefault="008079D0" w:rsidP="008079D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079D0">
              <w:rPr>
                <w:snapToGrid w:val="0"/>
                <w:sz w:val="22"/>
                <w:szCs w:val="22"/>
              </w:rPr>
              <w:t>Se särskilt protokoll 2020/21:</w:t>
            </w:r>
            <w:r w:rsidR="002D0C97">
              <w:rPr>
                <w:snapToGrid w:val="0"/>
                <w:sz w:val="22"/>
                <w:szCs w:val="22"/>
              </w:rPr>
              <w:t>50</w:t>
            </w:r>
            <w:r w:rsidRPr="008079D0">
              <w:rPr>
                <w:snapToGrid w:val="0"/>
                <w:sz w:val="22"/>
                <w:szCs w:val="22"/>
              </w:rPr>
              <w:t>.</w:t>
            </w:r>
          </w:p>
          <w:p w14:paraId="23269BA7" w14:textId="77777777" w:rsidR="00725D41" w:rsidRPr="008079D0" w:rsidRDefault="00725D41" w:rsidP="008079D0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8079D0" w:rsidRPr="00AA46EB" w14:paraId="3D0F03B7" w14:textId="77777777" w:rsidTr="00AA46EB">
        <w:tc>
          <w:tcPr>
            <w:tcW w:w="497" w:type="dxa"/>
          </w:tcPr>
          <w:p w14:paraId="2BDBD29C" w14:textId="310C8BCB" w:rsidR="008079D0" w:rsidRPr="00AA46EB" w:rsidRDefault="008079D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FF4AD6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7088" w:type="dxa"/>
          </w:tcPr>
          <w:p w14:paraId="2428FED7" w14:textId="77777777" w:rsidR="008079D0" w:rsidRDefault="008079D0" w:rsidP="008079D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53C53148" w14:textId="73E0249A" w:rsidR="008079D0" w:rsidRDefault="008079D0" w:rsidP="008079D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F54D44C" w14:textId="7D232711" w:rsidR="008079D0" w:rsidRPr="00AA46EB" w:rsidRDefault="008079D0" w:rsidP="008079D0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5F6C6F">
              <w:rPr>
                <w:snapToGrid w:val="0"/>
                <w:sz w:val="22"/>
                <w:szCs w:val="22"/>
              </w:rPr>
              <w:t>f</w:t>
            </w:r>
            <w:r>
              <w:rPr>
                <w:snapToGrid w:val="0"/>
                <w:sz w:val="22"/>
                <w:szCs w:val="22"/>
              </w:rPr>
              <w:t xml:space="preserve">ör </w:t>
            </w:r>
            <w:r w:rsidRPr="008B7327">
              <w:rPr>
                <w:snapToGrid w:val="0"/>
                <w:sz w:val="22"/>
                <w:szCs w:val="22"/>
              </w:rPr>
              <w:t>suppleant</w:t>
            </w:r>
            <w:r w:rsidR="008F5FDA">
              <w:rPr>
                <w:snapToGrid w:val="0"/>
                <w:sz w:val="22"/>
                <w:szCs w:val="22"/>
              </w:rPr>
              <w:t xml:space="preserve"> </w:t>
            </w:r>
            <w:r w:rsidRPr="008F5FDA">
              <w:rPr>
                <w:sz w:val="22"/>
                <w:szCs w:val="22"/>
              </w:rPr>
              <w:t>Per Schöldberg (C).</w:t>
            </w:r>
          </w:p>
          <w:p w14:paraId="2B2B7407" w14:textId="77777777" w:rsidR="008079D0" w:rsidRDefault="008079D0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495BA903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F4AD6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0CFAB4AB" w14:textId="77777777" w:rsidR="00300FE0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8F1B3EE" w14:textId="77777777" w:rsidR="00300FE0" w:rsidRPr="00D64175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B906097" w14:textId="020B5225" w:rsidR="00300FE0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2020/21:</w:t>
            </w:r>
            <w:r w:rsidR="002D0C97">
              <w:rPr>
                <w:snapToGrid w:val="0"/>
                <w:sz w:val="22"/>
                <w:szCs w:val="22"/>
              </w:rPr>
              <w:t>53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B0A7328" w14:textId="77777777" w:rsidR="00300FE0" w:rsidRDefault="00300FE0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E69CE" w:rsidRPr="00AA46EB" w14:paraId="4189D5A2" w14:textId="77777777" w:rsidTr="00AA46EB">
        <w:tc>
          <w:tcPr>
            <w:tcW w:w="497" w:type="dxa"/>
          </w:tcPr>
          <w:p w14:paraId="583D3B3E" w14:textId="51D4852E" w:rsidR="00FE69CE" w:rsidRDefault="00FE69CE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7088" w:type="dxa"/>
          </w:tcPr>
          <w:p w14:paraId="72C16DD0" w14:textId="77777777" w:rsidR="00FE69CE" w:rsidRPr="00FE69CE" w:rsidRDefault="00FE69CE" w:rsidP="00FE69C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E69CE">
              <w:rPr>
                <w:b/>
                <w:snapToGrid w:val="0"/>
                <w:sz w:val="22"/>
                <w:szCs w:val="22"/>
              </w:rPr>
              <w:t xml:space="preserve">Rapport </w:t>
            </w:r>
          </w:p>
          <w:p w14:paraId="019EBDE0" w14:textId="77777777" w:rsidR="00FE69CE" w:rsidRPr="00FE69CE" w:rsidRDefault="00FE69CE" w:rsidP="00FE69C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C3B487" w14:textId="77777777" w:rsidR="00FE69CE" w:rsidRDefault="00FE69CE" w:rsidP="00FE69C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E69CE">
              <w:rPr>
                <w:snapToGrid w:val="0"/>
                <w:sz w:val="22"/>
                <w:szCs w:val="22"/>
              </w:rPr>
              <w:t xml:space="preserve">Kanslichefen anmälde en inkommen rapport från Region Stockholm om Region Stockholms hantering av covid-19 (dnr </w:t>
            </w:r>
            <w:proofErr w:type="gramStart"/>
            <w:r w:rsidRPr="00FE69CE">
              <w:rPr>
                <w:snapToGrid w:val="0"/>
                <w:sz w:val="22"/>
                <w:szCs w:val="22"/>
              </w:rPr>
              <w:t>1817-2020</w:t>
            </w:r>
            <w:proofErr w:type="gramEnd"/>
            <w:r w:rsidRPr="00FE69CE">
              <w:rPr>
                <w:snapToGrid w:val="0"/>
                <w:sz w:val="22"/>
                <w:szCs w:val="22"/>
              </w:rPr>
              <w:t>/21).</w:t>
            </w:r>
          </w:p>
          <w:p w14:paraId="4016B0CF" w14:textId="35DC8414" w:rsidR="00E17A1B" w:rsidRDefault="00E17A1B" w:rsidP="00FE69C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13CBB" w:rsidRPr="00AA46EB" w14:paraId="7CCC2A39" w14:textId="77777777" w:rsidTr="00AA46EB">
        <w:tc>
          <w:tcPr>
            <w:tcW w:w="497" w:type="dxa"/>
          </w:tcPr>
          <w:p w14:paraId="52D877F5" w14:textId="4394A31B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E69CE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23EA0A47" w14:textId="77777777" w:rsidR="00A8403F" w:rsidRPr="00A8403F" w:rsidRDefault="00A8403F" w:rsidP="00A8403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A8403F">
              <w:rPr>
                <w:b/>
                <w:sz w:val="22"/>
                <w:szCs w:val="22"/>
              </w:rPr>
              <w:t xml:space="preserve">Åtalsanmälan (dnr </w:t>
            </w:r>
            <w:proofErr w:type="gramStart"/>
            <w:r w:rsidRPr="00A8403F">
              <w:rPr>
                <w:b/>
                <w:sz w:val="22"/>
                <w:szCs w:val="22"/>
              </w:rPr>
              <w:t>1192-2020</w:t>
            </w:r>
            <w:proofErr w:type="gramEnd"/>
            <w:r w:rsidRPr="00A8403F">
              <w:rPr>
                <w:b/>
                <w:sz w:val="22"/>
                <w:szCs w:val="22"/>
              </w:rPr>
              <w:t>/21)</w:t>
            </w:r>
          </w:p>
          <w:p w14:paraId="6498FFA3" w14:textId="5F670DA2" w:rsidR="00A8403F" w:rsidRPr="00A8403F" w:rsidRDefault="00A8403F" w:rsidP="00A8403F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C93F2BE" w14:textId="77777777" w:rsidR="00A8403F" w:rsidRPr="00A8403F" w:rsidRDefault="00A8403F" w:rsidP="00A8403F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A8403F">
              <w:rPr>
                <w:sz w:val="22"/>
                <w:szCs w:val="22"/>
              </w:rPr>
              <w:t xml:space="preserve">Konstitutionsutskottet har mottagit en skrivelse som innefattar anmälan mot statsråd om brott.  </w:t>
            </w:r>
          </w:p>
          <w:p w14:paraId="32D45DC2" w14:textId="37B35AAD" w:rsidR="00A8403F" w:rsidRPr="00A8403F" w:rsidRDefault="00A8403F" w:rsidP="00A8403F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81DA330" w14:textId="77777777" w:rsidR="00A8403F" w:rsidRPr="00A8403F" w:rsidRDefault="00A8403F" w:rsidP="00A8403F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A8403F">
              <w:rPr>
                <w:sz w:val="22"/>
                <w:szCs w:val="22"/>
              </w:rPr>
              <w:t>Ärendet föredrogs.</w:t>
            </w:r>
          </w:p>
          <w:p w14:paraId="440A1565" w14:textId="48581013" w:rsidR="00A8403F" w:rsidRPr="00A8403F" w:rsidRDefault="00A8403F" w:rsidP="00A8403F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1E39CEE" w14:textId="77777777" w:rsidR="00A8403F" w:rsidRPr="00A8403F" w:rsidRDefault="00A8403F" w:rsidP="00A8403F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A8403F">
              <w:rPr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24083D1D" w14:textId="756D8D01" w:rsidR="00A8403F" w:rsidRPr="00A8403F" w:rsidRDefault="00A8403F" w:rsidP="00A8403F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C0294A9" w14:textId="77777777" w:rsidR="00B21831" w:rsidRDefault="00A8403F" w:rsidP="00A8403F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A8403F">
              <w:rPr>
                <w:sz w:val="22"/>
                <w:szCs w:val="22"/>
              </w:rPr>
              <w:t>Denna paragraf förklarades omedelbart justerad.</w:t>
            </w:r>
          </w:p>
          <w:p w14:paraId="557ECEB0" w14:textId="0F82E7C8" w:rsidR="00A8403F" w:rsidRPr="00AA46EB" w:rsidRDefault="00A8403F" w:rsidP="00A8403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2D0C97" w:rsidRPr="00AA46EB" w14:paraId="27968F7C" w14:textId="77777777" w:rsidTr="00AA46EB">
        <w:tc>
          <w:tcPr>
            <w:tcW w:w="497" w:type="dxa"/>
          </w:tcPr>
          <w:p w14:paraId="000FC98D" w14:textId="5BD8F7E6" w:rsidR="002D0C97" w:rsidRPr="00AA46EB" w:rsidRDefault="002D0C97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E69CE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70E0A53D" w14:textId="77777777" w:rsidR="00A8403F" w:rsidRPr="00A8403F" w:rsidRDefault="00A8403F" w:rsidP="00A8403F">
            <w:pPr>
              <w:jc w:val="both"/>
              <w:rPr>
                <w:sz w:val="22"/>
                <w:szCs w:val="22"/>
              </w:rPr>
            </w:pPr>
            <w:r w:rsidRPr="00A8403F">
              <w:rPr>
                <w:b/>
                <w:bCs/>
                <w:sz w:val="22"/>
                <w:szCs w:val="22"/>
              </w:rPr>
              <w:t>Åtalsanmälan</w:t>
            </w:r>
            <w:r w:rsidRPr="00A8403F">
              <w:rPr>
                <w:sz w:val="22"/>
                <w:szCs w:val="22"/>
              </w:rPr>
              <w:t xml:space="preserve"> </w:t>
            </w:r>
            <w:r w:rsidRPr="00A8403F">
              <w:rPr>
                <w:b/>
                <w:bCs/>
                <w:sz w:val="22"/>
                <w:szCs w:val="22"/>
              </w:rPr>
              <w:t xml:space="preserve">(dnr </w:t>
            </w:r>
            <w:proofErr w:type="gramStart"/>
            <w:r w:rsidRPr="00A8403F">
              <w:rPr>
                <w:b/>
                <w:bCs/>
                <w:sz w:val="22"/>
                <w:szCs w:val="22"/>
              </w:rPr>
              <w:t>1313-2020</w:t>
            </w:r>
            <w:proofErr w:type="gramEnd"/>
            <w:r w:rsidRPr="00A8403F">
              <w:rPr>
                <w:b/>
                <w:bCs/>
                <w:sz w:val="22"/>
                <w:szCs w:val="22"/>
              </w:rPr>
              <w:t>/21)</w:t>
            </w:r>
          </w:p>
          <w:p w14:paraId="752FFAFC" w14:textId="5CEBA549" w:rsidR="00A8403F" w:rsidRPr="00A8403F" w:rsidRDefault="00A8403F" w:rsidP="00A8403F">
            <w:pPr>
              <w:rPr>
                <w:sz w:val="22"/>
                <w:szCs w:val="22"/>
              </w:rPr>
            </w:pPr>
          </w:p>
          <w:p w14:paraId="4CBC900E" w14:textId="77777777" w:rsidR="00A8403F" w:rsidRPr="00A8403F" w:rsidRDefault="00A8403F" w:rsidP="00A8403F">
            <w:pPr>
              <w:rPr>
                <w:sz w:val="22"/>
                <w:szCs w:val="22"/>
              </w:rPr>
            </w:pPr>
            <w:r w:rsidRPr="00A8403F">
              <w:rPr>
                <w:sz w:val="22"/>
                <w:szCs w:val="22"/>
              </w:rPr>
              <w:t xml:space="preserve">Konstitutionsutskottet har mottagit en skrivelse som innefattar anmälan mot statsråd om brott. </w:t>
            </w:r>
            <w:r w:rsidRPr="00A8403F">
              <w:rPr>
                <w:b/>
                <w:bCs/>
                <w:sz w:val="22"/>
                <w:szCs w:val="22"/>
              </w:rPr>
              <w:t> </w:t>
            </w:r>
          </w:p>
          <w:p w14:paraId="78EF4253" w14:textId="5730D954" w:rsidR="00A8403F" w:rsidRPr="00A8403F" w:rsidRDefault="00A8403F" w:rsidP="00A8403F">
            <w:pPr>
              <w:jc w:val="both"/>
              <w:rPr>
                <w:sz w:val="22"/>
                <w:szCs w:val="22"/>
              </w:rPr>
            </w:pPr>
          </w:p>
          <w:p w14:paraId="0DD050CF" w14:textId="77777777" w:rsidR="00A8403F" w:rsidRPr="00A8403F" w:rsidRDefault="00A8403F" w:rsidP="00A8403F">
            <w:pPr>
              <w:jc w:val="both"/>
              <w:rPr>
                <w:sz w:val="22"/>
                <w:szCs w:val="22"/>
              </w:rPr>
            </w:pPr>
            <w:r w:rsidRPr="00A8403F">
              <w:rPr>
                <w:sz w:val="22"/>
                <w:szCs w:val="22"/>
              </w:rPr>
              <w:t>Ärendet föredrogs.</w:t>
            </w:r>
          </w:p>
          <w:p w14:paraId="0BB8C2FC" w14:textId="080E565E" w:rsidR="00A8403F" w:rsidRPr="00A8403F" w:rsidRDefault="00A8403F" w:rsidP="00A8403F">
            <w:pPr>
              <w:jc w:val="both"/>
              <w:rPr>
                <w:sz w:val="22"/>
                <w:szCs w:val="22"/>
              </w:rPr>
            </w:pPr>
          </w:p>
          <w:p w14:paraId="4A1CF059" w14:textId="77777777" w:rsidR="00A8403F" w:rsidRPr="00A8403F" w:rsidRDefault="00A8403F" w:rsidP="00A8403F">
            <w:pPr>
              <w:jc w:val="both"/>
              <w:rPr>
                <w:sz w:val="22"/>
                <w:szCs w:val="22"/>
              </w:rPr>
            </w:pPr>
            <w:r w:rsidRPr="00A8403F">
              <w:rPr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533D6604" w14:textId="29140860" w:rsidR="00A8403F" w:rsidRPr="00A8403F" w:rsidRDefault="00A8403F" w:rsidP="00A8403F">
            <w:pPr>
              <w:jc w:val="both"/>
              <w:rPr>
                <w:sz w:val="22"/>
                <w:szCs w:val="22"/>
              </w:rPr>
            </w:pPr>
          </w:p>
          <w:p w14:paraId="757F7F91" w14:textId="77777777" w:rsidR="00A8403F" w:rsidRPr="00A8403F" w:rsidRDefault="00A8403F" w:rsidP="00A8403F">
            <w:pPr>
              <w:rPr>
                <w:sz w:val="22"/>
                <w:szCs w:val="22"/>
              </w:rPr>
            </w:pPr>
            <w:r w:rsidRPr="00A8403F">
              <w:rPr>
                <w:sz w:val="22"/>
                <w:szCs w:val="22"/>
              </w:rPr>
              <w:t>Denna paragraf förklarades omedelbart justerad.</w:t>
            </w:r>
          </w:p>
          <w:p w14:paraId="78B3DF9D" w14:textId="5810B87C" w:rsidR="00365D17" w:rsidRDefault="00365D17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2D0C97" w:rsidRPr="00AA46EB" w14:paraId="282023FF" w14:textId="77777777" w:rsidTr="00AA46EB">
        <w:tc>
          <w:tcPr>
            <w:tcW w:w="497" w:type="dxa"/>
          </w:tcPr>
          <w:p w14:paraId="2FEA9F7F" w14:textId="78E930B0" w:rsidR="002D0C97" w:rsidRPr="00AA46EB" w:rsidRDefault="00D12F5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2D0C9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E69CE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7CE1A609" w14:textId="77777777" w:rsidR="00A8403F" w:rsidRPr="00A8403F" w:rsidRDefault="00A8403F" w:rsidP="00A8403F">
            <w:pPr>
              <w:jc w:val="both"/>
              <w:rPr>
                <w:sz w:val="22"/>
                <w:szCs w:val="22"/>
              </w:rPr>
            </w:pPr>
            <w:r w:rsidRPr="00A8403F">
              <w:rPr>
                <w:b/>
                <w:bCs/>
                <w:sz w:val="22"/>
                <w:szCs w:val="22"/>
              </w:rPr>
              <w:t>Åtalsanmälan</w:t>
            </w:r>
            <w:r w:rsidRPr="00A8403F">
              <w:rPr>
                <w:sz w:val="22"/>
                <w:szCs w:val="22"/>
              </w:rPr>
              <w:t xml:space="preserve"> </w:t>
            </w:r>
            <w:r w:rsidRPr="00A8403F">
              <w:rPr>
                <w:b/>
                <w:bCs/>
                <w:sz w:val="22"/>
                <w:szCs w:val="22"/>
              </w:rPr>
              <w:t xml:space="preserve">(dnr </w:t>
            </w:r>
            <w:proofErr w:type="gramStart"/>
            <w:r w:rsidRPr="00A8403F">
              <w:rPr>
                <w:b/>
                <w:bCs/>
                <w:sz w:val="22"/>
                <w:szCs w:val="22"/>
              </w:rPr>
              <w:t>1328-2020</w:t>
            </w:r>
            <w:proofErr w:type="gramEnd"/>
            <w:r w:rsidRPr="00A8403F">
              <w:rPr>
                <w:b/>
                <w:bCs/>
                <w:sz w:val="22"/>
                <w:szCs w:val="22"/>
              </w:rPr>
              <w:t>/21)</w:t>
            </w:r>
          </w:p>
          <w:p w14:paraId="77AB9C9B" w14:textId="00921582" w:rsidR="00A8403F" w:rsidRPr="00A8403F" w:rsidRDefault="00A8403F" w:rsidP="00A8403F">
            <w:pPr>
              <w:rPr>
                <w:sz w:val="22"/>
                <w:szCs w:val="22"/>
              </w:rPr>
            </w:pPr>
          </w:p>
          <w:p w14:paraId="0DA3D189" w14:textId="7B26BFAD" w:rsidR="00A8403F" w:rsidRPr="00A8403F" w:rsidRDefault="00A8403F" w:rsidP="00A8403F">
            <w:pPr>
              <w:rPr>
                <w:sz w:val="22"/>
                <w:szCs w:val="22"/>
              </w:rPr>
            </w:pPr>
            <w:r w:rsidRPr="00A8403F">
              <w:rPr>
                <w:sz w:val="22"/>
                <w:szCs w:val="22"/>
              </w:rPr>
              <w:t xml:space="preserve">Konstitutionsutskottet har mottagit en skrivelse som innefattar anmälan mot statsråd om brott. </w:t>
            </w:r>
          </w:p>
          <w:p w14:paraId="60AA258C" w14:textId="7F4FCC67" w:rsidR="00A8403F" w:rsidRPr="00A8403F" w:rsidRDefault="00A8403F" w:rsidP="00A8403F">
            <w:pPr>
              <w:jc w:val="both"/>
              <w:rPr>
                <w:sz w:val="22"/>
                <w:szCs w:val="22"/>
              </w:rPr>
            </w:pPr>
          </w:p>
          <w:p w14:paraId="7A6F4F36" w14:textId="77777777" w:rsidR="00A8403F" w:rsidRPr="00A8403F" w:rsidRDefault="00A8403F" w:rsidP="00A8403F">
            <w:pPr>
              <w:jc w:val="both"/>
              <w:rPr>
                <w:sz w:val="22"/>
                <w:szCs w:val="22"/>
              </w:rPr>
            </w:pPr>
            <w:r w:rsidRPr="00A8403F">
              <w:rPr>
                <w:sz w:val="22"/>
                <w:szCs w:val="22"/>
              </w:rPr>
              <w:lastRenderedPageBreak/>
              <w:t>Ärendet föredrogs.</w:t>
            </w:r>
          </w:p>
          <w:p w14:paraId="1B3EC547" w14:textId="336183C1" w:rsidR="00A8403F" w:rsidRPr="00A8403F" w:rsidRDefault="00A8403F" w:rsidP="00A8403F">
            <w:pPr>
              <w:jc w:val="both"/>
              <w:rPr>
                <w:sz w:val="22"/>
                <w:szCs w:val="22"/>
              </w:rPr>
            </w:pPr>
          </w:p>
          <w:p w14:paraId="5222F59B" w14:textId="77777777" w:rsidR="00A8403F" w:rsidRPr="00A8403F" w:rsidRDefault="00A8403F" w:rsidP="00A8403F">
            <w:pPr>
              <w:jc w:val="both"/>
              <w:rPr>
                <w:sz w:val="22"/>
                <w:szCs w:val="22"/>
              </w:rPr>
            </w:pPr>
            <w:r w:rsidRPr="00A8403F">
              <w:rPr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223519B8" w14:textId="3F085D8D" w:rsidR="00A8403F" w:rsidRPr="00A8403F" w:rsidRDefault="00A8403F" w:rsidP="00A8403F">
            <w:pPr>
              <w:jc w:val="both"/>
              <w:rPr>
                <w:sz w:val="22"/>
                <w:szCs w:val="22"/>
              </w:rPr>
            </w:pPr>
          </w:p>
          <w:p w14:paraId="6A287C96" w14:textId="77777777" w:rsidR="00A8403F" w:rsidRPr="00A8403F" w:rsidRDefault="00A8403F" w:rsidP="00A8403F">
            <w:pPr>
              <w:rPr>
                <w:sz w:val="22"/>
                <w:szCs w:val="22"/>
              </w:rPr>
            </w:pPr>
            <w:r w:rsidRPr="00A8403F">
              <w:rPr>
                <w:sz w:val="22"/>
                <w:szCs w:val="22"/>
              </w:rPr>
              <w:t>Denna paragraf förklarades omedelbart justerad.</w:t>
            </w:r>
          </w:p>
          <w:p w14:paraId="56F5A0A1" w14:textId="3CE0C261" w:rsidR="00365D17" w:rsidRPr="00A8403F" w:rsidRDefault="00365D17" w:rsidP="00A8403F">
            <w:pPr>
              <w:rPr>
                <w:sz w:val="22"/>
                <w:szCs w:val="22"/>
              </w:rPr>
            </w:pPr>
          </w:p>
        </w:tc>
      </w:tr>
      <w:tr w:rsidR="002D0C97" w:rsidRPr="00AA46EB" w14:paraId="79360558" w14:textId="77777777" w:rsidTr="00AA46EB">
        <w:tc>
          <w:tcPr>
            <w:tcW w:w="497" w:type="dxa"/>
          </w:tcPr>
          <w:p w14:paraId="3B6B4672" w14:textId="6934AB49" w:rsidR="002D0C97" w:rsidRPr="00AA46EB" w:rsidRDefault="002D0C97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FE69CE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5846FED3" w14:textId="77777777" w:rsidR="00A8403F" w:rsidRPr="00A8403F" w:rsidRDefault="00A8403F" w:rsidP="00A8403F">
            <w:pPr>
              <w:jc w:val="both"/>
              <w:rPr>
                <w:b/>
                <w:bCs/>
                <w:sz w:val="22"/>
                <w:szCs w:val="22"/>
              </w:rPr>
            </w:pPr>
            <w:r w:rsidRPr="00A8403F">
              <w:rPr>
                <w:b/>
                <w:bCs/>
                <w:sz w:val="22"/>
                <w:szCs w:val="22"/>
              </w:rPr>
              <w:t>Åtalsanmälan</w:t>
            </w:r>
            <w:r w:rsidRPr="00A8403F">
              <w:rPr>
                <w:sz w:val="22"/>
                <w:szCs w:val="22"/>
              </w:rPr>
              <w:t xml:space="preserve"> </w:t>
            </w:r>
            <w:r w:rsidRPr="00A8403F">
              <w:rPr>
                <w:b/>
                <w:bCs/>
                <w:sz w:val="22"/>
                <w:szCs w:val="22"/>
              </w:rPr>
              <w:t xml:space="preserve">(dnr </w:t>
            </w:r>
            <w:proofErr w:type="gramStart"/>
            <w:r w:rsidRPr="00A8403F">
              <w:rPr>
                <w:b/>
                <w:bCs/>
                <w:sz w:val="22"/>
                <w:szCs w:val="22"/>
              </w:rPr>
              <w:t>1539-2020</w:t>
            </w:r>
            <w:proofErr w:type="gramEnd"/>
            <w:r w:rsidRPr="00A8403F">
              <w:rPr>
                <w:b/>
                <w:bCs/>
                <w:sz w:val="22"/>
                <w:szCs w:val="22"/>
              </w:rPr>
              <w:t>/21)</w:t>
            </w:r>
          </w:p>
          <w:p w14:paraId="36AADB7D" w14:textId="77777777" w:rsidR="00A8403F" w:rsidRPr="00A8403F" w:rsidRDefault="00A8403F" w:rsidP="00A8403F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53B32765" w14:textId="77777777" w:rsidR="00A8403F" w:rsidRPr="00A8403F" w:rsidRDefault="00A8403F" w:rsidP="00A8403F">
            <w:pPr>
              <w:rPr>
                <w:sz w:val="22"/>
                <w:szCs w:val="22"/>
              </w:rPr>
            </w:pPr>
            <w:r w:rsidRPr="00A8403F">
              <w:rPr>
                <w:sz w:val="22"/>
                <w:szCs w:val="22"/>
              </w:rPr>
              <w:t xml:space="preserve">Konstitutionsutskottet har mottagit en skrivelse som innefattar anmälan mot statsråd om brott. </w:t>
            </w:r>
            <w:r w:rsidRPr="00A8403F">
              <w:rPr>
                <w:b/>
                <w:bCs/>
                <w:sz w:val="22"/>
                <w:szCs w:val="22"/>
              </w:rPr>
              <w:t> </w:t>
            </w:r>
          </w:p>
          <w:p w14:paraId="1AFB377E" w14:textId="3EF9CD47" w:rsidR="00A8403F" w:rsidRPr="00A8403F" w:rsidRDefault="00A8403F" w:rsidP="00A8403F">
            <w:pPr>
              <w:jc w:val="both"/>
              <w:rPr>
                <w:sz w:val="22"/>
                <w:szCs w:val="22"/>
              </w:rPr>
            </w:pPr>
          </w:p>
          <w:p w14:paraId="328CA288" w14:textId="77777777" w:rsidR="00A8403F" w:rsidRPr="00A8403F" w:rsidRDefault="00A8403F" w:rsidP="00A8403F">
            <w:pPr>
              <w:jc w:val="both"/>
              <w:rPr>
                <w:sz w:val="22"/>
                <w:szCs w:val="22"/>
              </w:rPr>
            </w:pPr>
            <w:r w:rsidRPr="00A8403F">
              <w:rPr>
                <w:sz w:val="22"/>
                <w:szCs w:val="22"/>
              </w:rPr>
              <w:t>Ärendet föredrogs.</w:t>
            </w:r>
          </w:p>
          <w:p w14:paraId="5844195D" w14:textId="1044FB95" w:rsidR="00A8403F" w:rsidRPr="00A8403F" w:rsidRDefault="00A8403F" w:rsidP="00A8403F">
            <w:pPr>
              <w:jc w:val="both"/>
              <w:rPr>
                <w:sz w:val="22"/>
                <w:szCs w:val="22"/>
              </w:rPr>
            </w:pPr>
          </w:p>
          <w:p w14:paraId="478DFC72" w14:textId="77777777" w:rsidR="00A8403F" w:rsidRPr="00A8403F" w:rsidRDefault="00A8403F" w:rsidP="00A8403F">
            <w:pPr>
              <w:jc w:val="both"/>
              <w:rPr>
                <w:sz w:val="22"/>
                <w:szCs w:val="22"/>
              </w:rPr>
            </w:pPr>
            <w:r w:rsidRPr="00A8403F">
              <w:rPr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2D1A7E54" w14:textId="41742DFD" w:rsidR="00A8403F" w:rsidRPr="00A8403F" w:rsidRDefault="00A8403F" w:rsidP="00A8403F">
            <w:pPr>
              <w:jc w:val="both"/>
              <w:rPr>
                <w:sz w:val="22"/>
                <w:szCs w:val="22"/>
              </w:rPr>
            </w:pPr>
          </w:p>
          <w:p w14:paraId="6C6D18FB" w14:textId="77777777" w:rsidR="00A8403F" w:rsidRPr="00A8403F" w:rsidRDefault="00A8403F" w:rsidP="00A8403F">
            <w:pPr>
              <w:rPr>
                <w:sz w:val="22"/>
                <w:szCs w:val="22"/>
              </w:rPr>
            </w:pPr>
            <w:r w:rsidRPr="00A8403F">
              <w:rPr>
                <w:sz w:val="22"/>
                <w:szCs w:val="22"/>
              </w:rPr>
              <w:t>Denna paragraf förklarades omedelbart justerad.</w:t>
            </w:r>
          </w:p>
          <w:p w14:paraId="1D7A55B0" w14:textId="09D9928B" w:rsidR="00365D17" w:rsidRPr="00A8403F" w:rsidRDefault="00365D17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A8403F" w:rsidRPr="00AA46EB" w14:paraId="293E4855" w14:textId="77777777" w:rsidTr="00AA46EB">
        <w:tc>
          <w:tcPr>
            <w:tcW w:w="497" w:type="dxa"/>
          </w:tcPr>
          <w:p w14:paraId="4AF253A2" w14:textId="0F14806A" w:rsidR="00A8403F" w:rsidRDefault="00A8403F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E69CE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8" w:type="dxa"/>
          </w:tcPr>
          <w:p w14:paraId="7CD3D6B3" w14:textId="77777777" w:rsidR="00A8403F" w:rsidRPr="00A8403F" w:rsidRDefault="00A8403F" w:rsidP="00A8403F">
            <w:pPr>
              <w:jc w:val="both"/>
              <w:rPr>
                <w:b/>
                <w:bCs/>
                <w:sz w:val="22"/>
                <w:szCs w:val="22"/>
              </w:rPr>
            </w:pPr>
            <w:r w:rsidRPr="00A8403F">
              <w:rPr>
                <w:b/>
                <w:bCs/>
                <w:sz w:val="22"/>
                <w:szCs w:val="22"/>
              </w:rPr>
              <w:t xml:space="preserve">Åtalsanmälan (dnr </w:t>
            </w:r>
            <w:proofErr w:type="gramStart"/>
            <w:r w:rsidRPr="00A8403F">
              <w:rPr>
                <w:b/>
                <w:bCs/>
                <w:sz w:val="22"/>
                <w:szCs w:val="22"/>
              </w:rPr>
              <w:t>1642-2020</w:t>
            </w:r>
            <w:proofErr w:type="gramEnd"/>
            <w:r w:rsidRPr="00A8403F">
              <w:rPr>
                <w:b/>
                <w:bCs/>
                <w:sz w:val="22"/>
                <w:szCs w:val="22"/>
              </w:rPr>
              <w:t>/21)</w:t>
            </w:r>
          </w:p>
          <w:p w14:paraId="65E08670" w14:textId="77777777" w:rsidR="00A8403F" w:rsidRPr="00A8403F" w:rsidRDefault="00A8403F" w:rsidP="00A8403F">
            <w:pPr>
              <w:jc w:val="both"/>
              <w:rPr>
                <w:bCs/>
                <w:sz w:val="22"/>
                <w:szCs w:val="22"/>
              </w:rPr>
            </w:pPr>
          </w:p>
          <w:p w14:paraId="719268CD" w14:textId="381754E6" w:rsidR="00A8403F" w:rsidRPr="00A8403F" w:rsidRDefault="00A8403F" w:rsidP="00A8403F">
            <w:pPr>
              <w:jc w:val="both"/>
              <w:rPr>
                <w:bCs/>
                <w:sz w:val="22"/>
                <w:szCs w:val="22"/>
              </w:rPr>
            </w:pPr>
            <w:r w:rsidRPr="00A8403F">
              <w:rPr>
                <w:bCs/>
                <w:sz w:val="22"/>
                <w:szCs w:val="22"/>
              </w:rPr>
              <w:t xml:space="preserve">Konstitutionsutskottet har mottagit en skrivelse som innefattar anmälan mot f.d. statsråd och statsråd om brott.  </w:t>
            </w:r>
          </w:p>
          <w:p w14:paraId="18CB72D1" w14:textId="408A7509" w:rsidR="00A8403F" w:rsidRPr="00A8403F" w:rsidRDefault="00A8403F" w:rsidP="00A8403F">
            <w:pPr>
              <w:jc w:val="both"/>
              <w:rPr>
                <w:bCs/>
                <w:sz w:val="22"/>
                <w:szCs w:val="22"/>
              </w:rPr>
            </w:pPr>
          </w:p>
          <w:p w14:paraId="50007698" w14:textId="77777777" w:rsidR="00A8403F" w:rsidRPr="00A8403F" w:rsidRDefault="00A8403F" w:rsidP="00A8403F">
            <w:pPr>
              <w:jc w:val="both"/>
              <w:rPr>
                <w:bCs/>
                <w:sz w:val="22"/>
                <w:szCs w:val="22"/>
              </w:rPr>
            </w:pPr>
            <w:r w:rsidRPr="00A8403F">
              <w:rPr>
                <w:bCs/>
                <w:sz w:val="22"/>
                <w:szCs w:val="22"/>
              </w:rPr>
              <w:t>Ärendet föredrogs.</w:t>
            </w:r>
          </w:p>
          <w:p w14:paraId="3CD287AD" w14:textId="1AB8A4AD" w:rsidR="00A8403F" w:rsidRPr="00A8403F" w:rsidRDefault="00A8403F" w:rsidP="00A8403F">
            <w:pPr>
              <w:jc w:val="both"/>
              <w:rPr>
                <w:bCs/>
                <w:sz w:val="22"/>
                <w:szCs w:val="22"/>
              </w:rPr>
            </w:pPr>
          </w:p>
          <w:p w14:paraId="73ABC53F" w14:textId="77777777" w:rsidR="00A8403F" w:rsidRPr="00A8403F" w:rsidRDefault="00A8403F" w:rsidP="00A8403F">
            <w:pPr>
              <w:jc w:val="both"/>
              <w:rPr>
                <w:bCs/>
                <w:sz w:val="22"/>
                <w:szCs w:val="22"/>
              </w:rPr>
            </w:pPr>
            <w:r w:rsidRPr="00A8403F">
              <w:rPr>
                <w:bCs/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1FBAF414" w14:textId="3892427C" w:rsidR="00A8403F" w:rsidRPr="00A8403F" w:rsidRDefault="00A8403F" w:rsidP="00A8403F">
            <w:pPr>
              <w:jc w:val="both"/>
              <w:rPr>
                <w:bCs/>
                <w:sz w:val="22"/>
                <w:szCs w:val="22"/>
              </w:rPr>
            </w:pPr>
          </w:p>
          <w:p w14:paraId="72ACA821" w14:textId="77777777" w:rsidR="00A8403F" w:rsidRDefault="00A8403F" w:rsidP="00A8403F">
            <w:pPr>
              <w:jc w:val="both"/>
              <w:rPr>
                <w:bCs/>
                <w:sz w:val="22"/>
                <w:szCs w:val="22"/>
              </w:rPr>
            </w:pPr>
            <w:r w:rsidRPr="00A8403F">
              <w:rPr>
                <w:bCs/>
                <w:sz w:val="22"/>
                <w:szCs w:val="22"/>
              </w:rPr>
              <w:t>Denna paragraf förklarades omedelbart justerad.</w:t>
            </w:r>
          </w:p>
          <w:p w14:paraId="4D7F5720" w14:textId="44EDD261" w:rsidR="00A8403F" w:rsidRPr="00A8403F" w:rsidRDefault="00A8403F" w:rsidP="00A8403F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8403F" w:rsidRPr="00AA46EB" w14:paraId="76119786" w14:textId="77777777" w:rsidTr="00AA46EB">
        <w:tc>
          <w:tcPr>
            <w:tcW w:w="497" w:type="dxa"/>
          </w:tcPr>
          <w:p w14:paraId="6393606F" w14:textId="03789742" w:rsidR="00A8403F" w:rsidRDefault="002A6A9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FE69CE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8" w:type="dxa"/>
          </w:tcPr>
          <w:p w14:paraId="3C5A48FA" w14:textId="77777777" w:rsidR="00A8403F" w:rsidRPr="00A8403F" w:rsidRDefault="00A8403F" w:rsidP="00A8403F">
            <w:pPr>
              <w:jc w:val="both"/>
              <w:rPr>
                <w:b/>
                <w:bCs/>
                <w:sz w:val="22"/>
                <w:szCs w:val="22"/>
              </w:rPr>
            </w:pPr>
            <w:r w:rsidRPr="00A8403F">
              <w:rPr>
                <w:b/>
                <w:bCs/>
                <w:sz w:val="22"/>
                <w:szCs w:val="22"/>
              </w:rPr>
              <w:t>Åtalsanmälan</w:t>
            </w:r>
            <w:r w:rsidRPr="00A8403F">
              <w:rPr>
                <w:sz w:val="22"/>
                <w:szCs w:val="22"/>
              </w:rPr>
              <w:t xml:space="preserve"> </w:t>
            </w:r>
            <w:r w:rsidRPr="00A8403F">
              <w:rPr>
                <w:b/>
                <w:bCs/>
                <w:sz w:val="22"/>
                <w:szCs w:val="22"/>
              </w:rPr>
              <w:t xml:space="preserve">(dnr </w:t>
            </w:r>
            <w:proofErr w:type="gramStart"/>
            <w:r w:rsidRPr="00A8403F">
              <w:rPr>
                <w:b/>
                <w:bCs/>
                <w:sz w:val="22"/>
                <w:szCs w:val="22"/>
              </w:rPr>
              <w:t>1208-2020</w:t>
            </w:r>
            <w:proofErr w:type="gramEnd"/>
            <w:r w:rsidRPr="00A8403F">
              <w:rPr>
                <w:b/>
                <w:bCs/>
                <w:sz w:val="22"/>
                <w:szCs w:val="22"/>
              </w:rPr>
              <w:t>/21, dnr 1274-2020/21 och dnr 1405-2020/21)</w:t>
            </w:r>
          </w:p>
          <w:p w14:paraId="6EAE8030" w14:textId="77777777" w:rsidR="00A8403F" w:rsidRPr="00D64175" w:rsidRDefault="00A8403F" w:rsidP="00D64175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3778A008" w14:textId="77777777" w:rsidR="00A8403F" w:rsidRPr="00A8403F" w:rsidRDefault="00A8403F" w:rsidP="00A8403F">
            <w:pPr>
              <w:rPr>
                <w:sz w:val="22"/>
                <w:szCs w:val="22"/>
              </w:rPr>
            </w:pPr>
            <w:r w:rsidRPr="00A8403F">
              <w:rPr>
                <w:sz w:val="22"/>
                <w:szCs w:val="22"/>
              </w:rPr>
              <w:t xml:space="preserve">Konstitutionsutskottet har mottagit skrivelser som innefattar anmälan mot riksdagens ombudsmän om brott. </w:t>
            </w:r>
            <w:r w:rsidRPr="00A8403F">
              <w:rPr>
                <w:b/>
                <w:bCs/>
                <w:sz w:val="22"/>
                <w:szCs w:val="22"/>
              </w:rPr>
              <w:t> </w:t>
            </w:r>
          </w:p>
          <w:p w14:paraId="29A030A5" w14:textId="5E0D6D61" w:rsidR="00A8403F" w:rsidRPr="00A8403F" w:rsidRDefault="00A8403F" w:rsidP="00A8403F">
            <w:pPr>
              <w:jc w:val="both"/>
              <w:rPr>
                <w:sz w:val="22"/>
                <w:szCs w:val="22"/>
              </w:rPr>
            </w:pPr>
          </w:p>
          <w:p w14:paraId="0176E656" w14:textId="77777777" w:rsidR="00A8403F" w:rsidRPr="00A8403F" w:rsidRDefault="00A8403F" w:rsidP="00A8403F">
            <w:pPr>
              <w:jc w:val="both"/>
              <w:rPr>
                <w:sz w:val="22"/>
                <w:szCs w:val="22"/>
              </w:rPr>
            </w:pPr>
            <w:r w:rsidRPr="00A8403F">
              <w:rPr>
                <w:sz w:val="22"/>
                <w:szCs w:val="22"/>
              </w:rPr>
              <w:t>Ärendena föredrogs.</w:t>
            </w:r>
          </w:p>
          <w:p w14:paraId="496F3427" w14:textId="442A1661" w:rsidR="00A8403F" w:rsidRPr="00A8403F" w:rsidRDefault="00A8403F" w:rsidP="00A8403F">
            <w:pPr>
              <w:jc w:val="both"/>
              <w:rPr>
                <w:sz w:val="22"/>
                <w:szCs w:val="22"/>
              </w:rPr>
            </w:pPr>
          </w:p>
          <w:p w14:paraId="4A309DE0" w14:textId="77777777" w:rsidR="00A8403F" w:rsidRPr="00A8403F" w:rsidRDefault="00A8403F" w:rsidP="00A8403F">
            <w:pPr>
              <w:jc w:val="both"/>
              <w:rPr>
                <w:sz w:val="22"/>
                <w:szCs w:val="22"/>
              </w:rPr>
            </w:pPr>
            <w:r w:rsidRPr="00A8403F">
              <w:rPr>
                <w:sz w:val="22"/>
                <w:szCs w:val="22"/>
              </w:rPr>
              <w:t xml:space="preserve">Utskottet beslutade att skrivelserna inte skulle föranleda någon åtgärd. </w:t>
            </w:r>
          </w:p>
          <w:p w14:paraId="46257A48" w14:textId="1DA94F8C" w:rsidR="00A8403F" w:rsidRPr="00A8403F" w:rsidRDefault="00A8403F" w:rsidP="00A8403F">
            <w:pPr>
              <w:jc w:val="both"/>
              <w:rPr>
                <w:sz w:val="22"/>
                <w:szCs w:val="22"/>
              </w:rPr>
            </w:pPr>
          </w:p>
          <w:p w14:paraId="26D1092E" w14:textId="77777777" w:rsidR="00A8403F" w:rsidRPr="00A8403F" w:rsidRDefault="00A8403F" w:rsidP="00A8403F">
            <w:pPr>
              <w:rPr>
                <w:sz w:val="22"/>
                <w:szCs w:val="22"/>
              </w:rPr>
            </w:pPr>
            <w:r w:rsidRPr="00A8403F">
              <w:rPr>
                <w:sz w:val="22"/>
                <w:szCs w:val="22"/>
              </w:rPr>
              <w:t>Denna paragraf förklarades omedelbart justerad.</w:t>
            </w:r>
          </w:p>
          <w:p w14:paraId="27E778CA" w14:textId="77777777" w:rsidR="00A8403F" w:rsidRPr="00A8403F" w:rsidRDefault="00A8403F" w:rsidP="00A8403F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1692B309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A4E7A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7088" w:type="dxa"/>
          </w:tcPr>
          <w:p w14:paraId="58C21514" w14:textId="77777777" w:rsidR="00B21831" w:rsidRPr="001C4FCC" w:rsidRDefault="00B21831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28AF8F50" w14:textId="77777777" w:rsidR="00B21831" w:rsidRPr="00D64175" w:rsidRDefault="00B21831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219AAE1" w14:textId="77777777" w:rsidR="00B21831" w:rsidRPr="001C4FCC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795ED1" w14:textId="77777777" w:rsidR="00B21831" w:rsidRPr="00A05B85" w:rsidRDefault="00B2183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2D0C97" w:rsidRPr="00AA46EB" w14:paraId="603AF5F4" w14:textId="77777777" w:rsidTr="00AA46EB">
        <w:tc>
          <w:tcPr>
            <w:tcW w:w="497" w:type="dxa"/>
          </w:tcPr>
          <w:p w14:paraId="14309D08" w14:textId="1D3E2B93" w:rsidR="002D0C97" w:rsidRDefault="002D0C97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A4E7A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7088" w:type="dxa"/>
          </w:tcPr>
          <w:p w14:paraId="01A5F399" w14:textId="77777777" w:rsidR="002D0C97" w:rsidRPr="00107171" w:rsidRDefault="002D0C97" w:rsidP="002D0C9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107171">
              <w:rPr>
                <w:b/>
                <w:sz w:val="22"/>
                <w:szCs w:val="22"/>
              </w:rPr>
              <w:t>Riksrevisionens årsredovisning för 2020 (KU17)</w:t>
            </w:r>
          </w:p>
          <w:p w14:paraId="567EDB65" w14:textId="77777777" w:rsidR="002D0C97" w:rsidRPr="00107171" w:rsidRDefault="002D0C97" w:rsidP="002D0C97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8A755D6" w14:textId="381117F0" w:rsidR="002D0C97" w:rsidRPr="00107171" w:rsidRDefault="002D0C97" w:rsidP="002D0C97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107171">
              <w:rPr>
                <w:sz w:val="22"/>
                <w:szCs w:val="22"/>
              </w:rPr>
              <w:t xml:space="preserve">Utskottet </w:t>
            </w:r>
            <w:r w:rsidR="00365D17">
              <w:rPr>
                <w:sz w:val="22"/>
                <w:szCs w:val="22"/>
              </w:rPr>
              <w:t xml:space="preserve">fortsatte </w:t>
            </w:r>
            <w:r w:rsidRPr="00107171">
              <w:rPr>
                <w:sz w:val="22"/>
                <w:szCs w:val="22"/>
              </w:rPr>
              <w:t>behandl</w:t>
            </w:r>
            <w:r w:rsidR="00365D17">
              <w:rPr>
                <w:sz w:val="22"/>
                <w:szCs w:val="22"/>
              </w:rPr>
              <w:t>ingen av</w:t>
            </w:r>
            <w:r w:rsidRPr="00107171">
              <w:rPr>
                <w:sz w:val="22"/>
                <w:szCs w:val="22"/>
              </w:rPr>
              <w:t xml:space="preserve"> redogörelse 2020/</w:t>
            </w:r>
            <w:proofErr w:type="gramStart"/>
            <w:r w:rsidRPr="00107171">
              <w:rPr>
                <w:sz w:val="22"/>
                <w:szCs w:val="22"/>
              </w:rPr>
              <w:t>21:RR</w:t>
            </w:r>
            <w:proofErr w:type="gramEnd"/>
            <w:r w:rsidRPr="00107171">
              <w:rPr>
                <w:sz w:val="22"/>
                <w:szCs w:val="22"/>
              </w:rPr>
              <w:t>1.</w:t>
            </w:r>
          </w:p>
          <w:p w14:paraId="73FF9EEE" w14:textId="77777777" w:rsidR="002D0C97" w:rsidRPr="00DE4259" w:rsidRDefault="002D0C97" w:rsidP="002D0C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0811636" w14:textId="0D3017BC" w:rsidR="002D0C97" w:rsidRPr="00EE3062" w:rsidRDefault="002D0C97" w:rsidP="002D0C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E3062">
              <w:rPr>
                <w:snapToGrid w:val="0"/>
                <w:sz w:val="22"/>
                <w:szCs w:val="22"/>
              </w:rPr>
              <w:t>Utskottet justerade betänkande 2020/</w:t>
            </w:r>
            <w:proofErr w:type="gramStart"/>
            <w:r w:rsidRPr="00EE3062">
              <w:rPr>
                <w:snapToGrid w:val="0"/>
                <w:sz w:val="22"/>
                <w:szCs w:val="22"/>
              </w:rPr>
              <w:t>21:KU</w:t>
            </w:r>
            <w:proofErr w:type="gramEnd"/>
            <w:r w:rsidR="00365D17" w:rsidRPr="00EE3062">
              <w:rPr>
                <w:snapToGrid w:val="0"/>
                <w:sz w:val="22"/>
                <w:szCs w:val="22"/>
              </w:rPr>
              <w:t>17</w:t>
            </w:r>
            <w:r w:rsidRPr="00EE3062">
              <w:rPr>
                <w:snapToGrid w:val="0"/>
                <w:sz w:val="22"/>
                <w:szCs w:val="22"/>
              </w:rPr>
              <w:t>.</w:t>
            </w:r>
          </w:p>
          <w:p w14:paraId="2804EE69" w14:textId="77777777" w:rsidR="002D0C97" w:rsidRPr="001C4FCC" w:rsidRDefault="002D0C97" w:rsidP="00EE30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2D0C97" w:rsidRPr="00AA46EB" w14:paraId="3DC1F30D" w14:textId="77777777" w:rsidTr="00AA46EB">
        <w:tc>
          <w:tcPr>
            <w:tcW w:w="497" w:type="dxa"/>
          </w:tcPr>
          <w:p w14:paraId="2D03D672" w14:textId="24FDBCCF" w:rsidR="002D0C97" w:rsidRDefault="00D12F5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2D0C9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A4E7A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7088" w:type="dxa"/>
          </w:tcPr>
          <w:p w14:paraId="6731645E" w14:textId="77777777" w:rsidR="002D0C97" w:rsidRPr="00635BFA" w:rsidRDefault="002D0C97" w:rsidP="002D0C9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635BFA">
              <w:rPr>
                <w:b/>
                <w:sz w:val="22"/>
                <w:szCs w:val="22"/>
              </w:rPr>
              <w:t>Riksrevisionens rapport om automatiserat beslutsfattande i statsförvaltningen (KU28)</w:t>
            </w:r>
          </w:p>
          <w:p w14:paraId="6CE45226" w14:textId="77777777" w:rsidR="002D0C97" w:rsidRDefault="002D0C97" w:rsidP="002D0C97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E305A25" w14:textId="0C066234" w:rsidR="002D0C97" w:rsidRPr="00635BFA" w:rsidRDefault="002D0C97" w:rsidP="002D0C97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635BFA">
              <w:rPr>
                <w:sz w:val="22"/>
                <w:szCs w:val="22"/>
              </w:rPr>
              <w:t xml:space="preserve">Utskottet </w:t>
            </w:r>
            <w:r w:rsidR="00F01A3E" w:rsidRPr="00F01A3E">
              <w:rPr>
                <w:sz w:val="22"/>
                <w:szCs w:val="22"/>
              </w:rPr>
              <w:t xml:space="preserve">fortsatte behandlingen av </w:t>
            </w:r>
            <w:r>
              <w:rPr>
                <w:sz w:val="22"/>
                <w:szCs w:val="22"/>
              </w:rPr>
              <w:t>s</w:t>
            </w:r>
            <w:r w:rsidRPr="00635BFA">
              <w:rPr>
                <w:sz w:val="22"/>
                <w:szCs w:val="22"/>
              </w:rPr>
              <w:t>kr</w:t>
            </w:r>
            <w:r>
              <w:rPr>
                <w:sz w:val="22"/>
                <w:szCs w:val="22"/>
              </w:rPr>
              <w:t>ivelse</w:t>
            </w:r>
            <w:r w:rsidRPr="00635BFA">
              <w:rPr>
                <w:sz w:val="22"/>
                <w:szCs w:val="22"/>
              </w:rPr>
              <w:t xml:space="preserve"> 2020/21:88.</w:t>
            </w:r>
          </w:p>
          <w:p w14:paraId="6FFEE4ED" w14:textId="77777777" w:rsidR="002D0C97" w:rsidRPr="00635BFA" w:rsidRDefault="002D0C97" w:rsidP="002D0C97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0A14DBD" w14:textId="77777777" w:rsidR="002D0C97" w:rsidRPr="00635BFA" w:rsidRDefault="002D0C97" w:rsidP="002D0C97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635BFA">
              <w:rPr>
                <w:sz w:val="22"/>
                <w:szCs w:val="22"/>
              </w:rPr>
              <w:t>Ärendet bordlades.</w:t>
            </w:r>
          </w:p>
          <w:p w14:paraId="0746AF5B" w14:textId="77777777" w:rsidR="002D0C97" w:rsidRPr="001C4FCC" w:rsidRDefault="002D0C97" w:rsidP="002D0C9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413CBB" w:rsidRPr="00AA46EB" w14:paraId="22A908BE" w14:textId="77777777" w:rsidTr="00AA46EB">
        <w:tc>
          <w:tcPr>
            <w:tcW w:w="497" w:type="dxa"/>
          </w:tcPr>
          <w:p w14:paraId="452BD82B" w14:textId="58ECF04A" w:rsidR="00413CBB" w:rsidRPr="00AA46EB" w:rsidRDefault="003A4E7A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413CBB"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14</w:t>
            </w:r>
          </w:p>
        </w:tc>
        <w:tc>
          <w:tcPr>
            <w:tcW w:w="7088" w:type="dxa"/>
          </w:tcPr>
          <w:p w14:paraId="320CBF2A" w14:textId="77777777" w:rsidR="004A6842" w:rsidRDefault="002D0C97" w:rsidP="002D0C9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 w:rsidRPr="00177BF2">
              <w:rPr>
                <w:b/>
                <w:bCs/>
                <w:color w:val="000000"/>
                <w:sz w:val="22"/>
                <w:szCs w:val="22"/>
              </w:rPr>
              <w:t>Verksamheten i Europeiska unionen under 2020</w:t>
            </w:r>
          </w:p>
          <w:p w14:paraId="75A254FA" w14:textId="2E0E718B" w:rsidR="002D0C97" w:rsidRPr="00177BF2" w:rsidRDefault="002D0C97" w:rsidP="002D0C9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6FA2F8EC" w14:textId="77777777" w:rsidR="002D0C97" w:rsidRPr="00177BF2" w:rsidRDefault="002D0C97" w:rsidP="002D0C97">
            <w:pPr>
              <w:widowControl/>
              <w:autoSpaceDE w:val="0"/>
              <w:autoSpaceDN w:val="0"/>
              <w:adjustRightInd w:val="0"/>
              <w:textAlignment w:val="center"/>
              <w:rPr>
                <w:color w:val="000000"/>
                <w:sz w:val="22"/>
                <w:szCs w:val="22"/>
              </w:rPr>
            </w:pPr>
            <w:r w:rsidRPr="00177BF2">
              <w:rPr>
                <w:color w:val="000000"/>
                <w:sz w:val="22"/>
                <w:szCs w:val="22"/>
              </w:rPr>
              <w:lastRenderedPageBreak/>
              <w:t xml:space="preserve">Utskottet </w:t>
            </w:r>
            <w:r>
              <w:rPr>
                <w:color w:val="000000"/>
                <w:sz w:val="22"/>
                <w:szCs w:val="22"/>
              </w:rPr>
              <w:t xml:space="preserve">fortsatte </w:t>
            </w:r>
            <w:r w:rsidRPr="00177BF2">
              <w:rPr>
                <w:color w:val="000000"/>
                <w:sz w:val="22"/>
                <w:szCs w:val="22"/>
              </w:rPr>
              <w:t>behandl</w:t>
            </w:r>
            <w:r>
              <w:rPr>
                <w:color w:val="000000"/>
                <w:sz w:val="22"/>
                <w:szCs w:val="22"/>
              </w:rPr>
              <w:t>ingen av</w:t>
            </w:r>
            <w:r w:rsidRPr="00177BF2">
              <w:rPr>
                <w:color w:val="000000"/>
                <w:sz w:val="22"/>
                <w:szCs w:val="22"/>
              </w:rPr>
              <w:t xml:space="preserve"> frågan om yttrande till utrikesutskottet över skrivelse 2020/21:115 och motioner.</w:t>
            </w:r>
          </w:p>
          <w:p w14:paraId="5A346A8C" w14:textId="77777777" w:rsidR="002D0C97" w:rsidRDefault="002D0C97" w:rsidP="002D0C9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000000"/>
                <w:sz w:val="22"/>
                <w:szCs w:val="22"/>
              </w:rPr>
            </w:pPr>
          </w:p>
          <w:p w14:paraId="27E85D98" w14:textId="77777777" w:rsidR="002D0C97" w:rsidRPr="00177BF2" w:rsidRDefault="002D0C97" w:rsidP="002D0C9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14:paraId="3E10B97F" w14:textId="77777777" w:rsidR="00413CBB" w:rsidRPr="00AA46EB" w:rsidRDefault="00413CBB" w:rsidP="002D0C9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5E08C4F5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3A4E7A">
              <w:rPr>
                <w:b/>
                <w:snapToGrid w:val="0"/>
                <w:sz w:val="22"/>
                <w:szCs w:val="22"/>
              </w:rPr>
              <w:t>15</w:t>
            </w:r>
          </w:p>
        </w:tc>
        <w:tc>
          <w:tcPr>
            <w:tcW w:w="7088" w:type="dxa"/>
          </w:tcPr>
          <w:p w14:paraId="341C03A3" w14:textId="77777777" w:rsidR="00300FE0" w:rsidRPr="00477C9F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1C46240" w14:textId="77777777" w:rsidR="00300FE0" w:rsidRPr="00D64175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FA0984" w14:textId="00E5BFDD" w:rsidR="00300FE0" w:rsidRPr="00477C9F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2D0C97">
              <w:rPr>
                <w:snapToGrid w:val="0"/>
                <w:sz w:val="22"/>
                <w:szCs w:val="22"/>
              </w:rPr>
              <w:t>50</w:t>
            </w:r>
            <w:r w:rsidRPr="00BE7A14">
              <w:rPr>
                <w:snapToGrid w:val="0"/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157797BE" w:rsidR="00F66346" w:rsidRPr="00D64175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D64175">
              <w:rPr>
                <w:sz w:val="22"/>
                <w:szCs w:val="22"/>
              </w:rPr>
              <w:t>t 2021-04-29</w:t>
            </w:r>
            <w:r w:rsidRPr="00D64175">
              <w:rPr>
                <w:sz w:val="22"/>
                <w:szCs w:val="22"/>
              </w:rPr>
              <w:t xml:space="preserve"> </w:t>
            </w:r>
          </w:p>
          <w:p w14:paraId="160DC1EA" w14:textId="4ECEDE75" w:rsidR="00920F2C" w:rsidRPr="00D64175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64175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030D3F30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A9592D">
              <w:rPr>
                <w:sz w:val="20"/>
              </w:rPr>
              <w:t>3</w:t>
            </w:r>
            <w:r w:rsidR="00F00B43">
              <w:rPr>
                <w:sz w:val="20"/>
              </w:rPr>
              <w:t>-</w:t>
            </w:r>
            <w:r w:rsidR="00A9592D">
              <w:rPr>
                <w:sz w:val="20"/>
              </w:rPr>
              <w:t>01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042DC395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F1283E">
              <w:rPr>
                <w:sz w:val="16"/>
                <w:szCs w:val="16"/>
              </w:rPr>
              <w:t>55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004525D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56ED5E4B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F1283E">
              <w:rPr>
                <w:sz w:val="20"/>
              </w:rPr>
              <w:t>3-</w:t>
            </w:r>
            <w:r w:rsidR="00E17A1B">
              <w:rPr>
                <w:sz w:val="20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28275958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E17A1B">
              <w:rPr>
                <w:sz w:val="20"/>
              </w:rPr>
              <w:t>9</w:t>
            </w:r>
            <w:r w:rsidR="00A01380">
              <w:rPr>
                <w:sz w:val="20"/>
              </w:rPr>
              <w:t>-</w:t>
            </w:r>
            <w:r w:rsidR="00E17A1B">
              <w:rPr>
                <w:sz w:val="20"/>
              </w:rPr>
              <w:t>10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20EAD9F0" w:rsidR="00F9138F" w:rsidRDefault="00F9138F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A01380">
              <w:rPr>
                <w:sz w:val="20"/>
              </w:rPr>
              <w:t xml:space="preserve"> </w:t>
            </w:r>
            <w:proofErr w:type="gramStart"/>
            <w:r w:rsidR="00A01380">
              <w:rPr>
                <w:sz w:val="20"/>
              </w:rPr>
              <w:t>1</w:t>
            </w:r>
            <w:r w:rsidR="00E17A1B">
              <w:rPr>
                <w:sz w:val="20"/>
              </w:rPr>
              <w:t>1</w:t>
            </w:r>
            <w:r w:rsidR="00A01380">
              <w:rPr>
                <w:sz w:val="20"/>
              </w:rPr>
              <w:t>-14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23952F2C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A01380">
              <w:rPr>
                <w:sz w:val="20"/>
              </w:rPr>
              <w:t xml:space="preserve"> 15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A01380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75C157AB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663187F5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6D4EE2A1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4C03191B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6C6ED445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2E6331F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1380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154D204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1539A031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06593453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2DE6F029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2D2429D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04441923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1380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4ADBFFA9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5EC337A3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2739151E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0F981616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07528271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43850458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1380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096D908E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0E67D935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749EE979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EA4E2E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5893FE84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EA4E2E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0362D0D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EA4E2E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61047963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EA4E2E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1380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1660F6CF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14603295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1BDEDB9B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4097F475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00F28CE5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03B1A781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1380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0E90EBC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49813D72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4F9B8E3E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2089F290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413D6EC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5173BFDA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1380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7E70A3B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7E1F1B8C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1DACBE90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672B51C8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3829229B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6093ECAE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1380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65D38C65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62715B9B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1AB6E31D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EA4E2E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03ED4CD6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EA4E2E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1D2177E4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EA4E2E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25EBAAED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EA4E2E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1380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65803B4B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22BFC840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23D3B2C6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41A965CA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280128AA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5D090629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1380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036F9F7D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32720589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0B7E12C6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63BCA783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4F81DC7F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3E3E3859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1380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7FBDE45E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17EEBCAC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0BE260A4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5827752C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43F4CCB4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40485EC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1380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5E0B4B15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6B4F4578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4DB56BDD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CC6FE0F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215DE3B1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6C929589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1380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724C3EC4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2D04C4D8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37CC66C9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46E6AB4C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29F4D006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4E7F8AB3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1380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5FC8A7CB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4BF7783E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1591BD79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16FE0725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2FDD3E0A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0DF8DE74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1380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7210D2BF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6FCCBC96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131E8960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2A64D036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55A1C08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1F7AD16C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1380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0A71D8CF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1C6BAD12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1588E71E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894832D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3963CC0B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45C0E870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1380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4C973492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69DB58A3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40172910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4795433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44978309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14A1E01D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1380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1380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A01380" w:rsidRDefault="00A01380" w:rsidP="00A0138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0B4AB453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0EBEA255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54DCDB70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1380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A01380" w:rsidRDefault="00A01380" w:rsidP="00A0138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1380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A01380" w:rsidRDefault="00A01380" w:rsidP="00A0138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6EAE9620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08BF934E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1A2FC41D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0F771F09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038ABD3A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211F80B1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1380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A01380" w:rsidRDefault="00A01380" w:rsidP="00A01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7DCAAB41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42664CC1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2AAB3AA3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1380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A01380" w:rsidRDefault="00A01380" w:rsidP="00A0138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3AC245EF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600D1529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0DA8481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8651251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C89FC16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5098DD11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1380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A01380" w:rsidRDefault="00A01380" w:rsidP="00A0138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1380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A01380" w:rsidRDefault="00A01380" w:rsidP="00A01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1380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A01380" w:rsidRDefault="00A01380" w:rsidP="00A01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4A01A27D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3D9C9B03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2C16716C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3984B58B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5498C3AA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1365BC0E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1380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A01380" w:rsidRDefault="00A01380" w:rsidP="00A01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3BC365E2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0B0552E5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3B086B15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33355722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03972B5A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40EC279F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1380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A01380" w:rsidRDefault="00A01380" w:rsidP="00A01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56495BA1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1380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A01380" w:rsidRDefault="00A01380" w:rsidP="00A01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7F3B4440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99B529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42B7496E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1380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A01380" w:rsidRDefault="00A01380" w:rsidP="00A01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1380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A01380" w:rsidRDefault="00A01380" w:rsidP="00A01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1380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A01380" w:rsidRDefault="00A01380" w:rsidP="00A01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1380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A01380" w:rsidRDefault="00A01380" w:rsidP="00A01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1380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A01380" w:rsidRDefault="00A01380" w:rsidP="00A01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1380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A01380" w:rsidRDefault="00A01380" w:rsidP="00A01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1380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A01380" w:rsidRDefault="00A01380" w:rsidP="00A01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1380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A01380" w:rsidRDefault="00A01380" w:rsidP="00A01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1380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A01380" w:rsidRDefault="00A01380" w:rsidP="00A01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1380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A01380" w:rsidRDefault="00A01380" w:rsidP="00A01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1380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A01380" w:rsidRDefault="00A01380" w:rsidP="00A01380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1380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A01380" w:rsidRDefault="00A01380" w:rsidP="00A01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264BFC43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8B3BC2B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A4E2E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148360BE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55DF16E9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422FA82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2D3F656E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1380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A01380" w:rsidRDefault="00A01380" w:rsidP="00A01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1380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A01380" w:rsidRDefault="00A01380" w:rsidP="00A01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1380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A01380" w:rsidRDefault="00A01380" w:rsidP="00A01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1380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A01380" w:rsidRDefault="00A01380" w:rsidP="00A01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1380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A01380" w:rsidRDefault="00A01380" w:rsidP="00A01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1380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A01380" w:rsidRDefault="00A01380" w:rsidP="00A01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1380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A01380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A01380" w:rsidRDefault="00A01380" w:rsidP="00A013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131C6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47A36"/>
    <w:rsid w:val="0006043F"/>
    <w:rsid w:val="00072429"/>
    <w:rsid w:val="00072835"/>
    <w:rsid w:val="00094A50"/>
    <w:rsid w:val="000A56C4"/>
    <w:rsid w:val="000A64AA"/>
    <w:rsid w:val="000C5482"/>
    <w:rsid w:val="000F2853"/>
    <w:rsid w:val="000F5776"/>
    <w:rsid w:val="00107412"/>
    <w:rsid w:val="001117B1"/>
    <w:rsid w:val="001150B1"/>
    <w:rsid w:val="00131C6A"/>
    <w:rsid w:val="00136DBE"/>
    <w:rsid w:val="0014124C"/>
    <w:rsid w:val="00147CC0"/>
    <w:rsid w:val="001738B7"/>
    <w:rsid w:val="00175973"/>
    <w:rsid w:val="00182EF0"/>
    <w:rsid w:val="001A6F90"/>
    <w:rsid w:val="001C4937"/>
    <w:rsid w:val="001D077D"/>
    <w:rsid w:val="001D6F36"/>
    <w:rsid w:val="001D6FDE"/>
    <w:rsid w:val="001F750B"/>
    <w:rsid w:val="00220710"/>
    <w:rsid w:val="00265038"/>
    <w:rsid w:val="0026777C"/>
    <w:rsid w:val="0028015F"/>
    <w:rsid w:val="00280BC7"/>
    <w:rsid w:val="00282A12"/>
    <w:rsid w:val="002A6A90"/>
    <w:rsid w:val="002B7046"/>
    <w:rsid w:val="002C00A0"/>
    <w:rsid w:val="002C1744"/>
    <w:rsid w:val="002C5236"/>
    <w:rsid w:val="002D0C97"/>
    <w:rsid w:val="00300FE0"/>
    <w:rsid w:val="003155B1"/>
    <w:rsid w:val="00321CAF"/>
    <w:rsid w:val="00323E43"/>
    <w:rsid w:val="00325519"/>
    <w:rsid w:val="00365D17"/>
    <w:rsid w:val="003750A3"/>
    <w:rsid w:val="00375A1E"/>
    <w:rsid w:val="00386CC5"/>
    <w:rsid w:val="003972E5"/>
    <w:rsid w:val="003A4E7A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E78B4"/>
    <w:rsid w:val="003F38F6"/>
    <w:rsid w:val="004055FE"/>
    <w:rsid w:val="004118CB"/>
    <w:rsid w:val="00413CBB"/>
    <w:rsid w:val="00430B29"/>
    <w:rsid w:val="00431E1F"/>
    <w:rsid w:val="00435AD7"/>
    <w:rsid w:val="00435E54"/>
    <w:rsid w:val="00454B9F"/>
    <w:rsid w:val="00473B85"/>
    <w:rsid w:val="004941EE"/>
    <w:rsid w:val="00496FC0"/>
    <w:rsid w:val="004A64CA"/>
    <w:rsid w:val="004A6842"/>
    <w:rsid w:val="004A6B49"/>
    <w:rsid w:val="004C69A7"/>
    <w:rsid w:val="004D19CC"/>
    <w:rsid w:val="004F5341"/>
    <w:rsid w:val="00500093"/>
    <w:rsid w:val="00501B03"/>
    <w:rsid w:val="00506AFB"/>
    <w:rsid w:val="005218F0"/>
    <w:rsid w:val="00527B22"/>
    <w:rsid w:val="005315D0"/>
    <w:rsid w:val="0054539E"/>
    <w:rsid w:val="00585C22"/>
    <w:rsid w:val="005955A8"/>
    <w:rsid w:val="005A06A0"/>
    <w:rsid w:val="005B4221"/>
    <w:rsid w:val="005D7FC7"/>
    <w:rsid w:val="005F4CC7"/>
    <w:rsid w:val="005F51E5"/>
    <w:rsid w:val="005F65FB"/>
    <w:rsid w:val="00602B01"/>
    <w:rsid w:val="0062295E"/>
    <w:rsid w:val="00643703"/>
    <w:rsid w:val="00655861"/>
    <w:rsid w:val="006605FF"/>
    <w:rsid w:val="00674C4D"/>
    <w:rsid w:val="00685881"/>
    <w:rsid w:val="006C041D"/>
    <w:rsid w:val="006C7DC9"/>
    <w:rsid w:val="006D1877"/>
    <w:rsid w:val="006D3AF9"/>
    <w:rsid w:val="007033FA"/>
    <w:rsid w:val="00712851"/>
    <w:rsid w:val="007149F6"/>
    <w:rsid w:val="007210B8"/>
    <w:rsid w:val="00725D41"/>
    <w:rsid w:val="007317ED"/>
    <w:rsid w:val="007368F0"/>
    <w:rsid w:val="007377B2"/>
    <w:rsid w:val="00737FB2"/>
    <w:rsid w:val="007758D6"/>
    <w:rsid w:val="007772D7"/>
    <w:rsid w:val="00790A46"/>
    <w:rsid w:val="007B4DDB"/>
    <w:rsid w:val="007B6A85"/>
    <w:rsid w:val="007C2C20"/>
    <w:rsid w:val="008079D0"/>
    <w:rsid w:val="00820D6E"/>
    <w:rsid w:val="00826215"/>
    <w:rsid w:val="008337D2"/>
    <w:rsid w:val="00860F11"/>
    <w:rsid w:val="00865055"/>
    <w:rsid w:val="0087112D"/>
    <w:rsid w:val="00874A67"/>
    <w:rsid w:val="00876357"/>
    <w:rsid w:val="00877E30"/>
    <w:rsid w:val="008D3BE8"/>
    <w:rsid w:val="008F5C48"/>
    <w:rsid w:val="008F5E64"/>
    <w:rsid w:val="008F5FDA"/>
    <w:rsid w:val="00920F2C"/>
    <w:rsid w:val="00925EF5"/>
    <w:rsid w:val="00934651"/>
    <w:rsid w:val="00951A97"/>
    <w:rsid w:val="00952299"/>
    <w:rsid w:val="00966DA6"/>
    <w:rsid w:val="00971BA3"/>
    <w:rsid w:val="00977A26"/>
    <w:rsid w:val="00980BA4"/>
    <w:rsid w:val="009855B9"/>
    <w:rsid w:val="0099322A"/>
    <w:rsid w:val="009A62AC"/>
    <w:rsid w:val="009E3885"/>
    <w:rsid w:val="009F0B3F"/>
    <w:rsid w:val="009F3280"/>
    <w:rsid w:val="009F5CF0"/>
    <w:rsid w:val="00A01380"/>
    <w:rsid w:val="00A11339"/>
    <w:rsid w:val="00A148DE"/>
    <w:rsid w:val="00A2412F"/>
    <w:rsid w:val="00A27F07"/>
    <w:rsid w:val="00A318A0"/>
    <w:rsid w:val="00A37376"/>
    <w:rsid w:val="00A41677"/>
    <w:rsid w:val="00A8403F"/>
    <w:rsid w:val="00A9524D"/>
    <w:rsid w:val="00A955FF"/>
    <w:rsid w:val="00A9592D"/>
    <w:rsid w:val="00AA46EB"/>
    <w:rsid w:val="00AB22B8"/>
    <w:rsid w:val="00AB242E"/>
    <w:rsid w:val="00AD561F"/>
    <w:rsid w:val="00AF6851"/>
    <w:rsid w:val="00B026D0"/>
    <w:rsid w:val="00B1259A"/>
    <w:rsid w:val="00B21831"/>
    <w:rsid w:val="00B31F82"/>
    <w:rsid w:val="00B33D71"/>
    <w:rsid w:val="00B430CC"/>
    <w:rsid w:val="00B45F50"/>
    <w:rsid w:val="00B52181"/>
    <w:rsid w:val="00B63581"/>
    <w:rsid w:val="00B7187A"/>
    <w:rsid w:val="00B71B68"/>
    <w:rsid w:val="00B87ECA"/>
    <w:rsid w:val="00BB3810"/>
    <w:rsid w:val="00BC7ED8"/>
    <w:rsid w:val="00BD7A57"/>
    <w:rsid w:val="00BE7A14"/>
    <w:rsid w:val="00C04BEE"/>
    <w:rsid w:val="00C10F16"/>
    <w:rsid w:val="00C5500B"/>
    <w:rsid w:val="00C74C63"/>
    <w:rsid w:val="00C754DE"/>
    <w:rsid w:val="00C905BC"/>
    <w:rsid w:val="00C91D61"/>
    <w:rsid w:val="00C92F8A"/>
    <w:rsid w:val="00C93752"/>
    <w:rsid w:val="00CA08EE"/>
    <w:rsid w:val="00CA7261"/>
    <w:rsid w:val="00CB1CB4"/>
    <w:rsid w:val="00CB5D85"/>
    <w:rsid w:val="00CC08C4"/>
    <w:rsid w:val="00CD3E90"/>
    <w:rsid w:val="00D10CCE"/>
    <w:rsid w:val="00D12F56"/>
    <w:rsid w:val="00D21AD5"/>
    <w:rsid w:val="00D64175"/>
    <w:rsid w:val="00D66118"/>
    <w:rsid w:val="00D6635B"/>
    <w:rsid w:val="00D8468E"/>
    <w:rsid w:val="00D9432F"/>
    <w:rsid w:val="00DA3C74"/>
    <w:rsid w:val="00DB5CF8"/>
    <w:rsid w:val="00DB6C3D"/>
    <w:rsid w:val="00DC044B"/>
    <w:rsid w:val="00DE3D8E"/>
    <w:rsid w:val="00DE593B"/>
    <w:rsid w:val="00E17A1B"/>
    <w:rsid w:val="00E51E4F"/>
    <w:rsid w:val="00E7376D"/>
    <w:rsid w:val="00EA4E2E"/>
    <w:rsid w:val="00EB23A9"/>
    <w:rsid w:val="00EC6361"/>
    <w:rsid w:val="00ED054E"/>
    <w:rsid w:val="00EE3062"/>
    <w:rsid w:val="00F00B43"/>
    <w:rsid w:val="00F0167C"/>
    <w:rsid w:val="00F01A3E"/>
    <w:rsid w:val="00F063C4"/>
    <w:rsid w:val="00F12699"/>
    <w:rsid w:val="00F1283E"/>
    <w:rsid w:val="00F36225"/>
    <w:rsid w:val="00F427FC"/>
    <w:rsid w:val="00F573DC"/>
    <w:rsid w:val="00F66346"/>
    <w:rsid w:val="00F66E5F"/>
    <w:rsid w:val="00F777C5"/>
    <w:rsid w:val="00F9138F"/>
    <w:rsid w:val="00F96383"/>
    <w:rsid w:val="00FB0AE9"/>
    <w:rsid w:val="00FB3EE7"/>
    <w:rsid w:val="00FD292C"/>
    <w:rsid w:val="00FE69CE"/>
    <w:rsid w:val="00FE7BDF"/>
    <w:rsid w:val="00FF0714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7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4</Pages>
  <Words>779</Words>
  <Characters>4277</Characters>
  <Application>Microsoft Office Word</Application>
  <DocSecurity>4</DocSecurity>
  <Lines>1069</Lines>
  <Paragraphs>361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2021-04-06T08:24:00Z</cp:lastPrinted>
  <dcterms:created xsi:type="dcterms:W3CDTF">2021-05-06T14:29:00Z</dcterms:created>
  <dcterms:modified xsi:type="dcterms:W3CDTF">2021-05-06T14:29:00Z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