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E90B44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602552">
              <w:rPr>
                <w:b/>
                <w:lang w:eastAsia="en-US"/>
              </w:rPr>
              <w:t>46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329D72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602552">
              <w:rPr>
                <w:lang w:eastAsia="en-US"/>
              </w:rPr>
              <w:t>06</w:t>
            </w:r>
            <w:proofErr w:type="gramEnd"/>
            <w:r w:rsidR="00602552">
              <w:rPr>
                <w:lang w:eastAsia="en-US"/>
              </w:rPr>
              <w:t>–27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E5BD7A9" w:rsidR="00626DFC" w:rsidRPr="005F6757" w:rsidRDefault="00602552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13.30–13.45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31A254E6" w14:textId="3BE43677" w:rsidR="00602552" w:rsidRPr="00602552" w:rsidRDefault="00602552" w:rsidP="0060255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2552"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69FBAB86" w14:textId="76BE50E8" w:rsidR="004A07B9" w:rsidRPr="00602552" w:rsidRDefault="00602552" w:rsidP="0060255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20C3B814" w14:textId="4C336021" w:rsidR="00602552" w:rsidRPr="00765302" w:rsidRDefault="00602552" w:rsidP="00602552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25B30" w:rsidRPr="00DF4413" w14:paraId="268FCDBA" w14:textId="77777777" w:rsidTr="00910104">
        <w:trPr>
          <w:trHeight w:val="568"/>
        </w:trPr>
        <w:tc>
          <w:tcPr>
            <w:tcW w:w="567" w:type="dxa"/>
          </w:tcPr>
          <w:p w14:paraId="7A18E0C6" w14:textId="68B39B01" w:rsidR="00625B30" w:rsidRDefault="00625B30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02587FC7" w14:textId="550027DC" w:rsidR="00602552" w:rsidRDefault="00602552" w:rsidP="0060255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2552"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</w:p>
          <w:p w14:paraId="7E64D258" w14:textId="0A2E9454" w:rsidR="00602552" w:rsidRDefault="00602552" w:rsidP="00602552">
            <w:pPr>
              <w:rPr>
                <w:rFonts w:eastAsiaTheme="minorHAnsi"/>
                <w:color w:val="000000"/>
                <w:lang w:eastAsia="en-US"/>
              </w:rPr>
            </w:pPr>
            <w:r w:rsidRPr="00602552">
              <w:rPr>
                <w:rFonts w:eastAsiaTheme="minorHAnsi"/>
                <w:color w:val="000000"/>
                <w:lang w:eastAsia="en-US"/>
              </w:rPr>
              <w:t>Statsminister Ulf Kristersson</w:t>
            </w:r>
            <w:r>
              <w:rPr>
                <w:rFonts w:eastAsiaTheme="minorHAnsi"/>
                <w:color w:val="000000"/>
                <w:lang w:eastAsia="en-US"/>
              </w:rPr>
              <w:t xml:space="preserve"> i</w:t>
            </w:r>
            <w:r w:rsidRPr="00602552">
              <w:rPr>
                <w:rFonts w:eastAsiaTheme="minorHAnsi"/>
                <w:color w:val="000000"/>
                <w:lang w:eastAsia="en-US"/>
              </w:rPr>
              <w:t>nfor</w:t>
            </w:r>
            <w:r>
              <w:rPr>
                <w:rFonts w:eastAsiaTheme="minorHAnsi"/>
                <w:color w:val="000000"/>
                <w:lang w:eastAsia="en-US"/>
              </w:rPr>
              <w:t>merade och samråd</w:t>
            </w:r>
            <w:r w:rsidR="009D1C07">
              <w:rPr>
                <w:rFonts w:eastAsiaTheme="minorHAnsi"/>
                <w:color w:val="000000"/>
                <w:lang w:eastAsia="en-US"/>
              </w:rPr>
              <w:t>d</w:t>
            </w:r>
            <w:r>
              <w:rPr>
                <w:rFonts w:eastAsiaTheme="minorHAnsi"/>
                <w:color w:val="000000"/>
                <w:lang w:eastAsia="en-US"/>
              </w:rPr>
              <w:t xml:space="preserve">e med EU-nämnden </w:t>
            </w:r>
            <w:r w:rsidRPr="00602552">
              <w:rPr>
                <w:rFonts w:eastAsiaTheme="minorHAnsi"/>
                <w:color w:val="000000"/>
                <w:lang w:eastAsia="en-US"/>
              </w:rPr>
              <w:t>under pågående möte i Europeiska rådet den 27–28 juni 2024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32CCA601" w14:textId="77777777" w:rsidR="00602552" w:rsidRDefault="00602552" w:rsidP="00602552">
            <w:pPr>
              <w:rPr>
                <w:rFonts w:eastAsiaTheme="minorHAnsi"/>
                <w:color w:val="000000"/>
                <w:lang w:eastAsia="en-US"/>
              </w:rPr>
            </w:pPr>
          </w:p>
          <w:p w14:paraId="63E7C456" w14:textId="04AFE174" w:rsidR="00602552" w:rsidRPr="002C5CE2" w:rsidRDefault="00602552" w:rsidP="0060255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2552">
              <w:rPr>
                <w:rFonts w:eastAsiaTheme="minorHAnsi"/>
                <w:b/>
                <w:bCs/>
                <w:color w:val="000000"/>
                <w:lang w:eastAsia="en-US"/>
              </w:rPr>
              <w:t>Ämne: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602552">
              <w:rPr>
                <w:rFonts w:eastAsiaTheme="minorHAnsi"/>
                <w:b/>
                <w:bCs/>
                <w:color w:val="000000"/>
                <w:lang w:eastAsia="en-US"/>
              </w:rPr>
              <w:t>Information och samråd under pågående möte i Europeiska rådet den 27–28 juni 2024</w:t>
            </w:r>
            <w:r w:rsidRPr="00602552">
              <w:rPr>
                <w:rFonts w:eastAsiaTheme="minorHAnsi"/>
                <w:color w:val="000000"/>
                <w:lang w:eastAsia="en-US"/>
              </w:rPr>
              <w:br/>
            </w:r>
            <w:r>
              <w:t xml:space="preserve">Ordförande konstaterade att det fanns stöd för regeringens ståndpunkt. </w:t>
            </w:r>
          </w:p>
          <w:p w14:paraId="11CD9A25" w14:textId="519CE6EA" w:rsidR="00602552" w:rsidRDefault="00602552" w:rsidP="00602552">
            <w:r>
              <w:t>V-ledamoten anmälde avvikande ståndpunkt.</w:t>
            </w:r>
          </w:p>
          <w:p w14:paraId="719E2CD0" w14:textId="3DAFDC20" w:rsidR="001C20C1" w:rsidRDefault="00602552" w:rsidP="00602552">
            <w:pPr>
              <w:rPr>
                <w:rFonts w:eastAsiaTheme="minorHAnsi"/>
                <w:color w:val="000000"/>
                <w:lang w:eastAsia="en-US"/>
              </w:rPr>
            </w:pPr>
            <w:r>
              <w:t>SD-ledamöterna deltog inte i sammanfattningen av samrådet.</w:t>
            </w:r>
          </w:p>
          <w:p w14:paraId="2773F521" w14:textId="0B6D0D26" w:rsidR="00602552" w:rsidRPr="001C20C1" w:rsidRDefault="00602552" w:rsidP="00602552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707FB84B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3CA5FA9" w14:textId="77777777" w:rsidR="00765302" w:rsidRPr="00C107EB" w:rsidRDefault="00765302" w:rsidP="00C107EB">
            <w:pPr>
              <w:rPr>
                <w:bCs/>
              </w:rPr>
            </w:pPr>
          </w:p>
          <w:p w14:paraId="7BD8B648" w14:textId="78DB7EE9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3349442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6AC166B" w14:textId="48B619BD" w:rsidR="00A43197" w:rsidRDefault="00602552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Nicole Nordström</w:t>
      </w:r>
    </w:p>
    <w:p w14:paraId="04751BCA" w14:textId="77777777" w:rsidR="00FB37D9" w:rsidRPr="00FB792F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18A3FC19" w:rsidR="00D67773" w:rsidRDefault="00BE003D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660B0993" w14:textId="77777777" w:rsidR="00BE003D" w:rsidRDefault="00BE003D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6B98A521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602552">
        <w:rPr>
          <w:b/>
          <w:snapToGrid w:val="0"/>
          <w:lang w:eastAsia="en-US"/>
        </w:rPr>
        <w:t>12 juli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0E1E71D8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6D2628">
        <w:rPr>
          <w:b/>
          <w:snapToGrid w:val="0"/>
          <w:lang w:eastAsia="en-US"/>
        </w:rPr>
        <w:t>Jessica Rosencrantz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E2125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04D0E8C6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02552">
              <w:rPr>
                <w:b/>
                <w:color w:val="000000"/>
                <w:lang w:val="en-GB" w:eastAsia="en-US"/>
              </w:rPr>
              <w:t>46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3A831C8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2C5CE2">
              <w:rPr>
                <w:b/>
                <w:color w:val="000000"/>
                <w:szCs w:val="22"/>
                <w:lang w:val="en-GB" w:eastAsia="en-US"/>
              </w:rPr>
              <w:t>1-2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3C591DB4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43E94821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338BB0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4870C08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44759E9A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6AE86099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6680C5FA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60DCF422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4BE53DBC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7D994DE3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35624B5A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1409A4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48E0AA08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73EFE4A8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5DF1D357" w:rsidR="00FF544C" w:rsidRPr="00E357E9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094F05D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06248ED6" w:rsidR="00FF544C" w:rsidRPr="007D0FA9" w:rsidRDefault="00602552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622B98FD" w:rsidR="00FF544C" w:rsidRPr="00DE5153" w:rsidRDefault="0060255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402D82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39E20EFC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5E5C84CE" w:rsidR="00FF544C" w:rsidRPr="00DE5153" w:rsidRDefault="00282DE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5584BE1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265CD37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162BDC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5C13651B" w:rsidR="00FF544C" w:rsidRPr="00DE5153" w:rsidRDefault="00282DE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9C966B6" w:rsidR="00FF544C" w:rsidRPr="00DE5153" w:rsidRDefault="00282DE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6C2E37B6" w:rsidR="00FF544C" w:rsidRPr="00DE5153" w:rsidRDefault="00282DE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736F6DEE" w:rsidR="00FF544C" w:rsidRPr="00DE5153" w:rsidRDefault="00282DE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717BFD4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4F33565A" w:rsidR="00FF544C" w:rsidRPr="00C1609B" w:rsidRDefault="00E21250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CDCD01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A5C3F" w:rsidRPr="00DE5153" w14:paraId="7AE40C9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74B6C" w14:textId="22C5DB20" w:rsidR="00EA5C3F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277B" w14:textId="77777777" w:rsidR="00EA5C3F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6AD5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73C5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C6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D5B2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DC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B19" w14:textId="77777777" w:rsidR="00EA5C3F" w:rsidRPr="00AF78AD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7DDFE40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24236B80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E2125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5E906CE" w14:textId="60C35D1D" w:rsidR="003A5A88" w:rsidRPr="00602552" w:rsidRDefault="003A5A88" w:rsidP="00602552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3A5A88" w:rsidRPr="00602552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8E3"/>
    <w:multiLevelType w:val="hybridMultilevel"/>
    <w:tmpl w:val="9CEEE368"/>
    <w:lvl w:ilvl="0" w:tplc="252C8CE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1"/>
  </w:num>
  <w:num w:numId="30">
    <w:abstractNumId w:val="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DE1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5CE2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552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1C07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003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424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5</Pages>
  <Words>718</Words>
  <Characters>3907</Characters>
  <Application>Microsoft Office Word</Application>
  <DocSecurity>0</DocSecurity>
  <Lines>1953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6</cp:revision>
  <cp:lastPrinted>2023-12-19T08:01:00Z</cp:lastPrinted>
  <dcterms:created xsi:type="dcterms:W3CDTF">2024-06-27T12:33:00Z</dcterms:created>
  <dcterms:modified xsi:type="dcterms:W3CDTF">2024-07-02T07:48:00Z</dcterms:modified>
</cp:coreProperties>
</file>