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4458" w14:textId="77777777" w:rsidR="00BD62A5" w:rsidRPr="00CD7560" w:rsidRDefault="00BD62A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143</w:t>
      </w:r>
      <w:bookmarkEnd w:id="1"/>
    </w:p>
    <w:p w14:paraId="5ED94459" w14:textId="77777777" w:rsidR="00BD62A5" w:rsidRDefault="00BD62A5">
      <w:pPr>
        <w:pStyle w:val="Datum"/>
        <w:outlineLvl w:val="0"/>
      </w:pPr>
      <w:bookmarkStart w:id="2" w:name="DocumentDate"/>
      <w:r>
        <w:t>Onsdagen den 17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94934" w14:paraId="5ED9445E" w14:textId="77777777" w:rsidTr="00E47117">
        <w:trPr>
          <w:cantSplit/>
        </w:trPr>
        <w:tc>
          <w:tcPr>
            <w:tcW w:w="454" w:type="dxa"/>
          </w:tcPr>
          <w:p w14:paraId="5ED9445A" w14:textId="77777777" w:rsidR="00BD62A5" w:rsidRDefault="00BD62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ED9445B" w14:textId="77777777" w:rsidR="00BD62A5" w:rsidRDefault="00BD62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ED9445C" w14:textId="77777777" w:rsidR="00BD62A5" w:rsidRDefault="00BD62A5"/>
        </w:tc>
        <w:tc>
          <w:tcPr>
            <w:tcW w:w="7512" w:type="dxa"/>
          </w:tcPr>
          <w:p w14:paraId="5ED9445D" w14:textId="77777777" w:rsidR="00BD62A5" w:rsidRDefault="00BD62A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94934" w14:paraId="5ED94463" w14:textId="77777777" w:rsidTr="00E47117">
        <w:trPr>
          <w:cantSplit/>
        </w:trPr>
        <w:tc>
          <w:tcPr>
            <w:tcW w:w="454" w:type="dxa"/>
          </w:tcPr>
          <w:p w14:paraId="5ED9445F" w14:textId="77777777" w:rsidR="00BD62A5" w:rsidRDefault="00BD62A5"/>
        </w:tc>
        <w:tc>
          <w:tcPr>
            <w:tcW w:w="1134" w:type="dxa"/>
          </w:tcPr>
          <w:p w14:paraId="5ED94460" w14:textId="31D7CE95" w:rsidR="00BD62A5" w:rsidRDefault="00BD62A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ED94461" w14:textId="77777777" w:rsidR="00BD62A5" w:rsidRDefault="00BD62A5"/>
        </w:tc>
        <w:tc>
          <w:tcPr>
            <w:tcW w:w="7512" w:type="dxa"/>
          </w:tcPr>
          <w:p w14:paraId="5ED94462" w14:textId="5D7DF30C" w:rsidR="00BD62A5" w:rsidRDefault="00BD62A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0064B9">
              <w:t xml:space="preserve"> efter debattens slut</w:t>
            </w:r>
          </w:p>
        </w:tc>
      </w:tr>
      <w:tr w:rsidR="00994934" w14:paraId="5ED94468" w14:textId="77777777" w:rsidTr="00E47117">
        <w:trPr>
          <w:cantSplit/>
        </w:trPr>
        <w:tc>
          <w:tcPr>
            <w:tcW w:w="454" w:type="dxa"/>
          </w:tcPr>
          <w:p w14:paraId="5ED94464" w14:textId="77777777" w:rsidR="00BD62A5" w:rsidRDefault="00BD62A5"/>
        </w:tc>
        <w:tc>
          <w:tcPr>
            <w:tcW w:w="1134" w:type="dxa"/>
          </w:tcPr>
          <w:p w14:paraId="5ED94465" w14:textId="77777777" w:rsidR="00BD62A5" w:rsidRDefault="00BD62A5">
            <w:pPr>
              <w:jc w:val="right"/>
            </w:pPr>
          </w:p>
        </w:tc>
        <w:tc>
          <w:tcPr>
            <w:tcW w:w="397" w:type="dxa"/>
          </w:tcPr>
          <w:p w14:paraId="5ED94466" w14:textId="77777777" w:rsidR="00BD62A5" w:rsidRDefault="00BD62A5"/>
        </w:tc>
        <w:tc>
          <w:tcPr>
            <w:tcW w:w="7512" w:type="dxa"/>
          </w:tcPr>
          <w:p w14:paraId="5ED94467" w14:textId="77777777" w:rsidR="00BD62A5" w:rsidRDefault="00BD62A5">
            <w:pPr>
              <w:pStyle w:val="Plenum"/>
              <w:tabs>
                <w:tab w:val="clear" w:pos="1418"/>
              </w:tabs>
              <w:ind w:right="1"/>
            </w:pPr>
            <w:r>
              <w:t>Avtackning och avslutning</w:t>
            </w:r>
          </w:p>
        </w:tc>
      </w:tr>
      <w:tr w:rsidR="00994934" w14:paraId="5ED9446D" w14:textId="77777777" w:rsidTr="00E47117">
        <w:trPr>
          <w:cantSplit/>
        </w:trPr>
        <w:tc>
          <w:tcPr>
            <w:tcW w:w="454" w:type="dxa"/>
          </w:tcPr>
          <w:p w14:paraId="5ED94469" w14:textId="77777777" w:rsidR="00BD62A5" w:rsidRDefault="00BD62A5"/>
        </w:tc>
        <w:tc>
          <w:tcPr>
            <w:tcW w:w="1134" w:type="dxa"/>
          </w:tcPr>
          <w:p w14:paraId="5ED9446A" w14:textId="77777777" w:rsidR="00BD62A5" w:rsidRDefault="00BD62A5">
            <w:pPr>
              <w:jc w:val="right"/>
            </w:pPr>
          </w:p>
        </w:tc>
        <w:tc>
          <w:tcPr>
            <w:tcW w:w="397" w:type="dxa"/>
          </w:tcPr>
          <w:p w14:paraId="5ED9446B" w14:textId="77777777" w:rsidR="00BD62A5" w:rsidRDefault="00BD62A5"/>
        </w:tc>
        <w:tc>
          <w:tcPr>
            <w:tcW w:w="7512" w:type="dxa"/>
          </w:tcPr>
          <w:p w14:paraId="5ED9446C" w14:textId="77777777" w:rsidR="00BD62A5" w:rsidRDefault="00BD62A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ED9446E" w14:textId="77777777" w:rsidR="00BD62A5" w:rsidRDefault="00BD62A5">
      <w:pPr>
        <w:pStyle w:val="StreckLngt"/>
      </w:pPr>
      <w:r>
        <w:tab/>
      </w:r>
    </w:p>
    <w:p w14:paraId="5ED9446F" w14:textId="77777777" w:rsidR="00BD62A5" w:rsidRDefault="00BD62A5" w:rsidP="00121B42">
      <w:pPr>
        <w:pStyle w:val="Blankrad"/>
      </w:pPr>
      <w:r>
        <w:t xml:space="preserve">      </w:t>
      </w:r>
    </w:p>
    <w:p w14:paraId="5ED94470" w14:textId="77777777" w:rsidR="00BD62A5" w:rsidRDefault="00BD62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94934" w14:paraId="5ED94474" w14:textId="77777777" w:rsidTr="00055526">
        <w:trPr>
          <w:cantSplit/>
        </w:trPr>
        <w:tc>
          <w:tcPr>
            <w:tcW w:w="567" w:type="dxa"/>
          </w:tcPr>
          <w:p w14:paraId="5ED94471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72" w14:textId="77777777" w:rsidR="00BD62A5" w:rsidRDefault="00BD62A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ED94473" w14:textId="77777777" w:rsidR="00BD62A5" w:rsidRDefault="00BD62A5" w:rsidP="00C84F80">
            <w:pPr>
              <w:keepNext/>
            </w:pPr>
          </w:p>
        </w:tc>
      </w:tr>
      <w:tr w:rsidR="00994934" w14:paraId="5ED94478" w14:textId="77777777" w:rsidTr="00055526">
        <w:trPr>
          <w:cantSplit/>
        </w:trPr>
        <w:tc>
          <w:tcPr>
            <w:tcW w:w="567" w:type="dxa"/>
          </w:tcPr>
          <w:p w14:paraId="5ED94475" w14:textId="77777777" w:rsidR="00BD62A5" w:rsidRDefault="00BD62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ED94476" w14:textId="77777777" w:rsidR="00BD62A5" w:rsidRDefault="00BD62A5" w:rsidP="000326E3">
            <w:r>
              <w:t>Justering av protokoll från sammanträdet onsdagen den 27 maj</w:t>
            </w:r>
          </w:p>
        </w:tc>
        <w:tc>
          <w:tcPr>
            <w:tcW w:w="2055" w:type="dxa"/>
          </w:tcPr>
          <w:p w14:paraId="5ED94477" w14:textId="77777777" w:rsidR="00BD62A5" w:rsidRDefault="00BD62A5" w:rsidP="00C84F80"/>
        </w:tc>
      </w:tr>
      <w:tr w:rsidR="00994934" w14:paraId="5ED9447C" w14:textId="77777777" w:rsidTr="00055526">
        <w:trPr>
          <w:cantSplit/>
        </w:trPr>
        <w:tc>
          <w:tcPr>
            <w:tcW w:w="567" w:type="dxa"/>
          </w:tcPr>
          <w:p w14:paraId="5ED94479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7A" w14:textId="77777777" w:rsidR="00BD62A5" w:rsidRDefault="00BD62A5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5ED9447B" w14:textId="77777777" w:rsidR="00BD62A5" w:rsidRDefault="00BD62A5" w:rsidP="00C84F80">
            <w:pPr>
              <w:keepNext/>
            </w:pPr>
          </w:p>
        </w:tc>
      </w:tr>
      <w:tr w:rsidR="00994934" w14:paraId="5ED94480" w14:textId="77777777" w:rsidTr="00055526">
        <w:trPr>
          <w:cantSplit/>
        </w:trPr>
        <w:tc>
          <w:tcPr>
            <w:tcW w:w="567" w:type="dxa"/>
          </w:tcPr>
          <w:p w14:paraId="5ED9447D" w14:textId="77777777" w:rsidR="00BD62A5" w:rsidRDefault="00BD62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ED9447E" w14:textId="77777777" w:rsidR="00BD62A5" w:rsidRDefault="00BD62A5" w:rsidP="000326E3">
            <w:r>
              <w:t>Christian Lindefjärd (SD) som suppleant i EU-nämnden</w:t>
            </w:r>
          </w:p>
        </w:tc>
        <w:tc>
          <w:tcPr>
            <w:tcW w:w="2055" w:type="dxa"/>
          </w:tcPr>
          <w:p w14:paraId="5ED9447F" w14:textId="77777777" w:rsidR="00BD62A5" w:rsidRDefault="00BD62A5" w:rsidP="00C84F80"/>
        </w:tc>
      </w:tr>
      <w:tr w:rsidR="00994934" w14:paraId="5ED94484" w14:textId="77777777" w:rsidTr="00055526">
        <w:trPr>
          <w:cantSplit/>
        </w:trPr>
        <w:tc>
          <w:tcPr>
            <w:tcW w:w="567" w:type="dxa"/>
          </w:tcPr>
          <w:p w14:paraId="5ED94481" w14:textId="77777777" w:rsidR="00BD62A5" w:rsidRDefault="00BD62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ED94482" w14:textId="77777777" w:rsidR="00BD62A5" w:rsidRDefault="00BD62A5" w:rsidP="000326E3">
            <w:r>
              <w:t>Daniel Spiik (SD) som suppleant i EU-nämnden</w:t>
            </w:r>
          </w:p>
        </w:tc>
        <w:tc>
          <w:tcPr>
            <w:tcW w:w="2055" w:type="dxa"/>
          </w:tcPr>
          <w:p w14:paraId="5ED94483" w14:textId="77777777" w:rsidR="00BD62A5" w:rsidRDefault="00BD62A5" w:rsidP="00C84F80"/>
        </w:tc>
      </w:tr>
      <w:tr w:rsidR="00994934" w14:paraId="5ED94488" w14:textId="77777777" w:rsidTr="00055526">
        <w:trPr>
          <w:cantSplit/>
        </w:trPr>
        <w:tc>
          <w:tcPr>
            <w:tcW w:w="567" w:type="dxa"/>
          </w:tcPr>
          <w:p w14:paraId="5ED94485" w14:textId="77777777" w:rsidR="00BD62A5" w:rsidRDefault="00BD62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ED94486" w14:textId="77777777" w:rsidR="00BD62A5" w:rsidRDefault="00BD62A5" w:rsidP="000326E3">
            <w:r>
              <w:t>Åsa Coenraads (M) som suppleant i konstitutionsutskottet fr.o.m. i dag t.o.m. den 7 juli under Camilla Brunsbergs (M) ledighet</w:t>
            </w:r>
          </w:p>
        </w:tc>
        <w:tc>
          <w:tcPr>
            <w:tcW w:w="2055" w:type="dxa"/>
          </w:tcPr>
          <w:p w14:paraId="5ED94487" w14:textId="77777777" w:rsidR="00BD62A5" w:rsidRDefault="00BD62A5" w:rsidP="00C84F80"/>
        </w:tc>
      </w:tr>
      <w:tr w:rsidR="00994934" w14:paraId="5ED9448C" w14:textId="77777777" w:rsidTr="00055526">
        <w:trPr>
          <w:cantSplit/>
        </w:trPr>
        <w:tc>
          <w:tcPr>
            <w:tcW w:w="567" w:type="dxa"/>
          </w:tcPr>
          <w:p w14:paraId="5ED94489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8A" w14:textId="77777777" w:rsidR="00BD62A5" w:rsidRDefault="00BD62A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ED9448B" w14:textId="77777777" w:rsidR="00BD62A5" w:rsidRDefault="00BD62A5" w:rsidP="00C84F80">
            <w:pPr>
              <w:keepNext/>
            </w:pPr>
          </w:p>
        </w:tc>
      </w:tr>
      <w:tr w:rsidR="00994934" w14:paraId="5ED94490" w14:textId="77777777" w:rsidTr="00055526">
        <w:trPr>
          <w:cantSplit/>
        </w:trPr>
        <w:tc>
          <w:tcPr>
            <w:tcW w:w="567" w:type="dxa"/>
          </w:tcPr>
          <w:p w14:paraId="5ED9448D" w14:textId="77777777" w:rsidR="00BD62A5" w:rsidRDefault="00BD62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ED9448E" w14:textId="77777777" w:rsidR="00BD62A5" w:rsidRDefault="00BD62A5" w:rsidP="000326E3">
            <w:r>
              <w:t xml:space="preserve">2025/26:531 av Sofia Amloh (S) </w:t>
            </w:r>
            <w:r>
              <w:br/>
              <w:t>Fusk och arbetslivskriminalitet</w:t>
            </w:r>
          </w:p>
        </w:tc>
        <w:tc>
          <w:tcPr>
            <w:tcW w:w="2055" w:type="dxa"/>
          </w:tcPr>
          <w:p w14:paraId="5ED9448F" w14:textId="77777777" w:rsidR="00BD62A5" w:rsidRDefault="00BD62A5" w:rsidP="00C84F80"/>
        </w:tc>
      </w:tr>
      <w:tr w:rsidR="00994934" w14:paraId="5ED94494" w14:textId="77777777" w:rsidTr="00055526">
        <w:trPr>
          <w:cantSplit/>
        </w:trPr>
        <w:tc>
          <w:tcPr>
            <w:tcW w:w="567" w:type="dxa"/>
          </w:tcPr>
          <w:p w14:paraId="5ED94491" w14:textId="77777777" w:rsidR="00BD62A5" w:rsidRDefault="00BD62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ED94492" w14:textId="77777777" w:rsidR="00BD62A5" w:rsidRDefault="00BD62A5" w:rsidP="000326E3">
            <w:r>
              <w:t xml:space="preserve">2025/26:536 av Anna Wallentheim (S) </w:t>
            </w:r>
            <w:r>
              <w:br/>
              <w:t>Stöd till föreningar för att motverka högerextrem verksamhet i samlingslokaler</w:t>
            </w:r>
          </w:p>
        </w:tc>
        <w:tc>
          <w:tcPr>
            <w:tcW w:w="2055" w:type="dxa"/>
          </w:tcPr>
          <w:p w14:paraId="5ED94493" w14:textId="77777777" w:rsidR="00BD62A5" w:rsidRDefault="00BD62A5" w:rsidP="00C84F80"/>
        </w:tc>
      </w:tr>
      <w:tr w:rsidR="00994934" w14:paraId="5ED94498" w14:textId="77777777" w:rsidTr="00055526">
        <w:trPr>
          <w:cantSplit/>
        </w:trPr>
        <w:tc>
          <w:tcPr>
            <w:tcW w:w="567" w:type="dxa"/>
          </w:tcPr>
          <w:p w14:paraId="5ED94495" w14:textId="77777777" w:rsidR="00BD62A5" w:rsidRDefault="00BD62A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ED94496" w14:textId="77777777" w:rsidR="00BD62A5" w:rsidRDefault="00BD62A5" w:rsidP="000326E3">
            <w:r>
              <w:t xml:space="preserve">2025/26:538 av Peder Björk (S) </w:t>
            </w:r>
            <w:r>
              <w:br/>
              <w:t>Minskad statlig närvaro och service</w:t>
            </w:r>
          </w:p>
        </w:tc>
        <w:tc>
          <w:tcPr>
            <w:tcW w:w="2055" w:type="dxa"/>
          </w:tcPr>
          <w:p w14:paraId="5ED94497" w14:textId="77777777" w:rsidR="00BD62A5" w:rsidRDefault="00BD62A5" w:rsidP="00C84F80"/>
        </w:tc>
      </w:tr>
      <w:tr w:rsidR="00994934" w14:paraId="5ED9449C" w14:textId="77777777" w:rsidTr="00055526">
        <w:trPr>
          <w:cantSplit/>
        </w:trPr>
        <w:tc>
          <w:tcPr>
            <w:tcW w:w="567" w:type="dxa"/>
          </w:tcPr>
          <w:p w14:paraId="5ED94499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9A" w14:textId="77777777" w:rsidR="00BD62A5" w:rsidRDefault="00BD62A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ED9449B" w14:textId="77777777" w:rsidR="00BD62A5" w:rsidRDefault="00BD62A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94934" w14:paraId="5ED944A0" w14:textId="77777777" w:rsidTr="00055526">
        <w:trPr>
          <w:cantSplit/>
        </w:trPr>
        <w:tc>
          <w:tcPr>
            <w:tcW w:w="567" w:type="dxa"/>
          </w:tcPr>
          <w:p w14:paraId="5ED9449D" w14:textId="77777777" w:rsidR="00BD62A5" w:rsidRDefault="00BD62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ED9449E" w14:textId="77777777" w:rsidR="00BD62A5" w:rsidRDefault="00BD62A5" w:rsidP="000326E3">
            <w:r>
              <w:t>RiR 2026:12 Fastställande av SGI – process, organisation och styrning</w:t>
            </w:r>
          </w:p>
        </w:tc>
        <w:tc>
          <w:tcPr>
            <w:tcW w:w="2055" w:type="dxa"/>
          </w:tcPr>
          <w:p w14:paraId="5ED9449F" w14:textId="77777777" w:rsidR="00BD62A5" w:rsidRDefault="00BD62A5" w:rsidP="00C84F80">
            <w:r>
              <w:t>SfU</w:t>
            </w:r>
          </w:p>
        </w:tc>
      </w:tr>
      <w:tr w:rsidR="00994934" w14:paraId="5ED944A4" w14:textId="77777777" w:rsidTr="00055526">
        <w:trPr>
          <w:cantSplit/>
        </w:trPr>
        <w:tc>
          <w:tcPr>
            <w:tcW w:w="567" w:type="dxa"/>
          </w:tcPr>
          <w:p w14:paraId="5ED944A1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A2" w14:textId="77777777" w:rsidR="00BD62A5" w:rsidRDefault="00BD62A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ED944A3" w14:textId="77777777" w:rsidR="00BD62A5" w:rsidRDefault="00BD62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94934" w14:paraId="5ED944A8" w14:textId="77777777" w:rsidTr="00055526">
        <w:trPr>
          <w:cantSplit/>
        </w:trPr>
        <w:tc>
          <w:tcPr>
            <w:tcW w:w="567" w:type="dxa"/>
          </w:tcPr>
          <w:p w14:paraId="5ED944A5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A6" w14:textId="77777777" w:rsidR="00BD62A5" w:rsidRDefault="00BD62A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ED944A7" w14:textId="77777777" w:rsidR="00BD62A5" w:rsidRDefault="00BD62A5" w:rsidP="00C84F80">
            <w:pPr>
              <w:keepNext/>
            </w:pPr>
          </w:p>
        </w:tc>
      </w:tr>
      <w:tr w:rsidR="00994934" w14:paraId="5ED944AC" w14:textId="77777777" w:rsidTr="00055526">
        <w:trPr>
          <w:cantSplit/>
        </w:trPr>
        <w:tc>
          <w:tcPr>
            <w:tcW w:w="567" w:type="dxa"/>
          </w:tcPr>
          <w:p w14:paraId="5ED944A9" w14:textId="77777777" w:rsidR="00BD62A5" w:rsidRDefault="00BD62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ED944AA" w14:textId="77777777" w:rsidR="00BD62A5" w:rsidRDefault="00BD62A5" w:rsidP="000326E3">
            <w:r>
              <w:t>2025/26:286 Stärkt skydd för domstolarnas och domarnas oberoende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br/>
            </w:r>
            <w:r>
              <w:rPr>
                <w:i/>
                <w:iCs/>
              </w:rPr>
              <w:t xml:space="preserve">Motionstiden utgår den 5 oktober 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5ED944AB" w14:textId="77777777" w:rsidR="00BD62A5" w:rsidRDefault="00BD62A5" w:rsidP="00C84F80">
            <w:r>
              <w:t>JuU</w:t>
            </w:r>
          </w:p>
        </w:tc>
      </w:tr>
      <w:tr w:rsidR="00994934" w14:paraId="5ED944B0" w14:textId="77777777" w:rsidTr="00055526">
        <w:trPr>
          <w:cantSplit/>
        </w:trPr>
        <w:tc>
          <w:tcPr>
            <w:tcW w:w="567" w:type="dxa"/>
          </w:tcPr>
          <w:p w14:paraId="5ED944AD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AE" w14:textId="77777777" w:rsidR="00BD62A5" w:rsidRDefault="00BD62A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ED944AF" w14:textId="77777777" w:rsidR="00BD62A5" w:rsidRDefault="00BD62A5" w:rsidP="00C84F80">
            <w:pPr>
              <w:keepNext/>
            </w:pPr>
          </w:p>
        </w:tc>
      </w:tr>
      <w:tr w:rsidR="00994934" w14:paraId="5ED944B4" w14:textId="77777777" w:rsidTr="00055526">
        <w:trPr>
          <w:cantSplit/>
        </w:trPr>
        <w:tc>
          <w:tcPr>
            <w:tcW w:w="567" w:type="dxa"/>
          </w:tcPr>
          <w:p w14:paraId="5ED944B1" w14:textId="77777777" w:rsidR="00BD62A5" w:rsidRDefault="00BD62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ED944B2" w14:textId="77777777" w:rsidR="00BD62A5" w:rsidRDefault="00BD62A5" w:rsidP="000326E3">
            <w:r>
              <w:t>2025/26:273 Riksrevisionens rapport om infiltration i staten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5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5ED944B3" w14:textId="77777777" w:rsidR="00BD62A5" w:rsidRDefault="00BD62A5" w:rsidP="00C84F80">
            <w:r>
              <w:t>JuU</w:t>
            </w:r>
          </w:p>
        </w:tc>
      </w:tr>
      <w:tr w:rsidR="00994934" w14:paraId="5ED944B8" w14:textId="77777777" w:rsidTr="00055526">
        <w:trPr>
          <w:cantSplit/>
        </w:trPr>
        <w:tc>
          <w:tcPr>
            <w:tcW w:w="567" w:type="dxa"/>
          </w:tcPr>
          <w:p w14:paraId="5ED944B5" w14:textId="77777777" w:rsidR="00BD62A5" w:rsidRDefault="00BD62A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ED944B6" w14:textId="77777777" w:rsidR="00BD62A5" w:rsidRDefault="00BD62A5" w:rsidP="000326E3">
            <w:r>
              <w:t>2025/26:283 Ungdomspolitisk skrivelse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5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5ED944B7" w14:textId="77777777" w:rsidR="00BD62A5" w:rsidRDefault="00BD62A5" w:rsidP="00C84F80">
            <w:r>
              <w:t>KrU</w:t>
            </w:r>
          </w:p>
        </w:tc>
      </w:tr>
      <w:tr w:rsidR="00994934" w14:paraId="5ED944BC" w14:textId="77777777" w:rsidTr="00055526">
        <w:trPr>
          <w:cantSplit/>
        </w:trPr>
        <w:tc>
          <w:tcPr>
            <w:tcW w:w="567" w:type="dxa"/>
          </w:tcPr>
          <w:p w14:paraId="5ED944B9" w14:textId="77777777" w:rsidR="00BD62A5" w:rsidRDefault="00BD62A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ED944BA" w14:textId="77777777" w:rsidR="00BD62A5" w:rsidRDefault="00BD62A5" w:rsidP="000326E3">
            <w:r>
              <w:t>2025/26:284 Riksrevisionens rapport om Migrationsverkets kontroller av arbetstillstånd – stor risk för fel och missbruk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5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5ED944BB" w14:textId="77777777" w:rsidR="00BD62A5" w:rsidRDefault="00BD62A5" w:rsidP="00C84F80">
            <w:r>
              <w:t>SfU</w:t>
            </w:r>
          </w:p>
        </w:tc>
      </w:tr>
      <w:tr w:rsidR="00994934" w14:paraId="5ED944C0" w14:textId="77777777" w:rsidTr="00055526">
        <w:trPr>
          <w:cantSplit/>
        </w:trPr>
        <w:tc>
          <w:tcPr>
            <w:tcW w:w="567" w:type="dxa"/>
          </w:tcPr>
          <w:p w14:paraId="5ED944BD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BE" w14:textId="77777777" w:rsidR="00BD62A5" w:rsidRDefault="00BD62A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ED944BF" w14:textId="77777777" w:rsidR="00BD62A5" w:rsidRDefault="00BD62A5" w:rsidP="00C84F80">
            <w:pPr>
              <w:keepNext/>
            </w:pPr>
          </w:p>
        </w:tc>
      </w:tr>
      <w:tr w:rsidR="00994934" w14:paraId="5ED944C4" w14:textId="77777777" w:rsidTr="00055526">
        <w:trPr>
          <w:cantSplit/>
        </w:trPr>
        <w:tc>
          <w:tcPr>
            <w:tcW w:w="567" w:type="dxa"/>
          </w:tcPr>
          <w:p w14:paraId="5ED944C1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C2" w14:textId="77777777" w:rsidR="00BD62A5" w:rsidRDefault="00BD62A5" w:rsidP="000326E3">
            <w:pPr>
              <w:pStyle w:val="Motionsrubrik"/>
            </w:pPr>
            <w:r>
              <w:t>med anledning av prop. 2025/26:271 En förändrad abortlag</w:t>
            </w:r>
          </w:p>
        </w:tc>
        <w:tc>
          <w:tcPr>
            <w:tcW w:w="2055" w:type="dxa"/>
          </w:tcPr>
          <w:p w14:paraId="5ED944C3" w14:textId="77777777" w:rsidR="00BD62A5" w:rsidRDefault="00BD62A5" w:rsidP="00C84F80">
            <w:pPr>
              <w:keepNext/>
            </w:pPr>
          </w:p>
        </w:tc>
      </w:tr>
      <w:tr w:rsidR="00994934" w14:paraId="5ED944C8" w14:textId="77777777" w:rsidTr="00055526">
        <w:trPr>
          <w:cantSplit/>
        </w:trPr>
        <w:tc>
          <w:tcPr>
            <w:tcW w:w="567" w:type="dxa"/>
          </w:tcPr>
          <w:p w14:paraId="5ED944C5" w14:textId="77777777" w:rsidR="00BD62A5" w:rsidRDefault="00BD62A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ED944C6" w14:textId="77777777" w:rsidR="00BD62A5" w:rsidRDefault="00BD62A5" w:rsidP="000326E3">
            <w:r>
              <w:t>2025/26:4196 av Karin Rågsjö m.fl. (V)</w:t>
            </w:r>
          </w:p>
        </w:tc>
        <w:tc>
          <w:tcPr>
            <w:tcW w:w="2055" w:type="dxa"/>
          </w:tcPr>
          <w:p w14:paraId="5ED944C7" w14:textId="77777777" w:rsidR="00BD62A5" w:rsidRDefault="00BD62A5" w:rsidP="00C84F80">
            <w:r>
              <w:t>SoU</w:t>
            </w:r>
          </w:p>
        </w:tc>
      </w:tr>
      <w:tr w:rsidR="00994934" w14:paraId="5ED944CC" w14:textId="77777777" w:rsidTr="00055526">
        <w:trPr>
          <w:cantSplit/>
        </w:trPr>
        <w:tc>
          <w:tcPr>
            <w:tcW w:w="567" w:type="dxa"/>
          </w:tcPr>
          <w:p w14:paraId="5ED944C9" w14:textId="77777777" w:rsidR="00BD62A5" w:rsidRDefault="00BD62A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ED944CA" w14:textId="77777777" w:rsidR="00BD62A5" w:rsidRDefault="00BD62A5" w:rsidP="000326E3">
            <w:r>
              <w:t>2025/26:4197 av Fredrik Lundh Sammeli m.fl. (S)</w:t>
            </w:r>
          </w:p>
        </w:tc>
        <w:tc>
          <w:tcPr>
            <w:tcW w:w="2055" w:type="dxa"/>
          </w:tcPr>
          <w:p w14:paraId="5ED944CB" w14:textId="77777777" w:rsidR="00BD62A5" w:rsidRDefault="00BD62A5" w:rsidP="00C84F80">
            <w:r>
              <w:t>SoU</w:t>
            </w:r>
          </w:p>
        </w:tc>
      </w:tr>
      <w:tr w:rsidR="00994934" w14:paraId="5ED944D0" w14:textId="77777777" w:rsidTr="00055526">
        <w:trPr>
          <w:cantSplit/>
        </w:trPr>
        <w:tc>
          <w:tcPr>
            <w:tcW w:w="567" w:type="dxa"/>
          </w:tcPr>
          <w:p w14:paraId="5ED944CD" w14:textId="77777777" w:rsidR="00BD62A5" w:rsidRDefault="00BD62A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ED944CE" w14:textId="77777777" w:rsidR="00BD62A5" w:rsidRDefault="00BD62A5" w:rsidP="000326E3">
            <w:r>
              <w:t>2025/26:4198 av Nils Seye Larsen m.fl. (MP)</w:t>
            </w:r>
          </w:p>
        </w:tc>
        <w:tc>
          <w:tcPr>
            <w:tcW w:w="2055" w:type="dxa"/>
          </w:tcPr>
          <w:p w14:paraId="5ED944CF" w14:textId="77777777" w:rsidR="00BD62A5" w:rsidRDefault="00BD62A5" w:rsidP="00C84F80">
            <w:r>
              <w:t>SoU</w:t>
            </w:r>
          </w:p>
        </w:tc>
      </w:tr>
      <w:tr w:rsidR="00994934" w14:paraId="5ED944D4" w14:textId="77777777" w:rsidTr="00055526">
        <w:trPr>
          <w:cantSplit/>
        </w:trPr>
        <w:tc>
          <w:tcPr>
            <w:tcW w:w="567" w:type="dxa"/>
          </w:tcPr>
          <w:p w14:paraId="5ED944D1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D2" w14:textId="77777777" w:rsidR="00BD62A5" w:rsidRDefault="00BD62A5" w:rsidP="000326E3">
            <w:pPr>
              <w:pStyle w:val="Motionsrubrik"/>
            </w:pPr>
            <w:r>
              <w:t>med anledning av prop. 2025/26:277 Avveckling av Utbetalningsmyndighetens system med transaktionskonto</w:t>
            </w:r>
          </w:p>
        </w:tc>
        <w:tc>
          <w:tcPr>
            <w:tcW w:w="2055" w:type="dxa"/>
          </w:tcPr>
          <w:p w14:paraId="5ED944D3" w14:textId="77777777" w:rsidR="00BD62A5" w:rsidRDefault="00BD62A5" w:rsidP="00C84F80">
            <w:pPr>
              <w:keepNext/>
            </w:pPr>
          </w:p>
        </w:tc>
      </w:tr>
      <w:tr w:rsidR="00994934" w14:paraId="5ED944D8" w14:textId="77777777" w:rsidTr="00055526">
        <w:trPr>
          <w:cantSplit/>
        </w:trPr>
        <w:tc>
          <w:tcPr>
            <w:tcW w:w="567" w:type="dxa"/>
          </w:tcPr>
          <w:p w14:paraId="5ED944D5" w14:textId="77777777" w:rsidR="00BD62A5" w:rsidRDefault="00BD62A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ED944D6" w14:textId="77777777" w:rsidR="00BD62A5" w:rsidRDefault="00BD62A5" w:rsidP="000326E3">
            <w:r>
              <w:t>2025/26:4200 av Martin Ådahl (C)</w:t>
            </w:r>
          </w:p>
        </w:tc>
        <w:tc>
          <w:tcPr>
            <w:tcW w:w="2055" w:type="dxa"/>
          </w:tcPr>
          <w:p w14:paraId="5ED944D7" w14:textId="77777777" w:rsidR="00BD62A5" w:rsidRDefault="00BD62A5" w:rsidP="00C84F80">
            <w:r>
              <w:t>FiU</w:t>
            </w:r>
          </w:p>
        </w:tc>
      </w:tr>
      <w:tr w:rsidR="00994934" w14:paraId="5ED944DC" w14:textId="77777777" w:rsidTr="00055526">
        <w:trPr>
          <w:cantSplit/>
        </w:trPr>
        <w:tc>
          <w:tcPr>
            <w:tcW w:w="567" w:type="dxa"/>
          </w:tcPr>
          <w:p w14:paraId="5ED944D9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DA" w14:textId="6541CDF2" w:rsidR="00BD62A5" w:rsidRDefault="0032274A" w:rsidP="000326E3">
            <w:pPr>
              <w:pStyle w:val="Huvudrubrik"/>
              <w:keepNext/>
            </w:pPr>
            <w:r>
              <w:br/>
            </w:r>
            <w:r>
              <w:br/>
            </w:r>
            <w:r>
              <w:br/>
            </w:r>
            <w:r w:rsidR="00BD62A5">
              <w:t>Ärenden för avgörande efter debattens slut</w:t>
            </w:r>
          </w:p>
        </w:tc>
        <w:tc>
          <w:tcPr>
            <w:tcW w:w="2055" w:type="dxa"/>
          </w:tcPr>
          <w:p w14:paraId="5ED944DB" w14:textId="77777777" w:rsidR="00BD62A5" w:rsidRDefault="00BD62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94934" w14:paraId="5ED944E1" w14:textId="77777777" w:rsidTr="00055526">
        <w:trPr>
          <w:cantSplit/>
        </w:trPr>
        <w:tc>
          <w:tcPr>
            <w:tcW w:w="567" w:type="dxa"/>
          </w:tcPr>
          <w:p w14:paraId="5ED944DD" w14:textId="77777777" w:rsidR="00BD62A5" w:rsidRDefault="00BD62A5" w:rsidP="00C84F80"/>
        </w:tc>
        <w:tc>
          <w:tcPr>
            <w:tcW w:w="6663" w:type="dxa"/>
          </w:tcPr>
          <w:p w14:paraId="5ED944DE" w14:textId="77777777" w:rsidR="00BD62A5" w:rsidRDefault="00BD62A5" w:rsidP="000326E3">
            <w:pPr>
              <w:pStyle w:val="Underrubrik"/>
            </w:pPr>
            <w:r>
              <w:t xml:space="preserve"> </w:t>
            </w:r>
          </w:p>
          <w:p w14:paraId="5ED944DF" w14:textId="77777777" w:rsidR="00BD62A5" w:rsidRDefault="00BD62A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ED944E0" w14:textId="77777777" w:rsidR="00BD62A5" w:rsidRDefault="00BD62A5" w:rsidP="00C84F80"/>
        </w:tc>
      </w:tr>
      <w:tr w:rsidR="00994934" w14:paraId="5ED944E5" w14:textId="77777777" w:rsidTr="00055526">
        <w:trPr>
          <w:cantSplit/>
        </w:trPr>
        <w:tc>
          <w:tcPr>
            <w:tcW w:w="567" w:type="dxa"/>
          </w:tcPr>
          <w:p w14:paraId="5ED944E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E3" w14:textId="77777777" w:rsidR="00BD62A5" w:rsidRDefault="00BD62A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ED944E4" w14:textId="77777777" w:rsidR="00BD62A5" w:rsidRDefault="00BD62A5" w:rsidP="00C84F80">
            <w:pPr>
              <w:keepNext/>
            </w:pPr>
          </w:p>
        </w:tc>
      </w:tr>
      <w:tr w:rsidR="00994934" w14:paraId="5ED944E9" w14:textId="77777777" w:rsidTr="00055526">
        <w:trPr>
          <w:cantSplit/>
        </w:trPr>
        <w:tc>
          <w:tcPr>
            <w:tcW w:w="567" w:type="dxa"/>
          </w:tcPr>
          <w:p w14:paraId="5ED944E6" w14:textId="77777777" w:rsidR="00BD62A5" w:rsidRDefault="00BD62A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ED944E7" w14:textId="77777777" w:rsidR="00BD62A5" w:rsidRDefault="00BD62A5" w:rsidP="000326E3">
            <w:r>
              <w:t>Bet. 2025/26:SfU31 Skärpta regler om uppsikt och förvar</w:t>
            </w:r>
            <w:r>
              <w:br/>
            </w:r>
            <w:r>
              <w:rPr>
                <w:i/>
                <w:iCs/>
              </w:rPr>
              <w:t>Kammaren har att fatta beslut i de delar det avser yrkande om vilandeförklaring av lagförslag </w:t>
            </w:r>
          </w:p>
        </w:tc>
        <w:tc>
          <w:tcPr>
            <w:tcW w:w="2055" w:type="dxa"/>
          </w:tcPr>
          <w:p w14:paraId="5ED944E8" w14:textId="77777777" w:rsidR="00BD62A5" w:rsidRDefault="00BD62A5" w:rsidP="00C84F80">
            <w:r>
              <w:t>2 res. (V, MP)</w:t>
            </w:r>
          </w:p>
        </w:tc>
      </w:tr>
      <w:tr w:rsidR="00994934" w14:paraId="5ED944ED" w14:textId="77777777" w:rsidTr="00055526">
        <w:trPr>
          <w:cantSplit/>
        </w:trPr>
        <w:tc>
          <w:tcPr>
            <w:tcW w:w="567" w:type="dxa"/>
          </w:tcPr>
          <w:p w14:paraId="5ED944E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EB" w14:textId="77777777" w:rsidR="00BD62A5" w:rsidRDefault="00BD62A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ED944EC" w14:textId="77777777" w:rsidR="00BD62A5" w:rsidRDefault="00BD62A5" w:rsidP="00C84F80">
            <w:pPr>
              <w:keepNext/>
            </w:pPr>
          </w:p>
        </w:tc>
      </w:tr>
      <w:tr w:rsidR="00994934" w14:paraId="5ED944F1" w14:textId="77777777" w:rsidTr="00055526">
        <w:trPr>
          <w:cantSplit/>
        </w:trPr>
        <w:tc>
          <w:tcPr>
            <w:tcW w:w="567" w:type="dxa"/>
          </w:tcPr>
          <w:p w14:paraId="5ED944EE" w14:textId="77777777" w:rsidR="00BD62A5" w:rsidRDefault="00BD62A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ED944EF" w14:textId="77777777" w:rsidR="00BD62A5" w:rsidRDefault="00BD62A5" w:rsidP="000326E3">
            <w:r>
              <w:t>Bet. 2025/26:TU20 Infrastrukturfrågor</w:t>
            </w:r>
          </w:p>
        </w:tc>
        <w:tc>
          <w:tcPr>
            <w:tcW w:w="2055" w:type="dxa"/>
          </w:tcPr>
          <w:p w14:paraId="5ED944F0" w14:textId="77777777" w:rsidR="00BD62A5" w:rsidRDefault="00BD62A5" w:rsidP="00C84F80">
            <w:r>
              <w:t>49 res. (S, V, C, MP)</w:t>
            </w:r>
          </w:p>
        </w:tc>
      </w:tr>
      <w:tr w:rsidR="00994934" w14:paraId="5ED944F5" w14:textId="77777777" w:rsidTr="00055526">
        <w:trPr>
          <w:cantSplit/>
        </w:trPr>
        <w:tc>
          <w:tcPr>
            <w:tcW w:w="567" w:type="dxa"/>
          </w:tcPr>
          <w:p w14:paraId="5ED944F2" w14:textId="77777777" w:rsidR="00BD62A5" w:rsidRDefault="00BD62A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ED944F3" w14:textId="77777777" w:rsidR="00BD62A5" w:rsidRDefault="00BD62A5" w:rsidP="000326E3">
            <w:r>
              <w:t>Bet. 2025/26:TU21 En statlig e-legitimation</w:t>
            </w:r>
          </w:p>
        </w:tc>
        <w:tc>
          <w:tcPr>
            <w:tcW w:w="2055" w:type="dxa"/>
          </w:tcPr>
          <w:p w14:paraId="5ED944F4" w14:textId="77777777" w:rsidR="00BD62A5" w:rsidRDefault="00BD62A5" w:rsidP="00C84F80"/>
        </w:tc>
      </w:tr>
      <w:tr w:rsidR="00994934" w14:paraId="5ED944F9" w14:textId="77777777" w:rsidTr="00055526">
        <w:trPr>
          <w:cantSplit/>
        </w:trPr>
        <w:tc>
          <w:tcPr>
            <w:tcW w:w="567" w:type="dxa"/>
          </w:tcPr>
          <w:p w14:paraId="5ED944F6" w14:textId="77777777" w:rsidR="00BD62A5" w:rsidRDefault="00BD62A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ED944F7" w14:textId="77777777" w:rsidR="00BD62A5" w:rsidRDefault="00BD62A5" w:rsidP="000326E3">
            <w:r>
              <w:t>Bet. 2025/26:TU22 Åtgärder mot manipulation och missbruk av färdskrivare</w:t>
            </w:r>
          </w:p>
        </w:tc>
        <w:tc>
          <w:tcPr>
            <w:tcW w:w="2055" w:type="dxa"/>
          </w:tcPr>
          <w:p w14:paraId="5ED944F8" w14:textId="77777777" w:rsidR="00BD62A5" w:rsidRDefault="00BD62A5" w:rsidP="00C84F80"/>
        </w:tc>
      </w:tr>
      <w:tr w:rsidR="00994934" w14:paraId="5ED944FD" w14:textId="77777777" w:rsidTr="00055526">
        <w:trPr>
          <w:cantSplit/>
        </w:trPr>
        <w:tc>
          <w:tcPr>
            <w:tcW w:w="567" w:type="dxa"/>
          </w:tcPr>
          <w:p w14:paraId="5ED944F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4FB" w14:textId="77777777" w:rsidR="00BD62A5" w:rsidRDefault="00BD62A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ED944FC" w14:textId="77777777" w:rsidR="00BD62A5" w:rsidRDefault="00BD62A5" w:rsidP="00C84F80">
            <w:pPr>
              <w:keepNext/>
            </w:pPr>
          </w:p>
        </w:tc>
      </w:tr>
      <w:tr w:rsidR="00994934" w14:paraId="5ED94501" w14:textId="77777777" w:rsidTr="00055526">
        <w:trPr>
          <w:cantSplit/>
        </w:trPr>
        <w:tc>
          <w:tcPr>
            <w:tcW w:w="567" w:type="dxa"/>
          </w:tcPr>
          <w:p w14:paraId="5ED944FE" w14:textId="77777777" w:rsidR="00BD62A5" w:rsidRDefault="00BD62A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ED944FF" w14:textId="77777777" w:rsidR="00BD62A5" w:rsidRDefault="00BD62A5" w:rsidP="000326E3">
            <w:r>
              <w:t>Bet. 2025/26:CU40 Krav på kommunala lantmäterimyndigheters ärendehanteringssystem</w:t>
            </w:r>
          </w:p>
        </w:tc>
        <w:tc>
          <w:tcPr>
            <w:tcW w:w="2055" w:type="dxa"/>
          </w:tcPr>
          <w:p w14:paraId="5ED94500" w14:textId="77777777" w:rsidR="00BD62A5" w:rsidRDefault="00BD62A5" w:rsidP="00C84F80">
            <w:r>
              <w:t>2 res. (C)</w:t>
            </w:r>
          </w:p>
        </w:tc>
      </w:tr>
      <w:tr w:rsidR="00994934" w14:paraId="5ED94505" w14:textId="77777777" w:rsidTr="00055526">
        <w:trPr>
          <w:cantSplit/>
        </w:trPr>
        <w:tc>
          <w:tcPr>
            <w:tcW w:w="567" w:type="dxa"/>
          </w:tcPr>
          <w:p w14:paraId="5ED9450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03" w14:textId="77777777" w:rsidR="00BD62A5" w:rsidRDefault="00BD62A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ED94504" w14:textId="77777777" w:rsidR="00BD62A5" w:rsidRDefault="00BD62A5" w:rsidP="00C84F80">
            <w:pPr>
              <w:keepNext/>
            </w:pPr>
          </w:p>
        </w:tc>
      </w:tr>
      <w:tr w:rsidR="00994934" w14:paraId="5ED94509" w14:textId="77777777" w:rsidTr="00055526">
        <w:trPr>
          <w:cantSplit/>
        </w:trPr>
        <w:tc>
          <w:tcPr>
            <w:tcW w:w="567" w:type="dxa"/>
          </w:tcPr>
          <w:p w14:paraId="5ED94506" w14:textId="77777777" w:rsidR="00BD62A5" w:rsidRDefault="00BD62A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ED94507" w14:textId="77777777" w:rsidR="00BD62A5" w:rsidRDefault="00BD62A5" w:rsidP="000326E3">
            <w:r>
              <w:t>Bet. 2025/26:SfU34 Riksrevisionens rapport om förvar i migrationsprocessen</w:t>
            </w:r>
          </w:p>
        </w:tc>
        <w:tc>
          <w:tcPr>
            <w:tcW w:w="2055" w:type="dxa"/>
          </w:tcPr>
          <w:p w14:paraId="5ED94508" w14:textId="77777777" w:rsidR="00BD62A5" w:rsidRDefault="00BD62A5" w:rsidP="00C84F80">
            <w:r>
              <w:t>5 res. (S, V, C, MP)</w:t>
            </w:r>
          </w:p>
        </w:tc>
      </w:tr>
      <w:tr w:rsidR="00994934" w14:paraId="5ED9450D" w14:textId="77777777" w:rsidTr="00055526">
        <w:trPr>
          <w:cantSplit/>
        </w:trPr>
        <w:tc>
          <w:tcPr>
            <w:tcW w:w="567" w:type="dxa"/>
          </w:tcPr>
          <w:p w14:paraId="5ED9450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0B" w14:textId="77777777" w:rsidR="00BD62A5" w:rsidRDefault="00BD62A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ED9450C" w14:textId="77777777" w:rsidR="00BD62A5" w:rsidRDefault="00BD62A5" w:rsidP="00C84F80">
            <w:pPr>
              <w:keepNext/>
            </w:pPr>
          </w:p>
        </w:tc>
      </w:tr>
      <w:tr w:rsidR="00994934" w14:paraId="5ED94511" w14:textId="77777777" w:rsidTr="00055526">
        <w:trPr>
          <w:cantSplit/>
        </w:trPr>
        <w:tc>
          <w:tcPr>
            <w:tcW w:w="567" w:type="dxa"/>
          </w:tcPr>
          <w:p w14:paraId="5ED9450E" w14:textId="77777777" w:rsidR="00BD62A5" w:rsidRDefault="00BD62A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ED9450F" w14:textId="77777777" w:rsidR="00BD62A5" w:rsidRDefault="00BD62A5" w:rsidP="000326E3">
            <w:r>
              <w:t>Bet. 2025/26:FöU14 Förbättrade förutsättningar för operativt militärt samarbete</w:t>
            </w:r>
          </w:p>
        </w:tc>
        <w:tc>
          <w:tcPr>
            <w:tcW w:w="2055" w:type="dxa"/>
          </w:tcPr>
          <w:p w14:paraId="5ED94510" w14:textId="77777777" w:rsidR="00BD62A5" w:rsidRDefault="00BD62A5" w:rsidP="00C84F80">
            <w:r>
              <w:t>6 res. (V, MP)</w:t>
            </w:r>
          </w:p>
        </w:tc>
      </w:tr>
      <w:tr w:rsidR="00994934" w14:paraId="5ED94515" w14:textId="77777777" w:rsidTr="00055526">
        <w:trPr>
          <w:cantSplit/>
        </w:trPr>
        <w:tc>
          <w:tcPr>
            <w:tcW w:w="567" w:type="dxa"/>
          </w:tcPr>
          <w:p w14:paraId="5ED9451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13" w14:textId="77777777" w:rsidR="00BD62A5" w:rsidRDefault="00BD62A5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5ED94514" w14:textId="77777777" w:rsidR="00BD62A5" w:rsidRDefault="00BD62A5" w:rsidP="00C84F80">
            <w:pPr>
              <w:keepNext/>
            </w:pPr>
          </w:p>
        </w:tc>
      </w:tr>
      <w:tr w:rsidR="00994934" w14:paraId="5ED94519" w14:textId="77777777" w:rsidTr="00055526">
        <w:trPr>
          <w:cantSplit/>
        </w:trPr>
        <w:tc>
          <w:tcPr>
            <w:tcW w:w="567" w:type="dxa"/>
          </w:tcPr>
          <w:p w14:paraId="5ED94516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17" w14:textId="77777777" w:rsidR="00BD62A5" w:rsidRDefault="00BD62A5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ED94518" w14:textId="77777777" w:rsidR="00BD62A5" w:rsidRDefault="00BD62A5" w:rsidP="00C84F80">
            <w:pPr>
              <w:keepNext/>
            </w:pPr>
          </w:p>
        </w:tc>
      </w:tr>
      <w:tr w:rsidR="00994934" w14:paraId="5ED9451D" w14:textId="77777777" w:rsidTr="00055526">
        <w:trPr>
          <w:cantSplit/>
        </w:trPr>
        <w:tc>
          <w:tcPr>
            <w:tcW w:w="567" w:type="dxa"/>
          </w:tcPr>
          <w:p w14:paraId="5ED9451A" w14:textId="77777777" w:rsidR="00BD62A5" w:rsidRDefault="00BD62A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ED9451B" w14:textId="77777777" w:rsidR="00BD62A5" w:rsidRDefault="00BD62A5" w:rsidP="000326E3">
            <w:r>
              <w:t>Bet. 2025/26:KU45 Prövning av fråga om tillämpligheten av 2 kap. 22 § regeringsformen i visst fall (bet. 2025/26:SfU31)</w:t>
            </w:r>
            <w:r>
              <w:rPr>
                <w:i/>
                <w:iCs/>
              </w:rPr>
              <w:br/>
              <w:t>Utskottet föreslår att ärendet får avgöras trots att det varit tillgängligt kortare tid än två vardagar före den dag då det behandlas </w:t>
            </w:r>
          </w:p>
        </w:tc>
        <w:tc>
          <w:tcPr>
            <w:tcW w:w="2055" w:type="dxa"/>
          </w:tcPr>
          <w:p w14:paraId="5ED9451C" w14:textId="77777777" w:rsidR="00BD62A5" w:rsidRDefault="00BD62A5" w:rsidP="00C84F80"/>
        </w:tc>
      </w:tr>
      <w:tr w:rsidR="00994934" w14:paraId="5ED94521" w14:textId="77777777" w:rsidTr="00055526">
        <w:trPr>
          <w:cantSplit/>
        </w:trPr>
        <w:tc>
          <w:tcPr>
            <w:tcW w:w="567" w:type="dxa"/>
          </w:tcPr>
          <w:p w14:paraId="5ED9451E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1F" w14:textId="77777777" w:rsidR="00BD62A5" w:rsidRDefault="00BD62A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ED94520" w14:textId="77777777" w:rsidR="00BD62A5" w:rsidRDefault="00BD62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94934" w14:paraId="5ED94525" w14:textId="77777777" w:rsidTr="00055526">
        <w:trPr>
          <w:cantSplit/>
        </w:trPr>
        <w:tc>
          <w:tcPr>
            <w:tcW w:w="567" w:type="dxa"/>
          </w:tcPr>
          <w:p w14:paraId="5ED9452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23" w14:textId="77777777" w:rsidR="00BD62A5" w:rsidRDefault="00BD62A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ED94524" w14:textId="77777777" w:rsidR="00BD62A5" w:rsidRDefault="00BD62A5" w:rsidP="00C84F80">
            <w:pPr>
              <w:keepNext/>
            </w:pPr>
          </w:p>
        </w:tc>
      </w:tr>
      <w:tr w:rsidR="00994934" w14:paraId="5ED94529" w14:textId="77777777" w:rsidTr="00055526">
        <w:trPr>
          <w:cantSplit/>
        </w:trPr>
        <w:tc>
          <w:tcPr>
            <w:tcW w:w="567" w:type="dxa"/>
          </w:tcPr>
          <w:p w14:paraId="5ED94526" w14:textId="77777777" w:rsidR="00BD62A5" w:rsidRDefault="00BD62A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ED94527" w14:textId="77777777" w:rsidR="00BD62A5" w:rsidRDefault="00BD62A5" w:rsidP="000326E3">
            <w:r>
              <w:t>Bet. 2025/26:SkU30 Utökade befogenheter för Skatteverket inom folkbokföringsverksamheten</w:t>
            </w:r>
          </w:p>
        </w:tc>
        <w:tc>
          <w:tcPr>
            <w:tcW w:w="2055" w:type="dxa"/>
          </w:tcPr>
          <w:p w14:paraId="5ED94528" w14:textId="77777777" w:rsidR="00BD62A5" w:rsidRDefault="00BD62A5" w:rsidP="00C84F80">
            <w:r>
              <w:t>3 res. (V)</w:t>
            </w:r>
          </w:p>
        </w:tc>
      </w:tr>
      <w:tr w:rsidR="00994934" w14:paraId="5ED9452D" w14:textId="77777777" w:rsidTr="00055526">
        <w:trPr>
          <w:cantSplit/>
        </w:trPr>
        <w:tc>
          <w:tcPr>
            <w:tcW w:w="567" w:type="dxa"/>
          </w:tcPr>
          <w:p w14:paraId="5ED9452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2B" w14:textId="77777777" w:rsidR="00BD62A5" w:rsidRDefault="00BD62A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ED9452C" w14:textId="77777777" w:rsidR="00BD62A5" w:rsidRDefault="00BD62A5" w:rsidP="00C84F80">
            <w:pPr>
              <w:keepNext/>
            </w:pPr>
          </w:p>
        </w:tc>
      </w:tr>
      <w:tr w:rsidR="00994934" w14:paraId="5ED94531" w14:textId="77777777" w:rsidTr="00055526">
        <w:trPr>
          <w:cantSplit/>
        </w:trPr>
        <w:tc>
          <w:tcPr>
            <w:tcW w:w="567" w:type="dxa"/>
          </w:tcPr>
          <w:p w14:paraId="5ED9452E" w14:textId="77777777" w:rsidR="00BD62A5" w:rsidRDefault="00BD62A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ED9452F" w14:textId="77777777" w:rsidR="00BD62A5" w:rsidRDefault="00BD62A5" w:rsidP="000326E3">
            <w:r>
              <w:t>Bet. 2025/26:JuU47 Nya möjligheter att bekämpa onlinerekrytering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 </w:t>
            </w:r>
          </w:p>
        </w:tc>
        <w:tc>
          <w:tcPr>
            <w:tcW w:w="2055" w:type="dxa"/>
          </w:tcPr>
          <w:p w14:paraId="5ED94530" w14:textId="77777777" w:rsidR="00BD62A5" w:rsidRDefault="00BD62A5" w:rsidP="00C84F80">
            <w:r>
              <w:t>1 res. (V, MP)</w:t>
            </w:r>
          </w:p>
        </w:tc>
      </w:tr>
      <w:tr w:rsidR="00994934" w14:paraId="5ED94535" w14:textId="77777777" w:rsidTr="00055526">
        <w:trPr>
          <w:cantSplit/>
        </w:trPr>
        <w:tc>
          <w:tcPr>
            <w:tcW w:w="567" w:type="dxa"/>
          </w:tcPr>
          <w:p w14:paraId="5ED94532" w14:textId="77777777" w:rsidR="00BD62A5" w:rsidRDefault="00BD62A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ED94533" w14:textId="77777777" w:rsidR="00BD62A5" w:rsidRDefault="00BD62A5" w:rsidP="000326E3">
            <w:r>
              <w:t>Bet. 2025/26:JuU45 Stärkt skydd mot utlänningar som utgör kvalificerade säkerhetshot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ED94534" w14:textId="77777777" w:rsidR="00BD62A5" w:rsidRDefault="00BD62A5" w:rsidP="00C84F80">
            <w:r>
              <w:t>3 res. (V, MP)</w:t>
            </w:r>
          </w:p>
        </w:tc>
      </w:tr>
      <w:tr w:rsidR="00994934" w14:paraId="5ED94539" w14:textId="77777777" w:rsidTr="00055526">
        <w:trPr>
          <w:cantSplit/>
        </w:trPr>
        <w:tc>
          <w:tcPr>
            <w:tcW w:w="567" w:type="dxa"/>
          </w:tcPr>
          <w:p w14:paraId="5ED94536" w14:textId="77777777" w:rsidR="00BD62A5" w:rsidRDefault="00BD62A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ED94537" w14:textId="77777777" w:rsidR="00BD62A5" w:rsidRDefault="00BD62A5" w:rsidP="000326E3">
            <w:r>
              <w:t>Bet. 2025/26:JuU44 En betald polisutbildning</w:t>
            </w:r>
          </w:p>
        </w:tc>
        <w:tc>
          <w:tcPr>
            <w:tcW w:w="2055" w:type="dxa"/>
          </w:tcPr>
          <w:p w14:paraId="5ED94538" w14:textId="77777777" w:rsidR="00BD62A5" w:rsidRDefault="00BD62A5" w:rsidP="00C84F80"/>
        </w:tc>
      </w:tr>
      <w:tr w:rsidR="00994934" w14:paraId="5ED9453D" w14:textId="77777777" w:rsidTr="00055526">
        <w:trPr>
          <w:cantSplit/>
        </w:trPr>
        <w:tc>
          <w:tcPr>
            <w:tcW w:w="567" w:type="dxa"/>
          </w:tcPr>
          <w:p w14:paraId="5ED9453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3B" w14:textId="77777777" w:rsidR="00BD62A5" w:rsidRDefault="00BD62A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ED9453C" w14:textId="77777777" w:rsidR="00BD62A5" w:rsidRDefault="00BD62A5" w:rsidP="00C84F80">
            <w:pPr>
              <w:keepNext/>
            </w:pPr>
          </w:p>
        </w:tc>
      </w:tr>
      <w:tr w:rsidR="00994934" w14:paraId="5ED94541" w14:textId="77777777" w:rsidTr="00055526">
        <w:trPr>
          <w:cantSplit/>
        </w:trPr>
        <w:tc>
          <w:tcPr>
            <w:tcW w:w="567" w:type="dxa"/>
          </w:tcPr>
          <w:p w14:paraId="5ED9453E" w14:textId="77777777" w:rsidR="00BD62A5" w:rsidRDefault="00BD62A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ED9453F" w14:textId="77777777" w:rsidR="00BD62A5" w:rsidRDefault="00BD62A5" w:rsidP="000326E3">
            <w:r>
              <w:t>Bet. 2025/26:SfU25 Utdelning av överskott i inkomstpensionssystemet</w:t>
            </w:r>
          </w:p>
        </w:tc>
        <w:tc>
          <w:tcPr>
            <w:tcW w:w="2055" w:type="dxa"/>
          </w:tcPr>
          <w:p w14:paraId="5ED94540" w14:textId="77777777" w:rsidR="00BD62A5" w:rsidRDefault="00BD62A5" w:rsidP="00C84F80"/>
        </w:tc>
      </w:tr>
      <w:tr w:rsidR="00994934" w14:paraId="5ED94545" w14:textId="77777777" w:rsidTr="00055526">
        <w:trPr>
          <w:cantSplit/>
        </w:trPr>
        <w:tc>
          <w:tcPr>
            <w:tcW w:w="567" w:type="dxa"/>
          </w:tcPr>
          <w:p w14:paraId="5ED9454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43" w14:textId="77777777" w:rsidR="00BD62A5" w:rsidRDefault="00BD62A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ED94544" w14:textId="77777777" w:rsidR="00BD62A5" w:rsidRDefault="00BD62A5" w:rsidP="00C84F80">
            <w:pPr>
              <w:keepNext/>
            </w:pPr>
          </w:p>
        </w:tc>
      </w:tr>
      <w:tr w:rsidR="00994934" w14:paraId="5ED94549" w14:textId="77777777" w:rsidTr="00055526">
        <w:trPr>
          <w:cantSplit/>
        </w:trPr>
        <w:tc>
          <w:tcPr>
            <w:tcW w:w="567" w:type="dxa"/>
          </w:tcPr>
          <w:p w14:paraId="5ED94546" w14:textId="77777777" w:rsidR="00BD62A5" w:rsidRDefault="00BD62A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ED94547" w14:textId="77777777" w:rsidR="00BD62A5" w:rsidRDefault="00BD62A5" w:rsidP="000326E3">
            <w:r>
              <w:t>Bet. 2025/26:FiU24 Uppföljning och utvärdering av Riksbankens penningpolitik 2025</w:t>
            </w:r>
          </w:p>
        </w:tc>
        <w:tc>
          <w:tcPr>
            <w:tcW w:w="2055" w:type="dxa"/>
          </w:tcPr>
          <w:p w14:paraId="5ED94548" w14:textId="77777777" w:rsidR="00BD62A5" w:rsidRDefault="00BD62A5" w:rsidP="00C84F80"/>
        </w:tc>
      </w:tr>
      <w:tr w:rsidR="00994934" w14:paraId="5ED9454D" w14:textId="77777777" w:rsidTr="00055526">
        <w:trPr>
          <w:cantSplit/>
        </w:trPr>
        <w:tc>
          <w:tcPr>
            <w:tcW w:w="567" w:type="dxa"/>
          </w:tcPr>
          <w:p w14:paraId="5ED9454A" w14:textId="77777777" w:rsidR="00BD62A5" w:rsidRDefault="00BD62A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ED9454B" w14:textId="77777777" w:rsidR="00BD62A5" w:rsidRDefault="00BD62A5" w:rsidP="000326E3">
            <w:r>
              <w:t>Bet. 2025/26:FiU27 Utvärdering av svensk penningpolitik 2015–2024</w:t>
            </w:r>
          </w:p>
        </w:tc>
        <w:tc>
          <w:tcPr>
            <w:tcW w:w="2055" w:type="dxa"/>
          </w:tcPr>
          <w:p w14:paraId="5ED9454C" w14:textId="77777777" w:rsidR="00BD62A5" w:rsidRDefault="00BD62A5" w:rsidP="00C84F80"/>
        </w:tc>
      </w:tr>
      <w:tr w:rsidR="00994934" w14:paraId="5ED94551" w14:textId="77777777" w:rsidTr="00055526">
        <w:trPr>
          <w:cantSplit/>
        </w:trPr>
        <w:tc>
          <w:tcPr>
            <w:tcW w:w="567" w:type="dxa"/>
          </w:tcPr>
          <w:p w14:paraId="5ED9454E" w14:textId="77777777" w:rsidR="00BD62A5" w:rsidRDefault="00BD62A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ED9454F" w14:textId="77777777" w:rsidR="00BD62A5" w:rsidRDefault="00BD62A5" w:rsidP="000326E3">
            <w:r>
              <w:t>Bet. 2025/26:FiU47 Extra ändringsbudget för 2026 – Stöd till Ukraina samt stöd till hushåll och andra åtgärder med anledning av kriget i Mellanöstern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ED94550" w14:textId="77777777" w:rsidR="00BD62A5" w:rsidRDefault="00BD62A5" w:rsidP="00C84F80">
            <w:r>
              <w:t>2 res. (V, MP)</w:t>
            </w:r>
          </w:p>
        </w:tc>
      </w:tr>
      <w:tr w:rsidR="00994934" w14:paraId="5ED94555" w14:textId="77777777" w:rsidTr="00055526">
        <w:trPr>
          <w:cantSplit/>
        </w:trPr>
        <w:tc>
          <w:tcPr>
            <w:tcW w:w="567" w:type="dxa"/>
          </w:tcPr>
          <w:p w14:paraId="5ED9455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53" w14:textId="77777777" w:rsidR="00BD62A5" w:rsidRDefault="00BD62A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ED94554" w14:textId="77777777" w:rsidR="00BD62A5" w:rsidRDefault="00BD62A5" w:rsidP="00C84F80">
            <w:pPr>
              <w:keepNext/>
            </w:pPr>
          </w:p>
        </w:tc>
      </w:tr>
      <w:tr w:rsidR="00994934" w14:paraId="5ED94559" w14:textId="77777777" w:rsidTr="00055526">
        <w:trPr>
          <w:cantSplit/>
        </w:trPr>
        <w:tc>
          <w:tcPr>
            <w:tcW w:w="567" w:type="dxa"/>
          </w:tcPr>
          <w:p w14:paraId="5ED94556" w14:textId="77777777" w:rsidR="00BD62A5" w:rsidRDefault="00BD62A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ED94557" w14:textId="77777777" w:rsidR="00BD62A5" w:rsidRDefault="00BD62A5" w:rsidP="000326E3">
            <w:r>
              <w:t>Bet. 2025/26:UbU31 En mer ändamålsenlig reglering av etikprövning av forskning som avser människor</w:t>
            </w:r>
          </w:p>
        </w:tc>
        <w:tc>
          <w:tcPr>
            <w:tcW w:w="2055" w:type="dxa"/>
          </w:tcPr>
          <w:p w14:paraId="5ED94558" w14:textId="77777777" w:rsidR="00BD62A5" w:rsidRDefault="00BD62A5" w:rsidP="00C84F80">
            <w:r>
              <w:t>1 res. (C)</w:t>
            </w:r>
          </w:p>
        </w:tc>
      </w:tr>
      <w:tr w:rsidR="00994934" w14:paraId="5ED9455D" w14:textId="77777777" w:rsidTr="00055526">
        <w:trPr>
          <w:cantSplit/>
        </w:trPr>
        <w:tc>
          <w:tcPr>
            <w:tcW w:w="567" w:type="dxa"/>
          </w:tcPr>
          <w:p w14:paraId="5ED9455A" w14:textId="77777777" w:rsidR="00BD62A5" w:rsidRDefault="00BD62A5" w:rsidP="00C84F80">
            <w:pPr>
              <w:pStyle w:val="FlistaNrRubriknr"/>
            </w:pPr>
            <w:r>
              <w:t>34</w:t>
            </w:r>
          </w:p>
        </w:tc>
        <w:tc>
          <w:tcPr>
            <w:tcW w:w="6663" w:type="dxa"/>
          </w:tcPr>
          <w:p w14:paraId="5ED9455B" w14:textId="77777777" w:rsidR="00BD62A5" w:rsidRDefault="00BD62A5" w:rsidP="000326E3">
            <w:pPr>
              <w:pStyle w:val="HuvudrubrikEnsam"/>
            </w:pPr>
            <w:r>
              <w:t>Avtackning och avslutning</w:t>
            </w:r>
          </w:p>
        </w:tc>
        <w:tc>
          <w:tcPr>
            <w:tcW w:w="2055" w:type="dxa"/>
          </w:tcPr>
          <w:p w14:paraId="5ED9455C" w14:textId="77777777" w:rsidR="00BD62A5" w:rsidRDefault="00BD62A5" w:rsidP="00C84F80"/>
        </w:tc>
      </w:tr>
      <w:tr w:rsidR="00994934" w14:paraId="5ED94561" w14:textId="77777777" w:rsidTr="00055526">
        <w:trPr>
          <w:cantSplit/>
        </w:trPr>
        <w:tc>
          <w:tcPr>
            <w:tcW w:w="567" w:type="dxa"/>
          </w:tcPr>
          <w:p w14:paraId="5ED9455E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5F" w14:textId="77777777" w:rsidR="00BD62A5" w:rsidRDefault="00BD62A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ED94560" w14:textId="77777777" w:rsidR="00BD62A5" w:rsidRDefault="00BD62A5" w:rsidP="00C84F80">
            <w:pPr>
              <w:keepNext/>
            </w:pPr>
          </w:p>
        </w:tc>
      </w:tr>
      <w:tr w:rsidR="00994934" w14:paraId="5ED94565" w14:textId="77777777" w:rsidTr="00055526">
        <w:trPr>
          <w:cantSplit/>
        </w:trPr>
        <w:tc>
          <w:tcPr>
            <w:tcW w:w="567" w:type="dxa"/>
          </w:tcPr>
          <w:p w14:paraId="5ED94562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63" w14:textId="77777777" w:rsidR="00BD62A5" w:rsidRDefault="00BD62A5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5ED94564" w14:textId="77777777" w:rsidR="00BD62A5" w:rsidRDefault="00BD62A5" w:rsidP="00C84F80">
            <w:pPr>
              <w:keepNext/>
            </w:pPr>
          </w:p>
        </w:tc>
      </w:tr>
      <w:tr w:rsidR="00994934" w14:paraId="5ED94569" w14:textId="77777777" w:rsidTr="00055526">
        <w:trPr>
          <w:cantSplit/>
        </w:trPr>
        <w:tc>
          <w:tcPr>
            <w:tcW w:w="567" w:type="dxa"/>
          </w:tcPr>
          <w:p w14:paraId="5ED94566" w14:textId="77777777" w:rsidR="00BD62A5" w:rsidRDefault="00BD62A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ED94567" w14:textId="77777777" w:rsidR="00BD62A5" w:rsidRDefault="00BD62A5" w:rsidP="000326E3">
            <w:r>
              <w:t>2025/26:517 av Jim Svensk Larm (S)</w:t>
            </w:r>
            <w:r>
              <w:br/>
              <w:t>Tandvård för unga</w:t>
            </w:r>
          </w:p>
        </w:tc>
        <w:tc>
          <w:tcPr>
            <w:tcW w:w="2055" w:type="dxa"/>
          </w:tcPr>
          <w:p w14:paraId="5ED94568" w14:textId="77777777" w:rsidR="00BD62A5" w:rsidRDefault="00BD62A5" w:rsidP="00C84F80"/>
        </w:tc>
      </w:tr>
      <w:tr w:rsidR="00994934" w14:paraId="5ED9456D" w14:textId="77777777" w:rsidTr="00055526">
        <w:trPr>
          <w:cantSplit/>
        </w:trPr>
        <w:tc>
          <w:tcPr>
            <w:tcW w:w="567" w:type="dxa"/>
          </w:tcPr>
          <w:p w14:paraId="5ED9456A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6B" w14:textId="77777777" w:rsidR="00BD62A5" w:rsidRDefault="00BD62A5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5ED9456C" w14:textId="77777777" w:rsidR="00BD62A5" w:rsidRDefault="00BD62A5" w:rsidP="00C84F80">
            <w:pPr>
              <w:keepNext/>
            </w:pPr>
          </w:p>
        </w:tc>
      </w:tr>
      <w:tr w:rsidR="00994934" w14:paraId="5ED94571" w14:textId="77777777" w:rsidTr="00055526">
        <w:trPr>
          <w:cantSplit/>
        </w:trPr>
        <w:tc>
          <w:tcPr>
            <w:tcW w:w="567" w:type="dxa"/>
          </w:tcPr>
          <w:p w14:paraId="5ED9456E" w14:textId="77777777" w:rsidR="00BD62A5" w:rsidRDefault="00BD62A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ED9456F" w14:textId="77777777" w:rsidR="00BD62A5" w:rsidRDefault="00BD62A5" w:rsidP="000326E3">
            <w:r>
              <w:t>2025/26:418 av Mikael Dahlqvist (S)</w:t>
            </w:r>
            <w:r>
              <w:br/>
              <w:t>Riksväg 62</w:t>
            </w:r>
          </w:p>
        </w:tc>
        <w:tc>
          <w:tcPr>
            <w:tcW w:w="2055" w:type="dxa"/>
          </w:tcPr>
          <w:p w14:paraId="5ED94570" w14:textId="77777777" w:rsidR="00BD62A5" w:rsidRDefault="00BD62A5" w:rsidP="00C84F80"/>
        </w:tc>
      </w:tr>
      <w:tr w:rsidR="00994934" w14:paraId="5ED94575" w14:textId="77777777" w:rsidTr="00055526">
        <w:trPr>
          <w:cantSplit/>
        </w:trPr>
        <w:tc>
          <w:tcPr>
            <w:tcW w:w="567" w:type="dxa"/>
          </w:tcPr>
          <w:p w14:paraId="5ED94572" w14:textId="77777777" w:rsidR="00BD62A5" w:rsidRDefault="00BD62A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ED94573" w14:textId="77777777" w:rsidR="00BD62A5" w:rsidRDefault="00BD62A5" w:rsidP="000326E3">
            <w:r>
              <w:t>2025/26:424 av Mikael Dahlqvist (S)</w:t>
            </w:r>
            <w:r>
              <w:br/>
              <w:t>Flyglinjen Torsby/Hagfors–Arlanda</w:t>
            </w:r>
          </w:p>
        </w:tc>
        <w:tc>
          <w:tcPr>
            <w:tcW w:w="2055" w:type="dxa"/>
          </w:tcPr>
          <w:p w14:paraId="5ED94574" w14:textId="77777777" w:rsidR="00BD62A5" w:rsidRDefault="00BD62A5" w:rsidP="00C84F80"/>
        </w:tc>
      </w:tr>
      <w:tr w:rsidR="00994934" w14:paraId="5ED94579" w14:textId="77777777" w:rsidTr="00055526">
        <w:trPr>
          <w:cantSplit/>
        </w:trPr>
        <w:tc>
          <w:tcPr>
            <w:tcW w:w="567" w:type="dxa"/>
          </w:tcPr>
          <w:p w14:paraId="5ED94576" w14:textId="77777777" w:rsidR="00BD62A5" w:rsidRDefault="00BD62A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ED94577" w14:textId="77777777" w:rsidR="00BD62A5" w:rsidRDefault="00BD62A5" w:rsidP="000326E3">
            <w:r>
              <w:t>2025/26:449 av Robert Olesen (S)</w:t>
            </w:r>
            <w:r>
              <w:br/>
              <w:t>Södra stambanan och dubbelspår Alvesta–Växjö</w:t>
            </w:r>
          </w:p>
        </w:tc>
        <w:tc>
          <w:tcPr>
            <w:tcW w:w="2055" w:type="dxa"/>
          </w:tcPr>
          <w:p w14:paraId="5ED94578" w14:textId="77777777" w:rsidR="00BD62A5" w:rsidRDefault="00BD62A5" w:rsidP="00C84F80"/>
        </w:tc>
      </w:tr>
      <w:tr w:rsidR="00994934" w14:paraId="5ED9457D" w14:textId="77777777" w:rsidTr="00055526">
        <w:trPr>
          <w:cantSplit/>
        </w:trPr>
        <w:tc>
          <w:tcPr>
            <w:tcW w:w="567" w:type="dxa"/>
          </w:tcPr>
          <w:p w14:paraId="5ED9457A" w14:textId="77777777" w:rsidR="00BD62A5" w:rsidRDefault="00BD62A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ED9457B" w14:textId="77777777" w:rsidR="00BD62A5" w:rsidRDefault="00BD62A5" w:rsidP="000326E3">
            <w:r>
              <w:t>2025/26:463 av Eva Lindh (S)</w:t>
            </w:r>
            <w:r>
              <w:br/>
              <w:t>Effekter för Östergötland av ändrad sträckning av Ostlänken</w:t>
            </w:r>
          </w:p>
        </w:tc>
        <w:tc>
          <w:tcPr>
            <w:tcW w:w="2055" w:type="dxa"/>
          </w:tcPr>
          <w:p w14:paraId="5ED9457C" w14:textId="77777777" w:rsidR="00BD62A5" w:rsidRDefault="00BD62A5" w:rsidP="00C84F80"/>
        </w:tc>
      </w:tr>
      <w:tr w:rsidR="00994934" w14:paraId="5ED94581" w14:textId="77777777" w:rsidTr="00055526">
        <w:trPr>
          <w:cantSplit/>
        </w:trPr>
        <w:tc>
          <w:tcPr>
            <w:tcW w:w="567" w:type="dxa"/>
          </w:tcPr>
          <w:p w14:paraId="5ED9457E" w14:textId="77777777" w:rsidR="00BD62A5" w:rsidRDefault="00BD62A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ED9457F" w14:textId="77777777" w:rsidR="00BD62A5" w:rsidRDefault="00BD62A5" w:rsidP="000326E3">
            <w:r>
              <w:t>2025/26:473 av Eva Lindh (S)</w:t>
            </w:r>
            <w:r>
              <w:br/>
              <w:t>Parkerings- och uppställningsplatser för tunga fordon</w:t>
            </w:r>
          </w:p>
        </w:tc>
        <w:tc>
          <w:tcPr>
            <w:tcW w:w="2055" w:type="dxa"/>
          </w:tcPr>
          <w:p w14:paraId="5ED94580" w14:textId="77777777" w:rsidR="00BD62A5" w:rsidRDefault="00BD62A5" w:rsidP="00C84F80"/>
        </w:tc>
      </w:tr>
      <w:tr w:rsidR="00994934" w14:paraId="5ED94585" w14:textId="77777777" w:rsidTr="00055526">
        <w:trPr>
          <w:cantSplit/>
        </w:trPr>
        <w:tc>
          <w:tcPr>
            <w:tcW w:w="567" w:type="dxa"/>
          </w:tcPr>
          <w:p w14:paraId="5ED94582" w14:textId="77777777" w:rsidR="00BD62A5" w:rsidRDefault="00BD62A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ED94583" w14:textId="77777777" w:rsidR="00BD62A5" w:rsidRDefault="00BD62A5" w:rsidP="000326E3">
            <w:r>
              <w:t>2025/26:474 av Eva Lindh (S)</w:t>
            </w:r>
            <w:r>
              <w:br/>
              <w:t>Obehöriga i spårområdet</w:t>
            </w:r>
          </w:p>
        </w:tc>
        <w:tc>
          <w:tcPr>
            <w:tcW w:w="2055" w:type="dxa"/>
          </w:tcPr>
          <w:p w14:paraId="5ED94584" w14:textId="77777777" w:rsidR="00BD62A5" w:rsidRDefault="00BD62A5" w:rsidP="00C84F80"/>
        </w:tc>
      </w:tr>
      <w:tr w:rsidR="00994934" w14:paraId="5ED94589" w14:textId="77777777" w:rsidTr="00055526">
        <w:trPr>
          <w:cantSplit/>
        </w:trPr>
        <w:tc>
          <w:tcPr>
            <w:tcW w:w="567" w:type="dxa"/>
          </w:tcPr>
          <w:p w14:paraId="5ED94586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87" w14:textId="77777777" w:rsidR="00BD62A5" w:rsidRDefault="00BD62A5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5ED94588" w14:textId="77777777" w:rsidR="00BD62A5" w:rsidRDefault="00BD62A5" w:rsidP="00C84F80">
            <w:pPr>
              <w:keepNext/>
            </w:pPr>
          </w:p>
        </w:tc>
      </w:tr>
      <w:tr w:rsidR="00994934" w14:paraId="5ED9458D" w14:textId="77777777" w:rsidTr="00055526">
        <w:trPr>
          <w:cantSplit/>
        </w:trPr>
        <w:tc>
          <w:tcPr>
            <w:tcW w:w="567" w:type="dxa"/>
          </w:tcPr>
          <w:p w14:paraId="5ED9458A" w14:textId="77777777" w:rsidR="00BD62A5" w:rsidRDefault="00BD62A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5ED9458B" w14:textId="77777777" w:rsidR="00BD62A5" w:rsidRDefault="00BD62A5" w:rsidP="000326E3">
            <w:r>
              <w:t>2025/26:464 av Markus Wiechel (SD)</w:t>
            </w:r>
            <w:r>
              <w:br/>
              <w:t>Avveckling av Sida</w:t>
            </w:r>
          </w:p>
        </w:tc>
        <w:tc>
          <w:tcPr>
            <w:tcW w:w="2055" w:type="dxa"/>
          </w:tcPr>
          <w:p w14:paraId="5ED9458C" w14:textId="77777777" w:rsidR="00BD62A5" w:rsidRDefault="00BD62A5" w:rsidP="00C84F80"/>
        </w:tc>
      </w:tr>
      <w:tr w:rsidR="00994934" w14:paraId="5ED94591" w14:textId="77777777" w:rsidTr="00055526">
        <w:trPr>
          <w:cantSplit/>
        </w:trPr>
        <w:tc>
          <w:tcPr>
            <w:tcW w:w="567" w:type="dxa"/>
          </w:tcPr>
          <w:p w14:paraId="5ED9458E" w14:textId="77777777" w:rsidR="00BD62A5" w:rsidRDefault="00BD62A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ED9458F" w14:textId="77777777" w:rsidR="00BD62A5" w:rsidRDefault="00BD62A5" w:rsidP="000326E3">
            <w:r>
              <w:t>2025/26:476 av Jacob Risberg (MP)</w:t>
            </w:r>
            <w:r>
              <w:br/>
              <w:t>Humanitärt tillträde till Gaza</w:t>
            </w:r>
          </w:p>
        </w:tc>
        <w:tc>
          <w:tcPr>
            <w:tcW w:w="2055" w:type="dxa"/>
          </w:tcPr>
          <w:p w14:paraId="5ED94590" w14:textId="77777777" w:rsidR="00BD62A5" w:rsidRDefault="00BD62A5" w:rsidP="00C84F80"/>
        </w:tc>
      </w:tr>
      <w:tr w:rsidR="00994934" w14:paraId="5ED94595" w14:textId="77777777" w:rsidTr="00055526">
        <w:trPr>
          <w:cantSplit/>
        </w:trPr>
        <w:tc>
          <w:tcPr>
            <w:tcW w:w="567" w:type="dxa"/>
          </w:tcPr>
          <w:p w14:paraId="5ED94592" w14:textId="77777777" w:rsidR="00BD62A5" w:rsidRDefault="00BD62A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ED94593" w14:textId="77777777" w:rsidR="00BD62A5" w:rsidRDefault="00BD62A5" w:rsidP="000326E3">
            <w:r>
              <w:t>2025/26:544 av Nima Gholam Ali Pour (SD)</w:t>
            </w:r>
            <w:r>
              <w:br/>
              <w:t>Biståndsmedel till medlemsorganisationer</w:t>
            </w:r>
          </w:p>
        </w:tc>
        <w:tc>
          <w:tcPr>
            <w:tcW w:w="2055" w:type="dxa"/>
          </w:tcPr>
          <w:p w14:paraId="5ED94594" w14:textId="77777777" w:rsidR="00BD62A5" w:rsidRDefault="00BD62A5" w:rsidP="00C84F80"/>
        </w:tc>
      </w:tr>
      <w:tr w:rsidR="00994934" w14:paraId="5ED94599" w14:textId="77777777" w:rsidTr="00055526">
        <w:trPr>
          <w:cantSplit/>
        </w:trPr>
        <w:tc>
          <w:tcPr>
            <w:tcW w:w="567" w:type="dxa"/>
          </w:tcPr>
          <w:p w14:paraId="5ED94596" w14:textId="77777777" w:rsidR="00BD62A5" w:rsidRDefault="00BD62A5" w:rsidP="00C84F80">
            <w:pPr>
              <w:keepNext/>
            </w:pPr>
          </w:p>
        </w:tc>
        <w:tc>
          <w:tcPr>
            <w:tcW w:w="6663" w:type="dxa"/>
          </w:tcPr>
          <w:p w14:paraId="5ED94597" w14:textId="77777777" w:rsidR="00BD62A5" w:rsidRDefault="00BD62A5" w:rsidP="000326E3">
            <w:pPr>
              <w:pStyle w:val="renderubrik"/>
            </w:pPr>
            <w:r>
              <w:t>Sjukvårdsminister Elisabet Lann (KD)</w:t>
            </w:r>
          </w:p>
        </w:tc>
        <w:tc>
          <w:tcPr>
            <w:tcW w:w="2055" w:type="dxa"/>
          </w:tcPr>
          <w:p w14:paraId="5ED94598" w14:textId="77777777" w:rsidR="00BD62A5" w:rsidRDefault="00BD62A5" w:rsidP="00C84F80">
            <w:pPr>
              <w:keepNext/>
            </w:pPr>
          </w:p>
        </w:tc>
      </w:tr>
      <w:tr w:rsidR="00994934" w14:paraId="5ED9459D" w14:textId="77777777" w:rsidTr="00055526">
        <w:trPr>
          <w:cantSplit/>
        </w:trPr>
        <w:tc>
          <w:tcPr>
            <w:tcW w:w="567" w:type="dxa"/>
          </w:tcPr>
          <w:p w14:paraId="5ED9459A" w14:textId="77777777" w:rsidR="00BD62A5" w:rsidRDefault="00BD62A5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5ED9459B" w14:textId="77777777" w:rsidR="00BD62A5" w:rsidRDefault="00BD62A5" w:rsidP="000326E3">
            <w:r>
              <w:t>2025/26:500 av Åsa Eriksson (S)</w:t>
            </w:r>
            <w:r>
              <w:br/>
              <w:t>Framtiden för Köpings sjukhus och andra utpekade nedläggningshotade sjukhus</w:t>
            </w:r>
          </w:p>
        </w:tc>
        <w:tc>
          <w:tcPr>
            <w:tcW w:w="2055" w:type="dxa"/>
          </w:tcPr>
          <w:p w14:paraId="5ED9459C" w14:textId="77777777" w:rsidR="00BD62A5" w:rsidRDefault="00BD62A5" w:rsidP="00C84F80"/>
        </w:tc>
      </w:tr>
      <w:tr w:rsidR="00994934" w14:paraId="5ED945A1" w14:textId="77777777" w:rsidTr="00055526">
        <w:trPr>
          <w:cantSplit/>
        </w:trPr>
        <w:tc>
          <w:tcPr>
            <w:tcW w:w="567" w:type="dxa"/>
          </w:tcPr>
          <w:p w14:paraId="5ED9459E" w14:textId="77777777" w:rsidR="00BD62A5" w:rsidRDefault="00BD62A5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ED9459F" w14:textId="77777777" w:rsidR="00BD62A5" w:rsidRDefault="00BD62A5" w:rsidP="000326E3">
            <w:r>
              <w:t>2025/26:518 av Eva Lindh (S)</w:t>
            </w:r>
            <w:r>
              <w:br/>
              <w:t>LOV i primärvården</w:t>
            </w:r>
          </w:p>
        </w:tc>
        <w:tc>
          <w:tcPr>
            <w:tcW w:w="2055" w:type="dxa"/>
          </w:tcPr>
          <w:p w14:paraId="5ED945A0" w14:textId="77777777" w:rsidR="00BD62A5" w:rsidRDefault="00BD62A5" w:rsidP="00C84F80"/>
        </w:tc>
      </w:tr>
    </w:tbl>
    <w:p w14:paraId="5ED945A2" w14:textId="77777777" w:rsidR="00BD62A5" w:rsidRPr="00F221DA" w:rsidRDefault="00BD62A5" w:rsidP="00137840">
      <w:pPr>
        <w:pStyle w:val="Blankrad"/>
      </w:pPr>
      <w:r>
        <w:t xml:space="preserve">     </w:t>
      </w:r>
    </w:p>
    <w:p w14:paraId="5ED945A3" w14:textId="77777777" w:rsidR="00BD62A5" w:rsidRDefault="00BD62A5" w:rsidP="00121B42">
      <w:pPr>
        <w:pStyle w:val="Blankrad"/>
      </w:pPr>
      <w:r>
        <w:t xml:space="preserve">     </w:t>
      </w:r>
    </w:p>
    <w:p w14:paraId="5ED945A4" w14:textId="77777777" w:rsidR="00BD62A5" w:rsidRPr="00F221DA" w:rsidRDefault="00BD62A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94934" w14:paraId="5ED945A7" w14:textId="77777777" w:rsidTr="00D774A8">
        <w:tc>
          <w:tcPr>
            <w:tcW w:w="567" w:type="dxa"/>
          </w:tcPr>
          <w:p w14:paraId="5ED945A5" w14:textId="77777777" w:rsidR="00BD62A5" w:rsidRDefault="00BD62A5">
            <w:pPr>
              <w:pStyle w:val="IngenText"/>
            </w:pPr>
          </w:p>
        </w:tc>
        <w:tc>
          <w:tcPr>
            <w:tcW w:w="8718" w:type="dxa"/>
          </w:tcPr>
          <w:p w14:paraId="5ED945A6" w14:textId="77777777" w:rsidR="00BD62A5" w:rsidRDefault="00BD62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ED945A8" w14:textId="77777777" w:rsidR="00BD62A5" w:rsidRPr="00852BA1" w:rsidRDefault="00BD62A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BD62A5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FF53" w14:textId="77777777" w:rsidR="00992C3E" w:rsidRDefault="00992C3E">
      <w:pPr>
        <w:spacing w:line="240" w:lineRule="auto"/>
      </w:pPr>
      <w:r>
        <w:separator/>
      </w:r>
    </w:p>
  </w:endnote>
  <w:endnote w:type="continuationSeparator" w:id="0">
    <w:p w14:paraId="00A4046F" w14:textId="77777777" w:rsidR="00992C3E" w:rsidRDefault="00992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AE" w14:textId="77777777" w:rsidR="00BD62A5" w:rsidRDefault="00BD62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AF" w14:textId="77777777" w:rsidR="00BD62A5" w:rsidRDefault="00BD62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ED945B0" w14:textId="77777777" w:rsidR="00BD62A5" w:rsidRDefault="00BD62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B4" w14:textId="77777777" w:rsidR="00BD62A5" w:rsidRDefault="00BD62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ED945B5" w14:textId="77777777" w:rsidR="00BD62A5" w:rsidRDefault="00BD62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198A" w14:textId="77777777" w:rsidR="00992C3E" w:rsidRDefault="00992C3E">
      <w:pPr>
        <w:spacing w:line="240" w:lineRule="auto"/>
      </w:pPr>
      <w:r>
        <w:separator/>
      </w:r>
    </w:p>
  </w:footnote>
  <w:footnote w:type="continuationSeparator" w:id="0">
    <w:p w14:paraId="20D79A3B" w14:textId="77777777" w:rsidR="00992C3E" w:rsidRDefault="00992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A9" w14:textId="77777777" w:rsidR="00BD62A5" w:rsidRDefault="00BD62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AA" w14:textId="77777777" w:rsidR="00BD62A5" w:rsidRDefault="00BD62A5">
    <w:pPr>
      <w:pStyle w:val="Sidhuvud"/>
      <w:tabs>
        <w:tab w:val="clear" w:pos="4536"/>
      </w:tabs>
    </w:pPr>
    <w:fldSimple w:instr=" DOCPROPERTY  DocumentDate  \* MERGEFORMAT ">
      <w:r>
        <w:t>Onsdagen den 17 juni 2026</w:t>
      </w:r>
    </w:fldSimple>
  </w:p>
  <w:p w14:paraId="5ED945AB" w14:textId="77777777" w:rsidR="00BD62A5" w:rsidRDefault="00BD62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D945AC" w14:textId="77777777" w:rsidR="00BD62A5" w:rsidRDefault="00BD62A5"/>
  <w:p w14:paraId="5ED945AD" w14:textId="77777777" w:rsidR="00BD62A5" w:rsidRDefault="00BD6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5B1" w14:textId="77777777" w:rsidR="00BD62A5" w:rsidRDefault="00BD62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ED945B6" wp14:editId="5ED945B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945B2" w14:textId="77777777" w:rsidR="00BD62A5" w:rsidRDefault="00BD62A5" w:rsidP="00BE217A">
    <w:pPr>
      <w:pStyle w:val="Dokumentrubrik"/>
      <w:spacing w:after="360"/>
    </w:pPr>
    <w:r>
      <w:t>Föredragningslista</w:t>
    </w:r>
  </w:p>
  <w:p w14:paraId="5ED945B3" w14:textId="77777777" w:rsidR="00BD62A5" w:rsidRDefault="00BD6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40A15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BF09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16C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6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C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2F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41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03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2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6364547">
    <w:abstractNumId w:val="5"/>
  </w:num>
  <w:num w:numId="2" w16cid:durableId="850992509">
    <w:abstractNumId w:val="2"/>
  </w:num>
  <w:num w:numId="3" w16cid:durableId="1460411552">
    <w:abstractNumId w:val="4"/>
  </w:num>
  <w:num w:numId="4" w16cid:durableId="365065289">
    <w:abstractNumId w:val="1"/>
  </w:num>
  <w:num w:numId="5" w16cid:durableId="840437251">
    <w:abstractNumId w:val="0"/>
  </w:num>
  <w:num w:numId="6" w16cid:durableId="991446984">
    <w:abstractNumId w:val="3"/>
  </w:num>
  <w:num w:numId="7" w16cid:durableId="299238244">
    <w:abstractNumId w:val="3"/>
  </w:num>
  <w:num w:numId="8" w16cid:durableId="76796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4934"/>
    <w:rsid w:val="000064B9"/>
    <w:rsid w:val="00034BD7"/>
    <w:rsid w:val="0032274A"/>
    <w:rsid w:val="00351C7C"/>
    <w:rsid w:val="00424320"/>
    <w:rsid w:val="00992C3E"/>
    <w:rsid w:val="00994934"/>
    <w:rsid w:val="00B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4458"/>
  <w15:docId w15:val="{2C1C10A6-D857-4F7F-8ACE-43669753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2026-06-17</SAFIR_Sammantradesdatum_Doc>
    <SAFIR_SammantradeID xmlns="C07A1A6C-0B19-41D9-BDF8-F523BA3921EB">971fa214-bacd-45a7-99ad-b55f5a02aef8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B7F40-10B9-4F40-BCCA-D3C7DD11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5</Pages>
  <Words>900</Words>
  <Characters>5592</Characters>
  <Application>Microsoft Office Word</Application>
  <DocSecurity>0</DocSecurity>
  <Lines>349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50</cp:revision>
  <cp:lastPrinted>2012-12-12T21:41:00Z</cp:lastPrinted>
  <dcterms:created xsi:type="dcterms:W3CDTF">2013-03-22T09:28:00Z</dcterms:created>
  <dcterms:modified xsi:type="dcterms:W3CDTF">2026-06-16T18:11:00Z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