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7463C0BC5054A6D91C28881B58C0D3C"/>
        </w:placeholder>
        <w:text/>
      </w:sdtPr>
      <w:sdtEndPr/>
      <w:sdtContent>
        <w:p w:rsidRPr="009B062B" w:rsidR="00AF30DD" w:rsidP="00DA28CE" w:rsidRDefault="00AF30DD" w14:paraId="3D3DBDB7" w14:textId="77777777">
          <w:pPr>
            <w:pStyle w:val="Rubrik1"/>
            <w:spacing w:after="300"/>
          </w:pPr>
          <w:r w:rsidRPr="009B062B">
            <w:t>Förslag till riksdagsbeslut</w:t>
          </w:r>
        </w:p>
      </w:sdtContent>
    </w:sdt>
    <w:sdt>
      <w:sdtPr>
        <w:alias w:val="Yrkande 1"/>
        <w:tag w:val="e5706901-15fa-4d8a-9228-1d92261941ee"/>
        <w:id w:val="854622514"/>
        <w:lock w:val="sdtLocked"/>
      </w:sdtPr>
      <w:sdtEndPr/>
      <w:sdtContent>
        <w:p w:rsidR="00A312EA" w:rsidRDefault="00A41126" w14:paraId="5E36B767" w14:textId="77777777">
          <w:pPr>
            <w:pStyle w:val="Frslagstext"/>
          </w:pPr>
          <w:r>
            <w:t>Riksdagen ställer sig bakom det som anförs i motionen om att kompensera de kommuner och regioner som får stor negativ bidrags- eller avgiftsförändring av propositionens förslag till ändrat kostnadsutjämningssystem och tillkännager detta för regeringen.</w:t>
          </w:r>
        </w:p>
      </w:sdtContent>
    </w:sdt>
    <w:sdt>
      <w:sdtPr>
        <w:alias w:val="Yrkande 2"/>
        <w:tag w:val="aeb91098-5dd7-45f8-9312-81b057a7f62c"/>
        <w:id w:val="1514032093"/>
        <w:lock w:val="sdtLocked"/>
      </w:sdtPr>
      <w:sdtEndPr/>
      <w:sdtContent>
        <w:p w:rsidR="00A312EA" w:rsidRDefault="00A41126" w14:paraId="548FD65B" w14:textId="046CA775">
          <w:pPr>
            <w:pStyle w:val="Frslagstext"/>
          </w:pPr>
          <w:r>
            <w:t>Riksdagen ställer sig bakom det som anförs i motionen om att utreda utjämningssystemet som helhet för att bättre ta hänsyn till tillväxtkommuners ökade kostnader, utreda möjligheten till en mer regional modell för utjämning samt utreda effekterna av ett ökat statligt ansvar för skatteutjämningssystemet,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9F4290D4E4245F2BAFA81218E9B4ECE"/>
        </w:placeholder>
        <w:text/>
      </w:sdtPr>
      <w:sdtEndPr/>
      <w:sdtContent>
        <w:p w:rsidRPr="009B062B" w:rsidR="006D79C9" w:rsidP="00333E95" w:rsidRDefault="006D79C9" w14:paraId="1078465C" w14:textId="77777777">
          <w:pPr>
            <w:pStyle w:val="Rubrik1"/>
          </w:pPr>
          <w:r>
            <w:t>Motivering</w:t>
          </w:r>
        </w:p>
      </w:sdtContent>
    </w:sdt>
    <w:p w:rsidRPr="00605E26" w:rsidR="00713220" w:rsidP="00605E26" w:rsidRDefault="00F343C9" w14:paraId="712FFD1A" w14:textId="676837D6">
      <w:pPr>
        <w:pStyle w:val="Normalutanindragellerluft"/>
        <w:rPr>
          <w:spacing w:val="-1"/>
        </w:rPr>
      </w:pPr>
      <w:r w:rsidRPr="00605E26">
        <w:rPr>
          <w:spacing w:val="-1"/>
        </w:rPr>
        <w:t>Regeringen föreslår att den grundläggande uppbyggnaden av det nuvarande</w:t>
      </w:r>
      <w:r w:rsidRPr="00605E26" w:rsidR="00C20166">
        <w:rPr>
          <w:spacing w:val="-1"/>
        </w:rPr>
        <w:t xml:space="preserve"> systemet för kostnadsutjämning ändras</w:t>
      </w:r>
      <w:r w:rsidRPr="00605E26">
        <w:rPr>
          <w:spacing w:val="-1"/>
        </w:rPr>
        <w:t xml:space="preserve"> </w:t>
      </w:r>
      <w:r w:rsidRPr="00605E26" w:rsidR="00A203CF">
        <w:rPr>
          <w:spacing w:val="-1"/>
        </w:rPr>
        <w:t xml:space="preserve">för att systemet i högre grad ska fånga strukturella behovs- och kostnadsskillnader mellan kommuner och </w:t>
      </w:r>
      <w:r w:rsidRPr="00605E26" w:rsidR="0075650B">
        <w:rPr>
          <w:spacing w:val="-1"/>
        </w:rPr>
        <w:t>regioner</w:t>
      </w:r>
      <w:r w:rsidRPr="00605E26" w:rsidR="00A203CF">
        <w:rPr>
          <w:spacing w:val="-1"/>
        </w:rPr>
        <w:t>.</w:t>
      </w:r>
      <w:r w:rsidRPr="00605E26" w:rsidR="00713220">
        <w:rPr>
          <w:spacing w:val="-1"/>
        </w:rPr>
        <w:t xml:space="preserve"> Utredningen</w:t>
      </w:r>
      <w:r w:rsidRPr="00605E26" w:rsidR="00551D62">
        <w:rPr>
          <w:spacing w:val="-1"/>
        </w:rPr>
        <w:t>, som hade en parla</w:t>
      </w:r>
      <w:r w:rsidR="00605E26">
        <w:rPr>
          <w:spacing w:val="-1"/>
        </w:rPr>
        <w:softHyphen/>
      </w:r>
      <w:r w:rsidRPr="00605E26" w:rsidR="00551D62">
        <w:rPr>
          <w:spacing w:val="-1"/>
        </w:rPr>
        <w:t>mentarisk referensgrupp till sitt förfogande,</w:t>
      </w:r>
      <w:r w:rsidRPr="00605E26" w:rsidR="00713220">
        <w:rPr>
          <w:spacing w:val="-1"/>
        </w:rPr>
        <w:t xml:space="preserve"> som </w:t>
      </w:r>
      <w:r w:rsidRPr="00605E26" w:rsidR="00551D62">
        <w:rPr>
          <w:spacing w:val="-1"/>
        </w:rPr>
        <w:t xml:space="preserve">ligger till grund för </w:t>
      </w:r>
      <w:r w:rsidRPr="00605E26" w:rsidR="00713220">
        <w:rPr>
          <w:spacing w:val="-1"/>
        </w:rPr>
        <w:t xml:space="preserve">förslaget </w:t>
      </w:r>
      <w:r w:rsidRPr="00605E26" w:rsidR="00551D62">
        <w:rPr>
          <w:spacing w:val="-1"/>
        </w:rPr>
        <w:t xml:space="preserve">fann </w:t>
      </w:r>
      <w:r w:rsidRPr="00605E26" w:rsidR="00713220">
        <w:rPr>
          <w:spacing w:val="-1"/>
        </w:rPr>
        <w:t>att det finns behov av förändringar för att i högre grad beakta socioekonomiska faktorer och merkostnader till följd av gles bebyggelse i kostnadsutjämningen</w:t>
      </w:r>
      <w:r w:rsidRPr="00605E26" w:rsidR="00551D62">
        <w:rPr>
          <w:spacing w:val="-1"/>
        </w:rPr>
        <w:t xml:space="preserve"> och för att kostnads</w:t>
      </w:r>
      <w:r w:rsidRPr="00605E26" w:rsidR="00605E26">
        <w:rPr>
          <w:spacing w:val="-1"/>
        </w:rPr>
        <w:softHyphen/>
      </w:r>
      <w:r w:rsidRPr="00605E26" w:rsidR="00551D62">
        <w:rPr>
          <w:spacing w:val="-1"/>
        </w:rPr>
        <w:t>utjämningen i än större utsträckning ska handla om icke påverkbara strukturella faktorer än i nuvarande modell</w:t>
      </w:r>
      <w:r w:rsidRPr="00605E26" w:rsidR="00713220">
        <w:rPr>
          <w:spacing w:val="-1"/>
        </w:rPr>
        <w:t xml:space="preserve">. Regeringen </w:t>
      </w:r>
      <w:r w:rsidRPr="00605E26" w:rsidR="007C5A52">
        <w:rPr>
          <w:spacing w:val="-1"/>
        </w:rPr>
        <w:t>föreslår</w:t>
      </w:r>
      <w:r w:rsidRPr="00605E26" w:rsidR="00713220">
        <w:rPr>
          <w:spacing w:val="-1"/>
        </w:rPr>
        <w:t xml:space="preserve"> därför förändringar för att kommuner och </w:t>
      </w:r>
      <w:r w:rsidRPr="00605E26" w:rsidR="0075650B">
        <w:rPr>
          <w:spacing w:val="-1"/>
        </w:rPr>
        <w:t>regioner</w:t>
      </w:r>
      <w:r w:rsidRPr="00605E26" w:rsidR="00713220">
        <w:rPr>
          <w:spacing w:val="-1"/>
        </w:rPr>
        <w:t xml:space="preserve"> ska ges </w:t>
      </w:r>
      <w:r w:rsidRPr="00605E26" w:rsidR="00551D62">
        <w:rPr>
          <w:spacing w:val="-1"/>
        </w:rPr>
        <w:t xml:space="preserve">mer </w:t>
      </w:r>
      <w:r w:rsidRPr="00605E26" w:rsidR="00713220">
        <w:rPr>
          <w:spacing w:val="-1"/>
        </w:rPr>
        <w:t>likvärdiga ekonomiska förutsättningar att tillhandahålla välfärd till invånarna, oberoende av bebyggelsestruktur och socioekonomiska förhållanden.</w:t>
      </w:r>
      <w:r w:rsidRPr="00605E26" w:rsidR="003242E8">
        <w:rPr>
          <w:spacing w:val="-1"/>
        </w:rPr>
        <w:t xml:space="preserve"> I propositionen föreslås också </w:t>
      </w:r>
      <w:r w:rsidRPr="00605E26" w:rsidR="00714043">
        <w:rPr>
          <w:spacing w:val="-1"/>
        </w:rPr>
        <w:t>f</w:t>
      </w:r>
      <w:r w:rsidRPr="00605E26" w:rsidR="007418E2">
        <w:rPr>
          <w:spacing w:val="-1"/>
        </w:rPr>
        <w:t>örändringar för att skapa en tydligare, mer verksamhets</w:t>
      </w:r>
      <w:r w:rsidRPr="00605E26" w:rsidR="00605E26">
        <w:rPr>
          <w:spacing w:val="-1"/>
        </w:rPr>
        <w:softHyphen/>
      </w:r>
      <w:r w:rsidRPr="00605E26" w:rsidR="007418E2">
        <w:rPr>
          <w:spacing w:val="-1"/>
        </w:rPr>
        <w:t xml:space="preserve">orienterad modellstruktur. Därutöver </w:t>
      </w:r>
      <w:r w:rsidRPr="00605E26" w:rsidR="00B03395">
        <w:rPr>
          <w:spacing w:val="-1"/>
        </w:rPr>
        <w:t>f</w:t>
      </w:r>
      <w:r w:rsidRPr="00605E26" w:rsidR="00714043">
        <w:rPr>
          <w:spacing w:val="-1"/>
        </w:rPr>
        <w:t xml:space="preserve">öreslås </w:t>
      </w:r>
      <w:r w:rsidRPr="00605E26" w:rsidR="00B03395">
        <w:rPr>
          <w:spacing w:val="-1"/>
        </w:rPr>
        <w:t xml:space="preserve">att de uppgifter som ligger till grund för kostnadsutjämningen i högre grad </w:t>
      </w:r>
      <w:r w:rsidRPr="00605E26" w:rsidR="003C1DBD">
        <w:rPr>
          <w:spacing w:val="-1"/>
        </w:rPr>
        <w:t xml:space="preserve">ska </w:t>
      </w:r>
      <w:r w:rsidRPr="00605E26" w:rsidR="00B03395">
        <w:rPr>
          <w:spacing w:val="-1"/>
        </w:rPr>
        <w:t xml:space="preserve">uppdateras årligen för att undvika att vissa delar </w:t>
      </w:r>
      <w:r w:rsidRPr="00605E26" w:rsidR="00B03395">
        <w:rPr>
          <w:spacing w:val="-1"/>
        </w:rPr>
        <w:lastRenderedPageBreak/>
        <w:t>av kostnadsutjämningen urholkas i förhållande till andra</w:t>
      </w:r>
      <w:r w:rsidRPr="00605E26" w:rsidR="00551D62">
        <w:rPr>
          <w:spacing w:val="-1"/>
        </w:rPr>
        <w:t>, vilket är ett bekymmer i nuvarande modell</w:t>
      </w:r>
      <w:r w:rsidRPr="00605E26" w:rsidR="00B03395">
        <w:rPr>
          <w:spacing w:val="-1"/>
        </w:rPr>
        <w:t>.</w:t>
      </w:r>
    </w:p>
    <w:p w:rsidR="009354CB" w:rsidP="00605E26" w:rsidRDefault="007422E6" w14:paraId="590DCBCD" w14:textId="2DDC7D6C">
      <w:r w:rsidRPr="00C65B7F">
        <w:t xml:space="preserve">Sveriges kommuner och regioner står inför stora utmaningar. </w:t>
      </w:r>
      <w:r w:rsidRPr="00C65B7F" w:rsidR="00C65B7F">
        <w:t xml:space="preserve">I vissa delar av landet skapar gleshet och avflyttning </w:t>
      </w:r>
      <w:r w:rsidR="00551D62">
        <w:t>problem</w:t>
      </w:r>
      <w:r w:rsidR="00FD380C">
        <w:t>,</w:t>
      </w:r>
      <w:r w:rsidRPr="00C65B7F" w:rsidR="00C65B7F">
        <w:t xml:space="preserve"> samtidigt som det i andra delar av landet är tillväxt och inflyttning som skapar </w:t>
      </w:r>
      <w:r w:rsidR="00551D62">
        <w:t>investeringsbehov som</w:t>
      </w:r>
      <w:r w:rsidRPr="00C65B7F" w:rsidR="00C65B7F">
        <w:t xml:space="preserve"> driver offentliga kostnader</w:t>
      </w:r>
      <w:r w:rsidR="00551D62">
        <w:t>.</w:t>
      </w:r>
      <w:r w:rsidRPr="00C65B7F" w:rsidR="00C65B7F">
        <w:t xml:space="preserve"> </w:t>
      </w:r>
      <w:r w:rsidR="00662CCC">
        <w:t xml:space="preserve">För </w:t>
      </w:r>
      <w:r w:rsidR="0020177A">
        <w:t xml:space="preserve">Kristdemokraterna är </w:t>
      </w:r>
      <w:r w:rsidR="00662CCC">
        <w:t xml:space="preserve">det därför </w:t>
      </w:r>
      <w:r w:rsidR="0020177A">
        <w:t>viktigt att u</w:t>
      </w:r>
      <w:r w:rsidR="008E19EB">
        <w:t>tjämningss</w:t>
      </w:r>
      <w:r w:rsidRPr="00C65B7F" w:rsidR="00C65B7F">
        <w:t>ystem</w:t>
      </w:r>
      <w:r w:rsidR="008E19EB">
        <w:t>et som helhet, såväl som de statsbidrag som g</w:t>
      </w:r>
      <w:r w:rsidR="0020177A">
        <w:t xml:space="preserve">es till kommuner och regioner, </w:t>
      </w:r>
      <w:r w:rsidR="00901FFB">
        <w:t xml:space="preserve">ger </w:t>
      </w:r>
      <w:r w:rsidR="00386038">
        <w:t>kommuner och regioner med</w:t>
      </w:r>
      <w:r w:rsidRPr="00C65B7F" w:rsidR="00C65B7F">
        <w:t xml:space="preserve"> </w:t>
      </w:r>
      <w:r w:rsidR="00901FFB">
        <w:t>skiftande</w:t>
      </w:r>
      <w:r w:rsidRPr="00C65B7F" w:rsidR="00901FFB">
        <w:t xml:space="preserve"> </w:t>
      </w:r>
      <w:r w:rsidRPr="00C65B7F" w:rsidR="00C65B7F">
        <w:t>förutsättningar</w:t>
      </w:r>
      <w:r w:rsidR="00386038">
        <w:t xml:space="preserve"> </w:t>
      </w:r>
      <w:r w:rsidR="00FA0A20">
        <w:t>l</w:t>
      </w:r>
      <w:r w:rsidR="00901FFB">
        <w:t>ikvärdiga möjligheter att tillhandahålla välfärd och service till sina medborgare.</w:t>
      </w:r>
    </w:p>
    <w:p w:rsidR="00E70001" w:rsidP="00605E26" w:rsidRDefault="00662CCC" w14:paraId="00A5833D" w14:textId="27E45DED">
      <w:r>
        <w:t xml:space="preserve">Vad gäller </w:t>
      </w:r>
      <w:r w:rsidR="00213720">
        <w:t xml:space="preserve">den </w:t>
      </w:r>
      <w:r w:rsidR="00846D69">
        <w:t xml:space="preserve">mindre </w:t>
      </w:r>
      <w:r w:rsidR="00213720">
        <w:t xml:space="preserve">del av </w:t>
      </w:r>
      <w:r w:rsidR="00901FFB">
        <w:t>skatteutjämnings</w:t>
      </w:r>
      <w:r w:rsidR="00213720">
        <w:t xml:space="preserve">systemet som kostnadsutjämningen utgör </w:t>
      </w:r>
      <w:r>
        <w:t xml:space="preserve">anser </w:t>
      </w:r>
      <w:r w:rsidR="0020177A">
        <w:t xml:space="preserve">Kristdemokraterna att </w:t>
      </w:r>
      <w:r w:rsidR="00F20F68">
        <w:t>d</w:t>
      </w:r>
      <w:r w:rsidR="00691F4D">
        <w:t>en</w:t>
      </w:r>
      <w:r w:rsidR="0020177A">
        <w:t xml:space="preserve"> även i framtiden </w:t>
      </w:r>
      <w:r w:rsidR="0073324F">
        <w:t>måste syfta</w:t>
      </w:r>
      <w:r w:rsidR="00F116DA">
        <w:t xml:space="preserve"> till att </w:t>
      </w:r>
      <w:r w:rsidR="0020177A">
        <w:t xml:space="preserve">skapa likvärdiga ekonomiska </w:t>
      </w:r>
      <w:r w:rsidR="00652E39">
        <w:t>förutsättningar för kommuner</w:t>
      </w:r>
      <w:r w:rsidR="00B91DCD">
        <w:t xml:space="preserve"> och </w:t>
      </w:r>
      <w:r w:rsidR="0075650B">
        <w:t>regioner</w:t>
      </w:r>
      <w:r w:rsidR="0020177A">
        <w:t xml:space="preserve">. </w:t>
      </w:r>
      <w:r w:rsidR="00213720">
        <w:t xml:space="preserve">Förslagen i denna proposition </w:t>
      </w:r>
      <w:r w:rsidR="002A5343">
        <w:t xml:space="preserve">är </w:t>
      </w:r>
      <w:r w:rsidR="00FF4268">
        <w:t>ur det perspektivet</w:t>
      </w:r>
      <w:r w:rsidR="009354CB">
        <w:t xml:space="preserve"> </w:t>
      </w:r>
      <w:r w:rsidR="002A5343">
        <w:t>rimliga</w:t>
      </w:r>
      <w:r w:rsidR="009354CB">
        <w:t>.</w:t>
      </w:r>
      <w:r w:rsidR="00DF1821">
        <w:t xml:space="preserve"> </w:t>
      </w:r>
      <w:r w:rsidR="00F343C9">
        <w:t xml:space="preserve">Samtidigt menar vi att ett införande av det nya systemet redan den 1 januari 2020 skapar </w:t>
      </w:r>
      <w:r w:rsidR="007D2870">
        <w:t xml:space="preserve">stora </w:t>
      </w:r>
      <w:r w:rsidR="00F343C9">
        <w:t xml:space="preserve">problem ur ett planeringsperspektiv för de kommuner och </w:t>
      </w:r>
      <w:r w:rsidR="002149C4">
        <w:t>regioner</w:t>
      </w:r>
      <w:r w:rsidR="00F343C9">
        <w:t xml:space="preserve"> som får minskade bidrag alternativt ökade avgifter. </w:t>
      </w:r>
      <w:r w:rsidR="007D2870">
        <w:t xml:space="preserve">Regeringen har agerat oansvarigt i detta hänseende. </w:t>
      </w:r>
      <w:r w:rsidR="00E70001">
        <w:t>M</w:t>
      </w:r>
      <w:r w:rsidRPr="00E70001" w:rsidR="00E70001">
        <w:t xml:space="preserve">ånga kommuner och regioner </w:t>
      </w:r>
      <w:r w:rsidR="00E70001">
        <w:t xml:space="preserve">har </w:t>
      </w:r>
      <w:r w:rsidRPr="00E70001" w:rsidR="00E70001">
        <w:t xml:space="preserve">redan </w:t>
      </w:r>
      <w:r w:rsidR="00E70001">
        <w:t>fattat beslut om</w:t>
      </w:r>
      <w:r w:rsidRPr="00E70001" w:rsidR="00E70001">
        <w:t xml:space="preserve"> sina budgetar </w:t>
      </w:r>
      <w:r w:rsidR="00E70001">
        <w:t>för 2020,</w:t>
      </w:r>
      <w:r w:rsidR="00901FFB">
        <w:t xml:space="preserve"> eller gör så inom kort,</w:t>
      </w:r>
      <w:r w:rsidRPr="00E70001" w:rsidR="00E70001">
        <w:t xml:space="preserve"> </w:t>
      </w:r>
      <w:r w:rsidR="00791824">
        <w:t xml:space="preserve">och </w:t>
      </w:r>
      <w:r w:rsidR="00E70001">
        <w:t>f</w:t>
      </w:r>
      <w:r w:rsidR="00791824">
        <w:t>örslagen</w:t>
      </w:r>
      <w:r w:rsidR="00E70001">
        <w:t xml:space="preserve"> i propositionen innebär</w:t>
      </w:r>
      <w:r w:rsidRPr="00E70001" w:rsidR="00E70001">
        <w:t xml:space="preserve"> </w:t>
      </w:r>
      <w:r w:rsidR="00E70001">
        <w:t xml:space="preserve">att förutsättningarna </w:t>
      </w:r>
      <w:r w:rsidRPr="00E70001" w:rsidR="00E70001">
        <w:t>ändra</w:t>
      </w:r>
      <w:r w:rsidR="00E70001">
        <w:t>s</w:t>
      </w:r>
      <w:r w:rsidRPr="00E70001" w:rsidR="00E70001">
        <w:t xml:space="preserve"> endast ett par månade</w:t>
      </w:r>
      <w:r w:rsidR="00E70001">
        <w:t xml:space="preserve">r innan budgetårets start. </w:t>
      </w:r>
      <w:r w:rsidRPr="00E70001" w:rsidR="00E70001">
        <w:t xml:space="preserve">Enligt kommunallagen ska skattesatsen i en kommun beslutas i oktober och budgeten som helhet senast </w:t>
      </w:r>
      <w:r w:rsidR="00E70001">
        <w:t>i november</w:t>
      </w:r>
      <w:r w:rsidR="00605E26">
        <w:t>,</w:t>
      </w:r>
      <w:r w:rsidR="00D43C4A">
        <w:t xml:space="preserve"> </w:t>
      </w:r>
      <w:r w:rsidR="00E70001">
        <w:t>vilket alltså sker innan</w:t>
      </w:r>
      <w:r w:rsidRPr="00E70001" w:rsidR="00E70001">
        <w:t xml:space="preserve"> riksdagen fattar beslut </w:t>
      </w:r>
      <w:r w:rsidR="00D43C4A">
        <w:t>om denna proposition</w:t>
      </w:r>
      <w:r w:rsidR="002F1BAB">
        <w:t>.</w:t>
      </w:r>
      <w:r w:rsidR="007D2870">
        <w:t xml:space="preserve"> Att propositionen läggs fram på riksdagens bord så sent vittnar om att regeringen inte tagit kommuner</w:t>
      </w:r>
      <w:r w:rsidR="00605E26">
        <w:t>s</w:t>
      </w:r>
      <w:r w:rsidR="007D2870">
        <w:t xml:space="preserve"> och regioners ekonomiska situation på allvar.</w:t>
      </w:r>
    </w:p>
    <w:p w:rsidR="00676484" w:rsidP="00605E26" w:rsidRDefault="00E70001" w14:paraId="0D2AB51B" w14:textId="2432E8D5">
      <w:r>
        <w:t>Kristdemokraterna anser därför att s</w:t>
      </w:r>
      <w:r w:rsidR="00F343C9">
        <w:t xml:space="preserve">taten bör </w:t>
      </w:r>
      <w:r w:rsidR="00190C0B">
        <w:t>ta ansvar för att dämpa de</w:t>
      </w:r>
      <w:r w:rsidR="00F343C9">
        <w:t xml:space="preserve"> effekter</w:t>
      </w:r>
      <w:r w:rsidR="00190C0B">
        <w:t xml:space="preserve"> s</w:t>
      </w:r>
      <w:r w:rsidR="009B3C86">
        <w:t>om uppstår för de kommuner och re</w:t>
      </w:r>
      <w:r w:rsidR="00190C0B">
        <w:t>g</w:t>
      </w:r>
      <w:r w:rsidR="009B3C86">
        <w:t>ioner</w:t>
      </w:r>
      <w:r w:rsidR="00190C0B">
        <w:t xml:space="preserve"> som får störst negativ bidrags- </w:t>
      </w:r>
      <w:r w:rsidR="00F274B8">
        <w:t>eller</w:t>
      </w:r>
      <w:r w:rsidR="00190C0B">
        <w:t xml:space="preserve"> avgiftsförändring</w:t>
      </w:r>
      <w:r w:rsidR="00CB2EFC">
        <w:t xml:space="preserve"> till följd av propositionens förslag</w:t>
      </w:r>
      <w:r w:rsidR="00F0557F">
        <w:t xml:space="preserve">. Inom kostnadsutjämningssystemet omfördelades 2019 ca 10,3 miljarder kronor. 2020 kommer motsvarande siffra vara ca 12,8 miljarder. </w:t>
      </w:r>
      <w:r w:rsidR="00F343C9">
        <w:t xml:space="preserve">Utökningen </w:t>
      </w:r>
      <w:r w:rsidR="00F0557F">
        <w:t>om ca 2,5 miljard</w:t>
      </w:r>
      <w:r w:rsidR="000C0D47">
        <w:t>er</w:t>
      </w:r>
      <w:r w:rsidR="00F0557F">
        <w:t xml:space="preserve"> kronor härrörs till största del från </w:t>
      </w:r>
      <w:r w:rsidR="000C0D47">
        <w:t>propositionens förslag till förändring</w:t>
      </w:r>
      <w:r w:rsidR="00F0557F">
        <w:t xml:space="preserve"> av systemet. Tittar man på den samlade negativa </w:t>
      </w:r>
      <w:r w:rsidR="00A4249C">
        <w:t>effekten för alla kommuner och re</w:t>
      </w:r>
      <w:r w:rsidR="00F0557F">
        <w:t>g</w:t>
      </w:r>
      <w:r w:rsidR="00A4249C">
        <w:t>ioner</w:t>
      </w:r>
      <w:r w:rsidR="00F0557F">
        <w:t xml:space="preserve"> som får minskade bidrag eller ökade avgifter är denna dock ännu större. </w:t>
      </w:r>
      <w:r w:rsidR="00F343C9">
        <w:t>Kristdemokraterna</w:t>
      </w:r>
      <w:r w:rsidR="00F0557F">
        <w:t xml:space="preserve"> menar att det särskilda införandebidrag som föreslås i propositionen inte är tillräckligt </w:t>
      </w:r>
      <w:r w:rsidR="00296ECD">
        <w:t xml:space="preserve">dämpande </w:t>
      </w:r>
      <w:r w:rsidR="00C134B9">
        <w:t>ur detta hänseende</w:t>
      </w:r>
      <w:r w:rsidR="009D5B46">
        <w:t xml:space="preserve">, varför staten borde avsätta resurser </w:t>
      </w:r>
      <w:r w:rsidR="00E21BA7">
        <w:t xml:space="preserve">under 2020 och 2021 </w:t>
      </w:r>
      <w:r w:rsidR="008D1702">
        <w:t xml:space="preserve">för generella statsbidrag </w:t>
      </w:r>
      <w:r w:rsidR="00E21BA7">
        <w:t>till de</w:t>
      </w:r>
      <w:r w:rsidR="00610E38">
        <w:t xml:space="preserve"> kommuner </w:t>
      </w:r>
      <w:r w:rsidR="00826D2A">
        <w:t xml:space="preserve">och </w:t>
      </w:r>
      <w:r w:rsidR="00FF6224">
        <w:t>regioner</w:t>
      </w:r>
      <w:r w:rsidR="00E21BA7">
        <w:t xml:space="preserve"> som drabbas särskilt hårt av propositionens förslag</w:t>
      </w:r>
      <w:r w:rsidR="009D5B46">
        <w:t xml:space="preserve">. Av den </w:t>
      </w:r>
      <w:bookmarkStart w:name="_GoBack" w:id="1"/>
      <w:bookmarkEnd w:id="1"/>
      <w:r w:rsidR="009D5B46">
        <w:t xml:space="preserve">anledningen </w:t>
      </w:r>
      <w:r w:rsidR="002A1910">
        <w:t xml:space="preserve">yrkar </w:t>
      </w:r>
      <w:r w:rsidR="00D456A8">
        <w:t xml:space="preserve">vi i vårt förslag till statsbudget för 2020 </w:t>
      </w:r>
      <w:r w:rsidR="002A1910">
        <w:t xml:space="preserve">om att </w:t>
      </w:r>
      <w:r w:rsidR="00D456A8">
        <w:t xml:space="preserve">två miljarder kronor </w:t>
      </w:r>
      <w:r w:rsidR="002A1910">
        <w:t xml:space="preserve">avsätts </w:t>
      </w:r>
      <w:r w:rsidR="002E62B8">
        <w:t xml:space="preserve">för detta ändamål </w:t>
      </w:r>
      <w:r w:rsidR="00D456A8">
        <w:t xml:space="preserve">under utgiftsområde 25 </w:t>
      </w:r>
      <w:r w:rsidR="001E24B7">
        <w:t>Kommunalekonomisk utjämning</w:t>
      </w:r>
      <w:r w:rsidR="00D456A8">
        <w:t xml:space="preserve">. Även för 2021 </w:t>
      </w:r>
      <w:r w:rsidR="002A1910">
        <w:t xml:space="preserve">yrkar vi på att </w:t>
      </w:r>
      <w:r w:rsidR="00D456A8">
        <w:t xml:space="preserve">två miljarder kronor </w:t>
      </w:r>
      <w:r w:rsidR="002A1910">
        <w:t xml:space="preserve">avsätts </w:t>
      </w:r>
      <w:r w:rsidR="00D456A8">
        <w:t xml:space="preserve">för detta ändamål. </w:t>
      </w:r>
      <w:r w:rsidR="00554222">
        <w:t>Proposi</w:t>
      </w:r>
      <w:r w:rsidR="00605E26">
        <w:softHyphen/>
      </w:r>
      <w:r w:rsidR="00554222">
        <w:t xml:space="preserve">tionens förslag om </w:t>
      </w:r>
      <w:r w:rsidR="000972B4">
        <w:t xml:space="preserve">ett </w:t>
      </w:r>
      <w:r w:rsidR="00554222">
        <w:t>införandebidrag</w:t>
      </w:r>
      <w:r w:rsidR="000972B4">
        <w:t xml:space="preserve"> som </w:t>
      </w:r>
      <w:r w:rsidR="00554222">
        <w:t>motsvara</w:t>
      </w:r>
      <w:r w:rsidR="000972B4">
        <w:t>r</w:t>
      </w:r>
      <w:r w:rsidR="00554222">
        <w:t xml:space="preserve"> den del av bidragsminskningen som överstiger 250 kronor per invånare </w:t>
      </w:r>
      <w:r w:rsidR="00F839BE">
        <w:t xml:space="preserve">för 2020 </w:t>
      </w:r>
      <w:r w:rsidR="000972B4">
        <w:t xml:space="preserve">bör även </w:t>
      </w:r>
      <w:r w:rsidR="00554222">
        <w:t>förlängas</w:t>
      </w:r>
      <w:r w:rsidR="000972B4">
        <w:t xml:space="preserve"> så att det ligger på denna nivå </w:t>
      </w:r>
      <w:r w:rsidR="00BC36E9">
        <w:t xml:space="preserve">även </w:t>
      </w:r>
      <w:r w:rsidR="000972B4">
        <w:t xml:space="preserve">för åren </w:t>
      </w:r>
      <w:r w:rsidR="00BC36E9">
        <w:t xml:space="preserve">2021 och </w:t>
      </w:r>
      <w:r w:rsidR="000972B4">
        <w:t>2022</w:t>
      </w:r>
      <w:r w:rsidR="00554222">
        <w:t>. Först 2023 bör införandebidraget börja trappas av i enlighet med propositionens förslag</w:t>
      </w:r>
      <w:r w:rsidR="00074411">
        <w:t xml:space="preserve"> till successiv minskning</w:t>
      </w:r>
      <w:r w:rsidR="00554222">
        <w:t xml:space="preserve">. </w:t>
      </w:r>
    </w:p>
    <w:p w:rsidR="00F343C9" w:rsidP="00554222" w:rsidRDefault="000616BE" w14:paraId="68A87707" w14:textId="116C1523">
      <w:r>
        <w:t>På så sätt minskas</w:t>
      </w:r>
      <w:r w:rsidRPr="008B15F9">
        <w:t xml:space="preserve"> de negativa effekter som kan uppstå på kort sikt i den kommunala verksamheten och bättre planeringsförutsättningar</w:t>
      </w:r>
      <w:r>
        <w:t xml:space="preserve"> </w:t>
      </w:r>
      <w:r w:rsidR="008D5B11">
        <w:t xml:space="preserve">kan </w:t>
      </w:r>
      <w:r>
        <w:t>ges</w:t>
      </w:r>
      <w:r w:rsidRPr="008B15F9">
        <w:t xml:space="preserve">. </w:t>
      </w:r>
      <w:r w:rsidR="00901FFB">
        <w:t xml:space="preserve">Vårt förslag innebär att tillskotten </w:t>
      </w:r>
      <w:r w:rsidR="009D38ED">
        <w:t xml:space="preserve">kan börja ske </w:t>
      </w:r>
      <w:r w:rsidR="00CB18C0">
        <w:t>enligt propositionens förslag</w:t>
      </w:r>
      <w:r w:rsidR="00901FFB">
        <w:t xml:space="preserve"> till de kommuner som nu bättre kompenseras för sina kostnader, samtidigt som effekterna för de kommuner som har negativ bidrags- eller avgiftsförändring kan begränsas till ett minimum. Under tiden kan också </w:t>
      </w:r>
      <w:r w:rsidR="00A904CC">
        <w:t>skatteutjämningssystemet</w:t>
      </w:r>
      <w:r w:rsidR="00901FFB">
        <w:t xml:space="preserve"> ses över för att bättre främja tillväxt. </w:t>
      </w:r>
    </w:p>
    <w:p w:rsidR="0055267B" w:rsidP="00605E26" w:rsidRDefault="001264B8" w14:paraId="56E63ACA" w14:textId="79693739">
      <w:r>
        <w:lastRenderedPageBreak/>
        <w:t xml:space="preserve">Utöver detta anser </w:t>
      </w:r>
      <w:r w:rsidRPr="008B15F9" w:rsidR="008B15F9">
        <w:t xml:space="preserve">Kristdemokraterna </w:t>
      </w:r>
      <w:r>
        <w:t xml:space="preserve">att utjämningssystemet i sin helhet bör ses över – med särskilt fokus på </w:t>
      </w:r>
      <w:r w:rsidRPr="008B15F9" w:rsidR="008B15F9">
        <w:t>hur inkomstutjämningssystemet bättre kan utformas för att främja tillväxt</w:t>
      </w:r>
      <w:r w:rsidR="006D5E9B">
        <w:t xml:space="preserve">. </w:t>
      </w:r>
      <w:r w:rsidR="00121854">
        <w:t xml:space="preserve">Flera av de </w:t>
      </w:r>
      <w:r w:rsidR="00956069">
        <w:t>regioner</w:t>
      </w:r>
      <w:r w:rsidR="006D5E9B">
        <w:t xml:space="preserve"> </w:t>
      </w:r>
      <w:r w:rsidR="00956069">
        <w:t xml:space="preserve">och kommuner som </w:t>
      </w:r>
      <w:r w:rsidR="00A904CC">
        <w:t>får störst negativ bidrags- eller avgiftsförändring</w:t>
      </w:r>
      <w:r w:rsidR="00CB18C0">
        <w:t xml:space="preserve"> </w:t>
      </w:r>
      <w:r w:rsidR="006D5E9B">
        <w:t xml:space="preserve">i det föreslagna systemet för kostnadsutjämning </w:t>
      </w:r>
      <w:r w:rsidR="005618EA">
        <w:t xml:space="preserve">befinner sig i en fas </w:t>
      </w:r>
      <w:r w:rsidR="00605E26">
        <w:t>med</w:t>
      </w:r>
      <w:r w:rsidR="005618EA">
        <w:t xml:space="preserve"> stora investeringar för att möjliggöra tillväxt. </w:t>
      </w:r>
      <w:r w:rsidRPr="00D60E5F" w:rsidR="00D60E5F">
        <w:t xml:space="preserve">Precis som </w:t>
      </w:r>
      <w:r w:rsidR="00D60E5F">
        <w:t xml:space="preserve">det nya förslaget till kostnadsutjämning väger upp för </w:t>
      </w:r>
      <w:r w:rsidRPr="00D60E5F" w:rsidR="00D60E5F">
        <w:t>gleshetsfaktorer</w:t>
      </w:r>
      <w:r w:rsidR="00D60E5F">
        <w:t xml:space="preserve"> som innebär stora kostnader,</w:t>
      </w:r>
      <w:r w:rsidRPr="00D60E5F" w:rsidR="00D60E5F">
        <w:t xml:space="preserve"> behöver kostnader i tillväxtkommuner och </w:t>
      </w:r>
      <w:r w:rsidR="00D60E5F">
        <w:t>-</w:t>
      </w:r>
      <w:r w:rsidRPr="00D60E5F" w:rsidR="00D60E5F">
        <w:t xml:space="preserve">regioner beaktas. De demografiska variablerna i nuvarande och föreslagna system tar inte tillräcklig hänsyn till de stora kostnader och investeringsbehov </w:t>
      </w:r>
      <w:r w:rsidR="00D60E5F">
        <w:t>inom</w:t>
      </w:r>
      <w:r w:rsidRPr="00D60E5F" w:rsidR="00D60E5F">
        <w:t xml:space="preserve"> </w:t>
      </w:r>
      <w:r w:rsidR="00773C25">
        <w:t xml:space="preserve">exempelvis </w:t>
      </w:r>
      <w:r w:rsidRPr="00D60E5F" w:rsidR="00D60E5F">
        <w:t>infrastruktur, kollektiv</w:t>
      </w:r>
      <w:r w:rsidR="00D60E5F">
        <w:t>trafik, sjukvård, omsorg, skola och</w:t>
      </w:r>
      <w:r w:rsidRPr="00D60E5F" w:rsidR="00D60E5F">
        <w:t xml:space="preserve"> förskola</w:t>
      </w:r>
      <w:r w:rsidR="00D60E5F">
        <w:t xml:space="preserve"> </w:t>
      </w:r>
      <w:r w:rsidRPr="00D60E5F" w:rsidR="00D60E5F">
        <w:t>som hög inflyttning oc</w:t>
      </w:r>
      <w:r w:rsidR="00D60E5F">
        <w:t xml:space="preserve">h stark tillväxt för med sig. </w:t>
      </w:r>
      <w:r w:rsidR="0055267B">
        <w:t>Risken med ett u</w:t>
      </w:r>
      <w:r w:rsidR="00076384">
        <w:t>t</w:t>
      </w:r>
      <w:r w:rsidR="0055267B">
        <w:t>jämningssystem som inte i tillräcklig grad tar hänsyn till detta är att incitamenten för kommuner och regioner att främja tillväxt försvinner, till skada för hela landets tillväxt.</w:t>
      </w:r>
    </w:p>
    <w:p w:rsidR="006A171A" w:rsidP="008B15F9" w:rsidRDefault="00131FC4" w14:paraId="38230E10" w14:textId="547888D5">
      <w:r>
        <w:t xml:space="preserve">Inom en sådan utredning bör även möjligheten till en mer regional modell ses över. I många fall ligger boendekommuner och </w:t>
      </w:r>
      <w:r w:rsidR="00DA0AD5">
        <w:t>jobb</w:t>
      </w:r>
      <w:r>
        <w:t xml:space="preserve">kommuner geografiskt nära och drar nytta av varandra. Inom utjämningssystemet behandlas de dock som separata entiteter och får olika profil på grund av </w:t>
      </w:r>
      <w:r w:rsidR="00505006">
        <w:t>hur de demografiska faktorerna i utjämningss</w:t>
      </w:r>
      <w:r w:rsidR="00773C25">
        <w:t xml:space="preserve">ystemet faller </w:t>
      </w:r>
      <w:r w:rsidR="00505006">
        <w:t>ut</w:t>
      </w:r>
      <w:r w:rsidR="00774EAC">
        <w:t>, trots att det i hög grad är samma personer som bor i den ena kommunen och arbetar i den andra</w:t>
      </w:r>
      <w:r w:rsidR="00505006">
        <w:t>. Om utjämningen i</w:t>
      </w:r>
      <w:r w:rsidR="00605E26">
        <w:t xml:space="preserve"> </w:t>
      </w:r>
      <w:r w:rsidR="00505006">
        <w:t>stället behandlade sådana kommuner gemensamt,</w:t>
      </w:r>
      <w:r w:rsidR="00774EAC">
        <w:t xml:space="preserve"> med ett mer regionalt perspektiv, hade en mer rättmätig omfördelning kunnat ske.</w:t>
      </w:r>
      <w:r w:rsidR="0036066F">
        <w:t xml:space="preserve"> </w:t>
      </w:r>
    </w:p>
    <w:p w:rsidR="006A171A" w:rsidP="008B15F9" w:rsidRDefault="007063F8" w14:paraId="1D3DF5EC" w14:textId="2F26286D">
      <w:r>
        <w:t>Kristdemokraterna</w:t>
      </w:r>
      <w:r w:rsidRPr="007063F8">
        <w:t xml:space="preserve"> vill se en samhällsgemenskap där </w:t>
      </w:r>
      <w:r w:rsidR="0075650B">
        <w:t xml:space="preserve">stad och land inte ställs emot varandra </w:t>
      </w:r>
      <w:r w:rsidRPr="007063F8">
        <w:t>och där hela Sverige kan leva.</w:t>
      </w:r>
      <w:r>
        <w:t xml:space="preserve"> </w:t>
      </w:r>
      <w:r w:rsidR="006A171A">
        <w:t xml:space="preserve">Utredningen bör </w:t>
      </w:r>
      <w:r>
        <w:t xml:space="preserve">därför </w:t>
      </w:r>
      <w:r w:rsidR="006A171A">
        <w:t>även få i uppdrag att se över huruvida ett ökat statligt ansvar för skatteutjämningen mellan kommuner och regioner skulle kunna bidra till</w:t>
      </w:r>
      <w:r w:rsidR="0075650B">
        <w:t xml:space="preserve"> ökad legitimitet för systemet.</w:t>
      </w:r>
    </w:p>
    <w:p w:rsidR="00131FC4" w:rsidP="008B15F9" w:rsidRDefault="00446647" w14:paraId="596A4959" w14:textId="355F1F3B">
      <w:r>
        <w:t>Kristdemokraterna anser därför att en utredning behöver tillsättas som ser över utjämningssystemet i sin helhet.</w:t>
      </w:r>
    </w:p>
    <w:sdt>
      <w:sdtPr>
        <w:alias w:val="CC_Underskrifter"/>
        <w:tag w:val="CC_Underskrifter"/>
        <w:id w:val="583496634"/>
        <w:lock w:val="sdtContentLocked"/>
        <w:placeholder>
          <w:docPart w:val="26789C2426814B069EACB4571513D227"/>
        </w:placeholder>
      </w:sdtPr>
      <w:sdtEndPr/>
      <w:sdtContent>
        <w:p w:rsidR="004D447A" w:rsidP="004D447A" w:rsidRDefault="004D447A" w14:paraId="1E9D0010" w14:textId="77777777"/>
        <w:p w:rsidRPr="008E0FE2" w:rsidR="004801AC" w:rsidP="004D447A" w:rsidRDefault="00605E26" w14:paraId="434F7878" w14:textId="35BB148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Jakob Forssmed (KD)</w:t>
            </w:r>
          </w:p>
        </w:tc>
        <w:tc>
          <w:tcPr>
            <w:tcW w:w="50" w:type="pct"/>
            <w:vAlign w:val="bottom"/>
          </w:tcPr>
          <w:p>
            <w:pPr>
              <w:pStyle w:val="Underskrifter"/>
            </w:pPr>
            <w:r>
              <w:t> </w:t>
            </w:r>
          </w:p>
        </w:tc>
      </w:tr>
      <w:tr>
        <w:trPr>
          <w:cantSplit/>
        </w:trPr>
        <w:tc>
          <w:tcPr>
            <w:tcW w:w="50" w:type="pct"/>
            <w:vAlign w:val="bottom"/>
          </w:tcPr>
          <w:p>
            <w:pPr>
              <w:pStyle w:val="Underskrifter"/>
              <w:spacing w:after="0"/>
            </w:pPr>
            <w:r>
              <w:t>Camilla Brodin (KD)</w:t>
            </w:r>
          </w:p>
        </w:tc>
        <w:tc>
          <w:tcPr>
            <w:tcW w:w="50" w:type="pct"/>
            <w:vAlign w:val="bottom"/>
          </w:tcPr>
          <w:p>
            <w:pPr>
              <w:pStyle w:val="Underskrifter"/>
              <w:spacing w:after="0"/>
            </w:pPr>
            <w:r>
              <w:t>Sofia Damm (KD)</w:t>
            </w:r>
          </w:p>
        </w:tc>
      </w:tr>
      <w:tr>
        <w:trPr>
          <w:cantSplit/>
        </w:trPr>
        <w:tc>
          <w:tcPr>
            <w:tcW w:w="50" w:type="pct"/>
            <w:vAlign w:val="bottom"/>
          </w:tcPr>
          <w:p>
            <w:pPr>
              <w:pStyle w:val="Underskrifter"/>
              <w:spacing w:after="0"/>
            </w:pPr>
            <w:r>
              <w:t>Hampus Hagman (KD)</w:t>
            </w:r>
          </w:p>
        </w:tc>
        <w:tc>
          <w:tcPr>
            <w:tcW w:w="50" w:type="pct"/>
            <w:vAlign w:val="bottom"/>
          </w:tcPr>
          <w:p>
            <w:pPr>
              <w:pStyle w:val="Underskrifter"/>
              <w:spacing w:after="0"/>
            </w:pPr>
            <w:r>
              <w:t>Magnus Jacobsson (KD)</w:t>
            </w:r>
          </w:p>
        </w:tc>
      </w:tr>
      <w:tr>
        <w:trPr>
          <w:cantSplit/>
        </w:trPr>
        <w:tc>
          <w:tcPr>
            <w:tcW w:w="50" w:type="pct"/>
            <w:vAlign w:val="bottom"/>
          </w:tcPr>
          <w:p>
            <w:pPr>
              <w:pStyle w:val="Underskrifter"/>
              <w:spacing w:after="0"/>
            </w:pPr>
            <w:r>
              <w:t>Magnus Oscarsson (KD)</w:t>
            </w:r>
          </w:p>
        </w:tc>
        <w:tc>
          <w:tcPr>
            <w:tcW w:w="50" w:type="pct"/>
            <w:vAlign w:val="bottom"/>
          </w:tcPr>
          <w:p>
            <w:pPr>
              <w:pStyle w:val="Underskrifter"/>
              <w:spacing w:after="0"/>
            </w:pPr>
            <w:r>
              <w:t>Kjell-Arne Ottosson (KD)</w:t>
            </w:r>
          </w:p>
        </w:tc>
      </w:tr>
      <w:tr>
        <w:trPr>
          <w:cantSplit/>
        </w:trPr>
        <w:tc>
          <w:tcPr>
            <w:tcW w:w="50" w:type="pct"/>
            <w:vAlign w:val="bottom"/>
          </w:tcPr>
          <w:p>
            <w:pPr>
              <w:pStyle w:val="Underskrifter"/>
              <w:spacing w:after="0"/>
            </w:pPr>
            <w:r>
              <w:t>Désirée Pethrus (KD)</w:t>
            </w:r>
          </w:p>
        </w:tc>
        <w:tc>
          <w:tcPr>
            <w:tcW w:w="50" w:type="pct"/>
            <w:vAlign w:val="bottom"/>
          </w:tcPr>
          <w:p>
            <w:pPr>
              <w:pStyle w:val="Underskrifter"/>
              <w:spacing w:after="0"/>
            </w:pPr>
            <w:r>
              <w:t>Larry Söder (KD)</w:t>
            </w:r>
          </w:p>
        </w:tc>
      </w:tr>
    </w:tbl>
    <w:p w:rsidR="00145987" w:rsidRDefault="00145987" w14:paraId="16F67D74" w14:textId="77777777"/>
    <w:sectPr w:rsidR="0014598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AC594" w14:textId="77777777" w:rsidR="00F343C9" w:rsidRDefault="00F343C9" w:rsidP="000C1CAD">
      <w:pPr>
        <w:spacing w:line="240" w:lineRule="auto"/>
      </w:pPr>
      <w:r>
        <w:separator/>
      </w:r>
    </w:p>
  </w:endnote>
  <w:endnote w:type="continuationSeparator" w:id="0">
    <w:p w14:paraId="7B0556A8" w14:textId="77777777" w:rsidR="00F343C9" w:rsidRDefault="00F343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F255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82A6E" w14:textId="5CBCD8B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D447A">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49D0D" w14:textId="4D2CAED7" w:rsidR="00262EA3" w:rsidRPr="004D447A" w:rsidRDefault="00262EA3" w:rsidP="004D447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4ECFBC" w14:textId="77777777" w:rsidR="00F343C9" w:rsidRDefault="00F343C9" w:rsidP="000C1CAD">
      <w:pPr>
        <w:spacing w:line="240" w:lineRule="auto"/>
      </w:pPr>
      <w:r>
        <w:separator/>
      </w:r>
    </w:p>
  </w:footnote>
  <w:footnote w:type="continuationSeparator" w:id="0">
    <w:p w14:paraId="4E934E3D" w14:textId="77777777" w:rsidR="00F343C9" w:rsidRDefault="00F343C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3E0938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E06F72" wp14:anchorId="23FE611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05E26" w14:paraId="310198A0" w14:textId="77777777">
                          <w:pPr>
                            <w:jc w:val="right"/>
                          </w:pPr>
                          <w:sdt>
                            <w:sdtPr>
                              <w:alias w:val="CC_Noformat_Partikod"/>
                              <w:tag w:val="CC_Noformat_Partikod"/>
                              <w:id w:val="-53464382"/>
                              <w:placeholder>
                                <w:docPart w:val="EED581C32B5341B1B2E4AD1DA0112668"/>
                              </w:placeholder>
                              <w:text/>
                            </w:sdtPr>
                            <w:sdtEndPr/>
                            <w:sdtContent>
                              <w:r w:rsidR="00F343C9">
                                <w:t>KD</w:t>
                              </w:r>
                            </w:sdtContent>
                          </w:sdt>
                          <w:sdt>
                            <w:sdtPr>
                              <w:alias w:val="CC_Noformat_Partinummer"/>
                              <w:tag w:val="CC_Noformat_Partinummer"/>
                              <w:id w:val="-1709555926"/>
                              <w:placeholder>
                                <w:docPart w:val="F39125625F61405FB35192CDFA1311F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3FE611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05E26" w14:paraId="310198A0" w14:textId="77777777">
                    <w:pPr>
                      <w:jc w:val="right"/>
                    </w:pPr>
                    <w:sdt>
                      <w:sdtPr>
                        <w:alias w:val="CC_Noformat_Partikod"/>
                        <w:tag w:val="CC_Noformat_Partikod"/>
                        <w:id w:val="-53464382"/>
                        <w:placeholder>
                          <w:docPart w:val="EED581C32B5341B1B2E4AD1DA0112668"/>
                        </w:placeholder>
                        <w:text/>
                      </w:sdtPr>
                      <w:sdtEndPr/>
                      <w:sdtContent>
                        <w:r w:rsidR="00F343C9">
                          <w:t>KD</w:t>
                        </w:r>
                      </w:sdtContent>
                    </w:sdt>
                    <w:sdt>
                      <w:sdtPr>
                        <w:alias w:val="CC_Noformat_Partinummer"/>
                        <w:tag w:val="CC_Noformat_Partinummer"/>
                        <w:id w:val="-1709555926"/>
                        <w:placeholder>
                          <w:docPart w:val="F39125625F61405FB35192CDFA1311F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987E93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CCA2F4A" w14:textId="77777777">
    <w:pPr>
      <w:jc w:val="right"/>
    </w:pPr>
  </w:p>
  <w:p w:rsidR="00262EA3" w:rsidP="00776B74" w:rsidRDefault="00262EA3" w14:paraId="03851A3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05E26" w14:paraId="2E47C39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F2C4938" wp14:anchorId="6D20676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05E26" w14:paraId="12278147" w14:textId="12ECC6E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F343C9">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605E26" w14:paraId="1097393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05E26" w14:paraId="147AC43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:3384</w:t>
        </w:r>
      </w:sdtContent>
    </w:sdt>
  </w:p>
  <w:p w:rsidR="00262EA3" w:rsidP="00E03A3D" w:rsidRDefault="00605E26" w14:paraId="44C5D4D5" w14:textId="77777777">
    <w:pPr>
      <w:pStyle w:val="Motionr"/>
    </w:pPr>
    <w:sdt>
      <w:sdtPr>
        <w:alias w:val="CC_Noformat_Avtext"/>
        <w:tag w:val="CC_Noformat_Avtext"/>
        <w:id w:val="-2020768203"/>
        <w:lock w:val="sdtContentLocked"/>
        <w15:appearance w15:val="hidden"/>
        <w:text/>
      </w:sdtPr>
      <w:sdtEndPr/>
      <w:sdtContent>
        <w:r>
          <w:t>av Jakob Forssmed m.fl. (KD)</w:t>
        </w:r>
      </w:sdtContent>
    </w:sdt>
  </w:p>
  <w:sdt>
    <w:sdtPr>
      <w:alias w:val="CC_Noformat_Rubtext"/>
      <w:tag w:val="CC_Noformat_Rubtext"/>
      <w:id w:val="-218060500"/>
      <w:lock w:val="sdtLocked"/>
      <w:text/>
    </w:sdtPr>
    <w:sdtEndPr/>
    <w:sdtContent>
      <w:p w:rsidR="00262EA3" w:rsidP="00283E0F" w:rsidRDefault="00A41126" w14:paraId="7482D654" w14:textId="480385AC">
        <w:pPr>
          <w:pStyle w:val="FSHRub2"/>
        </w:pPr>
        <w:r>
          <w:t>med anledning av prop. 2019/20:11 Ändringar i kostnadsutjämningen för kommuner och landsting</w:t>
        </w:r>
      </w:p>
    </w:sdtContent>
  </w:sdt>
  <w:sdt>
    <w:sdtPr>
      <w:alias w:val="CC_Boilerplate_3"/>
      <w:tag w:val="CC_Boilerplate_3"/>
      <w:id w:val="1606463544"/>
      <w:lock w:val="sdtContentLocked"/>
      <w15:appearance w15:val="hidden"/>
      <w:text w:multiLine="1"/>
    </w:sdtPr>
    <w:sdtEndPr/>
    <w:sdtContent>
      <w:p w:rsidR="00262EA3" w:rsidP="00283E0F" w:rsidRDefault="00262EA3" w14:paraId="5A65446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4AA753C"/>
    <w:multiLevelType w:val="hybridMultilevel"/>
    <w:tmpl w:val="12EE773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343C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202"/>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6BE"/>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411"/>
    <w:rsid w:val="00074588"/>
    <w:rsid w:val="000756EB"/>
    <w:rsid w:val="00075B69"/>
    <w:rsid w:val="00076384"/>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2B4"/>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0D47"/>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11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854"/>
    <w:rsid w:val="00121C4A"/>
    <w:rsid w:val="0012239C"/>
    <w:rsid w:val="001225BD"/>
    <w:rsid w:val="00122A01"/>
    <w:rsid w:val="00122A74"/>
    <w:rsid w:val="0012443D"/>
    <w:rsid w:val="00124543"/>
    <w:rsid w:val="001247ED"/>
    <w:rsid w:val="00124ACE"/>
    <w:rsid w:val="00124ED7"/>
    <w:rsid w:val="00126014"/>
    <w:rsid w:val="001264B8"/>
    <w:rsid w:val="00130490"/>
    <w:rsid w:val="00130FEC"/>
    <w:rsid w:val="00131549"/>
    <w:rsid w:val="00131FC4"/>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5987"/>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C0B"/>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6DCC"/>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4B7"/>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0FD9"/>
    <w:rsid w:val="00201355"/>
    <w:rsid w:val="002013EA"/>
    <w:rsid w:val="00201655"/>
    <w:rsid w:val="0020177A"/>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720"/>
    <w:rsid w:val="00213E34"/>
    <w:rsid w:val="002140EF"/>
    <w:rsid w:val="002141AE"/>
    <w:rsid w:val="002149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A24"/>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ECD"/>
    <w:rsid w:val="00297661"/>
    <w:rsid w:val="002978CC"/>
    <w:rsid w:val="002978EC"/>
    <w:rsid w:val="00297F48"/>
    <w:rsid w:val="002A085D"/>
    <w:rsid w:val="002A0F24"/>
    <w:rsid w:val="002A123D"/>
    <w:rsid w:val="002A1626"/>
    <w:rsid w:val="002A1670"/>
    <w:rsid w:val="002A1910"/>
    <w:rsid w:val="002A1FE8"/>
    <w:rsid w:val="002A1FFB"/>
    <w:rsid w:val="002A2A83"/>
    <w:rsid w:val="002A2BB4"/>
    <w:rsid w:val="002A2EA1"/>
    <w:rsid w:val="002A3955"/>
    <w:rsid w:val="002A3C6C"/>
    <w:rsid w:val="002A3EE7"/>
    <w:rsid w:val="002A4323"/>
    <w:rsid w:val="002A49B7"/>
    <w:rsid w:val="002A4E10"/>
    <w:rsid w:val="002A5343"/>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2B8"/>
    <w:rsid w:val="002E6D85"/>
    <w:rsid w:val="002E6E29"/>
    <w:rsid w:val="002E6FF5"/>
    <w:rsid w:val="002E78B7"/>
    <w:rsid w:val="002E7DF0"/>
    <w:rsid w:val="002F01E7"/>
    <w:rsid w:val="002F0430"/>
    <w:rsid w:val="002F07FD"/>
    <w:rsid w:val="002F1BAB"/>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2E8"/>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7C5"/>
    <w:rsid w:val="00337855"/>
    <w:rsid w:val="00340778"/>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66F"/>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038"/>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870"/>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1DB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09D"/>
    <w:rsid w:val="0040054D"/>
    <w:rsid w:val="00401163"/>
    <w:rsid w:val="0040265C"/>
    <w:rsid w:val="00402AA0"/>
    <w:rsid w:val="00402C37"/>
    <w:rsid w:val="00402F29"/>
    <w:rsid w:val="00403C6E"/>
    <w:rsid w:val="00403CDC"/>
    <w:rsid w:val="0040411B"/>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6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3D26"/>
    <w:rsid w:val="00474043"/>
    <w:rsid w:val="004745C8"/>
    <w:rsid w:val="004745FC"/>
    <w:rsid w:val="004749E0"/>
    <w:rsid w:val="0047554D"/>
    <w:rsid w:val="00476A7B"/>
    <w:rsid w:val="00476CDA"/>
    <w:rsid w:val="00477162"/>
    <w:rsid w:val="004774BF"/>
    <w:rsid w:val="004801AC"/>
    <w:rsid w:val="00480D74"/>
    <w:rsid w:val="004822AA"/>
    <w:rsid w:val="0048324D"/>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0D75"/>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47A"/>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5DD9"/>
    <w:rsid w:val="004F64AD"/>
    <w:rsid w:val="004F6B7F"/>
    <w:rsid w:val="004F7611"/>
    <w:rsid w:val="004F7752"/>
    <w:rsid w:val="00500AF3"/>
    <w:rsid w:val="00500CF1"/>
    <w:rsid w:val="00500E24"/>
    <w:rsid w:val="00501184"/>
    <w:rsid w:val="00502512"/>
    <w:rsid w:val="00503035"/>
    <w:rsid w:val="00503781"/>
    <w:rsid w:val="00503C1D"/>
    <w:rsid w:val="00504301"/>
    <w:rsid w:val="005043A4"/>
    <w:rsid w:val="00504B41"/>
    <w:rsid w:val="00504BA3"/>
    <w:rsid w:val="00504F15"/>
    <w:rsid w:val="00504FB1"/>
    <w:rsid w:val="00505006"/>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1D62"/>
    <w:rsid w:val="0055213D"/>
    <w:rsid w:val="0055267B"/>
    <w:rsid w:val="005526D9"/>
    <w:rsid w:val="00552763"/>
    <w:rsid w:val="00552A2A"/>
    <w:rsid w:val="00552AFC"/>
    <w:rsid w:val="00552F3C"/>
    <w:rsid w:val="00553508"/>
    <w:rsid w:val="0055392F"/>
    <w:rsid w:val="00553967"/>
    <w:rsid w:val="00553C35"/>
    <w:rsid w:val="00554222"/>
    <w:rsid w:val="0055432F"/>
    <w:rsid w:val="005544FD"/>
    <w:rsid w:val="00554971"/>
    <w:rsid w:val="00554D4C"/>
    <w:rsid w:val="0055512A"/>
    <w:rsid w:val="00555C97"/>
    <w:rsid w:val="00556FDB"/>
    <w:rsid w:val="005572C0"/>
    <w:rsid w:val="00557C3D"/>
    <w:rsid w:val="00560085"/>
    <w:rsid w:val="0056117A"/>
    <w:rsid w:val="005618EA"/>
    <w:rsid w:val="00561FD3"/>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860"/>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5E26"/>
    <w:rsid w:val="006064BC"/>
    <w:rsid w:val="006065FA"/>
    <w:rsid w:val="00606834"/>
    <w:rsid w:val="00606E7A"/>
    <w:rsid w:val="006072EB"/>
    <w:rsid w:val="0060736D"/>
    <w:rsid w:val="00607870"/>
    <w:rsid w:val="00607BEF"/>
    <w:rsid w:val="006108D0"/>
    <w:rsid w:val="00610E38"/>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2E39"/>
    <w:rsid w:val="00653781"/>
    <w:rsid w:val="00654A01"/>
    <w:rsid w:val="006554FE"/>
    <w:rsid w:val="006555E8"/>
    <w:rsid w:val="00656257"/>
    <w:rsid w:val="00656D71"/>
    <w:rsid w:val="0065708F"/>
    <w:rsid w:val="0066104F"/>
    <w:rsid w:val="00661278"/>
    <w:rsid w:val="00662796"/>
    <w:rsid w:val="006629C4"/>
    <w:rsid w:val="00662A20"/>
    <w:rsid w:val="00662B4C"/>
    <w:rsid w:val="00662CC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484"/>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1F4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71A"/>
    <w:rsid w:val="006A1BAD"/>
    <w:rsid w:val="006A2360"/>
    <w:rsid w:val="006A42AF"/>
    <w:rsid w:val="006A46A8"/>
    <w:rsid w:val="006A55E1"/>
    <w:rsid w:val="006A5CAE"/>
    <w:rsid w:val="006A6205"/>
    <w:rsid w:val="006A64C1"/>
    <w:rsid w:val="006A6D09"/>
    <w:rsid w:val="006A7198"/>
    <w:rsid w:val="006A7E51"/>
    <w:rsid w:val="006B0420"/>
    <w:rsid w:val="006B0601"/>
    <w:rsid w:val="006B240F"/>
    <w:rsid w:val="006B2851"/>
    <w:rsid w:val="006B2ADF"/>
    <w:rsid w:val="006B35C4"/>
    <w:rsid w:val="006B3947"/>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6F2"/>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5E9B"/>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3F8"/>
    <w:rsid w:val="00706583"/>
    <w:rsid w:val="00706592"/>
    <w:rsid w:val="007069B1"/>
    <w:rsid w:val="007069C2"/>
    <w:rsid w:val="0070734D"/>
    <w:rsid w:val="007075DE"/>
    <w:rsid w:val="00710332"/>
    <w:rsid w:val="0071042B"/>
    <w:rsid w:val="0071087D"/>
    <w:rsid w:val="00710C89"/>
    <w:rsid w:val="00710F68"/>
    <w:rsid w:val="0071143D"/>
    <w:rsid w:val="00711ECC"/>
    <w:rsid w:val="00712851"/>
    <w:rsid w:val="00713220"/>
    <w:rsid w:val="007132A6"/>
    <w:rsid w:val="00713726"/>
    <w:rsid w:val="00714043"/>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24F"/>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8E2"/>
    <w:rsid w:val="00741B7D"/>
    <w:rsid w:val="007422E6"/>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50B"/>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3C25"/>
    <w:rsid w:val="00774468"/>
    <w:rsid w:val="00774D00"/>
    <w:rsid w:val="00774EAC"/>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82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A52"/>
    <w:rsid w:val="007C5B5C"/>
    <w:rsid w:val="007C5B92"/>
    <w:rsid w:val="007C5E76"/>
    <w:rsid w:val="007C5E86"/>
    <w:rsid w:val="007C6310"/>
    <w:rsid w:val="007C780D"/>
    <w:rsid w:val="007C7B47"/>
    <w:rsid w:val="007D0159"/>
    <w:rsid w:val="007D0597"/>
    <w:rsid w:val="007D162C"/>
    <w:rsid w:val="007D1A58"/>
    <w:rsid w:val="007D2312"/>
    <w:rsid w:val="007D2870"/>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D2A"/>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6D69"/>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6701"/>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0F82"/>
    <w:rsid w:val="008B15F9"/>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702"/>
    <w:rsid w:val="008D184D"/>
    <w:rsid w:val="008D20C3"/>
    <w:rsid w:val="008D3AFD"/>
    <w:rsid w:val="008D3BE8"/>
    <w:rsid w:val="008D3F72"/>
    <w:rsid w:val="008D4102"/>
    <w:rsid w:val="008D46A6"/>
    <w:rsid w:val="008D48C2"/>
    <w:rsid w:val="008D5722"/>
    <w:rsid w:val="008D5B11"/>
    <w:rsid w:val="008D6E3F"/>
    <w:rsid w:val="008D7C55"/>
    <w:rsid w:val="008E07A5"/>
    <w:rsid w:val="008E0FE2"/>
    <w:rsid w:val="008E19EB"/>
    <w:rsid w:val="008E1B42"/>
    <w:rsid w:val="008E26ED"/>
    <w:rsid w:val="008E2C46"/>
    <w:rsid w:val="008E41BD"/>
    <w:rsid w:val="008E529F"/>
    <w:rsid w:val="008E5C06"/>
    <w:rsid w:val="008E61FC"/>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1FFB"/>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2E26"/>
    <w:rsid w:val="0093384E"/>
    <w:rsid w:val="00934D3D"/>
    <w:rsid w:val="009351A2"/>
    <w:rsid w:val="0093543F"/>
    <w:rsid w:val="009354CB"/>
    <w:rsid w:val="009356D5"/>
    <w:rsid w:val="009369F5"/>
    <w:rsid w:val="00936C98"/>
    <w:rsid w:val="00937158"/>
    <w:rsid w:val="009372FA"/>
    <w:rsid w:val="00937358"/>
    <w:rsid w:val="009377A8"/>
    <w:rsid w:val="00937E97"/>
    <w:rsid w:val="00940B78"/>
    <w:rsid w:val="00940E0C"/>
    <w:rsid w:val="00941044"/>
    <w:rsid w:val="00941977"/>
    <w:rsid w:val="00941D55"/>
    <w:rsid w:val="00941E4C"/>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069"/>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10F"/>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C8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8ED"/>
    <w:rsid w:val="009D3B17"/>
    <w:rsid w:val="009D3B81"/>
    <w:rsid w:val="009D4D26"/>
    <w:rsid w:val="009D4EC6"/>
    <w:rsid w:val="009D5B25"/>
    <w:rsid w:val="009D5B46"/>
    <w:rsid w:val="009D6702"/>
    <w:rsid w:val="009D7355"/>
    <w:rsid w:val="009D760B"/>
    <w:rsid w:val="009D7646"/>
    <w:rsid w:val="009D7693"/>
    <w:rsid w:val="009E10F6"/>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03C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3A5"/>
    <w:rsid w:val="00A30453"/>
    <w:rsid w:val="00A31145"/>
    <w:rsid w:val="00A312EA"/>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126"/>
    <w:rsid w:val="00A41292"/>
    <w:rsid w:val="00A41714"/>
    <w:rsid w:val="00A41800"/>
    <w:rsid w:val="00A42228"/>
    <w:rsid w:val="00A4249C"/>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4CC"/>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3DF0"/>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39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57FAD"/>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A25"/>
    <w:rsid w:val="00B87FDA"/>
    <w:rsid w:val="00B911CA"/>
    <w:rsid w:val="00B91803"/>
    <w:rsid w:val="00B91C64"/>
    <w:rsid w:val="00B91DCD"/>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666C"/>
    <w:rsid w:val="00BB721E"/>
    <w:rsid w:val="00BB7566"/>
    <w:rsid w:val="00BB7AD0"/>
    <w:rsid w:val="00BB7E29"/>
    <w:rsid w:val="00BC0643"/>
    <w:rsid w:val="00BC13C7"/>
    <w:rsid w:val="00BC1593"/>
    <w:rsid w:val="00BC1A66"/>
    <w:rsid w:val="00BC1DEA"/>
    <w:rsid w:val="00BC2160"/>
    <w:rsid w:val="00BC2218"/>
    <w:rsid w:val="00BC22CC"/>
    <w:rsid w:val="00BC33A9"/>
    <w:rsid w:val="00BC36E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2BDC"/>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4B9"/>
    <w:rsid w:val="00C13960"/>
    <w:rsid w:val="00C13ED0"/>
    <w:rsid w:val="00C151BC"/>
    <w:rsid w:val="00C1539A"/>
    <w:rsid w:val="00C15D95"/>
    <w:rsid w:val="00C161AA"/>
    <w:rsid w:val="00C168DA"/>
    <w:rsid w:val="00C16A70"/>
    <w:rsid w:val="00C16B19"/>
    <w:rsid w:val="00C16CB7"/>
    <w:rsid w:val="00C1782C"/>
    <w:rsid w:val="00C17BE9"/>
    <w:rsid w:val="00C17EB4"/>
    <w:rsid w:val="00C17FD3"/>
    <w:rsid w:val="00C2012C"/>
    <w:rsid w:val="00C20166"/>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5B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DBA"/>
    <w:rsid w:val="00CA5EC4"/>
    <w:rsid w:val="00CA6389"/>
    <w:rsid w:val="00CA699F"/>
    <w:rsid w:val="00CA7301"/>
    <w:rsid w:val="00CA7CF9"/>
    <w:rsid w:val="00CB0385"/>
    <w:rsid w:val="00CB0A61"/>
    <w:rsid w:val="00CB0B7D"/>
    <w:rsid w:val="00CB1448"/>
    <w:rsid w:val="00CB18C0"/>
    <w:rsid w:val="00CB2EFC"/>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1EC3"/>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C4A"/>
    <w:rsid w:val="00D44A58"/>
    <w:rsid w:val="00D455D8"/>
    <w:rsid w:val="00D456A8"/>
    <w:rsid w:val="00D45A12"/>
    <w:rsid w:val="00D45FEA"/>
    <w:rsid w:val="00D461A9"/>
    <w:rsid w:val="00D47E1F"/>
    <w:rsid w:val="00D503EB"/>
    <w:rsid w:val="00D50742"/>
    <w:rsid w:val="00D512FE"/>
    <w:rsid w:val="00D5212B"/>
    <w:rsid w:val="00D52B99"/>
    <w:rsid w:val="00D53752"/>
    <w:rsid w:val="00D5394C"/>
    <w:rsid w:val="00D53F68"/>
    <w:rsid w:val="00D54B23"/>
    <w:rsid w:val="00D551CC"/>
    <w:rsid w:val="00D5588C"/>
    <w:rsid w:val="00D55C21"/>
    <w:rsid w:val="00D55F2D"/>
    <w:rsid w:val="00D5651C"/>
    <w:rsid w:val="00D5673A"/>
    <w:rsid w:val="00D5680F"/>
    <w:rsid w:val="00D56F5C"/>
    <w:rsid w:val="00D5706D"/>
    <w:rsid w:val="00D57945"/>
    <w:rsid w:val="00D57CFF"/>
    <w:rsid w:val="00D608BF"/>
    <w:rsid w:val="00D60E5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8793D"/>
    <w:rsid w:val="00D902BB"/>
    <w:rsid w:val="00D90E18"/>
    <w:rsid w:val="00D90EA4"/>
    <w:rsid w:val="00D92CD6"/>
    <w:rsid w:val="00D936E6"/>
    <w:rsid w:val="00D946E1"/>
    <w:rsid w:val="00D95382"/>
    <w:rsid w:val="00D95D6A"/>
    <w:rsid w:val="00DA0A9B"/>
    <w:rsid w:val="00DA0AD5"/>
    <w:rsid w:val="00DA0E2D"/>
    <w:rsid w:val="00DA2077"/>
    <w:rsid w:val="00DA2107"/>
    <w:rsid w:val="00DA28CE"/>
    <w:rsid w:val="00DA300C"/>
    <w:rsid w:val="00DA38BD"/>
    <w:rsid w:val="00DA3A97"/>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A4D"/>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821"/>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454"/>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5D4"/>
    <w:rsid w:val="00E11A96"/>
    <w:rsid w:val="00E11E22"/>
    <w:rsid w:val="00E12743"/>
    <w:rsid w:val="00E13023"/>
    <w:rsid w:val="00E136EE"/>
    <w:rsid w:val="00E140F6"/>
    <w:rsid w:val="00E14B16"/>
    <w:rsid w:val="00E16014"/>
    <w:rsid w:val="00E16580"/>
    <w:rsid w:val="00E16EEB"/>
    <w:rsid w:val="00E176EB"/>
    <w:rsid w:val="00E20446"/>
    <w:rsid w:val="00E21A08"/>
    <w:rsid w:val="00E21BA7"/>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1B2"/>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001"/>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2BC"/>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557F"/>
    <w:rsid w:val="00F063C4"/>
    <w:rsid w:val="00F065A5"/>
    <w:rsid w:val="00F105B4"/>
    <w:rsid w:val="00F114EB"/>
    <w:rsid w:val="00F116DA"/>
    <w:rsid w:val="00F119B8"/>
    <w:rsid w:val="00F119D5"/>
    <w:rsid w:val="00F121D8"/>
    <w:rsid w:val="00F12637"/>
    <w:rsid w:val="00F1322C"/>
    <w:rsid w:val="00F13A41"/>
    <w:rsid w:val="00F14BE6"/>
    <w:rsid w:val="00F16504"/>
    <w:rsid w:val="00F17B6B"/>
    <w:rsid w:val="00F17D62"/>
    <w:rsid w:val="00F2053B"/>
    <w:rsid w:val="00F20EC4"/>
    <w:rsid w:val="00F20F68"/>
    <w:rsid w:val="00F219F8"/>
    <w:rsid w:val="00F22233"/>
    <w:rsid w:val="00F2265D"/>
    <w:rsid w:val="00F22B29"/>
    <w:rsid w:val="00F22EEF"/>
    <w:rsid w:val="00F22F17"/>
    <w:rsid w:val="00F2329A"/>
    <w:rsid w:val="00F246D6"/>
    <w:rsid w:val="00F2494A"/>
    <w:rsid w:val="00F26098"/>
    <w:rsid w:val="00F26486"/>
    <w:rsid w:val="00F26F88"/>
    <w:rsid w:val="00F274B8"/>
    <w:rsid w:val="00F27B63"/>
    <w:rsid w:val="00F30C82"/>
    <w:rsid w:val="00F30FE5"/>
    <w:rsid w:val="00F3145D"/>
    <w:rsid w:val="00F319C1"/>
    <w:rsid w:val="00F31B8E"/>
    <w:rsid w:val="00F31B9D"/>
    <w:rsid w:val="00F31ED9"/>
    <w:rsid w:val="00F32280"/>
    <w:rsid w:val="00F32A43"/>
    <w:rsid w:val="00F342DF"/>
    <w:rsid w:val="00F343C9"/>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A44"/>
    <w:rsid w:val="00F701AC"/>
    <w:rsid w:val="00F70D9F"/>
    <w:rsid w:val="00F70E2B"/>
    <w:rsid w:val="00F711F8"/>
    <w:rsid w:val="00F71B58"/>
    <w:rsid w:val="00F71DE2"/>
    <w:rsid w:val="00F722EE"/>
    <w:rsid w:val="00F7427F"/>
    <w:rsid w:val="00F75848"/>
    <w:rsid w:val="00F75A6B"/>
    <w:rsid w:val="00F76FBF"/>
    <w:rsid w:val="00F7702C"/>
    <w:rsid w:val="00F77A2D"/>
    <w:rsid w:val="00F77C89"/>
    <w:rsid w:val="00F80EE2"/>
    <w:rsid w:val="00F80FD0"/>
    <w:rsid w:val="00F81044"/>
    <w:rsid w:val="00F81F92"/>
    <w:rsid w:val="00F839BE"/>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0A20"/>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80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0D7A"/>
    <w:rsid w:val="00FF1084"/>
    <w:rsid w:val="00FF255F"/>
    <w:rsid w:val="00FF2AA3"/>
    <w:rsid w:val="00FF30A2"/>
    <w:rsid w:val="00FF39EE"/>
    <w:rsid w:val="00FF4268"/>
    <w:rsid w:val="00FF42E0"/>
    <w:rsid w:val="00FF4A82"/>
    <w:rsid w:val="00FF4AA0"/>
    <w:rsid w:val="00FF4BFE"/>
    <w:rsid w:val="00FF5443"/>
    <w:rsid w:val="00FF5A7A"/>
    <w:rsid w:val="00FF6224"/>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8CEB77C"/>
  <w15:chartTrackingRefBased/>
  <w15:docId w15:val="{896214D1-7250-4377-8865-6A06E82E8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7463C0BC5054A6D91C28881B58C0D3C"/>
        <w:category>
          <w:name w:val="Allmänt"/>
          <w:gallery w:val="placeholder"/>
        </w:category>
        <w:types>
          <w:type w:val="bbPlcHdr"/>
        </w:types>
        <w:behaviors>
          <w:behavior w:val="content"/>
        </w:behaviors>
        <w:guid w:val="{CA8C8402-E63C-4A80-B95A-F9E49FF6F841}"/>
      </w:docPartPr>
      <w:docPartBody>
        <w:p w:rsidR="00343F59" w:rsidRDefault="00343F59">
          <w:pPr>
            <w:pStyle w:val="D7463C0BC5054A6D91C28881B58C0D3C"/>
          </w:pPr>
          <w:r w:rsidRPr="005A0A93">
            <w:rPr>
              <w:rStyle w:val="Platshllartext"/>
            </w:rPr>
            <w:t>Förslag till riksdagsbeslut</w:t>
          </w:r>
        </w:p>
      </w:docPartBody>
    </w:docPart>
    <w:docPart>
      <w:docPartPr>
        <w:name w:val="19F4290D4E4245F2BAFA81218E9B4ECE"/>
        <w:category>
          <w:name w:val="Allmänt"/>
          <w:gallery w:val="placeholder"/>
        </w:category>
        <w:types>
          <w:type w:val="bbPlcHdr"/>
        </w:types>
        <w:behaviors>
          <w:behavior w:val="content"/>
        </w:behaviors>
        <w:guid w:val="{0B234BFE-E0E8-4729-B654-75943F962ACD}"/>
      </w:docPartPr>
      <w:docPartBody>
        <w:p w:rsidR="00343F59" w:rsidRDefault="00343F59">
          <w:pPr>
            <w:pStyle w:val="19F4290D4E4245F2BAFA81218E9B4ECE"/>
          </w:pPr>
          <w:r w:rsidRPr="005A0A93">
            <w:rPr>
              <w:rStyle w:val="Platshllartext"/>
            </w:rPr>
            <w:t>Motivering</w:t>
          </w:r>
        </w:p>
      </w:docPartBody>
    </w:docPart>
    <w:docPart>
      <w:docPartPr>
        <w:name w:val="EED581C32B5341B1B2E4AD1DA0112668"/>
        <w:category>
          <w:name w:val="Allmänt"/>
          <w:gallery w:val="placeholder"/>
        </w:category>
        <w:types>
          <w:type w:val="bbPlcHdr"/>
        </w:types>
        <w:behaviors>
          <w:behavior w:val="content"/>
        </w:behaviors>
        <w:guid w:val="{00C000D9-6F8D-48EE-B6FA-BFFBF17A96A8}"/>
      </w:docPartPr>
      <w:docPartBody>
        <w:p w:rsidR="00343F59" w:rsidRDefault="00343F59">
          <w:pPr>
            <w:pStyle w:val="EED581C32B5341B1B2E4AD1DA0112668"/>
          </w:pPr>
          <w:r>
            <w:rPr>
              <w:rStyle w:val="Platshllartext"/>
            </w:rPr>
            <w:t xml:space="preserve"> </w:t>
          </w:r>
        </w:p>
      </w:docPartBody>
    </w:docPart>
    <w:docPart>
      <w:docPartPr>
        <w:name w:val="F39125625F61405FB35192CDFA1311F7"/>
        <w:category>
          <w:name w:val="Allmänt"/>
          <w:gallery w:val="placeholder"/>
        </w:category>
        <w:types>
          <w:type w:val="bbPlcHdr"/>
        </w:types>
        <w:behaviors>
          <w:behavior w:val="content"/>
        </w:behaviors>
        <w:guid w:val="{A145D75A-2F9A-411E-9BD7-F4A0F638115C}"/>
      </w:docPartPr>
      <w:docPartBody>
        <w:p w:rsidR="00343F59" w:rsidRDefault="00343F59">
          <w:pPr>
            <w:pStyle w:val="F39125625F61405FB35192CDFA1311F7"/>
          </w:pPr>
          <w:r>
            <w:t xml:space="preserve"> </w:t>
          </w:r>
        </w:p>
      </w:docPartBody>
    </w:docPart>
    <w:docPart>
      <w:docPartPr>
        <w:name w:val="26789C2426814B069EACB4571513D227"/>
        <w:category>
          <w:name w:val="Allmänt"/>
          <w:gallery w:val="placeholder"/>
        </w:category>
        <w:types>
          <w:type w:val="bbPlcHdr"/>
        </w:types>
        <w:behaviors>
          <w:behavior w:val="content"/>
        </w:behaviors>
        <w:guid w:val="{1F73C8E5-1902-417B-BCA4-A843CE3373A0}"/>
      </w:docPartPr>
      <w:docPartBody>
        <w:p w:rsidR="00A35DAA" w:rsidRDefault="00A35DA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F59"/>
    <w:rsid w:val="00343F59"/>
    <w:rsid w:val="00A35D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7463C0BC5054A6D91C28881B58C0D3C">
    <w:name w:val="D7463C0BC5054A6D91C28881B58C0D3C"/>
  </w:style>
  <w:style w:type="paragraph" w:customStyle="1" w:styleId="F6709FDF89374F1F84D5FD378DF01991">
    <w:name w:val="F6709FDF89374F1F84D5FD378DF0199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CD98EE228F54F9ABA4F07A39D9FCADB">
    <w:name w:val="6CD98EE228F54F9ABA4F07A39D9FCADB"/>
  </w:style>
  <w:style w:type="paragraph" w:customStyle="1" w:styleId="19F4290D4E4245F2BAFA81218E9B4ECE">
    <w:name w:val="19F4290D4E4245F2BAFA81218E9B4ECE"/>
  </w:style>
  <w:style w:type="paragraph" w:customStyle="1" w:styleId="A342962EBF544C20A0E47D8C99887A8C">
    <w:name w:val="A342962EBF544C20A0E47D8C99887A8C"/>
  </w:style>
  <w:style w:type="paragraph" w:customStyle="1" w:styleId="3C4016E1D827475CA351498166765EAF">
    <w:name w:val="3C4016E1D827475CA351498166765EAF"/>
  </w:style>
  <w:style w:type="paragraph" w:customStyle="1" w:styleId="EED581C32B5341B1B2E4AD1DA0112668">
    <w:name w:val="EED581C32B5341B1B2E4AD1DA0112668"/>
  </w:style>
  <w:style w:type="paragraph" w:customStyle="1" w:styleId="F39125625F61405FB35192CDFA1311F7">
    <w:name w:val="F39125625F61405FB35192CDFA1311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6E8EF2-D4F3-4951-A5DF-E2E97EDE9192}"/>
</file>

<file path=customXml/itemProps2.xml><?xml version="1.0" encoding="utf-8"?>
<ds:datastoreItem xmlns:ds="http://schemas.openxmlformats.org/officeDocument/2006/customXml" ds:itemID="{0C6CD0D3-16D5-4C11-9F02-03C4FFAAAAE6}"/>
</file>

<file path=customXml/itemProps3.xml><?xml version="1.0" encoding="utf-8"?>
<ds:datastoreItem xmlns:ds="http://schemas.openxmlformats.org/officeDocument/2006/customXml" ds:itemID="{ACF32B80-F9F5-43CF-9D39-03177FA91969}"/>
</file>

<file path=docProps/app.xml><?xml version="1.0" encoding="utf-8"?>
<Properties xmlns="http://schemas.openxmlformats.org/officeDocument/2006/extended-properties" xmlns:vt="http://schemas.openxmlformats.org/officeDocument/2006/docPropsVTypes">
  <Template>Normal</Template>
  <TotalTime>7</TotalTime>
  <Pages>3</Pages>
  <Words>1106</Words>
  <Characters>6659</Characters>
  <Application>Microsoft Office Word</Application>
  <DocSecurity>0</DocSecurity>
  <Lines>114</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Prop  2019 20 11 Ändringar i kostnadsutjämningen för kommuner och landsting</vt:lpstr>
      <vt:lpstr>
      </vt:lpstr>
    </vt:vector>
  </TitlesOfParts>
  <Company>Sveriges riksdag</Company>
  <LinksUpToDate>false</LinksUpToDate>
  <CharactersWithSpaces>7740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