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751AB" w:rsidRPr="00BB7EE4" w:rsidTr="00C751A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751AB" w:rsidRPr="00BB7EE4" w:rsidRDefault="007217E5" w:rsidP="00C751AB">
            <w:pPr>
              <w:pStyle w:val="RSKRbeteckning"/>
              <w:spacing w:before="240"/>
            </w:pPr>
            <w:r w:rsidRPr="00BB7EE4">
              <w:t>Riksdagsskrivelse</w:t>
            </w:r>
          </w:p>
          <w:p w:rsidR="00C751AB" w:rsidRPr="00BB7EE4" w:rsidRDefault="007217E5" w:rsidP="00C751AB">
            <w:pPr>
              <w:pStyle w:val="RSKRbeteckning"/>
            </w:pPr>
            <w:r w:rsidRPr="00BB7EE4">
              <w:t>2007/08</w:t>
            </w:r>
            <w:r w:rsidR="00C751AB" w:rsidRPr="00BB7EE4">
              <w:t>:</w:t>
            </w:r>
            <w:r w:rsidRPr="00BB7EE4">
              <w:t>238</w:t>
            </w:r>
          </w:p>
        </w:tc>
        <w:tc>
          <w:tcPr>
            <w:tcW w:w="1134" w:type="dxa"/>
          </w:tcPr>
          <w:p w:rsidR="00C751AB" w:rsidRPr="00BB7EE4" w:rsidRDefault="00BB7EE4" w:rsidP="00C751AB">
            <w:pPr>
              <w:jc w:val="right"/>
            </w:pPr>
            <w:r w:rsidRPr="00BB7EE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51AB" w:rsidRPr="00BB7EE4" w:rsidTr="00C751A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751AB" w:rsidRPr="00BB7EE4" w:rsidRDefault="00C751AB">
            <w:pPr>
              <w:rPr>
                <w:sz w:val="10"/>
              </w:rPr>
            </w:pPr>
          </w:p>
        </w:tc>
      </w:tr>
    </w:tbl>
    <w:p w:rsidR="00C751AB" w:rsidRPr="00BB7EE4" w:rsidRDefault="00C751AB"/>
    <w:p w:rsidR="00C751AB" w:rsidRPr="00BB7EE4" w:rsidRDefault="007217E5" w:rsidP="00C751AB">
      <w:pPr>
        <w:pStyle w:val="Mottagare1"/>
      </w:pPr>
      <w:r w:rsidRPr="00BB7EE4">
        <w:t>Regeringen</w:t>
      </w:r>
    </w:p>
    <w:p w:rsidR="00C751AB" w:rsidRPr="00BB7EE4" w:rsidRDefault="007217E5" w:rsidP="00C751AB">
      <w:pPr>
        <w:pStyle w:val="Mottagare2"/>
      </w:pPr>
      <w:r w:rsidRPr="00BB7EE4">
        <w:t>Finansdepartementet</w:t>
      </w:r>
    </w:p>
    <w:p w:rsidR="00C751AB" w:rsidRPr="00BB7EE4" w:rsidRDefault="00C751AB" w:rsidP="00C751AB">
      <w:r w:rsidRPr="00BB7EE4">
        <w:t xml:space="preserve">Med överlämnande av </w:t>
      </w:r>
      <w:r w:rsidR="007217E5" w:rsidRPr="00BB7EE4">
        <w:t>skatteutskottet</w:t>
      </w:r>
      <w:r w:rsidRPr="00BB7EE4">
        <w:t xml:space="preserve">s betänkande </w:t>
      </w:r>
      <w:r w:rsidR="007217E5" w:rsidRPr="00BB7EE4">
        <w:t>2007/08</w:t>
      </w:r>
      <w:r w:rsidRPr="00BB7EE4">
        <w:t>:</w:t>
      </w:r>
      <w:r w:rsidR="007217E5" w:rsidRPr="00BB7EE4">
        <w:t>SkU27</w:t>
      </w:r>
      <w:r w:rsidRPr="00BB7EE4">
        <w:t xml:space="preserve"> </w:t>
      </w:r>
      <w:r w:rsidR="007217E5" w:rsidRPr="00BB7EE4">
        <w:t>Nedsatt koldioxidskatt för bränslen som förbrukas i anläggningar som omfattas av EU:s handel med utsläppsrätter</w:t>
      </w:r>
      <w:r w:rsidRPr="00BB7EE4">
        <w:t xml:space="preserve"> får jag anmäla att riksdagen denna dag bifallit utskottets förslag till riksdagsbeslut.</w:t>
      </w:r>
    </w:p>
    <w:p w:rsidR="00C751AB" w:rsidRPr="00BB7EE4" w:rsidRDefault="00C751AB" w:rsidP="00C751AB">
      <w:pPr>
        <w:pStyle w:val="Stockholm"/>
      </w:pPr>
      <w:r w:rsidRPr="00BB7EE4">
        <w:t xml:space="preserve">Stockholm den </w:t>
      </w:r>
      <w:r w:rsidR="007217E5" w:rsidRPr="00BB7EE4">
        <w:t>2008-06-12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751AB" w:rsidRPr="00BB7EE4" w:rsidTr="00C751A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751AB" w:rsidRPr="00BB7EE4" w:rsidRDefault="007217E5" w:rsidP="00C751AB">
            <w:pPr>
              <w:pStyle w:val="AvsTalman"/>
            </w:pPr>
            <w:r w:rsidRPr="00BB7EE4">
              <w:t>Per Westerberg</w:t>
            </w:r>
          </w:p>
        </w:tc>
        <w:tc>
          <w:tcPr>
            <w:tcW w:w="3628" w:type="dxa"/>
          </w:tcPr>
          <w:p w:rsidR="00C751AB" w:rsidRPr="00BB7EE4" w:rsidRDefault="007217E5" w:rsidP="00C751AB">
            <w:pPr>
              <w:pStyle w:val="AvsTjnsteman"/>
            </w:pPr>
            <w:r w:rsidRPr="00BB7EE4">
              <w:t>Ulf Christoffersson</w:t>
            </w:r>
          </w:p>
        </w:tc>
      </w:tr>
    </w:tbl>
    <w:p w:rsidR="00D85057" w:rsidRPr="00BB7EE4" w:rsidRDefault="00D85057" w:rsidP="00C751AB"/>
    <w:sectPr w:rsidR="00D85057" w:rsidRPr="00BB7EE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1AB"/>
    <w:rsid w:val="0009098F"/>
    <w:rsid w:val="000C2D8D"/>
    <w:rsid w:val="001667BD"/>
    <w:rsid w:val="001C2855"/>
    <w:rsid w:val="00224A43"/>
    <w:rsid w:val="00243D3C"/>
    <w:rsid w:val="00244660"/>
    <w:rsid w:val="0026798D"/>
    <w:rsid w:val="003B7D50"/>
    <w:rsid w:val="004A0681"/>
    <w:rsid w:val="004C4FD0"/>
    <w:rsid w:val="004F1358"/>
    <w:rsid w:val="00503547"/>
    <w:rsid w:val="00510D48"/>
    <w:rsid w:val="005422B3"/>
    <w:rsid w:val="005B4421"/>
    <w:rsid w:val="005F2290"/>
    <w:rsid w:val="00621003"/>
    <w:rsid w:val="00662397"/>
    <w:rsid w:val="006668C5"/>
    <w:rsid w:val="007217E5"/>
    <w:rsid w:val="007D2903"/>
    <w:rsid w:val="00843AFE"/>
    <w:rsid w:val="00852286"/>
    <w:rsid w:val="00860608"/>
    <w:rsid w:val="008D022D"/>
    <w:rsid w:val="009417EF"/>
    <w:rsid w:val="009F0EC7"/>
    <w:rsid w:val="00A16D59"/>
    <w:rsid w:val="00AC3A6D"/>
    <w:rsid w:val="00B24E6E"/>
    <w:rsid w:val="00BB222A"/>
    <w:rsid w:val="00BB66ED"/>
    <w:rsid w:val="00BB7EE4"/>
    <w:rsid w:val="00C1040E"/>
    <w:rsid w:val="00C72B82"/>
    <w:rsid w:val="00C751AB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59819E-EBAE-4FAB-A388-D586472A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3B7D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44</Words>
  <Characters>347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2008-06-12T07:04:00Z</cp:lastPrinted>
  <dcterms:created xsi:type="dcterms:W3CDTF">2025-12-17T12:56:00Z</dcterms:created>
  <dcterms:modified xsi:type="dcterms:W3CDTF">2025-12-17T12:56:00Z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238</vt:lpwstr>
  </property>
  <property fmtid="{D5CDD505-2E9C-101B-9397-08002B2CF9AE}" pid="6" name="Datum">
    <vt:lpwstr>2008-06-12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2007/08</vt:lpwstr>
  </property>
  <property fmtid="{D5CDD505-2E9C-101B-9397-08002B2CF9AE}" pid="16" name="RefNr">
    <vt:lpwstr>27</vt:lpwstr>
  </property>
  <property fmtid="{D5CDD505-2E9C-101B-9397-08002B2CF9AE}" pid="17" name="RefRubrik">
    <vt:lpwstr>Nedsatt koldioxidskatt för bränslen som förbrukas i anläggningar som omfattas av EU:s handel med utsläppsrätter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