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BFF58B0F9D46E59D6B5DDA7A80EAAD"/>
        </w:placeholder>
        <w:text/>
      </w:sdtPr>
      <w:sdtEndPr/>
      <w:sdtContent>
        <w:p w:rsidRPr="009B062B" w:rsidR="00AF30DD" w:rsidP="00DA28CE" w:rsidRDefault="00AF30DD" w14:paraId="472B1924" w14:textId="77777777">
          <w:pPr>
            <w:pStyle w:val="Rubrik1"/>
            <w:spacing w:after="300"/>
          </w:pPr>
          <w:r w:rsidRPr="009B062B">
            <w:t>Förslag till riksdagsbeslut</w:t>
          </w:r>
        </w:p>
      </w:sdtContent>
    </w:sdt>
    <w:sdt>
      <w:sdtPr>
        <w:alias w:val="Yrkande 1"/>
        <w:tag w:val="b1db2524-e767-4d65-8e42-8a4f0c27fa57"/>
        <w:id w:val="-884709830"/>
        <w:lock w:val="sdtLocked"/>
      </w:sdtPr>
      <w:sdtEndPr/>
      <w:sdtContent>
        <w:p w:rsidR="00DD0C27" w:rsidRDefault="00F31CCE" w14:paraId="472B1925" w14:textId="77777777">
          <w:pPr>
            <w:pStyle w:val="Frslagstext"/>
            <w:numPr>
              <w:ilvl w:val="0"/>
              <w:numId w:val="0"/>
            </w:numPr>
          </w:pPr>
          <w:r>
            <w:t>Riksdagen ställer sig bakom det som anförs i motionen om att reservera barnbidrag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E8DD6DFDFF445C8C6DE4E3B75D03BA"/>
        </w:placeholder>
        <w:text/>
      </w:sdtPr>
      <w:sdtEndPr/>
      <w:sdtContent>
        <w:p w:rsidRPr="009B062B" w:rsidR="006D79C9" w:rsidP="00333E95" w:rsidRDefault="006D79C9" w14:paraId="472B1926" w14:textId="77777777">
          <w:pPr>
            <w:pStyle w:val="Rubrik1"/>
          </w:pPr>
          <w:r>
            <w:t>Motivering</w:t>
          </w:r>
        </w:p>
      </w:sdtContent>
    </w:sdt>
    <w:p w:rsidR="006A4680" w:rsidP="00462B68" w:rsidRDefault="006A4680" w14:paraId="472B1927" w14:textId="77777777">
      <w:pPr>
        <w:pStyle w:val="Normalutanindragellerluft"/>
      </w:pPr>
      <w:r>
        <w:t>I de fall föräldrar har gemensam vårdnad om ett barn betalas barnbidraget automatiskt ut till båda vårdnadshavarna</w:t>
      </w:r>
      <w:bookmarkStart w:name="_Hlk51146894" w:id="1"/>
      <w:r>
        <w:t xml:space="preserve">. Om föräldrarna däremot tvistar om vårdnaden efter ett barns födelse är det oftast modern som är ensam vårdnadshavare under den </w:t>
      </w:r>
      <w:proofErr w:type="gramStart"/>
      <w:r>
        <w:t>tid tvisten</w:t>
      </w:r>
      <w:proofErr w:type="gramEnd"/>
      <w:r>
        <w:t xml:space="preserve"> pågår och således </w:t>
      </w:r>
      <w:r w:rsidR="00BB7AF7">
        <w:t xml:space="preserve">är </w:t>
      </w:r>
      <w:r>
        <w:t xml:space="preserve">berättigad till hela bidraget. </w:t>
      </w:r>
      <w:bookmarkEnd w:id="1"/>
    </w:p>
    <w:p w:rsidR="00BB7AF7" w:rsidP="006A4680" w:rsidRDefault="00BB7AF7" w14:paraId="472B1928" w14:textId="16213B5A">
      <w:pPr>
        <w:pStyle w:val="Normalutanindragellerluft"/>
      </w:pPr>
      <w:r>
        <w:t xml:space="preserve">Bidraget ska användas till förmån för barnet och för inköp av barnrelaterade varor, så som säng, vagn, babyskydd, blöjor, kläder och mat. Syftet med bidraget är att jämna ut skillnaden mellan familjer med eller utan barn. </w:t>
      </w:r>
    </w:p>
    <w:p w:rsidR="006A4680" w:rsidP="006A4680" w:rsidRDefault="00BB7AF7" w14:paraId="472B1929" w14:textId="5DC0AA53">
      <w:pPr>
        <w:pStyle w:val="Normalutanindragellerluft"/>
      </w:pPr>
      <w:r>
        <w:t>Om en vårdnadstvist drar ut på tiden riskerar den part som inte har vårdnaden under tvisten att gå miste om många månaders bidrag och får således sämre möjligheter att för</w:t>
      </w:r>
      <w:bookmarkStart w:name="_GoBack" w:id="2"/>
      <w:bookmarkEnd w:id="2"/>
      <w:r>
        <w:t xml:space="preserve">sörja barnet. </w:t>
      </w:r>
      <w:r w:rsidR="006A4680">
        <w:t xml:space="preserve">För att tvisten inte ska fördröjas i onödan och även att pappan ska få del av barnbidraget om han erkänns gemensam eller ensam vårdnad borde hälften av bidraget reserveras till dess att vårdnaden är avgjord. Skulle det bli modern som behåller ensam vårdnad återbetalas pengarna, i annat fall </w:t>
      </w:r>
      <w:r>
        <w:t xml:space="preserve">ska de </w:t>
      </w:r>
      <w:r w:rsidR="006A4680">
        <w:t xml:space="preserve">utbetalas till pappan. </w:t>
      </w:r>
    </w:p>
    <w:sdt>
      <w:sdtPr>
        <w:rPr>
          <w:i/>
          <w:noProof/>
        </w:rPr>
        <w:alias w:val="CC_Underskrifter"/>
        <w:tag w:val="CC_Underskrifter"/>
        <w:id w:val="583496634"/>
        <w:lock w:val="sdtContentLocked"/>
        <w:placeholder>
          <w:docPart w:val="2BAA96EA4B2840938A3B8EB1B4003E80"/>
        </w:placeholder>
      </w:sdtPr>
      <w:sdtEndPr>
        <w:rPr>
          <w:i w:val="0"/>
          <w:noProof w:val="0"/>
        </w:rPr>
      </w:sdtEndPr>
      <w:sdtContent>
        <w:p w:rsidR="000A2A08" w:rsidP="000A2A08" w:rsidRDefault="000A2A08" w14:paraId="472B192A" w14:textId="77777777"/>
        <w:p w:rsidRPr="008E0FE2" w:rsidR="004801AC" w:rsidP="000A2A08" w:rsidRDefault="00462B68" w14:paraId="472B19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2800D7" w:rsidRDefault="002800D7" w14:paraId="472B192F" w14:textId="77777777"/>
    <w:sectPr w:rsidR="002800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B1931" w14:textId="77777777" w:rsidR="005B4D24" w:rsidRDefault="005B4D24" w:rsidP="000C1CAD">
      <w:pPr>
        <w:spacing w:line="240" w:lineRule="auto"/>
      </w:pPr>
      <w:r>
        <w:separator/>
      </w:r>
    </w:p>
  </w:endnote>
  <w:endnote w:type="continuationSeparator" w:id="0">
    <w:p w14:paraId="472B1932" w14:textId="77777777" w:rsidR="005B4D24" w:rsidRDefault="005B4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19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1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F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1940" w14:textId="77777777" w:rsidR="00262EA3" w:rsidRPr="000A2A08" w:rsidRDefault="00262EA3" w:rsidP="000A2A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192F" w14:textId="77777777" w:rsidR="005B4D24" w:rsidRDefault="005B4D24" w:rsidP="000C1CAD">
      <w:pPr>
        <w:spacing w:line="240" w:lineRule="auto"/>
      </w:pPr>
      <w:r>
        <w:separator/>
      </w:r>
    </w:p>
  </w:footnote>
  <w:footnote w:type="continuationSeparator" w:id="0">
    <w:p w14:paraId="472B1930" w14:textId="77777777" w:rsidR="005B4D24" w:rsidRDefault="005B4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2B19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2B1942" wp14:anchorId="472B1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B68" w14:paraId="472B1945" w14:textId="77777777">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text/>
                            </w:sdtPr>
                            <w:sdtEndPr/>
                            <w:sdtContent>
                              <w:r w:rsidR="000A2A08">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2B19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B68" w14:paraId="472B1945" w14:textId="77777777">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text/>
                      </w:sdtPr>
                      <w:sdtEndPr/>
                      <w:sdtContent>
                        <w:r w:rsidR="000A2A08">
                          <w:t>118</w:t>
                        </w:r>
                      </w:sdtContent>
                    </w:sdt>
                  </w:p>
                </w:txbxContent>
              </v:textbox>
              <w10:wrap anchorx="page"/>
            </v:shape>
          </w:pict>
        </mc:Fallback>
      </mc:AlternateContent>
    </w:r>
  </w:p>
  <w:p w:rsidRPr="00293C4F" w:rsidR="00262EA3" w:rsidP="00776B74" w:rsidRDefault="00262EA3" w14:paraId="472B19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2B1935" w14:textId="77777777">
    <w:pPr>
      <w:jc w:val="right"/>
    </w:pPr>
  </w:p>
  <w:p w:rsidR="00262EA3" w:rsidP="00776B74" w:rsidRDefault="00262EA3" w14:paraId="472B19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2B68" w14:paraId="472B19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B1944" wp14:anchorId="472B19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B68" w14:paraId="472B19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4680">
          <w:t>SD</w:t>
        </w:r>
      </w:sdtContent>
    </w:sdt>
    <w:sdt>
      <w:sdtPr>
        <w:alias w:val="CC_Noformat_Partinummer"/>
        <w:tag w:val="CC_Noformat_Partinummer"/>
        <w:id w:val="-2014525982"/>
        <w:text/>
      </w:sdtPr>
      <w:sdtEndPr/>
      <w:sdtContent>
        <w:r w:rsidR="000A2A08">
          <w:t>118</w:t>
        </w:r>
      </w:sdtContent>
    </w:sdt>
  </w:p>
  <w:p w:rsidRPr="008227B3" w:rsidR="00262EA3" w:rsidP="008227B3" w:rsidRDefault="00462B68" w14:paraId="472B19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B68" w14:paraId="472B19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w:t>
        </w:r>
      </w:sdtContent>
    </w:sdt>
  </w:p>
  <w:p w:rsidR="00262EA3" w:rsidP="00E03A3D" w:rsidRDefault="00462B68" w14:paraId="472B193D"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6A4680" w14:paraId="472B193E" w14:textId="77777777">
        <w:pPr>
          <w:pStyle w:val="FSHRub2"/>
        </w:pPr>
        <w:r>
          <w:t>Reserverat barnbidrag vid vårdnadstvister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2B1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A4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6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0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5FF"/>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3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1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D7"/>
    <w:rsid w:val="0028015F"/>
    <w:rsid w:val="00280A47"/>
    <w:rsid w:val="00280BC7"/>
    <w:rsid w:val="0028170C"/>
    <w:rsid w:val="00282016"/>
    <w:rsid w:val="002822D1"/>
    <w:rsid w:val="00282565"/>
    <w:rsid w:val="002826D2"/>
    <w:rsid w:val="00283E0F"/>
    <w:rsid w:val="00283EAE"/>
    <w:rsid w:val="002842FF"/>
    <w:rsid w:val="0028641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2F"/>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ED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68"/>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C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2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2FF8"/>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8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BB"/>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0B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D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D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C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6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67"/>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0E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AF7"/>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C27"/>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D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CE"/>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5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B1923"/>
  <w15:chartTrackingRefBased/>
  <w15:docId w15:val="{2BDA27D2-AFBB-4B5B-904B-420BEEA5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FF58B0F9D46E59D6B5DDA7A80EAAD"/>
        <w:category>
          <w:name w:val="Allmänt"/>
          <w:gallery w:val="placeholder"/>
        </w:category>
        <w:types>
          <w:type w:val="bbPlcHdr"/>
        </w:types>
        <w:behaviors>
          <w:behavior w:val="content"/>
        </w:behaviors>
        <w:guid w:val="{7434E770-8E72-40D3-AB6D-77306297E249}"/>
      </w:docPartPr>
      <w:docPartBody>
        <w:p w:rsidR="00DB4D72" w:rsidRDefault="00476C37">
          <w:pPr>
            <w:pStyle w:val="49BFF58B0F9D46E59D6B5DDA7A80EAAD"/>
          </w:pPr>
          <w:r w:rsidRPr="005A0A93">
            <w:rPr>
              <w:rStyle w:val="Platshllartext"/>
            </w:rPr>
            <w:t>Förslag till riksdagsbeslut</w:t>
          </w:r>
        </w:p>
      </w:docPartBody>
    </w:docPart>
    <w:docPart>
      <w:docPartPr>
        <w:name w:val="F0E8DD6DFDFF445C8C6DE4E3B75D03BA"/>
        <w:category>
          <w:name w:val="Allmänt"/>
          <w:gallery w:val="placeholder"/>
        </w:category>
        <w:types>
          <w:type w:val="bbPlcHdr"/>
        </w:types>
        <w:behaviors>
          <w:behavior w:val="content"/>
        </w:behaviors>
        <w:guid w:val="{ECCCA654-E77C-4E51-A1C5-B1E921662D4B}"/>
      </w:docPartPr>
      <w:docPartBody>
        <w:p w:rsidR="00DB4D72" w:rsidRDefault="00476C37">
          <w:pPr>
            <w:pStyle w:val="F0E8DD6DFDFF445C8C6DE4E3B75D03BA"/>
          </w:pPr>
          <w:r w:rsidRPr="005A0A93">
            <w:rPr>
              <w:rStyle w:val="Platshllartext"/>
            </w:rPr>
            <w:t>Motivering</w:t>
          </w:r>
        </w:p>
      </w:docPartBody>
    </w:docPart>
    <w:docPart>
      <w:docPartPr>
        <w:name w:val="0AE38413B1394E849053BF2CB1672F7E"/>
        <w:category>
          <w:name w:val="Allmänt"/>
          <w:gallery w:val="placeholder"/>
        </w:category>
        <w:types>
          <w:type w:val="bbPlcHdr"/>
        </w:types>
        <w:behaviors>
          <w:behavior w:val="content"/>
        </w:behaviors>
        <w:guid w:val="{03703746-7E9C-4495-A949-393B2E4AEE2B}"/>
      </w:docPartPr>
      <w:docPartBody>
        <w:p w:rsidR="00DB4D72" w:rsidRDefault="00476C37">
          <w:pPr>
            <w:pStyle w:val="0AE38413B1394E849053BF2CB1672F7E"/>
          </w:pPr>
          <w:r>
            <w:rPr>
              <w:rStyle w:val="Platshllartext"/>
            </w:rPr>
            <w:t xml:space="preserve"> </w:t>
          </w:r>
        </w:p>
      </w:docPartBody>
    </w:docPart>
    <w:docPart>
      <w:docPartPr>
        <w:name w:val="5470400F81284B68831220A34F1CF8CD"/>
        <w:category>
          <w:name w:val="Allmänt"/>
          <w:gallery w:val="placeholder"/>
        </w:category>
        <w:types>
          <w:type w:val="bbPlcHdr"/>
        </w:types>
        <w:behaviors>
          <w:behavior w:val="content"/>
        </w:behaviors>
        <w:guid w:val="{4F24CD0A-936D-4E75-B6AC-21506B4FE6C8}"/>
      </w:docPartPr>
      <w:docPartBody>
        <w:p w:rsidR="00DB4D72" w:rsidRDefault="00476C37">
          <w:pPr>
            <w:pStyle w:val="5470400F81284B68831220A34F1CF8CD"/>
          </w:pPr>
          <w:r>
            <w:t xml:space="preserve"> </w:t>
          </w:r>
        </w:p>
      </w:docPartBody>
    </w:docPart>
    <w:docPart>
      <w:docPartPr>
        <w:name w:val="2BAA96EA4B2840938A3B8EB1B4003E80"/>
        <w:category>
          <w:name w:val="Allmänt"/>
          <w:gallery w:val="placeholder"/>
        </w:category>
        <w:types>
          <w:type w:val="bbPlcHdr"/>
        </w:types>
        <w:behaviors>
          <w:behavior w:val="content"/>
        </w:behaviors>
        <w:guid w:val="{EB3A659E-E72C-47D6-A8D8-5549693F4649}"/>
      </w:docPartPr>
      <w:docPartBody>
        <w:p w:rsidR="001616FD" w:rsidRDefault="00161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37"/>
    <w:rsid w:val="001616FD"/>
    <w:rsid w:val="00476C37"/>
    <w:rsid w:val="00700E39"/>
    <w:rsid w:val="009C5A69"/>
    <w:rsid w:val="009F187D"/>
    <w:rsid w:val="00CF5AE7"/>
    <w:rsid w:val="00D75496"/>
    <w:rsid w:val="00DB4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FF58B0F9D46E59D6B5DDA7A80EAAD">
    <w:name w:val="49BFF58B0F9D46E59D6B5DDA7A80EAAD"/>
  </w:style>
  <w:style w:type="paragraph" w:customStyle="1" w:styleId="9BFFEC90B5C14B3894D7258B74EB8E53">
    <w:name w:val="9BFFEC90B5C14B3894D7258B74EB8E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CC86491F39499ABE5FA8CAAA417911">
    <w:name w:val="4FCC86491F39499ABE5FA8CAAA417911"/>
  </w:style>
  <w:style w:type="paragraph" w:customStyle="1" w:styleId="F0E8DD6DFDFF445C8C6DE4E3B75D03BA">
    <w:name w:val="F0E8DD6DFDFF445C8C6DE4E3B75D03BA"/>
  </w:style>
  <w:style w:type="paragraph" w:customStyle="1" w:styleId="A5A7528F2AF64D83B898C27EBAC5004B">
    <w:name w:val="A5A7528F2AF64D83B898C27EBAC5004B"/>
  </w:style>
  <w:style w:type="paragraph" w:customStyle="1" w:styleId="C4D4F2BBA10F4D29942F81B7DFE29A14">
    <w:name w:val="C4D4F2BBA10F4D29942F81B7DFE29A14"/>
  </w:style>
  <w:style w:type="paragraph" w:customStyle="1" w:styleId="0AE38413B1394E849053BF2CB1672F7E">
    <w:name w:val="0AE38413B1394E849053BF2CB1672F7E"/>
  </w:style>
  <w:style w:type="paragraph" w:customStyle="1" w:styleId="5470400F81284B68831220A34F1CF8CD">
    <w:name w:val="5470400F81284B68831220A34F1CF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9A646-3832-4693-8DF0-F79CB06E1DCA}"/>
</file>

<file path=customXml/itemProps2.xml><?xml version="1.0" encoding="utf-8"?>
<ds:datastoreItem xmlns:ds="http://schemas.openxmlformats.org/officeDocument/2006/customXml" ds:itemID="{18E8E8C0-919E-4321-BF09-EF4E003D1679}"/>
</file>

<file path=customXml/itemProps3.xml><?xml version="1.0" encoding="utf-8"?>
<ds:datastoreItem xmlns:ds="http://schemas.openxmlformats.org/officeDocument/2006/customXml" ds:itemID="{183DC6BC-D984-4B22-BE95-50D8027E4A60}"/>
</file>

<file path=docProps/app.xml><?xml version="1.0" encoding="utf-8"?>
<Properties xmlns="http://schemas.openxmlformats.org/officeDocument/2006/extended-properties" xmlns:vt="http://schemas.openxmlformats.org/officeDocument/2006/docPropsVTypes">
  <Template>Normal</Template>
  <TotalTime>42</TotalTime>
  <Pages>1</Pages>
  <Words>196</Words>
  <Characters>1059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Reserverat barnbidrag vid vårdnadstvister</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