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B54BC4C85B4F98870CB6E20B26BDF2"/>
        </w:placeholder>
        <w:text/>
      </w:sdtPr>
      <w:sdtEndPr/>
      <w:sdtContent>
        <w:p w:rsidRPr="009B062B" w:rsidR="00AF30DD" w:rsidP="00DA28CE" w:rsidRDefault="00AF30DD" w14:paraId="3A35A5C3" w14:textId="77777777">
          <w:pPr>
            <w:pStyle w:val="Rubrik1"/>
            <w:spacing w:after="300"/>
          </w:pPr>
          <w:r w:rsidRPr="009B062B">
            <w:t>Förslag till riksdagsbeslut</w:t>
          </w:r>
        </w:p>
      </w:sdtContent>
    </w:sdt>
    <w:sdt>
      <w:sdtPr>
        <w:alias w:val="Yrkande 1"/>
        <w:tag w:val="710189a8-be02-4ff1-b7b7-235c9b866220"/>
        <w:id w:val="1722561397"/>
        <w:lock w:val="sdtLocked"/>
      </w:sdtPr>
      <w:sdtEndPr/>
      <w:sdtContent>
        <w:p w:rsidR="00566E65" w:rsidRDefault="003D35A8" w14:paraId="569F2B8C" w14:textId="3C0A5198">
          <w:pPr>
            <w:pStyle w:val="Frslagstext"/>
          </w:pPr>
          <w:r>
            <w:t>Riksdagen ställer sig bakom det som anförs i motionen om att utreda möjligheterna för ett närmare nordiskt friluftslivssamarbete och en satsning för ett nytt nordiskt friluftslivsår och tillkännager detta för regeringen.</w:t>
          </w:r>
        </w:p>
      </w:sdtContent>
    </w:sdt>
    <w:sdt>
      <w:sdtPr>
        <w:alias w:val="Yrkande 2"/>
        <w:tag w:val="bc578758-0b82-4f18-8016-543a2db4ccd3"/>
        <w:id w:val="1612783483"/>
        <w:lock w:val="sdtLocked"/>
      </w:sdtPr>
      <w:sdtEndPr/>
      <w:sdtContent>
        <w:p w:rsidR="00566E65" w:rsidRDefault="003D35A8" w14:paraId="2D97B53E" w14:textId="453EF926">
          <w:pPr>
            <w:pStyle w:val="Frslagstext"/>
          </w:pPr>
          <w:r>
            <w:t xml:space="preserve">Riksdagen ställer sig bakom det som anförs i motionen om att ge Svenskt </w:t>
          </w:r>
          <w:r w:rsidR="00EB68CA">
            <w:t xml:space="preserve">Friluftsliv </w:t>
          </w:r>
          <w:r>
            <w:t>uppdrag och resurser för en nationell översyn av hur friluftsliv kan integreras inom fler samhällssektorer, såsom skola, vård och omsorg, och tillkännager detta för regeringen.</w:t>
          </w:r>
        </w:p>
      </w:sdtContent>
    </w:sdt>
    <w:sdt>
      <w:sdtPr>
        <w:alias w:val="Yrkande 3"/>
        <w:tag w:val="166b0103-c9c0-428b-9f08-462eaf619eee"/>
        <w:id w:val="-1085841852"/>
        <w:lock w:val="sdtLocked"/>
      </w:sdtPr>
      <w:sdtEndPr/>
      <w:sdtContent>
        <w:p w:rsidR="00566E65" w:rsidRDefault="003D35A8" w14:paraId="0646A7E7" w14:textId="77777777">
          <w:pPr>
            <w:pStyle w:val="Frslagstext"/>
          </w:pPr>
          <w:r>
            <w:t>Riksdagen ställer sig bakom det som anförs i motionen om att utreda möjligheterna till att återinföra de reglerade friluftsdagarna i svensk skola och tillkännager detta för regeringen.</w:t>
          </w:r>
        </w:p>
      </w:sdtContent>
    </w:sdt>
    <w:sdt>
      <w:sdtPr>
        <w:alias w:val="Yrkande 4"/>
        <w:tag w:val="638ec425-c17a-412b-a9cd-ae20054e6c51"/>
        <w:id w:val="-1377776866"/>
        <w:lock w:val="sdtLocked"/>
      </w:sdtPr>
      <w:sdtEndPr/>
      <w:sdtContent>
        <w:p w:rsidR="00566E65" w:rsidRDefault="003D35A8" w14:paraId="536B5033"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72c4d7e4-20f1-4136-9ad3-c25a1c256d83"/>
        <w:id w:val="1754091582"/>
        <w:lock w:val="sdtLocked"/>
      </w:sdtPr>
      <w:sdtEndPr/>
      <w:sdtContent>
        <w:p w:rsidR="00566E65" w:rsidRDefault="003D35A8" w14:paraId="51AB50C9" w14:textId="77777777">
          <w:pPr>
            <w:pStyle w:val="Frslagstext"/>
          </w:pPr>
          <w:r>
            <w:t>Riksdagen ställer sig bakom det som anförs i motionen om förändring av socialavgiftslagen och tillkännager detta för regeringen.</w:t>
          </w:r>
        </w:p>
      </w:sdtContent>
    </w:sdt>
    <w:sdt>
      <w:sdtPr>
        <w:alias w:val="Yrkande 6"/>
        <w:tag w:val="e7cb8874-3676-4919-98f3-70d872f29c88"/>
        <w:id w:val="24990486"/>
        <w:lock w:val="sdtLocked"/>
      </w:sdtPr>
      <w:sdtEndPr/>
      <w:sdtContent>
        <w:p w:rsidR="00566E65" w:rsidRDefault="003D35A8" w14:paraId="5C1A871F" w14:textId="77777777">
          <w:pPr>
            <w:pStyle w:val="Frslagstext"/>
          </w:pPr>
          <w:r>
            <w:t>Riksdagen ställer sig bakom det som anförs i motionen om en översyn av terrängkörningslagen och tillkännager detta för regeringen.</w:t>
          </w:r>
        </w:p>
      </w:sdtContent>
    </w:sdt>
    <w:sdt>
      <w:sdtPr>
        <w:alias w:val="Yrkande 7"/>
        <w:tag w:val="2004bb8d-867d-4300-ac26-5a80f48efb13"/>
        <w:id w:val="1234428300"/>
        <w:lock w:val="sdtLocked"/>
      </w:sdtPr>
      <w:sdtEndPr/>
      <w:sdtContent>
        <w:p w:rsidR="00566E65" w:rsidRDefault="003D35A8" w14:paraId="5BC4B7BE" w14:textId="4A5DE101">
          <w:pPr>
            <w:pStyle w:val="Frslagstext"/>
          </w:pPr>
          <w:r>
            <w:t>Riksdagen ställer sig bakom det som anförs i motionen om att genom Nordforsk lyfta fram förutsättningar för forskning inom friluftsliv ur ett nationellt intresseperspektiv och i det nordiska 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37B25221BC4CF8994A9CE5ECF4C7B2"/>
        </w:placeholder>
        <w:text/>
      </w:sdtPr>
      <w:sdtEndPr/>
      <w:sdtContent>
        <w:p w:rsidRPr="009B062B" w:rsidR="006D79C9" w:rsidP="00333E95" w:rsidRDefault="006D79C9" w14:paraId="0596E17D" w14:textId="77777777">
          <w:pPr>
            <w:pStyle w:val="Rubrik1"/>
          </w:pPr>
          <w:r>
            <w:t>Motivering</w:t>
          </w:r>
        </w:p>
      </w:sdtContent>
    </w:sdt>
    <w:p w:rsidRPr="004571BA" w:rsidR="008E4785" w:rsidP="004571BA" w:rsidRDefault="008E4785" w14:paraId="085530FC" w14:textId="3A8853EE">
      <w:pPr>
        <w:pStyle w:val="Normalutanindragellerluft"/>
      </w:pPr>
      <w:r w:rsidRPr="004571BA">
        <w:t>Sverige har ett omfattande och rikt friluftsliv. Miljoner svenskar och däribland hundratusentals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w:t>
      </w:r>
      <w:r w:rsidRPr="004571BA" w:rsidR="004429A3">
        <w:t>gar för ett levande näringsliv på</w:t>
      </w:r>
      <w:r w:rsidRPr="004571BA">
        <w:t xml:space="preserve"> en levande landsbygd. </w:t>
      </w:r>
    </w:p>
    <w:p w:rsidRPr="004571BA" w:rsidR="008E4785" w:rsidP="004571BA" w:rsidRDefault="008E4785" w14:paraId="3A2BB9AC" w14:textId="6D67C73B">
      <w:r w:rsidRPr="004571BA">
        <w:t>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mycket viktigt. Genom att skjuta till resurser för att bevara, bruka och utveckla naturarvet och friluftslivet kan det också användas än mer som metod för att främja god folkhälsa bland barn, unga, medelålders och äldre. Det kan också skapa förståelse och en känsla för landet hos nya, invandrade svenskar.</w:t>
      </w:r>
    </w:p>
    <w:p w:rsidRPr="004571BA" w:rsidR="008E4785" w:rsidP="004571BA" w:rsidRDefault="008E4785" w14:paraId="2B1EAD1E" w14:textId="77777777">
      <w:pPr>
        <w:pStyle w:val="Rubrik2"/>
      </w:pPr>
      <w:r w:rsidRPr="004571BA">
        <w:t>Nordiskt friluftslivssamarbete</w:t>
      </w:r>
    </w:p>
    <w:p w:rsidR="008E4785" w:rsidP="008E4785" w:rsidRDefault="008E4785" w14:paraId="123ECBEB" w14:textId="2BD4BBC7">
      <w:pPr>
        <w:pStyle w:val="Normalutanindragellerluft"/>
      </w:pPr>
      <w:r w:rsidRPr="00B725E5">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genom</w:t>
      </w:r>
      <w:r w:rsidR="004429A3">
        <w:t xml:space="preserve"> ett tätare nordiskt samarbete </w:t>
      </w:r>
      <w:r w:rsidRPr="00B725E5">
        <w:t xml:space="preserve">främja friluftslivet i hela Norden. Det nordiska friluftslivsåret 2015 var en god idé för att understryka och stimulera detta och idén hade mycket goda intentioner och visioner. Dessvärre fick satsningen </w:t>
      </w:r>
      <w:r w:rsidR="004429A3">
        <w:t>inte det genomslag</w:t>
      </w:r>
      <w:r w:rsidRPr="00B725E5">
        <w:t xml:space="preserve"> och </w:t>
      </w:r>
      <w:r w:rsidRPr="00B725E5">
        <w:lastRenderedPageBreak/>
        <w:t>den uppmärksamhet som hade behövts, mycket på grund av för kort planeringstid och för små resurser. Vi tror därför på en ny samnordisk satsning på bredare front, genom samverkan med det nordiska friluftslivsnätverket och med stöd av större resurser och bättre marknadsföring.</w:t>
      </w:r>
    </w:p>
    <w:p w:rsidRPr="004571BA" w:rsidR="008E4785" w:rsidP="004571BA" w:rsidRDefault="008E4785" w14:paraId="0E21C2CD" w14:textId="2858062B">
      <w:r w:rsidRPr="004571BA">
        <w:t>Ett starkt och utvecklat friluftsliv ger många arbetstillfällen, närmare bestämt cirka 200 000 i Norden. Dessutom har friluftslivet ett stort ekonomiskt värde. Ur ett ekono</w:t>
      </w:r>
      <w:r w:rsidR="004571BA">
        <w:softHyphen/>
      </w:r>
      <w:r w:rsidRPr="004571BA">
        <w:t>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w:t>
      </w:r>
      <w:r w:rsidRPr="004571BA" w:rsidR="005E4279">
        <w:t xml:space="preserve"> länder emellan och erfaren</w:t>
      </w:r>
      <w:r w:rsidR="004571BA">
        <w:softHyphen/>
      </w:r>
      <w:r w:rsidRPr="004571BA" w:rsidR="005E4279">
        <w:t>hetsutbyte</w:t>
      </w:r>
      <w:r w:rsidRPr="004571BA">
        <w:t>. Friluftslivet är också ett rikt och viktigt kultur- och naturarv för hela Norden.</w:t>
      </w:r>
    </w:p>
    <w:p w:rsidRPr="004571BA" w:rsidR="008E4785" w:rsidP="004571BA" w:rsidRDefault="008E4785" w14:paraId="3026DAD8" w14:textId="77777777">
      <w:pPr>
        <w:pStyle w:val="Rubrik2"/>
      </w:pPr>
      <w:r w:rsidRPr="004571BA">
        <w:t>Ett integrerat friluftsliv inom fler sektorer</w:t>
      </w:r>
    </w:p>
    <w:p w:rsidRPr="00B725E5" w:rsidR="008E4785" w:rsidP="008E4785" w:rsidRDefault="008E4785" w14:paraId="5DA6685C" w14:textId="77777777">
      <w:pPr>
        <w:pStyle w:val="Normalutanindragellerluft"/>
      </w:pPr>
      <w:r w:rsidRPr="00B725E5">
        <w:t xml:space="preserve">Genom att tillgängliggöra och öppna upp natur och friluftsliv för fler kan rehabilitering med och i naturen nyttjas ur flera aspekter. Forskning visar </w:t>
      </w:r>
      <w:r w:rsidRPr="00B725E5">
        <w:lastRenderedPageBreak/>
        <w:t xml:space="preserve">att natur och friluftsliv har en stärkande och läkande effekt vid ohälsa och här tror vi att friluftslivet kan spela en ännu större roll än idag. </w:t>
      </w:r>
      <w:r>
        <w:t>Anslagsnivåerna har länge varit för låga</w:t>
      </w:r>
      <w:r w:rsidRPr="00B725E5">
        <w:t xml:space="preserve"> samtidigt som branschen efterfrågat större politisk vilja och statligt stöd</w:t>
      </w:r>
      <w:r>
        <w:t xml:space="preserve">. </w:t>
      </w:r>
      <w:r w:rsidRPr="00B725E5">
        <w:t>Sverigedemokraterna</w:t>
      </w:r>
      <w:r>
        <w:t xml:space="preserve"> vill se en</w:t>
      </w:r>
      <w:r w:rsidRPr="00B725E5">
        <w:t xml:space="preserve"> omfattande resursförstärkning </w:t>
      </w:r>
      <w:r>
        <w:t>och föreslår detta i vårt budgetförslag.</w:t>
      </w:r>
      <w:r w:rsidRPr="00B725E5">
        <w:t xml:space="preserve"> </w:t>
      </w:r>
    </w:p>
    <w:p w:rsidRPr="004571BA" w:rsidR="008E4785" w:rsidP="004571BA" w:rsidRDefault="008E4785" w14:paraId="53FE6DBC" w14:textId="161172AA">
      <w:r w:rsidRPr="004571BA">
        <w:t>Samtidigt tror vi inte att det räcker</w:t>
      </w:r>
      <w:r w:rsidRPr="004571BA" w:rsidR="004429A3">
        <w:t xml:space="preserve"> med att anslå ekonomiska medel</w:t>
      </w:r>
      <w:r w:rsidRPr="004571BA">
        <w:t xml:space="preserve"> utan att det också behövs en övergripande nationell satsning på friluftslivet genom fler vägar än ett högre ramanslag. Med begreppet friluftsliv för folkhälsa föreslår vi att samhället tar et</w:t>
      </w:r>
      <w:r w:rsidRPr="004571BA" w:rsidR="004429A3">
        <w:t>t större tag inom fler sektorer</w:t>
      </w:r>
      <w:r w:rsidRPr="004571BA">
        <w:t xml:space="preserve"> än vad fallet är idag. Förslag om grön omsorg dä</w:t>
      </w:r>
      <w:r w:rsidRPr="004571BA" w:rsidR="004429A3">
        <w:t>r djur och natur används i vårdsyfte</w:t>
      </w:r>
      <w:r w:rsidRPr="004571BA">
        <w:t xml:space="preserve">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den svenska naturen, och där kan svenskt friluftsliv spela en stor roll med dess bredd och variation landet </w:t>
      </w:r>
      <w:r w:rsidRPr="004571BA" w:rsidR="005E4279">
        <w:t>runt. Mot bakgrund av det bör friluftslivet</w:t>
      </w:r>
      <w:r w:rsidRPr="004571BA">
        <w:t xml:space="preserve"> få riktade medel för en nationell översyn av detta, i samverkan med berörda parter.</w:t>
      </w:r>
    </w:p>
    <w:p w:rsidRPr="004571BA" w:rsidR="008E4785" w:rsidP="004571BA" w:rsidRDefault="008E4785" w14:paraId="3CCD9893" w14:textId="77777777">
      <w:pPr>
        <w:pStyle w:val="Rubrik2"/>
      </w:pPr>
      <w:r w:rsidRPr="004571BA">
        <w:t>Från skolbänk till storskog – återinförande av reglerade friluftsdagar</w:t>
      </w:r>
    </w:p>
    <w:p w:rsidRPr="004571BA" w:rsidR="008E4785" w:rsidP="004571BA" w:rsidRDefault="008E4785" w14:paraId="366315F2" w14:textId="46C22282">
      <w:pPr>
        <w:pStyle w:val="Normalutanindragellerluft"/>
      </w:pPr>
      <w:r w:rsidRPr="004571BA">
        <w:t xml:space="preserve">Friluftsverksamhet infördes i </w:t>
      </w:r>
      <w:r w:rsidRPr="004571BA" w:rsidR="004429A3">
        <w:t xml:space="preserve">skolan redan under 1800-talet. </w:t>
      </w:r>
      <w:r w:rsidRPr="004571BA">
        <w:t>År 1927 beslutade riksdagen att minst 15 skoldagar per år skulle ägnas åt friluftsliv. Antalet obligatoriska friluftsdagar har däreft</w:t>
      </w:r>
      <w:r w:rsidRPr="004571BA" w:rsidR="004429A3">
        <w:t xml:space="preserve">er varierat i antal mellan 15 och </w:t>
      </w:r>
      <w:r w:rsidRPr="004571BA">
        <w:t xml:space="preserve">20 dagar per år fram till 1994 då friluftsdagarna blev ett frivilligt inslag. </w:t>
      </w:r>
    </w:p>
    <w:p w:rsidRPr="004571BA" w:rsidR="008E4785" w:rsidP="004571BA" w:rsidRDefault="008E4785" w14:paraId="4A6DF15D" w14:textId="576C95D1">
      <w:r w:rsidRPr="004571BA">
        <w:t>En tydlig förändring är att friluftsdagarna minskat i antal sedan 1994, även om man kan no</w:t>
      </w:r>
      <w:r w:rsidRPr="004571BA" w:rsidR="004429A3">
        <w:t>tera att friluftsdagarna minskade</w:t>
      </w:r>
      <w:r w:rsidRPr="004571BA">
        <w:t xml:space="preserve"> i antal redan innan 1994. Ett problem är de breda definitionerna av friluftsliv och friluftsverks</w:t>
      </w:r>
      <w:r w:rsidRPr="004571BA" w:rsidR="004429A3">
        <w:t>amhet. Utgår vi från F</w:t>
      </w:r>
      <w:r w:rsidRPr="004571BA">
        <w:t xml:space="preserve">riluftsgruppens definition kan en skola ha mycket friluftsverksamhet men </w:t>
      </w:r>
      <w:r w:rsidRPr="004571BA" w:rsidR="005E4279">
        <w:t xml:space="preserve">samtidigt </w:t>
      </w:r>
      <w:r w:rsidRPr="004571BA">
        <w:t>vara i total avsak</w:t>
      </w:r>
      <w:r w:rsidR="004571BA">
        <w:softHyphen/>
      </w:r>
      <w:r w:rsidRPr="004571BA">
        <w:t>nad av friluftsliv. Mycket av det skolorna gör under sina f</w:t>
      </w:r>
      <w:r w:rsidRPr="004571BA" w:rsidR="004429A3">
        <w:t>riluftsdagar kommer med F</w:t>
      </w:r>
      <w:r w:rsidRPr="004571BA">
        <w:t>riluftsgruppens definition inte att definieras som friluftsliv. Är en verksamhet inte definierad kan man inte be</w:t>
      </w:r>
      <w:r w:rsidRPr="004571BA" w:rsidR="004429A3">
        <w:t xml:space="preserve">döma verksamhetens omfattning. </w:t>
      </w:r>
    </w:p>
    <w:p w:rsidRPr="004571BA" w:rsidR="008E4785" w:rsidP="004571BA" w:rsidRDefault="008E4785" w14:paraId="597ED814" w14:textId="3E709701">
      <w:r w:rsidRPr="004571BA">
        <w:t>Friluftslivet kulle kunna överbrygga den klassiska klyftan mellan teori och praktik. Upplevelsebaserat lärande bedöms som ett starkt positivt motiv för frilufts</w:t>
      </w:r>
      <w:r w:rsidRPr="004571BA" w:rsidR="004429A3">
        <w:t>verksamhet –</w:t>
      </w:r>
      <w:r w:rsidRPr="004571BA">
        <w:t xml:space="preserve"> att gripa för att begripa något. För att skapa förutsättningar för fungerande friluftsliv i skolan är ledarfrågan viktig, för äve</w:t>
      </w:r>
      <w:r w:rsidRPr="004571BA" w:rsidR="005E4279">
        <w:t>n om ett välfungerande lärarkollegium</w:t>
      </w:r>
      <w:r w:rsidRPr="004571BA">
        <w:t xml:space="preserve"> kan lösa mycket, så kan de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4571BA" w:rsidR="008E4785" w:rsidP="004571BA" w:rsidRDefault="008E4785" w14:paraId="5DAAB860" w14:textId="6A31F505">
      <w:r w:rsidRPr="004571BA">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4571BA" w:rsidR="008E4785" w:rsidP="004571BA" w:rsidRDefault="008E4785" w14:paraId="1D3FD60D" w14:textId="0013F36F">
      <w:r w:rsidRPr="004571BA">
        <w:t>Sverigedemokraterna föreslår mot bakgrund av ovanstående att regeringen tillsätter en utrednin</w:t>
      </w:r>
      <w:r w:rsidRPr="004571BA" w:rsidR="005E4279">
        <w:t xml:space="preserve">g med målet </w:t>
      </w:r>
      <w:r w:rsidRPr="004571BA">
        <w:t>att återinföra de reglerade friluftsdagarna.</w:t>
      </w:r>
    </w:p>
    <w:p w:rsidRPr="004571BA" w:rsidR="008E4785" w:rsidP="004571BA" w:rsidRDefault="008E4785" w14:paraId="35037C07" w14:textId="77777777">
      <w:pPr>
        <w:pStyle w:val="Rubrik2"/>
      </w:pPr>
      <w:r w:rsidRPr="004571BA">
        <w:t xml:space="preserve">Socialavgiftslagen </w:t>
      </w:r>
    </w:p>
    <w:p w:rsidRPr="004571BA" w:rsidR="008E4785" w:rsidP="004571BA" w:rsidRDefault="008E4785" w14:paraId="61B9E112" w14:textId="77777777">
      <w:pPr>
        <w:pStyle w:val="Normalutanindragellerluft"/>
      </w:pPr>
      <w:r w:rsidRPr="004571BA">
        <w:t>Idrott och dess relation till folkhälsa diskuteras löpande och idrotten är idag en större sektor med större resurser än friluftslivet. Båda är mycket viktiga och båda har en stark koppling till folkhälsoarbetet.</w:t>
      </w:r>
    </w:p>
    <w:p w:rsidRPr="004571BA" w:rsidR="008E4785" w:rsidP="004571BA" w:rsidRDefault="008E4785" w14:paraId="691528AC" w14:textId="02F1C7A7">
      <w:r w:rsidRPr="004571BA">
        <w:t>Exempel på satsningar inom området är socialavgiftslagens halva basbeloppsregel, vilken till exempel Riksidrottsförbundet</w:t>
      </w:r>
      <w:r w:rsidRPr="004571BA" w:rsidR="004429A3">
        <w:t xml:space="preserve"> omfattas av. Detta handlar om följande: ”E</w:t>
      </w:r>
      <w:r w:rsidRPr="004571BA">
        <w:t>n ersättning till en idrottsutövare från en såda</w:t>
      </w:r>
      <w:r w:rsidRPr="004571BA" w:rsidR="004429A3">
        <w:t>n ideell förening som avses i 7 kap. 7–</w:t>
      </w:r>
      <w:r w:rsidRPr="004571BA">
        <w:t>1</w:t>
      </w:r>
      <w:r w:rsidRPr="004571BA" w:rsidR="004429A3">
        <w:t>3 §§ inkomstskattelagen (1999:1</w:t>
      </w:r>
      <w:r w:rsidRPr="004571BA">
        <w:t>229) och som har till huvudsakligt syfte att främja idrottslig verksamhet är avgiftsfri, om ersättningen från föreningen under året inte har uppgått till e</w:t>
      </w:r>
      <w:r w:rsidRPr="004571BA" w:rsidR="004429A3">
        <w:t>tt halvt prisbasbelopp enligt 2 kap. 6 och 7 </w:t>
      </w:r>
      <w:r w:rsidRPr="004571BA">
        <w:t xml:space="preserve">§§ socialförsäkringsbalken. Lag (2010:1 282).” </w:t>
      </w:r>
      <w:r w:rsidRPr="004571BA" w:rsidR="004429A3">
        <w:t>Detta framgår av kap. 2 § 19 i s</w:t>
      </w:r>
      <w:r w:rsidRPr="004571BA">
        <w:t xml:space="preserve">ocialavgiftslagen. </w:t>
      </w:r>
    </w:p>
    <w:p w:rsidRPr="004571BA" w:rsidR="008E4785" w:rsidP="004571BA" w:rsidRDefault="007A28A8" w14:paraId="30D6F258" w14:textId="2C5C9D15">
      <w:r w:rsidRPr="004571BA">
        <w:t>Några</w:t>
      </w:r>
      <w:r w:rsidRPr="004571BA" w:rsidR="008E4785">
        <w:t xml:space="preserve"> som däremot inte omfattas av socialavgiftslagens halva basbeloppsregel är Svenskt Friluftsliv. Skatteverket menar att lagtexten anger att det ska vara fråga om ”idrottsutövare” för att halva basbeloppsregeln ska kunna tillämpas. Förarbetsuttalande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4571BA" w:rsidR="008E4785" w:rsidP="004571BA" w:rsidRDefault="008E4785" w14:paraId="67DB2414" w14:textId="32A44076">
      <w:r w:rsidRPr="004571BA">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4571BA">
        <w:softHyphen/>
      </w:r>
      <w:r w:rsidRPr="004571BA">
        <w:t xml:space="preserve">hälsofrämjande aktiviteter. Detta är inte enbart en ekonomisk fråga utan ett principiellt ställningstagande som är viktigt i arbetet med denna utveckling. </w:t>
      </w:r>
    </w:p>
    <w:p w:rsidRPr="004571BA" w:rsidR="008E4785" w:rsidP="004571BA" w:rsidRDefault="008E4785" w14:paraId="7B80ACE8" w14:textId="4F8DEA79">
      <w:r w:rsidRPr="004571BA">
        <w:t>Med anledning av ovanstående ä</w:t>
      </w:r>
      <w:r w:rsidRPr="004571BA" w:rsidR="007A28A8">
        <w:t>r det av stor vikt att Svenskt F</w:t>
      </w:r>
      <w:r w:rsidRPr="004571BA">
        <w:t xml:space="preserve">riluftsliv med underorganisationer också omfattas av halva basbeloppsregeln i </w:t>
      </w:r>
      <w:r w:rsidRPr="004571BA" w:rsidR="007A28A8">
        <w:t>s</w:t>
      </w:r>
      <w:r w:rsidRPr="004571BA">
        <w:t>ocialavgiftslagen som en del i arbetet med friluftslivets utveckling i Sverige.</w:t>
      </w:r>
    </w:p>
    <w:p w:rsidRPr="004571BA" w:rsidR="008E4785" w:rsidP="004571BA" w:rsidRDefault="008E4785" w14:paraId="5DCE2435" w14:textId="77777777">
      <w:pPr>
        <w:pStyle w:val="Rubrik2"/>
      </w:pPr>
      <w:r w:rsidRPr="004571BA">
        <w:t>Utredning av terrängkörningslagen</w:t>
      </w:r>
    </w:p>
    <w:p w:rsidR="008E4785" w:rsidP="008E4785" w:rsidRDefault="008E4785" w14:paraId="484FDFEB" w14:textId="32A3EA45">
      <w:pPr>
        <w:pStyle w:val="Normalutanindragellerluft"/>
      </w:pPr>
      <w:r w:rsidRPr="00B725E5">
        <w:t>Svenskt Friluftsliv, Lantbrukarnas Riksförbund och Svenska Naturskyddsföreningen ser ett behov av att göra en översyn av terrängkörningslagen. Bakgrunden är Naturvårds</w:t>
      </w:r>
      <w:r w:rsidR="004571BA">
        <w:softHyphen/>
      </w:r>
      <w:r w:rsidRPr="00B725E5">
        <w:t xml:space="preserve">verkets ”Förslag till en strategi för </w:t>
      </w:r>
      <w:r w:rsidR="007A28A8">
        <w:t>miljökvalitetsmålet Storslagen f</w:t>
      </w:r>
      <w:r w:rsidRPr="00B725E5">
        <w:t>jällmiljö”, där man lyfter att den tekniska utvecklingen av snöskotrar och ett annat körsätt än tidigare har lett till att man numer kör i tidigare opåverkade områden. Varje år växer antalet fyrhjul</w:t>
      </w:r>
      <w:r w:rsidR="004571BA">
        <w:softHyphen/>
      </w:r>
      <w:r w:rsidRPr="00B725E5">
        <w:t>ingar och snöskotrar vilket leder till ökade störningar och skador. Därför anser vi, i enighet med Svenskt Friluftsliv, Lantbrukarnas Riksförbund och Svenska Naturskydds</w:t>
      </w:r>
      <w:r w:rsidR="004571BA">
        <w:softHyphen/>
      </w:r>
      <w:bookmarkStart w:name="_GoBack" w:id="1"/>
      <w:bookmarkEnd w:id="1"/>
      <w:r w:rsidRPr="00B725E5">
        <w:t>föreningen</w:t>
      </w:r>
      <w:r w:rsidR="007A28A8">
        <w:t>,</w:t>
      </w:r>
      <w:r w:rsidRPr="00B725E5">
        <w:t xml:space="preserve"> att regeringen behöver göra en översyn av terrängkörningslagen och terrängkörningsförordningen. En utredare bör ges i uppdrag att tillsammans med relevanta aktörer se över denna lagstiftning, vilket också Naturvårdsverket föreslagit i åt</w:t>
      </w:r>
      <w:r w:rsidR="007A28A8">
        <w:t>errapporteringen av miljömålet S</w:t>
      </w:r>
      <w:r w:rsidRPr="00B725E5">
        <w:t>torslagen fjällmiljö 2014.</w:t>
      </w:r>
    </w:p>
    <w:p w:rsidRPr="004571BA" w:rsidR="00B95DE1" w:rsidP="004571BA" w:rsidRDefault="007A28A8" w14:paraId="390709C8" w14:textId="4107F680">
      <w:pPr>
        <w:pStyle w:val="Rubrik2"/>
      </w:pPr>
      <w:r w:rsidRPr="004571BA">
        <w:t>Nordf</w:t>
      </w:r>
      <w:r w:rsidRPr="004571BA" w:rsidR="00B95DE1">
        <w:t>orsk</w:t>
      </w:r>
    </w:p>
    <w:p w:rsidRPr="004571BA" w:rsidR="00B95DE1" w:rsidP="004571BA" w:rsidRDefault="007A28A8" w14:paraId="47C1B35C" w14:textId="06A249AE">
      <w:pPr>
        <w:pStyle w:val="Normalutanindragellerluft"/>
      </w:pPr>
      <w:r w:rsidRPr="004571BA">
        <w:t>Nordf</w:t>
      </w:r>
      <w:r w:rsidRPr="004571BA" w:rsidR="00B95DE1">
        <w:t xml:space="preserve">orsk är en organisation under Nordiska ministerrådet som finansierar och skapar förutsättningar för nordiskt samarbete inom forskning och forskningsinfrastruktur. </w:t>
      </w:r>
    </w:p>
    <w:p w:rsidR="00B95DE1" w:rsidP="00B95DE1" w:rsidRDefault="00B95DE1" w14:paraId="6D0AAA55" w14:textId="2A699FA3">
      <w:pPr>
        <w:ind w:firstLine="0"/>
      </w:pPr>
      <w:r>
        <w:t>Genom att finansiera och administrera f</w:t>
      </w:r>
      <w:r w:rsidR="007A28A8">
        <w:t>orskningsprogram sammanför Nordf</w:t>
      </w:r>
      <w:r>
        <w:t xml:space="preserve">orsk nationella miljöer och säkrar forskning av hög kvalitet. Ökad effektivitet, inverkan och kvalitet inom nordiskt forskningssamarbete är huvudmål och att därmed bidra till att Norden ska vara världsledande inom forskning och innovation. </w:t>
      </w:r>
    </w:p>
    <w:p w:rsidRPr="00B95DE1" w:rsidR="00B95DE1" w:rsidP="00B95DE1" w:rsidRDefault="00B95DE1" w14:paraId="4638E0FD" w14:textId="7BA8B939">
      <w:pPr>
        <w:ind w:firstLine="0"/>
      </w:pPr>
      <w:r>
        <w:t>Med anledning av detta är det positivt att lyfta fram förutsättningar för forskning inom bland annat friluftsliv, både ur ett nationellt intresseperspektiv och i det nordiska samarbetet.</w:t>
      </w:r>
    </w:p>
    <w:sdt>
      <w:sdtPr>
        <w:alias w:val="CC_Underskrifter"/>
        <w:tag w:val="CC_Underskrifter"/>
        <w:id w:val="583496634"/>
        <w:lock w:val="sdtContentLocked"/>
        <w:placeholder>
          <w:docPart w:val="DBCB0555A2D4469CB0E8F451376A0151"/>
        </w:placeholder>
      </w:sdtPr>
      <w:sdtEndPr/>
      <w:sdtContent>
        <w:p w:rsidR="009E377D" w:rsidP="009E377D" w:rsidRDefault="009E377D" w14:paraId="07F4E121" w14:textId="77777777"/>
        <w:p w:rsidRPr="008E0FE2" w:rsidR="004801AC" w:rsidP="009E377D" w:rsidRDefault="004571BA" w14:paraId="5F0F1D64" w14:textId="70571C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FA2CD6" w:rsidRDefault="00FA2CD6" w14:paraId="7A2834FF" w14:textId="77777777"/>
    <w:sectPr w:rsidR="00FA2C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D9C3" w14:textId="77777777" w:rsidR="008E4785" w:rsidRDefault="008E4785" w:rsidP="000C1CAD">
      <w:pPr>
        <w:spacing w:line="240" w:lineRule="auto"/>
      </w:pPr>
      <w:r>
        <w:separator/>
      </w:r>
    </w:p>
  </w:endnote>
  <w:endnote w:type="continuationSeparator" w:id="0">
    <w:p w14:paraId="09044D7D" w14:textId="77777777" w:rsidR="008E4785" w:rsidRDefault="008E4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3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4B5D" w14:textId="2B4F96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B568" w14:textId="77777777" w:rsidR="008E4785" w:rsidRDefault="008E4785" w:rsidP="000C1CAD">
      <w:pPr>
        <w:spacing w:line="240" w:lineRule="auto"/>
      </w:pPr>
      <w:r>
        <w:separator/>
      </w:r>
    </w:p>
  </w:footnote>
  <w:footnote w:type="continuationSeparator" w:id="0">
    <w:p w14:paraId="2A0C4947" w14:textId="77777777" w:rsidR="008E4785" w:rsidRDefault="008E47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E524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3D02E" wp14:anchorId="34BDB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1BA" w14:paraId="3B8B928A" w14:textId="737A3EEB">
                          <w:pPr>
                            <w:jc w:val="right"/>
                          </w:pPr>
                          <w:sdt>
                            <w:sdtPr>
                              <w:alias w:val="CC_Noformat_Partikod"/>
                              <w:tag w:val="CC_Noformat_Partikod"/>
                              <w:id w:val="-53464382"/>
                              <w:placeholder>
                                <w:docPart w:val="21682D15CA534532997D508410F9D6BE"/>
                              </w:placeholder>
                              <w:text/>
                            </w:sdtPr>
                            <w:sdtEndPr/>
                            <w:sdtContent>
                              <w:r w:rsidR="008E4785">
                                <w:t>SD</w:t>
                              </w:r>
                            </w:sdtContent>
                          </w:sdt>
                          <w:sdt>
                            <w:sdtPr>
                              <w:alias w:val="CC_Noformat_Partinummer"/>
                              <w:tag w:val="CC_Noformat_Partinummer"/>
                              <w:id w:val="-1709555926"/>
                              <w:placeholder>
                                <w:docPart w:val="0280C5CEF04D43A0B71177B9EBA19E4E"/>
                              </w:placeholder>
                              <w:text/>
                            </w:sdtPr>
                            <w:sdtEndPr/>
                            <w:sdtContent>
                              <w:r w:rsidR="009E377D">
                                <w:t>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DBC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1BA" w14:paraId="3B8B928A" w14:textId="737A3EEB">
                    <w:pPr>
                      <w:jc w:val="right"/>
                    </w:pPr>
                    <w:sdt>
                      <w:sdtPr>
                        <w:alias w:val="CC_Noformat_Partikod"/>
                        <w:tag w:val="CC_Noformat_Partikod"/>
                        <w:id w:val="-53464382"/>
                        <w:placeholder>
                          <w:docPart w:val="21682D15CA534532997D508410F9D6BE"/>
                        </w:placeholder>
                        <w:text/>
                      </w:sdtPr>
                      <w:sdtEndPr/>
                      <w:sdtContent>
                        <w:r w:rsidR="008E4785">
                          <w:t>SD</w:t>
                        </w:r>
                      </w:sdtContent>
                    </w:sdt>
                    <w:sdt>
                      <w:sdtPr>
                        <w:alias w:val="CC_Noformat_Partinummer"/>
                        <w:tag w:val="CC_Noformat_Partinummer"/>
                        <w:id w:val="-1709555926"/>
                        <w:placeholder>
                          <w:docPart w:val="0280C5CEF04D43A0B71177B9EBA19E4E"/>
                        </w:placeholder>
                        <w:text/>
                      </w:sdtPr>
                      <w:sdtEndPr/>
                      <w:sdtContent>
                        <w:r w:rsidR="009E377D">
                          <w:t>389</w:t>
                        </w:r>
                      </w:sdtContent>
                    </w:sdt>
                  </w:p>
                </w:txbxContent>
              </v:textbox>
              <w10:wrap anchorx="page"/>
            </v:shape>
          </w:pict>
        </mc:Fallback>
      </mc:AlternateContent>
    </w:r>
  </w:p>
  <w:p w:rsidRPr="00293C4F" w:rsidR="00262EA3" w:rsidP="00776B74" w:rsidRDefault="00262EA3" w14:paraId="18A731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8F1A89" w14:textId="77777777">
    <w:pPr>
      <w:jc w:val="right"/>
    </w:pPr>
  </w:p>
  <w:p w:rsidR="00262EA3" w:rsidP="00776B74" w:rsidRDefault="00262EA3" w14:paraId="6FF9D3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71BA" w14:paraId="782220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CA938F" wp14:anchorId="57B65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1BA" w14:paraId="50497F53" w14:textId="4FB9EBC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E4785">
          <w:t>SD</w:t>
        </w:r>
      </w:sdtContent>
    </w:sdt>
    <w:sdt>
      <w:sdtPr>
        <w:alias w:val="CC_Noformat_Partinummer"/>
        <w:tag w:val="CC_Noformat_Partinummer"/>
        <w:id w:val="-2014525982"/>
        <w:text/>
      </w:sdtPr>
      <w:sdtEndPr/>
      <w:sdtContent>
        <w:r w:rsidR="009E377D">
          <w:t>389</w:t>
        </w:r>
      </w:sdtContent>
    </w:sdt>
  </w:p>
  <w:p w:rsidRPr="008227B3" w:rsidR="00262EA3" w:rsidP="008227B3" w:rsidRDefault="004571BA" w14:paraId="2EA662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1BA" w14:paraId="40292F89" w14:textId="77777777">
    <w:pPr>
      <w:pStyle w:val="MotionTIllRiksdagen"/>
    </w:pPr>
    <w:sdt>
      <w:sdtPr>
        <w:rPr>
          <w:rStyle w:val="BeteckningChar"/>
        </w:rPr>
        <w:alias w:val="CC_Noformat_Riksmote"/>
        <w:tag w:val="CC_Noformat_Riksmote"/>
        <w:id w:val="1201050710"/>
        <w:lock w:val="sdtContentLocked"/>
        <w:placeholder>
          <w:docPart w:val="916EB0528C2A42D08A5BC12B50B48B9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:2321</w:t>
        </w:r>
      </w:sdtContent>
    </w:sdt>
  </w:p>
  <w:p w:rsidR="00262EA3" w:rsidP="00E03A3D" w:rsidRDefault="004571BA" w14:paraId="071165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Cassandra Sundin m.fl. (SD)</w:t>
        </w:r>
      </w:sdtContent>
    </w:sdt>
  </w:p>
  <w:sdt>
    <w:sdtPr>
      <w:alias w:val="CC_Noformat_Rubtext"/>
      <w:tag w:val="CC_Noformat_Rubtext"/>
      <w:id w:val="-218060500"/>
      <w:lock w:val="sdtLocked"/>
      <w:placeholder>
        <w:docPart w:val="49721859C0724A62811E15DFA8FD1E12"/>
      </w:placeholder>
      <w:text/>
    </w:sdtPr>
    <w:sdtEndPr/>
    <w:sdtContent>
      <w:p w:rsidR="00262EA3" w:rsidP="00283E0F" w:rsidRDefault="008E4785" w14:paraId="416330FC" w14:textId="77777777">
        <w:pPr>
          <w:pStyle w:val="FSHRub2"/>
        </w:pPr>
        <w:r>
          <w:t>Friluftsliv för folkhälsa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55B11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4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36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5A8"/>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A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B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65"/>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79"/>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EC"/>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8A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4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8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7D"/>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DE1"/>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775"/>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20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CA"/>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D6"/>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DE3FBD"/>
  <w15:chartTrackingRefBased/>
  <w15:docId w15:val="{DFD28D75-9637-46F7-8266-B2EDA901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E478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54BC4C85B4F98870CB6E20B26BDF2"/>
        <w:category>
          <w:name w:val="Allmänt"/>
          <w:gallery w:val="placeholder"/>
        </w:category>
        <w:types>
          <w:type w:val="bbPlcHdr"/>
        </w:types>
        <w:behaviors>
          <w:behavior w:val="content"/>
        </w:behaviors>
        <w:guid w:val="{0816606A-357B-41BD-9583-257486B80FD5}"/>
      </w:docPartPr>
      <w:docPartBody>
        <w:p w:rsidR="000670FE" w:rsidRDefault="00F67030">
          <w:pPr>
            <w:pStyle w:val="D1B54BC4C85B4F98870CB6E20B26BDF2"/>
          </w:pPr>
          <w:r w:rsidRPr="005A0A93">
            <w:rPr>
              <w:rStyle w:val="Platshllartext"/>
            </w:rPr>
            <w:t>Förslag till riksdagsbeslut</w:t>
          </w:r>
        </w:p>
      </w:docPartBody>
    </w:docPart>
    <w:docPart>
      <w:docPartPr>
        <w:name w:val="3D37B25221BC4CF8994A9CE5ECF4C7B2"/>
        <w:category>
          <w:name w:val="Allmänt"/>
          <w:gallery w:val="placeholder"/>
        </w:category>
        <w:types>
          <w:type w:val="bbPlcHdr"/>
        </w:types>
        <w:behaviors>
          <w:behavior w:val="content"/>
        </w:behaviors>
        <w:guid w:val="{D897C133-0501-4A96-AB12-B31795E29105}"/>
      </w:docPartPr>
      <w:docPartBody>
        <w:p w:rsidR="000670FE" w:rsidRDefault="00F67030">
          <w:pPr>
            <w:pStyle w:val="3D37B25221BC4CF8994A9CE5ECF4C7B2"/>
          </w:pPr>
          <w:r w:rsidRPr="005A0A93">
            <w:rPr>
              <w:rStyle w:val="Platshllartext"/>
            </w:rPr>
            <w:t>Motivering</w:t>
          </w:r>
        </w:p>
      </w:docPartBody>
    </w:docPart>
    <w:docPart>
      <w:docPartPr>
        <w:name w:val="21682D15CA534532997D508410F9D6BE"/>
        <w:category>
          <w:name w:val="Allmänt"/>
          <w:gallery w:val="placeholder"/>
        </w:category>
        <w:types>
          <w:type w:val="bbPlcHdr"/>
        </w:types>
        <w:behaviors>
          <w:behavior w:val="content"/>
        </w:behaviors>
        <w:guid w:val="{71161980-D544-4384-9AFA-237675607CC0}"/>
      </w:docPartPr>
      <w:docPartBody>
        <w:p w:rsidR="000670FE" w:rsidRDefault="00F67030">
          <w:pPr>
            <w:pStyle w:val="21682D15CA534532997D508410F9D6BE"/>
          </w:pPr>
          <w:r>
            <w:rPr>
              <w:rStyle w:val="Platshllartext"/>
            </w:rPr>
            <w:t xml:space="preserve"> </w:t>
          </w:r>
        </w:p>
      </w:docPartBody>
    </w:docPart>
    <w:docPart>
      <w:docPartPr>
        <w:name w:val="0280C5CEF04D43A0B71177B9EBA19E4E"/>
        <w:category>
          <w:name w:val="Allmänt"/>
          <w:gallery w:val="placeholder"/>
        </w:category>
        <w:types>
          <w:type w:val="bbPlcHdr"/>
        </w:types>
        <w:behaviors>
          <w:behavior w:val="content"/>
        </w:behaviors>
        <w:guid w:val="{3098D2C8-088D-4B1F-A350-C43E38F3417D}"/>
      </w:docPartPr>
      <w:docPartBody>
        <w:p w:rsidR="000670FE" w:rsidRDefault="00F67030">
          <w:pPr>
            <w:pStyle w:val="0280C5CEF04D43A0B71177B9EBA19E4E"/>
          </w:pPr>
          <w:r>
            <w:t xml:space="preserve"> </w:t>
          </w:r>
        </w:p>
      </w:docPartBody>
    </w:docPart>
    <w:docPart>
      <w:docPartPr>
        <w:name w:val="DefaultPlaceholder_-1854013440"/>
        <w:category>
          <w:name w:val="Allmänt"/>
          <w:gallery w:val="placeholder"/>
        </w:category>
        <w:types>
          <w:type w:val="bbPlcHdr"/>
        </w:types>
        <w:behaviors>
          <w:behavior w:val="content"/>
        </w:behaviors>
        <w:guid w:val="{F2060738-236B-44F8-A01F-7E9F42ACBB7B}"/>
      </w:docPartPr>
      <w:docPartBody>
        <w:p w:rsidR="000670FE" w:rsidRDefault="00F67030">
          <w:r w:rsidRPr="0012111A">
            <w:rPr>
              <w:rStyle w:val="Platshllartext"/>
            </w:rPr>
            <w:t>Klicka eller tryck här för att ange text.</w:t>
          </w:r>
        </w:p>
      </w:docPartBody>
    </w:docPart>
    <w:docPart>
      <w:docPartPr>
        <w:name w:val="49721859C0724A62811E15DFA8FD1E12"/>
        <w:category>
          <w:name w:val="Allmänt"/>
          <w:gallery w:val="placeholder"/>
        </w:category>
        <w:types>
          <w:type w:val="bbPlcHdr"/>
        </w:types>
        <w:behaviors>
          <w:behavior w:val="content"/>
        </w:behaviors>
        <w:guid w:val="{2D7FF4B6-0DD7-45D7-95EF-C1597E0E0C7B}"/>
      </w:docPartPr>
      <w:docPartBody>
        <w:p w:rsidR="000670FE" w:rsidRDefault="00F67030">
          <w:r w:rsidRPr="0012111A">
            <w:rPr>
              <w:rStyle w:val="Platshllartext"/>
            </w:rPr>
            <w:t>[ange din text här]</w:t>
          </w:r>
        </w:p>
      </w:docPartBody>
    </w:docPart>
    <w:docPart>
      <w:docPartPr>
        <w:name w:val="916EB0528C2A42D08A5BC12B50B48B95"/>
        <w:category>
          <w:name w:val="Allmänt"/>
          <w:gallery w:val="placeholder"/>
        </w:category>
        <w:types>
          <w:type w:val="bbPlcHdr"/>
        </w:types>
        <w:behaviors>
          <w:behavior w:val="content"/>
        </w:behaviors>
        <w:guid w:val="{0F9F7C5F-A2A2-4DA3-B30A-C8FF3CCEBC4A}"/>
      </w:docPartPr>
      <w:docPartBody>
        <w:p w:rsidR="000670FE" w:rsidRDefault="00F67030">
          <w:r w:rsidRPr="0012111A">
            <w:rPr>
              <w:rStyle w:val="Platshllartext"/>
            </w:rPr>
            <w:t>[ange din text här]</w:t>
          </w:r>
        </w:p>
      </w:docPartBody>
    </w:docPart>
    <w:docPart>
      <w:docPartPr>
        <w:name w:val="DBCB0555A2D4469CB0E8F451376A0151"/>
        <w:category>
          <w:name w:val="Allmänt"/>
          <w:gallery w:val="placeholder"/>
        </w:category>
        <w:types>
          <w:type w:val="bbPlcHdr"/>
        </w:types>
        <w:behaviors>
          <w:behavior w:val="content"/>
        </w:behaviors>
        <w:guid w:val="{ED4F8743-5315-43B4-A436-87457954688B}"/>
      </w:docPartPr>
      <w:docPartBody>
        <w:p w:rsidR="00F33859" w:rsidRDefault="00F33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30"/>
    <w:rsid w:val="000670FE"/>
    <w:rsid w:val="00F33859"/>
    <w:rsid w:val="00F67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030"/>
    <w:rPr>
      <w:color w:val="F4B083" w:themeColor="accent2" w:themeTint="99"/>
    </w:rPr>
  </w:style>
  <w:style w:type="paragraph" w:customStyle="1" w:styleId="D1B54BC4C85B4F98870CB6E20B26BDF2">
    <w:name w:val="D1B54BC4C85B4F98870CB6E20B26BDF2"/>
  </w:style>
  <w:style w:type="paragraph" w:customStyle="1" w:styleId="BD9E1749E06A435793B9CCFED0B41529">
    <w:name w:val="BD9E1749E06A435793B9CCFED0B415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7B8E6ABA644DD6A60ADB40E5F9ED4D">
    <w:name w:val="6E7B8E6ABA644DD6A60ADB40E5F9ED4D"/>
  </w:style>
  <w:style w:type="paragraph" w:customStyle="1" w:styleId="3D37B25221BC4CF8994A9CE5ECF4C7B2">
    <w:name w:val="3D37B25221BC4CF8994A9CE5ECF4C7B2"/>
  </w:style>
  <w:style w:type="paragraph" w:customStyle="1" w:styleId="4C7A588D0E81495A81BB3FE91521D05D">
    <w:name w:val="4C7A588D0E81495A81BB3FE91521D05D"/>
  </w:style>
  <w:style w:type="paragraph" w:customStyle="1" w:styleId="AB061F0A2A4B46568BC2CC3F93180565">
    <w:name w:val="AB061F0A2A4B46568BC2CC3F93180565"/>
  </w:style>
  <w:style w:type="paragraph" w:customStyle="1" w:styleId="21682D15CA534532997D508410F9D6BE">
    <w:name w:val="21682D15CA534532997D508410F9D6BE"/>
  </w:style>
  <w:style w:type="paragraph" w:customStyle="1" w:styleId="0280C5CEF04D43A0B71177B9EBA19E4E">
    <w:name w:val="0280C5CEF04D43A0B71177B9EBA19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F3662-D551-493D-8698-DCF3AD8B28A6}"/>
</file>

<file path=customXml/itemProps2.xml><?xml version="1.0" encoding="utf-8"?>
<ds:datastoreItem xmlns:ds="http://schemas.openxmlformats.org/officeDocument/2006/customXml" ds:itemID="{4D287A80-7D6C-4D59-A24A-6218390D992E}"/>
</file>

<file path=customXml/itemProps3.xml><?xml version="1.0" encoding="utf-8"?>
<ds:datastoreItem xmlns:ds="http://schemas.openxmlformats.org/officeDocument/2006/customXml" ds:itemID="{51CD7888-651C-4429-9CA6-5925989BBC84}"/>
</file>

<file path=docProps/app.xml><?xml version="1.0" encoding="utf-8"?>
<Properties xmlns="http://schemas.openxmlformats.org/officeDocument/2006/extended-properties" xmlns:vt="http://schemas.openxmlformats.org/officeDocument/2006/docPropsVTypes">
  <Template>Normal</Template>
  <TotalTime>20</TotalTime>
  <Pages>5</Pages>
  <Words>1773</Words>
  <Characters>10591</Characters>
  <Application>Microsoft Office Word</Application>
  <DocSecurity>0</DocSecurity>
  <Lines>189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SD389 Friluftsliv för folkhälsa</vt:lpstr>
      <vt:lpstr>
      </vt:lpstr>
    </vt:vector>
  </TitlesOfParts>
  <Company>Sveriges riksdag</Company>
  <LinksUpToDate>false</LinksUpToDate>
  <CharactersWithSpaces>12319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