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7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58F0CCDF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032D3B" w:rsidRDefault="00032D3B" w14:paraId="28F07F6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363A70F772940D39ADBDEB5D16FDF9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51bca3ea-30e8-4cf3-a152-c53bf660218b"/>
        <w:alias w:val="Yrkande 1"/>
        <w:lock w:val="sdtLocked"/>
        <w15:appearance w15:val="boundingBox"/>
      </w:sdtPr>
      <w:sdtContent>
        <w:p>
          <w:pPr>
            <w:pStyle w:val="Frslagstext"/>
          </w:pPr>
          <w:r>
            <w:t>Riksdagen ställer sig bakom det som anförs i motionen om att regeringen bör tillsätta en utredning av hur det nya betygssystemet ska implementeras och användas på den kommunala vuxenutbildningen och tillkännager detta för regeringen.</w:t>
          </w:r>
        </w:p>
      </w:sdtContent>
    </w:sdt>
    <w:sdt>
      <w:sdtPr>
        <w:tag w:val="9c0bc46a-2d96-4e30-b8d2-236de1657b7d"/>
        <w:alias w:val="Yrkande 2"/>
        <w:lock w:val="sdtLocked"/>
        <w15:appearance w15:val="boundingBox"/>
      </w:sdtPr>
      <w:sdtContent>
        <w:p>
          <w:pPr>
            <w:pStyle w:val="Frslagstext"/>
          </w:pPr>
          <w:r>
            <w:t>Riksdagen ställer sig bakom det som anförs i motionen om att regeringen bör ge Skolverket i uppgift att kartlägga om myndigheten har tillräckliga resurser för att ta fram och administrera digitala nationella slutprov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3E3F8CC3BFC441E9504A166F89CBDBB"/>
        </w:placeholder>
        <w:text/>
      </w:sdtPr>
      <w:sdtEndPr/>
      <w:sdtContent>
        <w:p w:rsidRPr="009B062B" w:rsidR="006D79C9" w:rsidP="00333E95" w:rsidRDefault="006D79C9" w14:paraId="36F04D6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BF7230" w14:paraId="3BD74296" w14:textId="291445CD">
      <w:pPr>
        <w:pStyle w:val="Normalutanindragellerluft"/>
      </w:pPr>
      <w:r>
        <w:t xml:space="preserve">Betyg är en myndighetsutövning som har direkt påverkan på framtidsutsikterna för eleverna i </w:t>
      </w:r>
      <w:r w:rsidR="00384620">
        <w:t xml:space="preserve">den </w:t>
      </w:r>
      <w:r>
        <w:t>svensk</w:t>
      </w:r>
      <w:r w:rsidR="00384620">
        <w:t>a</w:t>
      </w:r>
      <w:r>
        <w:t xml:space="preserve"> skolan. Vänsterpartiet ser därför allvarligt på att vi hamnat i en situation där friskolor drivit på en betygsinflation för att kunna använda betygen i sin marknadsföring. Vi ser denna proposition som ett försök att lindra ett systemfel. Men problemen med orättvisa betyg kommer inte försvinna om man inte ändrar systemet i grunden och sätter stopp för vinsterna. Vi väljer dock att ställa oss bakom detta förslag till nytt betyg</w:t>
      </w:r>
      <w:r w:rsidR="00032D3B">
        <w:t>s</w:t>
      </w:r>
      <w:r>
        <w:t>system utifrån en övertygelse att det trots allt är bättre än det nuvarande. Vi välkomnar att vi får ett betyg</w:t>
      </w:r>
      <w:r w:rsidR="00032D3B">
        <w:t>s</w:t>
      </w:r>
      <w:r>
        <w:t>system som inte stänger ut stora elevgrupper från fortsatta studier.</w:t>
      </w:r>
    </w:p>
    <w:p w:rsidR="00384620" w:rsidP="008A191F" w:rsidRDefault="00384620" w14:paraId="70E1996A" w14:textId="6E6DAF65">
      <w:r>
        <w:lastRenderedPageBreak/>
        <w:t>Vi upplever dock att det fortsatt finns frågor om det nya betygssystemet</w:t>
      </w:r>
      <w:r w:rsidR="00032D3B">
        <w:t>s</w:t>
      </w:r>
      <w:r>
        <w:t xml:space="preserve"> implementering på den kommunala vuxenutbildningen. Regeringen bör därför tillsätta en utredning av hur det nya betyg</w:t>
      </w:r>
      <w:r w:rsidR="00032D3B">
        <w:t>s</w:t>
      </w:r>
      <w:r>
        <w:t xml:space="preserve">systemet ska implementeras och </w:t>
      </w:r>
      <w:r w:rsidR="00847E9E">
        <w:t>användas</w:t>
      </w:r>
      <w:r>
        <w:t xml:space="preserve"> på kommunal vuxenutbildning. Detta bör riksdagen ställa sig bakom och ge regeringen till känna.</w:t>
      </w:r>
    </w:p>
    <w:p w:rsidR="00BB6339" w:rsidP="00384620" w:rsidRDefault="00384620" w14:paraId="4C225539" w14:textId="2599C7FF">
      <w:r>
        <w:t>Vidare anser vi</w:t>
      </w:r>
      <w:r w:rsidR="00032D3B">
        <w:t>,</w:t>
      </w:r>
      <w:r>
        <w:t xml:space="preserve"> mot bakgrunden </w:t>
      </w:r>
      <w:r w:rsidR="00032D3B">
        <w:t>av</w:t>
      </w:r>
      <w:r>
        <w:t xml:space="preserve"> problemen med att digitalisera de nationella proven</w:t>
      </w:r>
      <w:r w:rsidR="00032D3B">
        <w:t>,</w:t>
      </w:r>
      <w:r>
        <w:t xml:space="preserve"> att det finns behov av att utreda om Skolverket har tillräckliga personella och ekonomiska resurser för att införa de digitala nationella slutproven som behöver genomföras för att betygssystemet ska fungera. </w:t>
      </w:r>
      <w:r w:rsidR="00B91841">
        <w:t>R</w:t>
      </w:r>
      <w:r w:rsidRPr="00B91841" w:rsidR="00B91841">
        <w:t xml:space="preserve">egeringen </w:t>
      </w:r>
      <w:r w:rsidR="00B91841">
        <w:t xml:space="preserve">bör därför </w:t>
      </w:r>
      <w:r w:rsidRPr="00B91841" w:rsidR="00B91841">
        <w:t xml:space="preserve">ge </w:t>
      </w:r>
      <w:r w:rsidRPr="00B91841" w:rsidR="00032D3B">
        <w:t>Skolverket</w:t>
      </w:r>
      <w:r w:rsidRPr="00B91841" w:rsidR="00B91841">
        <w:t xml:space="preserve"> i uppgift att kartlägga om de har tillräckliga resurser för att ta fram och administrera digitala nationella slutprov</w:t>
      </w:r>
      <w:r>
        <w:t>. Detta bör riksdagen ställa sig bakom och ge regeringen till 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46B95DA8A154AE8B6B93D0FC8546301"/>
        </w:placeholder>
      </w:sdtPr>
      <w:sdtEndPr/>
      <w:sdtContent>
        <w:p w:rsidR="00032D3B" w:rsidP="00032D3B" w:rsidRDefault="00032D3B" w14:paraId="486B4473" w14:textId="77777777">
          <w:pPr/>
          <w:r/>
        </w:p>
        <w:p w:rsidR="00032D3B" w:rsidP="00032D3B" w:rsidRDefault="00032D3B" w14:paraId="2F92C6CE" w14:textId="079077C5">
          <w:pPr/>
          <w:r/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Isabell Mixter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Nadja Awad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Maj Karlsson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Karin Rågsjö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Vasiliki Tsouplaki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Ciczie Weidby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2C51DC8E" w14:textId="77777777"/>
    <w:sectPr w:rsidRPr="008E0FE2" w:rsidR="004801AC" w:rsidSect="00DB09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087D6" w14:textId="77777777" w:rsidR="004D7719" w:rsidRDefault="004D7719" w:rsidP="000C1CAD">
      <w:pPr>
        <w:spacing w:line="240" w:lineRule="auto"/>
      </w:pPr>
      <w:r>
        <w:separator/>
      </w:r>
    </w:p>
  </w:endnote>
  <w:endnote w:type="continuationSeparator" w:id="0">
    <w:p w14:paraId="2DAB3D56" w14:textId="77777777" w:rsidR="004D7719" w:rsidRDefault="004D771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F721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EDFE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CB721" w14:textId="4846BF0D" w:rsidR="00262EA3" w:rsidRPr="00032D3B" w:rsidRDefault="00262EA3" w:rsidP="00032D3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3ED8A" w14:textId="77777777" w:rsidR="004D7719" w:rsidRDefault="004D7719" w:rsidP="000C1CAD">
      <w:pPr>
        <w:spacing w:line="240" w:lineRule="auto"/>
      </w:pPr>
      <w:r>
        <w:separator/>
      </w:r>
    </w:p>
  </w:footnote>
  <w:footnote w:type="continuationSeparator" w:id="0">
    <w:p w14:paraId="5488ADF4" w14:textId="77777777" w:rsidR="004D7719" w:rsidRDefault="004D771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776B74" w:rsidRDefault="00262EA3" w14:paraId="7E0994B1" w14:textId="5E8C88AB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32D3B" w14:paraId="78C58F2A" w14:textId="503D616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C107E6B58A542C89C7777AEC275EC23"/>
                              </w:placeholder>
                              <w:text/>
                            </w:sdtPr>
                            <w:sdtEndPr/>
                            <w:sdtContent>
                              <w:r w:rsidR="00BF7230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591B8DF2C684BDB9D7746EA51FD6C37"/>
                              </w:placeholder>
                              <w:text/>
                            </w:sdtPr>
                            <w:sdtEndPr/>
                            <w:sdtContent>
                              <w:r>
                                <w:t>050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">
              <v:textbox style="mso-fit-shape-to-text:t">
                <w:txbxContent>
                  <w:p w:rsidR="00262EA3" w:rsidP="008103B5" w:rsidRDefault="00032D3B" w14:paraId="78C58F2A" w14:textId="503D616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C107E6B58A542C89C7777AEC275EC23"/>
                        </w:placeholder>
                        <w:text/>
                      </w:sdtPr>
                      <w:sdtEndPr/>
                      <w:sdtContent>
                        <w:r w:rsidR="00BF7230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591B8DF2C684BDB9D7746EA51FD6C37"/>
                        </w:placeholder>
                        <w:text/>
                      </w:sdtPr>
                      <w:sdtEndPr/>
                      <w:sdtContent>
                        <w:r>
                          <w:t>050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09A39A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262EA3" w14:paraId="29921651" w14:textId="3F95528C">
    <w:pPr>
      <w:jc w:val="right"/>
    </w:pPr>
  </w:p>
  <w:p w:rsidR="00262EA3" w:rsidP="00776B74" w:rsidRDefault="00262EA3" w14:paraId="646EDC8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032D3B" w14:paraId="41E91E0F" w14:textId="2395A98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32D3B" w14:paraId="27330FC6" w14:textId="57CD7A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F7230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>
          <w:t>050</w:t>
        </w:r>
      </w:sdtContent>
    </w:sdt>
  </w:p>
  <w:p w:rsidRPr="008227B3" w:rsidR="00262EA3" w:rsidP="008227B3" w:rsidRDefault="00032D3B" w14:paraId="6CF0EF1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32D3B" w14:paraId="72119FEB" w14:textId="4CCEBB9D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34C6D38767C34C129DB031D811E70FDE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:4001</w:t>
        </w:r>
      </w:sdtContent>
    </w:sdt>
  </w:p>
  <w:p w:rsidR="00262EA3" w:rsidP="00E03A3D" w:rsidRDefault="00032D3B" w14:paraId="2930F4BB" w14:textId="47AC5921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C107E6B58A542C89C7777AEC275EC23"/>
        </w:placeholder>
        <w15:appearance w15:val="hidden"/>
        <w:text/>
      </w:sdtPr>
      <w:sdtEndPr/>
      <w:sdtContent>
        <w:r>
          <w:t>av Isabell Mixter m.fl. (V)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9591B8DF2C684BDB9D7746EA51FD6C37"/>
      </w:placeholder>
      <w:text/>
    </w:sdtPr>
    <w:sdtEndPr/>
    <w:sdtContent>
      <w:p w:rsidR="00262EA3" w:rsidP="00283E0F" w:rsidRDefault="00834564" w14:paraId="5629753C" w14:textId="266418EE">
        <w:pPr>
          <w:pStyle w:val="FSHRub2"/>
        </w:pPr>
        <w:r>
          <w:t>med anledning av Regeringens proposition 2025/26:197 Ett likvärdigt betygssystem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F836DB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BF723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9BF"/>
    <w:rsid w:val="00032A5E"/>
    <w:rsid w:val="00032D3B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8C7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4620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67EBF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719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0BF8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2D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0CF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66CB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293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7D3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64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2CF"/>
    <w:rsid w:val="00843650"/>
    <w:rsid w:val="0084368F"/>
    <w:rsid w:val="00843CEF"/>
    <w:rsid w:val="00843DED"/>
    <w:rsid w:val="00844EAA"/>
    <w:rsid w:val="00845483"/>
    <w:rsid w:val="008462B6"/>
    <w:rsid w:val="00847424"/>
    <w:rsid w:val="00847E9E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1F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5E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18E6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50D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875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841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230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428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0C64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2FE2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143AD"/>
  <w15:chartTrackingRefBased/>
  <w15:docId w15:val="{A8BEF358-BEBB-46C9-9226-AA147173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63A70F772940D39ADBDEB5D16FDF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5276D0-678A-471E-B4AC-F36CFE848CA1}"/>
      </w:docPartPr>
      <w:docPartBody>
        <w:p w:rsidR="00A16FD1" w:rsidRDefault="00B06009">
          <w:pPr>
            <w:pStyle w:val="7363A70F772940D39ADBDEB5D16FDF9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E58D157DE26499686ECE6846B8656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666FDB-F47F-4F7C-B30D-393283585673}"/>
      </w:docPartPr>
      <w:docPartBody>
        <w:p w:rsidR="00A16FD1" w:rsidRDefault="00B06009">
          <w:pPr>
            <w:pStyle w:val="1E58D157DE26499686ECE6846B8656C6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E3E3F8CC3BFC441E9504A166F89CBD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5CC371-EA9B-44AD-A153-7F31806035A1}"/>
      </w:docPartPr>
      <w:docPartBody>
        <w:p w:rsidR="00A16FD1" w:rsidRDefault="00B06009">
          <w:pPr>
            <w:pStyle w:val="E3E3F8CC3BFC441E9504A166F89CBDB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46B95DA8A154AE8B6B93D0FC85463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AD5E90-429F-4E07-A289-234029427914}"/>
      </w:docPartPr>
      <w:docPartBody>
        <w:p w:rsidR="00A16FD1" w:rsidRDefault="00B06009">
          <w:pPr>
            <w:pStyle w:val="046B95DA8A154AE8B6B93D0FC8546301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6C107E6B58A542C89C7777AEC275EC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1F7DCB-C066-4EEF-9DAF-0F4B0C3D1822}"/>
      </w:docPartPr>
      <w:docPartBody>
        <w:p w:rsidR="00A16FD1" w:rsidRDefault="00B06009">
          <w:pPr>
            <w:pStyle w:val="6C107E6B58A542C89C7777AEC275EC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91B8DF2C684BDB9D7746EA51FD6C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4F6EBA-592A-467A-9695-D74B5AEA8ECF}"/>
      </w:docPartPr>
      <w:docPartBody>
        <w:p w:rsidR="00A16FD1" w:rsidRDefault="00B06009">
          <w:pPr>
            <w:pStyle w:val="9591B8DF2C684BDB9D7746EA51FD6C37"/>
          </w:pPr>
          <w:r>
            <w:t xml:space="preserve"> </w:t>
          </w:r>
        </w:p>
      </w:docPartBody>
    </w:docPart>
    <w:docPart>
      <w:docPartPr>
        <w:name w:val="34C6D38767C34C129DB031D811E70F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D4483E-3B7E-4DBC-AB9D-11276BAC1FC0}"/>
      </w:docPartPr>
      <w:docPartBody>
        <w:p w:rsidR="00A16FD1" w:rsidRDefault="006F1AB0">
          <w:r w:rsidRPr="001A654B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B0"/>
    <w:rsid w:val="000D39C8"/>
    <w:rsid w:val="001A534E"/>
    <w:rsid w:val="00550BF8"/>
    <w:rsid w:val="006F1AB0"/>
    <w:rsid w:val="00706293"/>
    <w:rsid w:val="009B18E6"/>
    <w:rsid w:val="00A16FD1"/>
    <w:rsid w:val="00A8150D"/>
    <w:rsid w:val="00B06009"/>
    <w:rsid w:val="00B90E4F"/>
    <w:rsid w:val="00EB2FE2"/>
    <w:rsid w:val="00F3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F1AB0"/>
    <w:rPr>
      <w:color w:val="F1A983" w:themeColor="accent2" w:themeTint="99"/>
    </w:rPr>
  </w:style>
  <w:style w:type="paragraph" w:customStyle="1" w:styleId="7363A70F772940D39ADBDEB5D16FDF91">
    <w:name w:val="7363A70F772940D39ADBDEB5D16FDF91"/>
  </w:style>
  <w:style w:type="paragraph" w:customStyle="1" w:styleId="1E58D157DE26499686ECE6846B8656C6">
    <w:name w:val="1E58D157DE26499686ECE6846B8656C6"/>
  </w:style>
  <w:style w:type="paragraph" w:customStyle="1" w:styleId="E3E3F8CC3BFC441E9504A166F89CBDBB">
    <w:name w:val="E3E3F8CC3BFC441E9504A166F89CBDBB"/>
  </w:style>
  <w:style w:type="paragraph" w:customStyle="1" w:styleId="046B95DA8A154AE8B6B93D0FC8546301">
    <w:name w:val="046B95DA8A154AE8B6B93D0FC8546301"/>
  </w:style>
  <w:style w:type="paragraph" w:customStyle="1" w:styleId="6C107E6B58A542C89C7777AEC275EC23">
    <w:name w:val="6C107E6B58A542C89C7777AEC275EC23"/>
  </w:style>
  <w:style w:type="paragraph" w:customStyle="1" w:styleId="9591B8DF2C684BDB9D7746EA51FD6C37">
    <w:name w:val="9591B8DF2C684BDB9D7746EA51FD6C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53DCC5-992A-4F71-A056-BD4CFC3A821C}"/>
</file>

<file path=customXml/itemProps2.xml><?xml version="1.0" encoding="utf-8"?>
<ds:datastoreItem xmlns:ds="http://schemas.openxmlformats.org/officeDocument/2006/customXml" ds:itemID="{FD77BDFF-F73E-41CF-99BD-A3FCD14B18D7}"/>
</file>

<file path=customXml/itemProps3.xml><?xml version="1.0" encoding="utf-8"?>
<ds:datastoreItem xmlns:ds="http://schemas.openxmlformats.org/officeDocument/2006/customXml" ds:itemID="{CB5177DF-72C2-4A01-87F3-405B053FB261}"/>
</file>

<file path=customXml/itemProps4.xml><?xml version="1.0" encoding="utf-8"?>
<ds:datastoreItem xmlns:ds="http://schemas.openxmlformats.org/officeDocument/2006/customXml" ds:itemID="{80368A13-10A7-4B82-A8EF-1113DA69C170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332</Words>
  <Characters>1873</Characters>
  <Application>Microsoft Office Word</Application>
  <DocSecurity>4</DocSecurity>
  <Lines>42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Regeringens proposition 2025 26 197 Ett likvärdigt betygssystem</vt:lpstr>
      <vt:lpstr>
      </vt:lpstr>
    </vt:vector>
  </TitlesOfParts>
  <Company>Sveriges riksdag</Company>
  <LinksUpToDate>false</LinksUpToDate>
  <CharactersWithSpaces>2191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