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04E2" w:rsidRPr="00F80E1D" w:rsidTr="000504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504E2" w:rsidRPr="00F80E1D" w:rsidRDefault="005E7804" w:rsidP="000504E2">
            <w:pPr>
              <w:pStyle w:val="RSKRbeteckning"/>
              <w:spacing w:before="240"/>
            </w:pPr>
            <w:r w:rsidRPr="00F80E1D">
              <w:t>Riksdagsskrivelse</w:t>
            </w:r>
          </w:p>
          <w:p w:rsidR="000504E2" w:rsidRPr="00F80E1D" w:rsidRDefault="005E7804" w:rsidP="000504E2">
            <w:pPr>
              <w:pStyle w:val="RSKRbeteckning"/>
            </w:pPr>
            <w:r w:rsidRPr="00F80E1D">
              <w:t>2008/09</w:t>
            </w:r>
            <w:r w:rsidR="000504E2" w:rsidRPr="00F80E1D">
              <w:t>:</w:t>
            </w:r>
            <w:r w:rsidRPr="00F80E1D">
              <w:t>184</w:t>
            </w:r>
          </w:p>
        </w:tc>
        <w:tc>
          <w:tcPr>
            <w:tcW w:w="1134" w:type="dxa"/>
          </w:tcPr>
          <w:p w:rsidR="000504E2" w:rsidRPr="00F80E1D" w:rsidRDefault="00F80E1D" w:rsidP="000504E2">
            <w:pPr>
              <w:jc w:val="right"/>
            </w:pPr>
            <w:r w:rsidRPr="00F80E1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4E2" w:rsidRPr="00F80E1D" w:rsidTr="000504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04E2" w:rsidRPr="00F80E1D" w:rsidRDefault="000504E2">
            <w:pPr>
              <w:rPr>
                <w:sz w:val="10"/>
              </w:rPr>
            </w:pPr>
          </w:p>
        </w:tc>
      </w:tr>
    </w:tbl>
    <w:p w:rsidR="000504E2" w:rsidRPr="00F80E1D" w:rsidRDefault="000504E2"/>
    <w:p w:rsidR="000504E2" w:rsidRPr="00F80E1D" w:rsidRDefault="005E7804" w:rsidP="000504E2">
      <w:pPr>
        <w:pStyle w:val="Mottagare1"/>
      </w:pPr>
      <w:r w:rsidRPr="00F80E1D">
        <w:t>Regeringen</w:t>
      </w:r>
    </w:p>
    <w:p w:rsidR="000504E2" w:rsidRPr="00F80E1D" w:rsidRDefault="005E7804" w:rsidP="000504E2">
      <w:pPr>
        <w:pStyle w:val="Mottagare2"/>
      </w:pPr>
      <w:r w:rsidRPr="00F80E1D">
        <w:t>Finansdepartementet</w:t>
      </w:r>
    </w:p>
    <w:p w:rsidR="000504E2" w:rsidRPr="00F80E1D" w:rsidRDefault="000504E2" w:rsidP="000504E2">
      <w:r w:rsidRPr="00F80E1D">
        <w:t xml:space="preserve">Med överlämnande av </w:t>
      </w:r>
      <w:r w:rsidR="005E7804" w:rsidRPr="00F80E1D">
        <w:t>skatteutskottet</w:t>
      </w:r>
      <w:r w:rsidRPr="00F80E1D">
        <w:t xml:space="preserve">s betänkande </w:t>
      </w:r>
      <w:r w:rsidR="005E7804" w:rsidRPr="00F80E1D">
        <w:t>2008/09</w:t>
      </w:r>
      <w:r w:rsidRPr="00F80E1D">
        <w:t>:</w:t>
      </w:r>
      <w:r w:rsidR="005E7804" w:rsidRPr="00F80E1D">
        <w:t>SkU20</w:t>
      </w:r>
      <w:r w:rsidRPr="00F80E1D">
        <w:t xml:space="preserve"> </w:t>
      </w:r>
      <w:r w:rsidR="005E7804" w:rsidRPr="00F80E1D">
        <w:t>Ett enklare system för skattereduktion för hushållsarbete</w:t>
      </w:r>
      <w:r w:rsidRPr="00F80E1D">
        <w:t xml:space="preserve"> får jag anmäla att riksdagen denna dag bifallit utskottets förslag till riksdagsbeslut.</w:t>
      </w:r>
    </w:p>
    <w:p w:rsidR="000504E2" w:rsidRPr="00F80E1D" w:rsidRDefault="000504E2" w:rsidP="000504E2">
      <w:pPr>
        <w:pStyle w:val="Stockholm"/>
      </w:pPr>
      <w:r w:rsidRPr="00F80E1D">
        <w:t xml:space="preserve">Stockholm </w:t>
      </w:r>
      <w:r w:rsidR="005E7804" w:rsidRPr="00F80E1D">
        <w:t>den 11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04E2" w:rsidRPr="00F80E1D" w:rsidTr="000504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504E2" w:rsidRPr="00F80E1D" w:rsidRDefault="005E7804" w:rsidP="000504E2">
            <w:pPr>
              <w:pStyle w:val="AvsTalman"/>
            </w:pPr>
            <w:r w:rsidRPr="00F80E1D">
              <w:t>Per Westerberg</w:t>
            </w:r>
          </w:p>
        </w:tc>
        <w:tc>
          <w:tcPr>
            <w:tcW w:w="3628" w:type="dxa"/>
          </w:tcPr>
          <w:p w:rsidR="000504E2" w:rsidRPr="00F80E1D" w:rsidRDefault="005E7804" w:rsidP="000504E2">
            <w:pPr>
              <w:pStyle w:val="AvsTjnsteman"/>
            </w:pPr>
            <w:r w:rsidRPr="00F80E1D">
              <w:t>Ulf Christoffersson</w:t>
            </w:r>
          </w:p>
        </w:tc>
      </w:tr>
    </w:tbl>
    <w:p w:rsidR="00D85057" w:rsidRPr="00F80E1D" w:rsidRDefault="00D85057" w:rsidP="000504E2"/>
    <w:sectPr w:rsidR="00D85057" w:rsidRPr="00F80E1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E2"/>
    <w:rsid w:val="000504E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E7804"/>
    <w:rsid w:val="005F2290"/>
    <w:rsid w:val="00621003"/>
    <w:rsid w:val="00662397"/>
    <w:rsid w:val="006668C5"/>
    <w:rsid w:val="007D2903"/>
    <w:rsid w:val="00852286"/>
    <w:rsid w:val="00860608"/>
    <w:rsid w:val="008D022D"/>
    <w:rsid w:val="008E1416"/>
    <w:rsid w:val="0092323F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80E1D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C91DEB-BA3C-461B-AF4A-AC796881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2009-03-09T14:53:00Z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184</vt:lpwstr>
  </property>
  <property fmtid="{D5CDD505-2E9C-101B-9397-08002B2CF9AE}" pid="6" name="Datum">
    <vt:lpwstr>2009-03-11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20</vt:lpwstr>
  </property>
  <property fmtid="{D5CDD505-2E9C-101B-9397-08002B2CF9AE}" pid="17" name="RefRubrik">
    <vt:lpwstr>Ett enklare system för skattereduktion för hushållsarbete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mars 2009</vt:lpwstr>
  </property>
</Properties>
</file>