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10273" w:rsidRPr="00C20014" w:rsidTr="0061027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10273" w:rsidRPr="00C20014" w:rsidRDefault="00610273" w:rsidP="00610273">
            <w:pPr>
              <w:pStyle w:val="RSKRbeteckning"/>
              <w:spacing w:before="240"/>
            </w:pPr>
            <w:r w:rsidRPr="00C20014">
              <w:t>Riksdagsskrivelse</w:t>
            </w:r>
          </w:p>
          <w:p w:rsidR="00610273" w:rsidRPr="00C20014" w:rsidRDefault="00610273" w:rsidP="00610273">
            <w:pPr>
              <w:pStyle w:val="RSKRbeteckning"/>
            </w:pPr>
            <w:r w:rsidRPr="00C20014">
              <w:t>2009/10:138</w:t>
            </w:r>
          </w:p>
        </w:tc>
        <w:tc>
          <w:tcPr>
            <w:tcW w:w="1134" w:type="dxa"/>
          </w:tcPr>
          <w:p w:rsidR="00610273" w:rsidRPr="00C20014" w:rsidRDefault="00C20014" w:rsidP="00610273">
            <w:pPr>
              <w:jc w:val="right"/>
            </w:pPr>
            <w:r w:rsidRPr="00C2001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273" w:rsidRPr="00C20014" w:rsidTr="0061027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10273" w:rsidRPr="00C20014" w:rsidRDefault="00610273">
            <w:pPr>
              <w:rPr>
                <w:sz w:val="10"/>
              </w:rPr>
            </w:pPr>
          </w:p>
        </w:tc>
      </w:tr>
    </w:tbl>
    <w:p w:rsidR="00610273" w:rsidRPr="00C20014" w:rsidRDefault="00610273"/>
    <w:p w:rsidR="00610273" w:rsidRPr="00C20014" w:rsidRDefault="00610273" w:rsidP="00610273">
      <w:pPr>
        <w:pStyle w:val="Mottagare1"/>
      </w:pPr>
      <w:r w:rsidRPr="00C20014">
        <w:t>Riksdagsstyrelsen</w:t>
      </w:r>
      <w:r w:rsidRPr="00C20014">
        <w:rPr>
          <w:rStyle w:val="Fotnotsreferens"/>
        </w:rPr>
        <w:footnoteReference w:id="1"/>
      </w:r>
    </w:p>
    <w:p w:rsidR="00610273" w:rsidRPr="00C20014" w:rsidRDefault="00610273" w:rsidP="00610273">
      <w:pPr>
        <w:pStyle w:val="Mottagare2"/>
      </w:pPr>
      <w:r w:rsidRPr="00C20014">
        <w:t xml:space="preserve"> </w:t>
      </w:r>
    </w:p>
    <w:p w:rsidR="00610273" w:rsidRPr="00C20014" w:rsidRDefault="00610273" w:rsidP="00610273">
      <w:r w:rsidRPr="00C20014">
        <w:t>Med överlämnande av konstitutionsutskottets betänkande 2009/10:KU33 Rättelse av ändring i riksdagsordningen får jag anmäla att riksdagen denna dag bifallit utskottets förslag till riksdagsbeslut.</w:t>
      </w:r>
    </w:p>
    <w:p w:rsidR="00610273" w:rsidRPr="00C20014" w:rsidRDefault="00610273" w:rsidP="00610273">
      <w:pPr>
        <w:pStyle w:val="Stockholm"/>
      </w:pPr>
      <w:r w:rsidRPr="00C20014">
        <w:t>Stockholm 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0273" w:rsidRPr="00C20014" w:rsidTr="0061027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10273" w:rsidRPr="00C20014" w:rsidRDefault="00610273" w:rsidP="00610273">
            <w:pPr>
              <w:pStyle w:val="AvsTalman"/>
            </w:pPr>
            <w:r w:rsidRPr="00C20014">
              <w:t>Per Westerberg</w:t>
            </w:r>
          </w:p>
        </w:tc>
        <w:tc>
          <w:tcPr>
            <w:tcW w:w="3628" w:type="dxa"/>
          </w:tcPr>
          <w:p w:rsidR="00610273" w:rsidRPr="00C20014" w:rsidRDefault="00610273" w:rsidP="00610273">
            <w:pPr>
              <w:pStyle w:val="AvsTjnsteman"/>
            </w:pPr>
            <w:r w:rsidRPr="00C20014">
              <w:t>Ulf Christoffersson</w:t>
            </w:r>
          </w:p>
        </w:tc>
      </w:tr>
    </w:tbl>
    <w:p w:rsidR="00D85057" w:rsidRPr="00C20014" w:rsidRDefault="00D85057" w:rsidP="00610273"/>
    <w:sectPr w:rsidR="00D85057" w:rsidRPr="00C2001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273" w:rsidRPr="00C20014" w:rsidRDefault="00610273">
      <w:r w:rsidRPr="00C20014">
        <w:separator/>
      </w:r>
    </w:p>
  </w:endnote>
  <w:endnote w:type="continuationSeparator" w:id="0">
    <w:p w:rsidR="00610273" w:rsidRPr="00C20014" w:rsidRDefault="00610273">
      <w:r w:rsidRPr="00C200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273" w:rsidRPr="00C20014" w:rsidRDefault="00610273">
      <w:r w:rsidRPr="00C20014">
        <w:separator/>
      </w:r>
    </w:p>
  </w:footnote>
  <w:footnote w:type="continuationSeparator" w:id="0">
    <w:p w:rsidR="00610273" w:rsidRPr="00C20014" w:rsidRDefault="00610273">
      <w:r w:rsidRPr="00C20014">
        <w:continuationSeparator/>
      </w:r>
    </w:p>
  </w:footnote>
  <w:footnote w:id="1">
    <w:p w:rsidR="00610273" w:rsidRPr="00C20014" w:rsidRDefault="00610273">
      <w:pPr>
        <w:pStyle w:val="Fotnotstext"/>
      </w:pPr>
      <w:r w:rsidRPr="00C20014">
        <w:rPr>
          <w:rStyle w:val="Fotnotsreferens"/>
        </w:rPr>
        <w:footnoteRef/>
      </w:r>
      <w:r w:rsidRPr="00C20014">
        <w:t xml:space="preserve"> Riksdagsskrivelse 2009/10:137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73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10273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20014"/>
    <w:rsid w:val="00C53866"/>
    <w:rsid w:val="00C72B82"/>
    <w:rsid w:val="00D644E9"/>
    <w:rsid w:val="00D85057"/>
    <w:rsid w:val="00DC0766"/>
    <w:rsid w:val="00E570D1"/>
    <w:rsid w:val="00E76B8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478330-2AAE-49DB-BCC9-1B0D391B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1027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10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138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33</vt:lpwstr>
  </property>
  <property fmtid="{D5CDD505-2E9C-101B-9397-08002B2CF9AE}" pid="17" name="RefRubrik">
    <vt:lpwstr>Rättelse av ändring i riksdagsordningen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