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908" w:rsidRPr="008433F6" w:rsidRDefault="00E67908" w:rsidP="00334E0A">
      <w:pPr>
        <w:pStyle w:val="Hemstlrubrik"/>
      </w:pPr>
      <w:r w:rsidRPr="008433F6">
        <w:t>Förslag till riksdagsbeslut</w:t>
      </w:r>
    </w:p>
    <w:p w:rsidR="00E67908" w:rsidRPr="008433F6" w:rsidRDefault="00E67908" w:rsidP="00E67908">
      <w:pPr>
        <w:pStyle w:val="Hemstlatt"/>
      </w:pPr>
      <w:r w:rsidRPr="008433F6">
        <w:t xml:space="preserve">Riksdagen tillkännager för regeringen som sin mening </w:t>
      </w:r>
      <w:r w:rsidR="00E62BD3" w:rsidRPr="008433F6">
        <w:t xml:space="preserve">vad </w:t>
      </w:r>
      <w:r w:rsidRPr="008433F6">
        <w:t>i motionen anförs om kompetensutveckling i hållbar utveckling i all pedagogisk verk</w:t>
      </w:r>
      <w:r w:rsidR="00334E0A" w:rsidRPr="008433F6">
        <w:softHyphen/>
      </w:r>
      <w:r w:rsidRPr="008433F6">
        <w:t>samhet.</w:t>
      </w:r>
    </w:p>
    <w:p w:rsidR="00E84F25" w:rsidRPr="008433F6" w:rsidRDefault="007C6092" w:rsidP="00E22893">
      <w:pPr>
        <w:pStyle w:val="Rubrik1"/>
      </w:pPr>
      <w:r w:rsidRPr="008433F6">
        <w:t>Motivering</w:t>
      </w:r>
    </w:p>
    <w:p w:rsidR="00E67908" w:rsidRPr="008433F6" w:rsidRDefault="00E67908" w:rsidP="00E67908">
      <w:r w:rsidRPr="008433F6">
        <w:t>Människors livsstil, levnadsvanor och konsumtionsmönster är en av hörnst</w:t>
      </w:r>
      <w:r w:rsidRPr="008433F6">
        <w:t>e</w:t>
      </w:r>
      <w:r w:rsidRPr="008433F6">
        <w:t>narna i Agenda 21. En av de största utmaningarna för i-länderna är att skapa förutsättningar för hållbar</w:t>
      </w:r>
      <w:r w:rsidR="00D56358" w:rsidRPr="008433F6">
        <w:t>t</w:t>
      </w:r>
      <w:r w:rsidRPr="008433F6">
        <w:t xml:space="preserve"> konsumtions- och produktionsmönster.</w:t>
      </w:r>
    </w:p>
    <w:p w:rsidR="00E67908" w:rsidRPr="008433F6" w:rsidRDefault="00E67908" w:rsidP="00E67908">
      <w:pPr>
        <w:pStyle w:val="Normaltindrag"/>
      </w:pPr>
      <w:r w:rsidRPr="008433F6">
        <w:t>Skolan är en viktig förmedlare av den grundläggande kunskap som är nö</w:t>
      </w:r>
      <w:r w:rsidRPr="008433F6">
        <w:t>d</w:t>
      </w:r>
      <w:r w:rsidRPr="008433F6">
        <w:t>vändig för att kunna tillgodogöra sig information och kunna göra långsiktigt inriktade val som samhällsmedborgare, som konsument och i arbetslivet.</w:t>
      </w:r>
    </w:p>
    <w:p w:rsidR="00E67908" w:rsidRPr="008433F6" w:rsidRDefault="00E67908" w:rsidP="00E67908">
      <w:pPr>
        <w:pStyle w:val="Normaltindrag"/>
      </w:pPr>
      <w:r w:rsidRPr="008433F6">
        <w:t>Hållbar utveckling ska integreras i all pedagogisk skolverksamhet. Detta kräver en kraftig satsning på kompetensutveckling av lärare på alla nivåer, från förskola till kommunal vuxenutbildning samt universitet och högskolor. Sådan kompetensutveckling skulle även behöva omfatta lärare vid fol</w:t>
      </w:r>
      <w:r w:rsidRPr="008433F6">
        <w:t>k</w:t>
      </w:r>
      <w:r w:rsidRPr="008433F6">
        <w:t>högskolor och cirkelledare vid studieförbund.</w:t>
      </w:r>
    </w:p>
    <w:p w:rsidR="00E67908" w:rsidRPr="008433F6" w:rsidRDefault="00E67908" w:rsidP="00E67908">
      <w:pPr>
        <w:pStyle w:val="Normaltindrag"/>
      </w:pPr>
      <w:r w:rsidRPr="008433F6">
        <w:t>Utbildningen om hållbar utveckling i skolan bör fokusera på sambanden mellan livsstil och miljöpåverkan. Det är vidare viktigt att sätt</w:t>
      </w:r>
      <w:r w:rsidR="00334E0A" w:rsidRPr="008433F6">
        <w:t>a</w:t>
      </w:r>
      <w:r w:rsidRPr="008433F6">
        <w:t xml:space="preserve"> miljöfrågor i ett samhälleligt sammanhang, det vill säga att förstå hur samhället fungerar och hur det är strukturerat.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4E0A" w:rsidRPr="008433F6">
        <w:tblPrEx>
          <w:tblCellMar>
            <w:top w:w="0" w:type="dxa"/>
            <w:bottom w:w="0" w:type="dxa"/>
          </w:tblCellMar>
        </w:tblPrEx>
        <w:trPr>
          <w:cantSplit/>
        </w:trPr>
        <w:tc>
          <w:tcPr>
            <w:tcW w:w="3046" w:type="dxa"/>
          </w:tcPr>
          <w:p w:rsidR="00334E0A" w:rsidRPr="008433F6" w:rsidRDefault="00334E0A" w:rsidP="00334E0A">
            <w:pPr>
              <w:pStyle w:val="UnderskriftDatum"/>
              <w:spacing w:before="240"/>
            </w:pPr>
            <w:r w:rsidRPr="008433F6">
              <w:t>Stockholm den 4 oktober 2005</w:t>
            </w:r>
          </w:p>
        </w:tc>
        <w:tc>
          <w:tcPr>
            <w:tcW w:w="3047" w:type="dxa"/>
          </w:tcPr>
          <w:p w:rsidR="00334E0A" w:rsidRPr="008433F6" w:rsidRDefault="00334E0A" w:rsidP="00334E0A">
            <w:pPr>
              <w:pStyle w:val="Underskrifter"/>
              <w:spacing w:before="240"/>
            </w:pPr>
          </w:p>
        </w:tc>
      </w:tr>
      <w:tr w:rsidR="00334E0A" w:rsidRPr="008433F6">
        <w:tblPrEx>
          <w:tblCellMar>
            <w:top w:w="0" w:type="dxa"/>
            <w:bottom w:w="0" w:type="dxa"/>
          </w:tblCellMar>
        </w:tblPrEx>
        <w:trPr>
          <w:cantSplit/>
        </w:trPr>
        <w:tc>
          <w:tcPr>
            <w:tcW w:w="3046" w:type="dxa"/>
          </w:tcPr>
          <w:p w:rsidR="00334E0A" w:rsidRPr="008433F6" w:rsidRDefault="00334E0A" w:rsidP="00334E0A">
            <w:pPr>
              <w:pStyle w:val="Underskrifter"/>
            </w:pPr>
            <w:r w:rsidRPr="008433F6">
              <w:t>Sinikka Bohlin (s)</w:t>
            </w:r>
          </w:p>
        </w:tc>
        <w:tc>
          <w:tcPr>
            <w:tcW w:w="3047" w:type="dxa"/>
          </w:tcPr>
          <w:p w:rsidR="00334E0A" w:rsidRPr="008433F6" w:rsidRDefault="00334E0A" w:rsidP="00334E0A">
            <w:pPr>
              <w:pStyle w:val="Underskrifter"/>
            </w:pPr>
          </w:p>
        </w:tc>
      </w:tr>
    </w:tbl>
    <w:p w:rsidR="00E67908" w:rsidRPr="008433F6" w:rsidRDefault="00E67908" w:rsidP="00334E0A">
      <w:pPr>
        <w:pStyle w:val="Normaltindrag"/>
      </w:pPr>
    </w:p>
    <w:sectPr w:rsidR="00E67908" w:rsidRPr="008433F6" w:rsidSect="00334E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A2B" w:rsidRPr="008433F6" w:rsidRDefault="00203A2B">
      <w:r w:rsidRPr="008433F6">
        <w:separator/>
      </w:r>
    </w:p>
  </w:endnote>
  <w:endnote w:type="continuationSeparator" w:id="0">
    <w:p w:rsidR="00203A2B" w:rsidRPr="008433F6" w:rsidRDefault="00203A2B">
      <w:r w:rsidRPr="008433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39" w:rsidRPr="008433F6" w:rsidRDefault="008433F6" w:rsidP="00334E0A">
    <w:pPr>
      <w:pStyle w:val="Sidfot"/>
    </w:pPr>
    <w:r w:rsidRPr="008433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456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0A" w:rsidRDefault="00334E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E0A" w:rsidRDefault="00334E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F6" w:rsidRPr="008433F6" w:rsidRDefault="008433F6" w:rsidP="00334E0A">
    <w:pPr>
      <w:pStyle w:val="Sidfot"/>
    </w:pPr>
    <w:r w:rsidRPr="008433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76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0A" w:rsidRDefault="00334E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E0A" w:rsidRDefault="00334E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F6" w:rsidRPr="008433F6" w:rsidRDefault="008433F6" w:rsidP="00334E0A">
    <w:pPr>
      <w:pStyle w:val="Sidfot"/>
    </w:pPr>
    <w:r w:rsidRPr="008433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732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0A" w:rsidRDefault="00334E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E0A" w:rsidRDefault="00334E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A2B" w:rsidRPr="008433F6" w:rsidRDefault="00203A2B">
      <w:r w:rsidRPr="008433F6">
        <w:separator/>
      </w:r>
    </w:p>
  </w:footnote>
  <w:footnote w:type="continuationSeparator" w:id="0">
    <w:p w:rsidR="00203A2B" w:rsidRPr="008433F6" w:rsidRDefault="00203A2B">
      <w:r w:rsidRPr="008433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39" w:rsidRPr="008433F6" w:rsidRDefault="008433F6" w:rsidP="00334E0A">
    <w:pPr>
      <w:pStyle w:val="Sidhuvud"/>
    </w:pPr>
    <w:r w:rsidRPr="008433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801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0A" w:rsidRDefault="00334E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E0A" w:rsidRDefault="00334E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F6" w:rsidRPr="008433F6" w:rsidRDefault="008433F6" w:rsidP="00334E0A">
    <w:pPr>
      <w:pStyle w:val="Sidhuvud"/>
    </w:pPr>
    <w:r w:rsidRPr="008433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793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0A" w:rsidRDefault="00334E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E0A" w:rsidRDefault="00334E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0A" w:rsidRPr="008433F6" w:rsidRDefault="00334E0A">
    <w:pPr>
      <w:pStyle w:val="FSHNormal"/>
      <w:tabs>
        <w:tab w:val="right" w:pos="5840"/>
      </w:tabs>
    </w:pPr>
    <w:r w:rsidRPr="008433F6">
      <w:br/>
    </w:r>
    <w:r w:rsidRPr="008433F6">
      <w:fldChar w:fldCharType="begin" w:fldLock="1"/>
    </w:r>
    <w:r w:rsidRPr="008433F6">
      <w:instrText xml:space="preserve"> DOCPROPERTY</w:instrText>
    </w:r>
    <w:r w:rsidRPr="008433F6">
      <w:rPr>
        <w:sz w:val="18"/>
      </w:rPr>
      <w:instrText xml:space="preserve"> "YearUser" *\charformat </w:instrText>
    </w:r>
    <w:r w:rsidRPr="008433F6">
      <w:fldChar w:fldCharType="separate"/>
    </w:r>
    <w:r w:rsidRPr="008433F6">
      <w:t>2005/06</w:t>
    </w:r>
    <w:r w:rsidRPr="008433F6">
      <w:fldChar w:fldCharType="end"/>
    </w:r>
    <w:r w:rsidRPr="008433F6">
      <w:t xml:space="preserve"> </w:t>
    </w:r>
    <w:r w:rsidRPr="008433F6">
      <w:tab/>
      <w:t xml:space="preserve">mnr: </w:t>
    </w:r>
    <w:r w:rsidRPr="008433F6">
      <w:fldChar w:fldCharType="begin" w:fldLock="1"/>
    </w:r>
    <w:r w:rsidRPr="008433F6">
      <w:instrText xml:space="preserve"> DOCPROPERTY</w:instrText>
    </w:r>
    <w:r w:rsidRPr="008433F6">
      <w:rPr>
        <w:sz w:val="18"/>
      </w:rPr>
      <w:instrText xml:space="preserve"> "Motionsnummer" *\charformat </w:instrText>
    </w:r>
    <w:r w:rsidRPr="008433F6">
      <w:fldChar w:fldCharType="separate"/>
    </w:r>
    <w:r w:rsidRPr="008433F6">
      <w:t>Ub502</w:t>
    </w:r>
    <w:r w:rsidRPr="008433F6">
      <w:fldChar w:fldCharType="end"/>
    </w:r>
    <w:r w:rsidRPr="008433F6">
      <w:br/>
    </w:r>
    <w:r w:rsidRPr="008433F6">
      <w:fldChar w:fldCharType="begin" w:fldLock="1"/>
    </w:r>
    <w:r w:rsidRPr="008433F6">
      <w:instrText xml:space="preserve"> DOCPROPERTY</w:instrText>
    </w:r>
    <w:r w:rsidRPr="008433F6">
      <w:rPr>
        <w:sz w:val="18"/>
      </w:rPr>
      <w:instrText xml:space="preserve"> "Samling" *\charformat </w:instrText>
    </w:r>
    <w:r w:rsidRPr="008433F6">
      <w:fldChar w:fldCharType="end"/>
    </w:r>
    <w:r w:rsidRPr="008433F6">
      <w:tab/>
      <w:t xml:space="preserve">pnr: </w:t>
    </w:r>
    <w:r w:rsidRPr="008433F6">
      <w:fldChar w:fldCharType="begin" w:fldLock="1"/>
    </w:r>
    <w:r w:rsidRPr="008433F6">
      <w:instrText xml:space="preserve"> DOCPROPERTY</w:instrText>
    </w:r>
    <w:r w:rsidRPr="008433F6">
      <w:rPr>
        <w:sz w:val="18"/>
      </w:rPr>
      <w:instrText xml:space="preserve"> "Partinummer" *\charformat </w:instrText>
    </w:r>
    <w:r w:rsidRPr="008433F6">
      <w:fldChar w:fldCharType="separate"/>
    </w:r>
    <w:r w:rsidRPr="008433F6">
      <w:t>s48000</w:t>
    </w:r>
    <w:r w:rsidRPr="008433F6">
      <w:fldChar w:fldCharType="end"/>
    </w:r>
  </w:p>
  <w:p w:rsidR="00334E0A" w:rsidRPr="008433F6" w:rsidRDefault="00334E0A">
    <w:pPr>
      <w:pStyle w:val="FSHRub1"/>
    </w:pPr>
    <w:r w:rsidRPr="008433F6">
      <w:t>Motion till riksdagen</w:t>
    </w:r>
    <w:r w:rsidRPr="008433F6">
      <w:br/>
    </w:r>
    <w:r w:rsidRPr="008433F6">
      <w:fldChar w:fldCharType="begin" w:fldLock="1"/>
    </w:r>
    <w:r w:rsidRPr="008433F6">
      <w:instrText xml:space="preserve"> DOCPROPERTY "YearUser" *\charformat </w:instrText>
    </w:r>
    <w:r w:rsidRPr="008433F6">
      <w:fldChar w:fldCharType="separate"/>
    </w:r>
    <w:r w:rsidRPr="008433F6">
      <w:t>2005/06</w:t>
    </w:r>
    <w:r w:rsidRPr="008433F6">
      <w:fldChar w:fldCharType="end"/>
    </w:r>
    <w:r w:rsidRPr="008433F6">
      <w:t>:</w:t>
    </w:r>
    <w:r w:rsidRPr="008433F6">
      <w:fldChar w:fldCharType="begin" w:fldLock="1"/>
    </w:r>
    <w:r w:rsidRPr="008433F6">
      <w:instrText xml:space="preserve"> DOCPROPERTY "Motionsnummer" *\charformat </w:instrText>
    </w:r>
    <w:r w:rsidRPr="008433F6">
      <w:fldChar w:fldCharType="separate"/>
    </w:r>
    <w:r w:rsidRPr="008433F6">
      <w:t>Ub502</w:t>
    </w:r>
    <w:r w:rsidRPr="008433F6">
      <w:fldChar w:fldCharType="end"/>
    </w:r>
  </w:p>
  <w:p w:rsidR="00334E0A" w:rsidRPr="008433F6" w:rsidRDefault="00334E0A">
    <w:pPr>
      <w:pStyle w:val="FSHNormalS5"/>
    </w:pPr>
    <w:r w:rsidRPr="008433F6">
      <w:fldChar w:fldCharType="begin" w:fldLock="1"/>
    </w:r>
    <w:r w:rsidRPr="008433F6">
      <w:instrText xml:space="preserve"> DOCPROPERTY "MotionarText" *\charformat </w:instrText>
    </w:r>
    <w:r w:rsidRPr="008433F6">
      <w:fldChar w:fldCharType="separate"/>
    </w:r>
    <w:r w:rsidRPr="008433F6">
      <w:t>av Sinikka Bohlin (s)</w:t>
    </w:r>
    <w:r w:rsidRPr="008433F6">
      <w:fldChar w:fldCharType="end"/>
    </w:r>
    <w:r w:rsidRPr="008433F6">
      <w:br/>
    </w:r>
    <w:r w:rsidRPr="008433F6">
      <w:fldChar w:fldCharType="begin" w:fldLock="1"/>
    </w:r>
    <w:r w:rsidRPr="008433F6">
      <w:instrText xml:space="preserve"> DOCPROPERTY "SvarFrasKort" *\charformat </w:instrText>
    </w:r>
    <w:r w:rsidRPr="008433F6">
      <w:fldChar w:fldCharType="end"/>
    </w:r>
  </w:p>
  <w:p w:rsidR="00334E0A" w:rsidRPr="008433F6" w:rsidRDefault="00334E0A">
    <w:pPr>
      <w:pStyle w:val="FSHTitel"/>
    </w:pPr>
    <w:r w:rsidRPr="008433F6">
      <w:fldChar w:fldCharType="begin" w:fldLock="1"/>
    </w:r>
    <w:r w:rsidRPr="008433F6">
      <w:instrText xml:space="preserve"> DOCPROPERTY</w:instrText>
    </w:r>
    <w:r w:rsidRPr="008433F6">
      <w:rPr>
        <w:sz w:val="18"/>
      </w:rPr>
      <w:instrText xml:space="preserve"> "RubrikSvar" *\charformat </w:instrText>
    </w:r>
    <w:r w:rsidRPr="008433F6">
      <w:fldChar w:fldCharType="separate"/>
    </w:r>
    <w:r w:rsidRPr="008433F6">
      <w:t>Skolan och hållbar utveckling</w:t>
    </w:r>
    <w:r w:rsidRPr="008433F6">
      <w:fldChar w:fldCharType="end"/>
    </w:r>
  </w:p>
  <w:p w:rsidR="00334E0A" w:rsidRPr="008433F6" w:rsidRDefault="00334E0A" w:rsidP="00334E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4409E0"/>
    <w:multiLevelType w:val="hybridMultilevel"/>
    <w:tmpl w:val="27DEDA56"/>
    <w:lvl w:ilvl="0" w:tplc="875680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012738">
    <w:abstractNumId w:val="14"/>
  </w:num>
  <w:num w:numId="2" w16cid:durableId="496380180">
    <w:abstractNumId w:val="10"/>
  </w:num>
  <w:num w:numId="3" w16cid:durableId="689375586">
    <w:abstractNumId w:val="11"/>
  </w:num>
  <w:num w:numId="4" w16cid:durableId="767889357">
    <w:abstractNumId w:val="13"/>
  </w:num>
  <w:num w:numId="5" w16cid:durableId="1788622038">
    <w:abstractNumId w:val="8"/>
  </w:num>
  <w:num w:numId="6" w16cid:durableId="853498793">
    <w:abstractNumId w:val="3"/>
  </w:num>
  <w:num w:numId="7" w16cid:durableId="805463634">
    <w:abstractNumId w:val="2"/>
  </w:num>
  <w:num w:numId="8" w16cid:durableId="857230505">
    <w:abstractNumId w:val="1"/>
  </w:num>
  <w:num w:numId="9" w16cid:durableId="600572522">
    <w:abstractNumId w:val="0"/>
  </w:num>
  <w:num w:numId="10" w16cid:durableId="959186926">
    <w:abstractNumId w:val="9"/>
  </w:num>
  <w:num w:numId="11" w16cid:durableId="1731542152">
    <w:abstractNumId w:val="7"/>
  </w:num>
  <w:num w:numId="12" w16cid:durableId="1917322395">
    <w:abstractNumId w:val="6"/>
  </w:num>
  <w:num w:numId="13" w16cid:durableId="1458257004">
    <w:abstractNumId w:val="5"/>
  </w:num>
  <w:num w:numId="14" w16cid:durableId="826625776">
    <w:abstractNumId w:val="4"/>
  </w:num>
  <w:num w:numId="15" w16cid:durableId="550775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E62BD3"/>
    <w:rsid w:val="00064BC3"/>
    <w:rsid w:val="00066775"/>
    <w:rsid w:val="00072FB9"/>
    <w:rsid w:val="00100531"/>
    <w:rsid w:val="001A6139"/>
    <w:rsid w:val="00201DFB"/>
    <w:rsid w:val="00203A2B"/>
    <w:rsid w:val="00204A63"/>
    <w:rsid w:val="00212FF1"/>
    <w:rsid w:val="00230193"/>
    <w:rsid w:val="0025068A"/>
    <w:rsid w:val="002818D3"/>
    <w:rsid w:val="002D11A8"/>
    <w:rsid w:val="00334E0A"/>
    <w:rsid w:val="00432A9C"/>
    <w:rsid w:val="00445271"/>
    <w:rsid w:val="004A0504"/>
    <w:rsid w:val="004E38D9"/>
    <w:rsid w:val="0053538C"/>
    <w:rsid w:val="00740D6D"/>
    <w:rsid w:val="00794149"/>
    <w:rsid w:val="007B67A7"/>
    <w:rsid w:val="007C1CF6"/>
    <w:rsid w:val="007C6092"/>
    <w:rsid w:val="008433F6"/>
    <w:rsid w:val="00A053C6"/>
    <w:rsid w:val="00B032D9"/>
    <w:rsid w:val="00B13BF0"/>
    <w:rsid w:val="00BC5CEB"/>
    <w:rsid w:val="00C1285C"/>
    <w:rsid w:val="00C27B7D"/>
    <w:rsid w:val="00C83B76"/>
    <w:rsid w:val="00D1174F"/>
    <w:rsid w:val="00D56358"/>
    <w:rsid w:val="00DC6C70"/>
    <w:rsid w:val="00E22893"/>
    <w:rsid w:val="00E360DE"/>
    <w:rsid w:val="00E62BD3"/>
    <w:rsid w:val="00E67908"/>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8500A-F548-4822-B002-D92BFC73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4E0A"/>
    <w:pPr>
      <w:spacing w:after="250"/>
    </w:pPr>
  </w:style>
  <w:style w:type="paragraph" w:customStyle="1" w:styleId="Hemstlatt">
    <w:name w:val="Hemstl_att"/>
    <w:aliases w:val="HemstPunkt,HemstPunktFlera,HemställansPunkt,Förslagstext"/>
    <w:basedOn w:val="Normal"/>
    <w:next w:val="Normal"/>
    <w:rsid w:val="00432A9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171</Words>
  <Characters>1100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Ub502</vt:lpstr>
    </vt:vector>
  </TitlesOfParts>
  <Company>Riksdagen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Ub502</dc:title>
  <dc:subject>Ub502</dc:subject>
  <dc:creator>Riksdagen</dc:creator>
  <cp:keywords>Riksdagen</cp:keywords>
  <dc:description/>
  <cp:lastModifiedBy>Lars Brink</cp:lastModifiedBy>
  <cp:revision>2</cp:revision>
  <cp:lastPrinted>2005-12-30T13:50:00Z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Skolan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2005/06:s48000</vt:lpwstr>
  </property>
  <property fmtid="{D5CDD505-2E9C-101B-9397-08002B2CF9AE}" pid="14" name="RubrikSvar">
    <vt:lpwstr>Skolan och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petra.dahlberg@riksdagen.se</vt:lpwstr>
  </property>
  <property fmtid="{D5CDD505-2E9C-101B-9397-08002B2CF9AE}" pid="45" name="ReservUID">
    <vt:lpwstr>anna sund</vt:lpwstr>
  </property>
  <property fmtid="{D5CDD505-2E9C-101B-9397-08002B2CF9AE}" pid="46" name="MotionID">
    <vt:lpwstr>20052006000000000115000480000069</vt:lpwstr>
  </property>
  <property fmtid="{D5CDD505-2E9C-101B-9397-08002B2CF9AE}" pid="47" name="datum">
    <vt:lpwstr>051004</vt:lpwstr>
  </property>
  <property fmtid="{D5CDD505-2E9C-101B-9397-08002B2CF9AE}" pid="48" name="avsändar-e-post">
    <vt:lpwstr>petra.dahlberg@riksdagen.se</vt:lpwstr>
  </property>
  <property fmtid="{D5CDD505-2E9C-101B-9397-08002B2CF9AE}" pid="49" name="id">
    <vt:lpwstr>20052006000000000115000480000069</vt:lpwstr>
  </property>
  <property fmtid="{D5CDD505-2E9C-101B-9397-08002B2CF9AE}" pid="50" name="nummer">
    <vt:lpwstr>502</vt:lpwstr>
  </property>
  <property fmtid="{D5CDD505-2E9C-101B-9397-08002B2CF9AE}" pid="51" name="utskottsbeteckning">
    <vt:lpwstr>Ub</vt:lpwstr>
  </property>
</Properties>
</file>