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84BF4E45E514FF997222FD2AB2D4B2B"/>
        </w:placeholder>
        <w:text/>
      </w:sdtPr>
      <w:sdtEndPr/>
      <w:sdtContent>
        <w:p w:rsidRPr="009B062B" w:rsidR="00AF30DD" w:rsidP="00DA28CE" w:rsidRDefault="00AF30DD" w14:paraId="374E231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f6fa5d-adb1-4bfe-aece-cd2c5b6dcadb"/>
        <w:id w:val="-1627155738"/>
        <w:lock w:val="sdtLocked"/>
      </w:sdtPr>
      <w:sdtEndPr/>
      <w:sdtContent>
        <w:p w:rsidR="0051125E" w:rsidRDefault="006D4173" w14:paraId="374E23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begära en ändring av vallagen så att en 16-årsgräns införs för kommunval inför valåret 2022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ECFFFDA87CA488EAB822A723BA2DFA0"/>
        </w:placeholder>
        <w:text/>
      </w:sdtPr>
      <w:sdtEndPr/>
      <w:sdtContent>
        <w:p w:rsidRPr="009B062B" w:rsidR="006D79C9" w:rsidP="00333E95" w:rsidRDefault="006D79C9" w14:paraId="374E2320" w14:textId="77777777">
          <w:pPr>
            <w:pStyle w:val="Rubrik1"/>
          </w:pPr>
          <w:r>
            <w:t>Motivering</w:t>
          </w:r>
        </w:p>
      </w:sdtContent>
    </w:sdt>
    <w:p w:rsidR="00AD5506" w:rsidP="00AD5506" w:rsidRDefault="00AD5506" w14:paraId="374E2321" w14:textId="28962FF9">
      <w:pPr>
        <w:pStyle w:val="Normalutanindragellerluft"/>
      </w:pPr>
      <w:r>
        <w:t xml:space="preserve">Frågan om rösträttsåldern och en sänkt rösträttsålder har diskuterats under lång tid och alltid tidigare avslagits. Men nu har ännu en utredning pekat på värdet av en sänkt rösträttsålder i kommunval, i vart fall på försök. 2014 års </w:t>
      </w:r>
      <w:r w:rsidR="00607982">
        <w:t>D</w:t>
      </w:r>
      <w:r>
        <w:t>emokratiutredning uppmanar oss att ompröva tidigare ordning i sitt betänkande SOU 2016:5 Låt fler forma framtiden!</w:t>
      </w:r>
    </w:p>
    <w:p w:rsidRPr="00550C50" w:rsidR="00AD5506" w:rsidP="00550C50" w:rsidRDefault="00AD5506" w14:paraId="374E2322" w14:textId="77777777">
      <w:r w:rsidRPr="00550C50">
        <w:t>Skälen för detta är flera:</w:t>
      </w:r>
    </w:p>
    <w:p w:rsidRPr="00550C50" w:rsidR="00AD5506" w:rsidP="00550C50" w:rsidRDefault="00AD5506" w14:paraId="374E2323" w14:textId="570706B4">
      <w:r w:rsidRPr="00550C50">
        <w:rPr>
          <w:b/>
        </w:rPr>
        <w:t>Rösträttsåldern i Sverige är inte 18 år, utan drygt 20.</w:t>
      </w:r>
      <w:r w:rsidRPr="00550C50">
        <w:t xml:space="preserve"> Eftersom det är fyra år mellan valen och man inte får rösta förrän på sin födelsedag innebär det att första</w:t>
      </w:r>
      <w:r w:rsidR="00550C50">
        <w:softHyphen/>
      </w:r>
      <w:r w:rsidRPr="00550C50">
        <w:t>gångsväljarna i snitt är drygt 20 år. De flesta förstagångsväljare har både varit myndiga och valbara i två år när de röstar. Om vi sänker rösträttsåldern till 16 blir genomsnittet drygt 18 år.</w:t>
      </w:r>
    </w:p>
    <w:p w:rsidRPr="00550C50" w:rsidR="00AD5506" w:rsidP="00550C50" w:rsidRDefault="00AD5506" w14:paraId="374E2324" w14:textId="78653567">
      <w:r w:rsidRPr="00550C50">
        <w:rPr>
          <w:b/>
        </w:rPr>
        <w:t xml:space="preserve">2015 beslöt EU-parlamentet </w:t>
      </w:r>
      <w:r w:rsidRPr="00550C50" w:rsidR="00607982">
        <w:rPr>
          <w:b/>
        </w:rPr>
        <w:t xml:space="preserve">att </w:t>
      </w:r>
      <w:r w:rsidRPr="00550C50">
        <w:rPr>
          <w:b/>
        </w:rPr>
        <w:t>rekommendera att EU-länderna skulle enas om 16 års rösträttsålder i EU-valen.</w:t>
      </w:r>
      <w:r w:rsidRPr="00550C50">
        <w:t xml:space="preserve"> I Österrike är rösträttsåldern 16, likaså i lokalvalen i flera tyska delstater. I Norge har man försök med sänkt rösträttsålder i vissa kommuner i de lokala valen. Erfarenheterna är genomgående goda. Ingen redovisar några större problem. (Inte heller tycks ungdomsröstandet ha påverkat valresultaten.)</w:t>
      </w:r>
    </w:p>
    <w:p w:rsidRPr="00550C50" w:rsidR="00AD5506" w:rsidP="00550C50" w:rsidRDefault="00AD5506" w14:paraId="374E2325" w14:textId="4399061A">
      <w:r w:rsidRPr="00550C50">
        <w:t xml:space="preserve">En klar erfarenhet från bland annat Norge är att 16 års rösträttsålder leder till högre valdeltagande även framöver. För den som just </w:t>
      </w:r>
      <w:r w:rsidRPr="00550C50" w:rsidR="00607982">
        <w:t xml:space="preserve">har </w:t>
      </w:r>
      <w:r w:rsidRPr="00550C50">
        <w:t xml:space="preserve">flyttat hemifrån, börjat på universitetet eller börjat jobba är det ofta inte självklart att gå och rösta, </w:t>
      </w:r>
      <w:r w:rsidRPr="00550C50" w:rsidR="00607982">
        <w:t xml:space="preserve">och </w:t>
      </w:r>
      <w:r w:rsidRPr="00550C50">
        <w:t>första</w:t>
      </w:r>
      <w:r w:rsidR="00550C50">
        <w:softHyphen/>
      </w:r>
      <w:bookmarkStart w:name="_GoBack" w:id="1"/>
      <w:bookmarkEnd w:id="1"/>
      <w:r w:rsidRPr="00550C50">
        <w:t xml:space="preserve">gångsväljarna har </w:t>
      </w:r>
      <w:r w:rsidRPr="00550C50" w:rsidR="00607982">
        <w:t xml:space="preserve">ett </w:t>
      </w:r>
      <w:r w:rsidRPr="00550C50">
        <w:t>lågt valdeltagande. Om man däremot röstar för första gången när man går i skolan finns man i ett sammanhang som gör att sannolikheten för att gå till valurnorna och komma in i ett röstbeteende ökar.</w:t>
      </w:r>
    </w:p>
    <w:p w:rsidR="00AD5506" w:rsidP="00AD5506" w:rsidRDefault="00AD5506" w14:paraId="374E2326" w14:textId="24492A27">
      <w:pPr>
        <w:pStyle w:val="Normalutanindragellerluft"/>
      </w:pPr>
      <w:r>
        <w:lastRenderedPageBreak/>
        <w:t xml:space="preserve">Sverige har en rad olika </w:t>
      </w:r>
      <w:r w:rsidR="00607982">
        <w:t>”</w:t>
      </w:r>
      <w:r>
        <w:t>myndighetsåldrar</w:t>
      </w:r>
      <w:r w:rsidR="00607982">
        <w:t>”</w:t>
      </w:r>
      <w:r>
        <w:t xml:space="preserve">: </w:t>
      </w:r>
      <w:r w:rsidR="00607982">
        <w:t>s</w:t>
      </w:r>
      <w:r>
        <w:t>kolplikt, straffrättsålder, rätten att få handla alkohol, valbarhetsålder etcetera. Därför är det ingen drastisk förändring att sänka rösträttsåldern, särskilt som ju hälften av de</w:t>
      </w:r>
      <w:r w:rsidR="00607982">
        <w:t>m</w:t>
      </w:r>
      <w:r>
        <w:t xml:space="preserve"> som kommer att rösta för första gången vid en sänkt rösträttsålder kommer att vara myndiga och valbara.</w:t>
      </w:r>
    </w:p>
    <w:p w:rsidRPr="00550C50" w:rsidR="00AD5506" w:rsidP="00550C50" w:rsidRDefault="00AD5506" w14:paraId="374E2327" w14:textId="77777777">
      <w:r w:rsidRPr="00550C50">
        <w:t>Forskarna tycks tämligen eniga om att 16-åringars mognad inte skiljer sig avsevärt från 18-åringars. Och som vanligt är de individuella skillnaderna större än de generella.</w:t>
      </w:r>
    </w:p>
    <w:p w:rsidRPr="00550C50" w:rsidR="00AD5506" w:rsidP="00550C50" w:rsidRDefault="00AD5506" w14:paraId="374E2328" w14:textId="47D0F22F">
      <w:r w:rsidRPr="00550C50">
        <w:t xml:space="preserve">I likhet med Demokratiutredningen bör därför 2022 års kommunalval i vissa kommuner (som </w:t>
      </w:r>
      <w:r w:rsidRPr="00550C50" w:rsidR="00607982">
        <w:t xml:space="preserve">har </w:t>
      </w:r>
      <w:r w:rsidRPr="00550C50">
        <w:t xml:space="preserve">ansökt om detta) kunna genomföra en försöksverksamhet med </w:t>
      </w:r>
      <w:r w:rsidRPr="00550C50" w:rsidR="00607982">
        <w:t xml:space="preserve">rösträtt vid </w:t>
      </w:r>
      <w:r w:rsidRPr="00550C50">
        <w:t>16 års</w:t>
      </w:r>
      <w:r w:rsidRPr="00550C50" w:rsidR="00607982">
        <w:t xml:space="preserve"> ålder</w:t>
      </w:r>
      <w:r w:rsidRPr="00550C50">
        <w:t>. Dessutom ska kommunerna ges rätt att sänka rösträttsåldern till 16 år i kommunala folkomröstningar.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791B8B1AA674BDA9F2FA65E2A6F2A2D"/>
        </w:placeholder>
      </w:sdtPr>
      <w:sdtEndPr>
        <w:rPr>
          <w:i w:val="0"/>
          <w:noProof w:val="0"/>
        </w:rPr>
      </w:sdtEndPr>
      <w:sdtContent>
        <w:p w:rsidR="00893AF4" w:rsidP="00893AF4" w:rsidRDefault="00893AF4" w14:paraId="374E232B" w14:textId="77777777"/>
        <w:p w:rsidRPr="008E0FE2" w:rsidR="004801AC" w:rsidP="00893AF4" w:rsidRDefault="00550C50" w14:paraId="374E232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B593C" w:rsidRDefault="001B593C" w14:paraId="374E2330" w14:textId="77777777"/>
    <w:sectPr w:rsidR="001B59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2332" w14:textId="77777777" w:rsidR="00AD5506" w:rsidRDefault="00AD5506" w:rsidP="000C1CAD">
      <w:pPr>
        <w:spacing w:line="240" w:lineRule="auto"/>
      </w:pPr>
      <w:r>
        <w:separator/>
      </w:r>
    </w:p>
  </w:endnote>
  <w:endnote w:type="continuationSeparator" w:id="0">
    <w:p w14:paraId="374E2333" w14:textId="77777777" w:rsidR="00AD5506" w:rsidRDefault="00AD55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23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23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93AF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2341" w14:textId="77777777" w:rsidR="00262EA3" w:rsidRPr="00893AF4" w:rsidRDefault="00262EA3" w:rsidP="00893A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2330" w14:textId="77777777" w:rsidR="00AD5506" w:rsidRDefault="00AD5506" w:rsidP="000C1CAD">
      <w:pPr>
        <w:spacing w:line="240" w:lineRule="auto"/>
      </w:pPr>
      <w:r>
        <w:separator/>
      </w:r>
    </w:p>
  </w:footnote>
  <w:footnote w:type="continuationSeparator" w:id="0">
    <w:p w14:paraId="374E2331" w14:textId="77777777" w:rsidR="00AD5506" w:rsidRDefault="00AD55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4E23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4E2343" wp14:anchorId="374E23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50C50" w14:paraId="374E234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C90B1147424E098E3CDCB17C50A100"/>
                              </w:placeholder>
                              <w:text/>
                            </w:sdtPr>
                            <w:sdtEndPr/>
                            <w:sdtContent>
                              <w:r w:rsidR="00AD550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96EFFD1F064536A63BC50E4143F0A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4E23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50C50" w14:paraId="374E234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C90B1147424E098E3CDCB17C50A100"/>
                        </w:placeholder>
                        <w:text/>
                      </w:sdtPr>
                      <w:sdtEndPr/>
                      <w:sdtContent>
                        <w:r w:rsidR="00AD550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96EFFD1F064536A63BC50E4143F0A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74E23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74E2336" w14:textId="77777777">
    <w:pPr>
      <w:jc w:val="right"/>
    </w:pPr>
  </w:p>
  <w:p w:rsidR="00262EA3" w:rsidP="00776B74" w:rsidRDefault="00262EA3" w14:paraId="374E23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50C50" w14:paraId="374E23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74E2345" wp14:anchorId="374E234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50C50" w14:paraId="374E23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D550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50C50" w14:paraId="374E23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50C50" w14:paraId="374E23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:1766</w:t>
        </w:r>
      </w:sdtContent>
    </w:sdt>
  </w:p>
  <w:p w:rsidR="00262EA3" w:rsidP="00E03A3D" w:rsidRDefault="00550C50" w14:paraId="374E23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D5506" w14:paraId="374E233F" w14:textId="77777777">
        <w:pPr>
          <w:pStyle w:val="FSHRub2"/>
        </w:pPr>
        <w:r>
          <w:t>16-årsgräns för kommunval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4E23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D55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593C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5E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C50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982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173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3AF4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524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2F4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506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F66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4E231D"/>
  <w15:chartTrackingRefBased/>
  <w15:docId w15:val="{26CE1DEB-54B0-41A9-9B37-9DD75B06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4BF4E45E514FF997222FD2AB2D4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882E0-6622-4353-9B4D-53FF8A4355BE}"/>
      </w:docPartPr>
      <w:docPartBody>
        <w:p w:rsidR="00B25111" w:rsidRDefault="00B25111">
          <w:pPr>
            <w:pStyle w:val="E84BF4E45E514FF997222FD2AB2D4B2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CFFFDA87CA488EAB822A723BA2D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DBEA5-BAD4-487C-8697-3708107E4C91}"/>
      </w:docPartPr>
      <w:docPartBody>
        <w:p w:rsidR="00B25111" w:rsidRDefault="00B25111">
          <w:pPr>
            <w:pStyle w:val="9ECFFFDA87CA488EAB822A723BA2DF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C90B1147424E098E3CDCB17C50A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09770-D14C-4DC2-8AB5-3CE91B8A9108}"/>
      </w:docPartPr>
      <w:docPartBody>
        <w:p w:rsidR="00B25111" w:rsidRDefault="00B25111">
          <w:pPr>
            <w:pStyle w:val="B2C90B1147424E098E3CDCB17C50A1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96EFFD1F064536A63BC50E4143F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50226-261E-4CAE-904D-AC5B4E1BF855}"/>
      </w:docPartPr>
      <w:docPartBody>
        <w:p w:rsidR="00B25111" w:rsidRDefault="00B25111">
          <w:pPr>
            <w:pStyle w:val="A596EFFD1F064536A63BC50E4143F0A5"/>
          </w:pPr>
          <w:r>
            <w:t xml:space="preserve"> </w:t>
          </w:r>
        </w:p>
      </w:docPartBody>
    </w:docPart>
    <w:docPart>
      <w:docPartPr>
        <w:name w:val="E791B8B1AA674BDA9F2FA65E2A6F2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4557C-3323-428B-A2D3-787D47C1144A}"/>
      </w:docPartPr>
      <w:docPartBody>
        <w:p w:rsidR="00944EE4" w:rsidRDefault="00944E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11"/>
    <w:rsid w:val="00944EE4"/>
    <w:rsid w:val="00B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84BF4E45E514FF997222FD2AB2D4B2B">
    <w:name w:val="E84BF4E45E514FF997222FD2AB2D4B2B"/>
  </w:style>
  <w:style w:type="paragraph" w:customStyle="1" w:styleId="D6C1ECB4808E4724954C0A914C296553">
    <w:name w:val="D6C1ECB4808E4724954C0A914C2965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43A16A6E5CB4C94B0049BBD661D009A">
    <w:name w:val="043A16A6E5CB4C94B0049BBD661D009A"/>
  </w:style>
  <w:style w:type="paragraph" w:customStyle="1" w:styleId="9ECFFFDA87CA488EAB822A723BA2DFA0">
    <w:name w:val="9ECFFFDA87CA488EAB822A723BA2DFA0"/>
  </w:style>
  <w:style w:type="paragraph" w:customStyle="1" w:styleId="8CBBF7A058F24E009A3B7A105F61D4C2">
    <w:name w:val="8CBBF7A058F24E009A3B7A105F61D4C2"/>
  </w:style>
  <w:style w:type="paragraph" w:customStyle="1" w:styleId="329BDC0976344FB39F6B3617B85FC66C">
    <w:name w:val="329BDC0976344FB39F6B3617B85FC66C"/>
  </w:style>
  <w:style w:type="paragraph" w:customStyle="1" w:styleId="B2C90B1147424E098E3CDCB17C50A100">
    <w:name w:val="B2C90B1147424E098E3CDCB17C50A100"/>
  </w:style>
  <w:style w:type="paragraph" w:customStyle="1" w:styleId="A596EFFD1F064536A63BC50E4143F0A5">
    <w:name w:val="A596EFFD1F064536A63BC50E4143F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989D3-88A0-4C18-9607-C8A5B7229EFB}"/>
</file>

<file path=customXml/itemProps2.xml><?xml version="1.0" encoding="utf-8"?>
<ds:datastoreItem xmlns:ds="http://schemas.openxmlformats.org/officeDocument/2006/customXml" ds:itemID="{2F920AB3-EE0D-42AD-A490-BF3FFA1241AC}"/>
</file>

<file path=customXml/itemProps3.xml><?xml version="1.0" encoding="utf-8"?>
<ds:datastoreItem xmlns:ds="http://schemas.openxmlformats.org/officeDocument/2006/customXml" ds:itemID="{F0A4E27A-EAB0-4747-99ED-D874FE490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2258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16 årsgräns för kommunval</vt:lpstr>
      <vt:lpstr>
      </vt:lpstr>
    </vt:vector>
  </TitlesOfParts>
  <Company>Sveriges riksdag</Company>
  <LinksUpToDate>false</LinksUpToDate>
  <CharactersWithSpaces>2655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