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0F2A" w:rsidRPr="00FD23E3" w:rsidTr="00A90F2A">
        <w:trPr>
          <w:trHeight w:val="1361"/>
        </w:trPr>
        <w:tc>
          <w:tcPr>
            <w:tcW w:w="5471" w:type="dxa"/>
          </w:tcPr>
          <w:p w:rsidR="00A90F2A" w:rsidRPr="00FD23E3" w:rsidRDefault="00BC483D" w:rsidP="00A90F2A">
            <w:pPr>
              <w:pStyle w:val="RSKRbeteckning"/>
              <w:spacing w:before="240"/>
            </w:pPr>
            <w:r w:rsidRPr="00FD23E3">
              <w:t>Riksdagsskrivelse</w:t>
            </w:r>
          </w:p>
          <w:p w:rsidR="00A90F2A" w:rsidRPr="00FD23E3" w:rsidRDefault="00BC483D" w:rsidP="00A90F2A">
            <w:pPr>
              <w:pStyle w:val="RSKRbeteckning"/>
            </w:pPr>
            <w:r w:rsidRPr="00FD23E3">
              <w:t>2015/16</w:t>
            </w:r>
            <w:r w:rsidR="00A90F2A" w:rsidRPr="00FD23E3">
              <w:t>:</w:t>
            </w:r>
            <w:r w:rsidRPr="00FD23E3">
              <w:t>302</w:t>
            </w:r>
          </w:p>
        </w:tc>
        <w:tc>
          <w:tcPr>
            <w:tcW w:w="2551" w:type="dxa"/>
          </w:tcPr>
          <w:p w:rsidR="00A90F2A" w:rsidRPr="00FD23E3" w:rsidRDefault="00A90F2A" w:rsidP="00A90F2A">
            <w:pPr>
              <w:spacing w:before="300"/>
            </w:pPr>
            <w:r w:rsidRPr="00FD23E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F2A" w:rsidRPr="00FD23E3" w:rsidRDefault="00A90F2A" w:rsidP="009E6885"/>
          <w:p w:rsidR="00A90F2A" w:rsidRPr="00FD23E3" w:rsidRDefault="00A90F2A" w:rsidP="00A90F2A">
            <w:pPr>
              <w:jc w:val="right"/>
            </w:pPr>
          </w:p>
        </w:tc>
      </w:tr>
      <w:tr w:rsidR="00A90F2A" w:rsidRPr="00FD23E3" w:rsidTr="00A90F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0F2A" w:rsidRPr="00FD23E3" w:rsidRDefault="00A90F2A" w:rsidP="00A90F2A">
            <w:pPr>
              <w:rPr>
                <w:sz w:val="10"/>
              </w:rPr>
            </w:pPr>
          </w:p>
        </w:tc>
      </w:tr>
    </w:tbl>
    <w:p w:rsidR="00CE5B19" w:rsidRPr="00FD23E3" w:rsidRDefault="00CE5B19" w:rsidP="00A90F2A"/>
    <w:p w:rsidR="00A90F2A" w:rsidRPr="00FD23E3" w:rsidRDefault="00BC483D" w:rsidP="00A90F2A">
      <w:pPr>
        <w:pStyle w:val="Mottagare1"/>
      </w:pPr>
      <w:r w:rsidRPr="00FD23E3">
        <w:t>Regeringen</w:t>
      </w:r>
    </w:p>
    <w:p w:rsidR="00A90F2A" w:rsidRPr="00FD23E3" w:rsidRDefault="00BC483D" w:rsidP="00A90F2A">
      <w:pPr>
        <w:pStyle w:val="Mottagare2"/>
      </w:pPr>
      <w:r w:rsidRPr="00FD23E3">
        <w:t>Socialdepartementet</w:t>
      </w:r>
    </w:p>
    <w:p w:rsidR="00A90F2A" w:rsidRPr="00FD23E3" w:rsidRDefault="00A90F2A" w:rsidP="00A90F2A">
      <w:r w:rsidRPr="00FD23E3">
        <w:t xml:space="preserve">Med överlämnande av </w:t>
      </w:r>
      <w:r w:rsidR="00BC483D" w:rsidRPr="00FD23E3">
        <w:t>socialutskottet</w:t>
      </w:r>
      <w:r w:rsidRPr="00FD23E3">
        <w:t xml:space="preserve">s betänkande </w:t>
      </w:r>
      <w:r w:rsidR="00BC483D" w:rsidRPr="00FD23E3">
        <w:t>2015/16</w:t>
      </w:r>
      <w:r w:rsidRPr="00FD23E3">
        <w:t>:</w:t>
      </w:r>
      <w:r w:rsidR="00BC483D" w:rsidRPr="00FD23E3">
        <w:t>SoU8</w:t>
      </w:r>
      <w:r w:rsidRPr="00FD23E3">
        <w:t xml:space="preserve"> </w:t>
      </w:r>
      <w:r w:rsidR="00BC483D" w:rsidRPr="00FD23E3">
        <w:t>En samlad strategi för alkohol-, narkotika-, dopnings- och tobakspolitiken 2016–2020</w:t>
      </w:r>
      <w:r w:rsidRPr="00FD23E3">
        <w:t xml:space="preserve"> får jag anmäla att riksdagen denna dag bifallit utskottets förslag till riksdagsbeslut.</w:t>
      </w:r>
    </w:p>
    <w:p w:rsidR="00A90F2A" w:rsidRPr="00FD23E3" w:rsidRDefault="00A90F2A" w:rsidP="00A90F2A">
      <w:pPr>
        <w:pStyle w:val="Stockholm"/>
      </w:pPr>
      <w:r w:rsidRPr="00FD23E3">
        <w:t xml:space="preserve">Stockholm </w:t>
      </w:r>
      <w:r w:rsidR="00BC483D" w:rsidRPr="00FD23E3">
        <w:t>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0F2A" w:rsidRPr="00FD23E3" w:rsidTr="00A90F2A">
        <w:tc>
          <w:tcPr>
            <w:tcW w:w="3628" w:type="dxa"/>
          </w:tcPr>
          <w:p w:rsidR="00A90F2A" w:rsidRPr="00FD23E3" w:rsidRDefault="00BC483D" w:rsidP="00A90F2A">
            <w:pPr>
              <w:pStyle w:val="AvsTalman"/>
            </w:pPr>
            <w:r w:rsidRPr="00FD23E3">
              <w:t>Urban Ahlin</w:t>
            </w:r>
          </w:p>
        </w:tc>
        <w:tc>
          <w:tcPr>
            <w:tcW w:w="3628" w:type="dxa"/>
          </w:tcPr>
          <w:p w:rsidR="00A90F2A" w:rsidRPr="00FD23E3" w:rsidRDefault="00BC483D" w:rsidP="00A90F2A">
            <w:pPr>
              <w:pStyle w:val="AvsTjnsteman"/>
            </w:pPr>
            <w:r w:rsidRPr="00FD23E3">
              <w:t>Claes Mårtensson</w:t>
            </w:r>
          </w:p>
        </w:tc>
      </w:tr>
    </w:tbl>
    <w:p w:rsidR="00A90F2A" w:rsidRPr="00FD23E3" w:rsidRDefault="00A90F2A" w:rsidP="00A90F2A"/>
    <w:sectPr w:rsidR="00A90F2A" w:rsidRPr="00FD23E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2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552E"/>
    <w:rsid w:val="003F3253"/>
    <w:rsid w:val="004074E5"/>
    <w:rsid w:val="004D0F0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0F2A"/>
    <w:rsid w:val="00AE6BB8"/>
    <w:rsid w:val="00BC483D"/>
    <w:rsid w:val="00BF1C6D"/>
    <w:rsid w:val="00C4170A"/>
    <w:rsid w:val="00CE0BEB"/>
    <w:rsid w:val="00CE5B19"/>
    <w:rsid w:val="00E31940"/>
    <w:rsid w:val="00E52DF1"/>
    <w:rsid w:val="00EA1F0A"/>
    <w:rsid w:val="00FB22C3"/>
    <w:rsid w:val="00FD23E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AE4099-AED9-4010-879C-63BC065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2016-06-21T15:39:00Z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En samlad strategi för alkohol-, narkotika-, dopnings- och tobakspolitiken 2016–2020</vt:lpwstr>
  </property>
  <property fmtid="{D5CDD505-2E9C-101B-9397-08002B2CF9AE}" pid="19" name="Version">
    <vt:lpwstr>3.54</vt:lpwstr>
  </property>
</Properties>
</file>