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50911AD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3F3CC1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3F3CC1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F36132">
              <w:rPr>
                <w:b/>
                <w:lang w:eastAsia="en-US"/>
              </w:rPr>
              <w:t>7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4F322BB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F36132">
              <w:rPr>
                <w:lang w:eastAsia="en-US"/>
              </w:rPr>
              <w:t>10</w:t>
            </w:r>
            <w:r w:rsidR="00437EDA">
              <w:rPr>
                <w:lang w:eastAsia="en-US"/>
              </w:rPr>
              <w:t>-</w:t>
            </w:r>
            <w:r w:rsidR="00F36132">
              <w:rPr>
                <w:lang w:eastAsia="en-US"/>
              </w:rPr>
              <w:t>20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5828976" w:rsidR="00626DFC" w:rsidRPr="005F6757" w:rsidRDefault="00F36132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  <w:r w:rsidR="00437EDA">
              <w:rPr>
                <w:color w:val="000000" w:themeColor="text1"/>
                <w:lang w:eastAsia="en-US"/>
              </w:rPr>
              <w:t>.</w:t>
            </w:r>
            <w:r>
              <w:rPr>
                <w:color w:val="000000" w:themeColor="text1"/>
                <w:lang w:eastAsia="en-US"/>
              </w:rPr>
              <w:t>30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0F7B74">
              <w:rPr>
                <w:color w:val="000000" w:themeColor="text1"/>
                <w:lang w:eastAsia="en-US"/>
              </w:rPr>
              <w:t>11.10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4070673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lang w:eastAsia="en-US"/>
              </w:rPr>
              <w:t>.</w:t>
            </w:r>
          </w:p>
        </w:tc>
      </w:tr>
    </w:tbl>
    <w:p w14:paraId="125A3991" w14:textId="1C653BE1" w:rsidR="00EA3878" w:rsidRDefault="00EA3878"/>
    <w:p w14:paraId="72B6ED2B" w14:textId="77777777" w:rsidR="00F55F75" w:rsidRDefault="00F55F75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4C4240B4" w14:textId="6BF566AA" w:rsidR="00F36132" w:rsidRDefault="00F36132" w:rsidP="00F3613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revisionsrättens årsrapport för 2021 (gemensamt med finansutskottet)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Information från Eva Lindström m.fl. från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Europeiska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revisionsrätten.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14:paraId="20C3B814" w14:textId="5222A2C1" w:rsidR="00677D71" w:rsidRPr="008E25AD" w:rsidRDefault="00677D71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504E874E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99DB7" w14:textId="5914624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0B0DBD" w14:textId="091B0499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8C1BA6" w14:textId="560DA6B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C28F2D" w14:textId="16FBAE7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616532" w14:textId="43741810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CC030A" w14:textId="489D7F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382960" w14:textId="4E9828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5D8F20" w14:textId="26489864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0AFF08" w14:textId="22E6B36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7DDDBA" w14:textId="02AFD17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7388DBB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61D23F" w14:textId="17CBA1EA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F080A6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D2E4F2" w14:textId="48F0FC4B" w:rsidR="00D036E7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0F7B74">
        <w:rPr>
          <w:b/>
          <w:snapToGrid w:val="0"/>
          <w:lang w:eastAsia="en-US"/>
        </w:rPr>
        <w:t>Tina Hökebro Bergh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56361DE2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E27B43">
        <w:rPr>
          <w:b/>
          <w:snapToGrid w:val="0"/>
          <w:lang w:eastAsia="en-US"/>
        </w:rPr>
        <w:t>Hans Wallmark</w:t>
      </w:r>
      <w:bookmarkStart w:id="1" w:name="_GoBack"/>
      <w:bookmarkEnd w:id="1"/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DE5153" w:rsidRPr="00DE5153" w14:paraId="1629423D" w14:textId="77777777" w:rsidTr="00EA22DE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6B2A32C9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3F3CC1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3F3CC1"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AB20F3">
              <w:rPr>
                <w:b/>
                <w:color w:val="000000"/>
                <w:lang w:val="en-GB" w:eastAsia="en-US"/>
              </w:rPr>
              <w:t>7</w:t>
            </w:r>
            <w:r w:rsidR="003F3CC1"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DE5153" w:rsidRPr="00DE5153" w14:paraId="2B828F56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614ADFE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39F0018C" w:rsidR="00DE5153" w:rsidRPr="00DE5153" w:rsidRDefault="004B56B9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323497BC" w:rsidR="00DE5153" w:rsidRPr="00DE5153" w:rsidRDefault="00321C4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4B56B9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2828C88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766E617C" w:rsidR="00DE5153" w:rsidRPr="00DE5153" w:rsidRDefault="004B56B9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39ECA63" w:rsidR="00DE5153" w:rsidRPr="00DE5153" w:rsidRDefault="004B56B9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65F4BB3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8F2BB6E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6B3AECF7" w:rsidR="00963284" w:rsidRPr="00DE5153" w:rsidRDefault="00EE7053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="003F3CC1"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3E256F26" w:rsidR="00963284" w:rsidRPr="00DE5153" w:rsidRDefault="000F7B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789A024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26ADE79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44CC62FF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456D226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0A60E4D" w:rsidR="00963284" w:rsidRPr="00DE5153" w:rsidRDefault="00EE7053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Matilda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Ernkrans</w:t>
            </w:r>
            <w:proofErr w:type="spellEnd"/>
            <w:r w:rsidR="00963284"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 w:rsidR="003F3CC1">
              <w:rPr>
                <w:color w:val="000000"/>
                <w:sz w:val="18"/>
                <w:szCs w:val="18"/>
                <w:lang w:eastAsia="en-US"/>
              </w:rPr>
              <w:t>S</w:t>
            </w:r>
            <w:r w:rsidR="00963284"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29ECCA9D" w:rsidR="00963284" w:rsidRPr="00DE5153" w:rsidRDefault="000F7B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61C96AE0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3EF1EACC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68D6E95F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772BD4DF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65ABC9DC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7121590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1912610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712E522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60016E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AC7B951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0D9E6324" w:rsidR="00963284" w:rsidRPr="00DE5153" w:rsidRDefault="00EE7053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</w:t>
            </w:r>
            <w:r w:rsidR="003F3CC1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1CB48E41" w:rsidR="00963284" w:rsidRPr="00DE5153" w:rsidRDefault="000F7B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4D14ED0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0EBB93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9699A26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2B4AE647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398876B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53B0CC3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B803E8E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5F7CB4E2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6AB38D6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5D06D8A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27615BA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FEA5D7E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883E665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5ECE2B0B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623D702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0545CFB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5BCE81F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A396D91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8BBCEC2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63476147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4ECAEC9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3F377D3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6A043A2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F795614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2CA2274A" w:rsidR="00963284" w:rsidRPr="00DE5153" w:rsidRDefault="00EE7053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</w:t>
            </w:r>
            <w:r w:rsidR="003D3F25">
              <w:rPr>
                <w:color w:val="000000"/>
                <w:sz w:val="18"/>
                <w:szCs w:val="18"/>
                <w:lang w:val="en-GB" w:eastAsia="en-US"/>
              </w:rPr>
              <w:t xml:space="preserve"> Westmont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3E685238" w:rsidR="00963284" w:rsidRPr="00DE5153" w:rsidRDefault="000F7B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6C5768B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2966EB2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812A8D4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1168347E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663D1EA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1C579007" w:rsidR="00963284" w:rsidRPr="00070C4A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59E409C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294B135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23B666D0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47BF5EFD" w:rsidR="00963284" w:rsidRPr="00DE5153" w:rsidRDefault="000F7B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0A42585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6FD72F7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2A2BDD58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B8F510F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056D294B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5E932F30" w:rsidR="00963284" w:rsidRPr="00DE5153" w:rsidRDefault="000F7B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2AE91C7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16CF547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3A1F1C4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26BFAEC0" w:rsidR="00963284" w:rsidRPr="00166DC1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7D1E0B6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2E441F4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582D505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338D8B7F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ED96171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7A27B1D9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3F080F14" w:rsidR="00963284" w:rsidRPr="00DE5153" w:rsidRDefault="000F7B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2044" w14:textId="3CF77A7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51CCE84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C8970D3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612F541A" w:rsidR="00963284" w:rsidRPr="00DE5153" w:rsidRDefault="00D90740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05D1D2A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021F4CC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5999F38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B81A1F6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052788CD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7D476F05" w:rsidR="00963284" w:rsidRPr="00DE5153" w:rsidRDefault="000F7B7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78265C2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6F750AA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41D130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25D4EB09" w:rsidR="00963284" w:rsidRPr="00DE5153" w:rsidRDefault="003D3F25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2EBDC90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7886A79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0B4891F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2C72EFC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963284" w:rsidRPr="00DE5153" w:rsidRDefault="00963284" w:rsidP="00963284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FBC4EDC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2546F" w14:textId="77443DB5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From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543AC69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29F26C8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314472B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28B6207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62A02AD" w14:textId="242F9DC4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6C0F74E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3C77C4" w14:textId="286873D6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10728F5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7B29DF9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60320D0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22340D6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DC59DB" w14:textId="7CA7B00A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20BF5CD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59D3786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FE05E36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7B0705" w14:textId="23F449F0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346F5" w:rsidRPr="00DE5153" w14:paraId="48274552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83FFB0" w14:textId="61C89B11" w:rsidR="006346F5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Caroline Helmersson Olsson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4F32D" w14:textId="0A178E90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20971" w14:textId="020EBA8E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13D3E" w14:textId="6DE1949A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E13A9" w14:textId="77777777" w:rsidR="006346F5" w:rsidRPr="00605C66" w:rsidRDefault="006346F5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50B18" w14:textId="77777777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33905" w14:textId="77777777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7633F" w14:textId="44BE363A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71C76A7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8B241F" w14:textId="27A8CDDB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2C6CACE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4E0B8EA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3C77768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D5DB303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00BD74" w14:textId="4021AC29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7EC9D3E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A95B7F" w14:textId="3C893763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7301931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593F6B" w14:textId="6AA767AE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25CF396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8587D6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C5D3A2D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4331A9" w14:textId="6DA4EEE3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0167337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8D8DA4" w14:textId="64CDC612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386FDD4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51E77B3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44C4EDE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39463D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4EB741" w14:textId="74B64527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3864A5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725369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8CADA1D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486EEB" w14:textId="03025CF6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130FEFD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54170B0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434D23E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E7D986B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49F6AF4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1E517F" w14:textId="6B34D66E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6D32E82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D6CC57" w14:textId="5F47BF11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963284" w:rsidRPr="002C630D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0155357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C2CC8" w14:textId="6C378D6E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6ABB1C49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28018E" w14:textId="56FC4186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0467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BADE1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58BF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B6038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70D1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E603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EA3B5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5B39DA0F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390BF1" w14:textId="697235A2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 w:rsidR="003D3F25"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BD3D9" w14:textId="1665444E" w:rsidR="00C1609B" w:rsidRPr="00DE5153" w:rsidRDefault="000F7B74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B079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025CC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6BE15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6DD3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203B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550D0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0A3AB0AF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6F4884" w14:textId="1ED36D75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DD7C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CCA3C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735D0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85A7C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40C6F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DB972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009F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1271B715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98DCC1" w14:textId="14ECFEDF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98DE9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60D84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1741F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083B4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844D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57E2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6561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05B969E5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894FDF" w14:textId="39CE6E04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9F8C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263F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A44B6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ABD7A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3D67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7C20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BCAA2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464DBA4A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CB8651" w14:textId="48CA85C4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CA247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30E6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966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0271A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8C515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D9466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30684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278B364D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75DBBE" w14:textId="22FAA616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BD37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CC5C9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CA16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825FC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6184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E2C92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0892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3FEA0782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EEBB6" w14:textId="2EDD725A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58BB1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CF8B0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D6DA6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460DB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48C7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CD7E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4186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2E08B1EA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2ECE03" w14:textId="304EBE2C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1FD0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45792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06311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553A7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96E44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0D4A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C0355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5252B9EC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FA8BAF" w14:textId="23361832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DA11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A24E7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6B68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5B974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87181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73DF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0762F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5EC897E2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B36C33" w14:textId="6E6DA4B0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AB5B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41D7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CA175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AE2DD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E1E8F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751D4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B11D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6B4FD926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77A213" w14:textId="4F2C4478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19F1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1670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9AB44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C2CFE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6C53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8D0F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60CA5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712860A6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4A8462" w14:textId="1B8588C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Wistedt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58DED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28D5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5576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4D75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3541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D3D30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11D94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29F2F950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10AEC0" w14:textId="73246A0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CCBB2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F649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21D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704DD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24324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6800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ACFC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63796478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53460E" w14:textId="63F391FF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378A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96CC7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EBF4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D9882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07B29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195C2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B005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79147DFE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03F63" w14:textId="0D725631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C931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439F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18E2D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84A6F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C685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C315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DBEF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0E55FFB6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327F2C" w14:textId="0F4D430F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45853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54F3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D2449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5D18C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4B736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553C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CE0B9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4905FDC0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3FAF2E" w14:textId="35CFB68F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Johan Hultberg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024D1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14D1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7BCD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4F24D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05E84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6F966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A72E0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241D322A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E48AB1" w14:textId="70188E00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956E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7DB60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7A43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4214F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E9E2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72A52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F5CF1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4DAFCFC9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8CF822" w14:textId="72839F4A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7F16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4564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ED09D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5E350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E4A74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B2E89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53B47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555C2C70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9E3647" w14:textId="3D2ECD2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4F43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9EB8D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E4694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68B1B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38805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5C90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D3D7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754CE4C6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21AA97" w14:textId="417B5BFA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A3DE5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54845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23CE2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67E52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8EFED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90C4C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9981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616B1FA7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7D4FB0" w14:textId="543A14DE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6EAE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E8334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C08D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C7E6B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AA5F0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CC494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E13D2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6FA44026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AA24A1" w14:textId="45471DD4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C21F5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F9C4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C302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1385D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C37F4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B624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556E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39AF3369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3DD649" w14:textId="207AC0BA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2785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EDEC6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50482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ABA02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CD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3D43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0782D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4C8D04C2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540D8D" w14:textId="60C14DE1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89BDC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02541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222C0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C0E6C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03A7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2DCE9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195D0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5580E71E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97340B" w14:textId="09904F22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43839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DE5A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13187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608C5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B49C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B2E51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CA20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075D3A1A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F5E69" w14:textId="13914F3E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5CD4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1865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BBE7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7265C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781AC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66CD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A4747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27B0078D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8A999D" w14:textId="4A19F932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Per Bolund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3EF4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F6F6D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2935F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C7722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3221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0159D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9FD8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43C3855B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1E6818" w14:textId="19AEC60C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C1937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02B2C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508CF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FAE29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9473F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EE206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1EB7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72E23C7C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17B00D" w14:textId="01E0A5DC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9D476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8A8BC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DDD22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93AF7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7F8DC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2F5BF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A9AD2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3305C8A8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3744D9" w14:textId="2F4DB1FB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936F0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D63A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444D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304FE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33FFD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AC43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59299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458022A8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EF9D09" w14:textId="08583041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85177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A0AFD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44DB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591F0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C69B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0A744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D9314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1D0B71C3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BE704E" w14:textId="3D9A18D3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7420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D7470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8E1B9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86BEC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0FDED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A21A0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8B744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7CDA5179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DBA148" w14:textId="1C61F3BE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71BF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910F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D016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C1AFF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47A29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F425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126CC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2B63E8BC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74886A" w14:textId="7EEE2482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2354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2DEC6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9470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7472A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1EBE7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3C7FF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C5BA1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74B2BF26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66CEE5" w14:textId="1EE53343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BE801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04CC6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E1CAC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EDD09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2612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53E66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7C23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370692CC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E44572" w14:textId="5815F7BA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Anna Starbrink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8F563" w14:textId="750E5246" w:rsidR="00C1609B" w:rsidRPr="00DE5153" w:rsidRDefault="000F7B74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AC209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2C2D7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97757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41827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F57F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DDF91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D3F25" w:rsidRPr="00DE5153" w14:paraId="3EC0F63C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6AE5ED" w14:textId="50D26378" w:rsidR="003D3F25" w:rsidRPr="00C1609B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Yasmine Bladelius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037B61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1209E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D01DA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CC15D" w14:textId="77777777" w:rsidR="003D3F25" w:rsidRPr="00605C66" w:rsidRDefault="003D3F25" w:rsidP="003D3F2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308D5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68ECB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10387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D3F25" w:rsidRPr="00DE5153" w14:paraId="3F627357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6E19D4" w14:textId="33696CDF" w:rsidR="003D3F25" w:rsidRPr="00C1609B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18480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4FBF6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307ED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3D6CE" w14:textId="77777777" w:rsidR="003D3F25" w:rsidRPr="00605C66" w:rsidRDefault="003D3F25" w:rsidP="003D3F2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47029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F87C5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87738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D3F25" w:rsidRPr="00DE5153" w14:paraId="1E9BC007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741B8B" w14:textId="0640DBA2" w:rsidR="003D3F25" w:rsidRPr="00C1609B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7DA2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D9D67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C1B1D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8DED6" w14:textId="77777777" w:rsidR="003D3F25" w:rsidRPr="00605C66" w:rsidRDefault="003D3F25" w:rsidP="003D3F2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978AA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70DCD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95342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D3F25" w:rsidRPr="00DE5153" w14:paraId="6630FFED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D2F924" w14:textId="7C9CDDED" w:rsidR="003D3F25" w:rsidRPr="00C1609B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CD9D5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D8EAF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77BEF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A47AF" w14:textId="77777777" w:rsidR="003D3F25" w:rsidRPr="00605C66" w:rsidRDefault="003D3F25" w:rsidP="003D3F2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CBF78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A2F98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09B43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D3F25" w:rsidRPr="00DE5153" w14:paraId="0368D289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B5997" w14:textId="6031D756" w:rsidR="003D3F25" w:rsidRPr="00C1609B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8A548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9BA89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5EB84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90750" w14:textId="77777777" w:rsidR="003D3F25" w:rsidRPr="00605C66" w:rsidRDefault="003D3F25" w:rsidP="003D3F2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A522C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07BF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91934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D3F25" w:rsidRPr="00DE5153" w14:paraId="31CF9EC2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026E58" w14:textId="14FE7212" w:rsidR="003D3F25" w:rsidRPr="00C1609B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00E91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064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0B5DD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DAABC" w14:textId="77777777" w:rsidR="003D3F25" w:rsidRPr="00605C66" w:rsidRDefault="003D3F25" w:rsidP="003D3F2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BEB21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81C25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C7208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D3F25" w:rsidRPr="00DE5153" w14:paraId="5314752A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AA624A" w14:textId="6FCCAECF" w:rsidR="003D3F25" w:rsidRPr="00C1609B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9972A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8D77D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F96DA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F043" w14:textId="77777777" w:rsidR="003D3F25" w:rsidRPr="00605C66" w:rsidRDefault="003D3F25" w:rsidP="003D3F2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03257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7F64B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0680C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D3F25" w:rsidRPr="00DE5153" w14:paraId="2A72E555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298617" w14:textId="39616A84" w:rsidR="003D3F25" w:rsidRPr="00C1609B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A067C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78CA0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ABE34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F8FD4" w14:textId="77777777" w:rsidR="003D3F25" w:rsidRPr="00605C66" w:rsidRDefault="003D3F25" w:rsidP="003D3F2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DA809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440F4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CA8C2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D3F25" w:rsidRPr="00DE5153" w14:paraId="3B4B9F59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3B2071" w14:textId="60818B30" w:rsidR="003D3F25" w:rsidRPr="00C1609B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87D45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AA166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E9E06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10918" w14:textId="77777777" w:rsidR="003D3F25" w:rsidRPr="00605C66" w:rsidRDefault="003D3F25" w:rsidP="003D3F2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6D168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C6E02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4F36F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D3F25" w:rsidRPr="00DE5153" w14:paraId="63F807DC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804075" w14:textId="7FC6993D" w:rsidR="003D3F25" w:rsidRPr="00C1609B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35B692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9F8B9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7AA73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2BE12" w14:textId="77777777" w:rsidR="003D3F25" w:rsidRPr="00605C66" w:rsidRDefault="003D3F25" w:rsidP="003D3F2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2662C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7137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20C8C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D3F25" w:rsidRPr="00DE5153" w14:paraId="5551D544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AAC39F" w14:textId="2EA243F4" w:rsidR="003D3F25" w:rsidRPr="00C1609B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F75C3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5B33A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97570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B1A75" w14:textId="77777777" w:rsidR="003D3F25" w:rsidRPr="00605C66" w:rsidRDefault="003D3F25" w:rsidP="003D3F2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2F35C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F101B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97CB5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D3F25" w:rsidRPr="00DE5153" w14:paraId="6EF22385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11AA62" w14:textId="63C07F44" w:rsidR="003D3F25" w:rsidRPr="00C1609B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25687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E6C96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86D6B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A5AD2" w14:textId="77777777" w:rsidR="003D3F25" w:rsidRPr="00605C66" w:rsidRDefault="003D3F25" w:rsidP="003D3F2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ADF90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F8245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58955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D3F25" w:rsidRPr="00DE5153" w14:paraId="220449A5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2F83B3" w14:textId="41B92FEB" w:rsidR="003D3F25" w:rsidRPr="00C1609B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C4D02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31D8B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132D6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837AD" w14:textId="77777777" w:rsidR="003D3F25" w:rsidRPr="00605C66" w:rsidRDefault="003D3F25" w:rsidP="003D3F2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CAC1C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373DB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06F8C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D3F25" w:rsidRPr="00DE5153" w14:paraId="20064EF1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53C942" w14:textId="4344DE03" w:rsidR="003D3F25" w:rsidRPr="00C1609B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CCB35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C8F1D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B23BB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66865" w14:textId="77777777" w:rsidR="003D3F25" w:rsidRPr="00605C66" w:rsidRDefault="003D3F25" w:rsidP="003D3F2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FABA8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1204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4EFF4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D3F25" w:rsidRPr="00DE5153" w14:paraId="7FA139BB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E7D6BF" w14:textId="77777777" w:rsidR="003D3F25" w:rsidRPr="00A51300" w:rsidRDefault="003D3F25" w:rsidP="003D3F25">
            <w:pPr>
              <w:widowControl/>
              <w:spacing w:line="256" w:lineRule="auto"/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616C7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4D5BD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8A0D6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ED7E2" w14:textId="77777777" w:rsidR="003D3F25" w:rsidRPr="00605C66" w:rsidRDefault="003D3F25" w:rsidP="003D3F2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CBE09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33D4E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3B19B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D5FD0" w:rsidRPr="00DE5153" w14:paraId="48FDD40B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2B7FFD8F" w:rsidR="00BD5FD0" w:rsidRPr="003F3CC1" w:rsidRDefault="003F3CC1" w:rsidP="00BD5FD0">
            <w:pPr>
              <w:widowControl/>
              <w:spacing w:line="256" w:lineRule="auto"/>
              <w:rPr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sz w:val="18"/>
                <w:szCs w:val="18"/>
                <w:lang w:eastAsia="en-US"/>
              </w:rPr>
              <w:t>EXTRA SUPPLEANTER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2512C212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0D44D7AD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2286179E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BD5FD0" w:rsidRPr="00605C66" w:rsidRDefault="00BD5FD0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0218" w:rsidRPr="00DE5153" w14:paraId="43F57D5A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66DA793" w14:textId="546C6AD5" w:rsidR="00AC0218" w:rsidRPr="00277956" w:rsidRDefault="00AC0218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7C2710B" w14:textId="05D84219" w:rsidR="00AC0218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9778723" w14:textId="51E2D37D" w:rsidR="00AC0218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988493F" w14:textId="1FD53870" w:rsidR="00AC0218" w:rsidRPr="00F61746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C6EAF34" w14:textId="77777777" w:rsidR="00AC0218" w:rsidRPr="00605C66" w:rsidRDefault="00AC0218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D445C5E" w14:textId="77777777" w:rsidR="00AC0218" w:rsidRPr="00F61746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298735D" w14:textId="77777777" w:rsidR="00AC0218" w:rsidRPr="00F61746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D8EA24E" w14:textId="77777777" w:rsidR="00AC0218" w:rsidRPr="00F61746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B56B9" w:rsidRPr="00DE5153" w14:paraId="3768819C" w14:textId="77777777" w:rsidTr="00EA22D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17413A5" w14:textId="55731EF5" w:rsidR="004B56B9" w:rsidRDefault="004B56B9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D2286FF" w14:textId="131CDDBC" w:rsidR="004B56B9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0A1A767" w14:textId="0C78D8AB" w:rsidR="004B56B9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9FC7D3" w14:textId="5E4B5E98" w:rsidR="004B56B9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0C1C658" w14:textId="77777777" w:rsidR="004B56B9" w:rsidRPr="00605C66" w:rsidRDefault="004B56B9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4E2D0FE" w14:textId="77777777" w:rsidR="004B56B9" w:rsidRPr="00F61746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C7894DD" w14:textId="77777777" w:rsidR="004B56B9" w:rsidRPr="00F61746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8F3AE09" w14:textId="77777777" w:rsidR="004B56B9" w:rsidRPr="00F61746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70DB9" w:rsidRPr="00321ABF" w14:paraId="1795B230" w14:textId="77777777" w:rsidTr="00EA22DE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bookmarkStart w:id="2" w:name="_Hlk117074601"/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2877B94A" w:rsidR="00401370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F33092"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="0002170F" w:rsidRPr="00E47E48">
              <w:rPr>
                <w:color w:val="000000" w:themeColor="text1"/>
                <w:sz w:val="20"/>
                <w:lang w:eastAsia="en-US"/>
              </w:rPr>
              <w:t>till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A95D39">
              <w:rPr>
                <w:color w:val="000000" w:themeColor="text1"/>
                <w:sz w:val="20"/>
                <w:lang w:eastAsia="en-US"/>
              </w:rPr>
              <w:t>.</w:t>
            </w:r>
            <w:r w:rsidR="004B56B9"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0759B977" w14:textId="77777777" w:rsidR="004B56B9" w:rsidRPr="00E47E48" w:rsidRDefault="004B56B9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06FB22C3" w:rsidR="00F70DB9" w:rsidRPr="000475F8" w:rsidRDefault="00F70DB9" w:rsidP="00691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E6DD0B6" w14:textId="435252BB" w:rsidR="00122705" w:rsidRDefault="00122705">
      <w:pPr>
        <w:widowControl/>
        <w:spacing w:after="160" w:line="259" w:lineRule="auto"/>
        <w:rPr>
          <w:sz w:val="22"/>
          <w:szCs w:val="22"/>
        </w:rPr>
      </w:pPr>
    </w:p>
    <w:bookmarkEnd w:id="2"/>
    <w:p w14:paraId="27F6EC84" w14:textId="3E2D8696" w:rsidR="003F3CC1" w:rsidRDefault="003F3CC1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390F4B1" w14:textId="77777777" w:rsidR="0030233C" w:rsidRDefault="0030233C" w:rsidP="00A32343">
      <w:pPr>
        <w:rPr>
          <w:sz w:val="22"/>
          <w:szCs w:val="22"/>
        </w:rPr>
      </w:pPr>
    </w:p>
    <w:p w14:paraId="493AE490" w14:textId="4202E4E1" w:rsidR="00717981" w:rsidRDefault="00717981" w:rsidP="00717981">
      <w:pPr>
        <w:rPr>
          <w:sz w:val="22"/>
          <w:szCs w:val="22"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3F3CC1"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/2</w:t>
      </w:r>
      <w:r w:rsidR="003F3CC1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:</w:t>
      </w:r>
      <w:r>
        <w:rPr>
          <w:b/>
          <w:color w:val="000000"/>
          <w:lang w:eastAsia="en-US"/>
        </w:rPr>
        <w:br/>
      </w:r>
    </w:p>
    <w:p w14:paraId="7AF8930E" w14:textId="77777777" w:rsidR="00717981" w:rsidRDefault="00717981" w:rsidP="00717981">
      <w:pPr>
        <w:rPr>
          <w:b/>
        </w:rPr>
      </w:pPr>
    </w:p>
    <w:p w14:paraId="549B0D32" w14:textId="47F97355" w:rsidR="002E4FE3" w:rsidRDefault="002E4FE3" w:rsidP="00717981">
      <w:pPr>
        <w:rPr>
          <w:sz w:val="22"/>
          <w:szCs w:val="22"/>
        </w:rPr>
      </w:pPr>
    </w:p>
    <w:sectPr w:rsidR="002E4FE3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0F7B74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3F25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66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5D2F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2AF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0F3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09B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74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643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27B43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6322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2DE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053"/>
    <w:rsid w:val="00EE7587"/>
    <w:rsid w:val="00EE7EB2"/>
    <w:rsid w:val="00EF02DE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132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89C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4759F-1532-44F4-A7AE-4C5B7CCF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83</TotalTime>
  <Pages>6</Pages>
  <Words>556</Words>
  <Characters>2982</Characters>
  <Application>Microsoft Office Word</Application>
  <DocSecurity>0</DocSecurity>
  <Lines>1491</Lines>
  <Paragraphs>208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6</cp:revision>
  <cp:lastPrinted>2022-10-20T08:09:00Z</cp:lastPrinted>
  <dcterms:created xsi:type="dcterms:W3CDTF">2022-10-19T16:13:00Z</dcterms:created>
  <dcterms:modified xsi:type="dcterms:W3CDTF">2022-10-20T14:18:00Z</dcterms:modified>
</cp:coreProperties>
</file>