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D892EE5" w14:textId="77777777">
      <w:pPr>
        <w:pStyle w:val="Normalutanindragellerluft"/>
      </w:pPr>
      <w:bookmarkStart w:name="_Toc106800475" w:id="0"/>
      <w:bookmarkStart w:name="_Toc106801300" w:id="1"/>
    </w:p>
    <w:p w:rsidRPr="009B062B" w:rsidR="00AF30DD" w:rsidP="005B2255" w:rsidRDefault="00D04B70" w14:paraId="32D8B772" w14:textId="77777777">
      <w:pPr>
        <w:pStyle w:val="RubrikFrslagTIllRiksdagsbeslut"/>
      </w:pPr>
      <w:sdt>
        <w:sdtPr>
          <w:alias w:val="CC_Boilerplate_4"/>
          <w:tag w:val="CC_Boilerplate_4"/>
          <w:id w:val="-1644581176"/>
          <w:lock w:val="sdtContentLocked"/>
          <w:placeholder>
            <w:docPart w:val="41ADA659D0774281A932F40C1B16F823"/>
          </w:placeholder>
          <w:text/>
        </w:sdtPr>
        <w:sdtEndPr/>
        <w:sdtContent>
          <w:r w:rsidRPr="009B062B" w:rsidR="00AF30DD">
            <w:t>Förslag till riksdagsbeslut</w:t>
          </w:r>
        </w:sdtContent>
      </w:sdt>
      <w:bookmarkEnd w:id="0"/>
      <w:bookmarkEnd w:id="1"/>
    </w:p>
    <w:sdt>
      <w:sdtPr>
        <w:alias w:val="Yrkande 1"/>
        <w:tag w:val="402631b3-27fc-47e3-815d-ba97565421f1"/>
        <w:id w:val="1357389990"/>
        <w:lock w:val="sdtLocked"/>
      </w:sdtPr>
      <w:sdtEndPr/>
      <w:sdtContent>
        <w:p w:rsidR="00517D14" w:rsidRDefault="00D04B70" w14:paraId="33463BE3" w14:textId="77777777">
          <w:pPr>
            <w:pStyle w:val="Frslagstext"/>
            <w:numPr>
              <w:ilvl w:val="0"/>
              <w:numId w:val="0"/>
            </w:numPr>
          </w:pPr>
          <w:r>
            <w:t>Riksdagen ställer sig bakom det som anförs i motionen om att införa en förlustgräns för spelande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4E8F8E27A941BEA17C55EE552A04CA"/>
        </w:placeholder>
        <w:text/>
      </w:sdtPr>
      <w:sdtEndPr/>
      <w:sdtContent>
        <w:p w:rsidRPr="009B062B" w:rsidR="006D79C9" w:rsidP="00333E95" w:rsidRDefault="006D79C9" w14:paraId="5A9092D6" w14:textId="77777777">
          <w:pPr>
            <w:pStyle w:val="Rubrik1"/>
          </w:pPr>
          <w:r>
            <w:t>Motivering</w:t>
          </w:r>
        </w:p>
      </w:sdtContent>
    </w:sdt>
    <w:bookmarkEnd w:displacedByCustomXml="prev" w:id="3"/>
    <w:bookmarkEnd w:displacedByCustomXml="prev" w:id="4"/>
    <w:p w:rsidR="001F34DB" w:rsidP="001F34DB" w:rsidRDefault="001F34DB" w14:paraId="05DCF465" w14:textId="10C86CF8">
      <w:pPr>
        <w:pStyle w:val="Normalutanindragellerluft"/>
      </w:pPr>
      <w:r>
        <w:t>Ett betydande antal människor drabbas årligen av spelproblem, med stora konsekvenser för ekonomi, relationer och psykisk hälsa. Staten har tagit steg för att begränsa detta, som spellicens, Spelpaus och krav på spelansvar. Men mer måste göras. En sak är att alla licenshavare borde inför</w:t>
      </w:r>
      <w:r w:rsidR="00F562C6">
        <w:t>a</w:t>
      </w:r>
      <w:r>
        <w:t xml:space="preserve"> en bindande förlustgräns per spelare och därmed sätta ett tydligt tak för hur mycket en enskild kund kan förlora under ett år. </w:t>
      </w:r>
    </w:p>
    <w:p w:rsidR="001F34DB" w:rsidP="001F34DB" w:rsidRDefault="001F34DB" w14:paraId="08988902" w14:textId="77777777">
      <w:pPr>
        <w:pStyle w:val="Normalutanindragellerluft"/>
      </w:pPr>
    </w:p>
    <w:p w:rsidR="001F34DB" w:rsidP="001F34DB" w:rsidRDefault="001F34DB" w14:paraId="5ECCBBAF" w14:textId="394E64DF">
      <w:pPr>
        <w:pStyle w:val="Normalutanindragellerluft"/>
      </w:pPr>
      <w:r>
        <w:t xml:space="preserve">Folkhälsomyndigheten uppskattar att omkring </w:t>
      </w:r>
      <w:r w:rsidR="00646374">
        <w:t>4</w:t>
      </w:r>
      <w:r>
        <w:t xml:space="preserve"> procent av befolkningen uppvisar någon grad av spelproblem under ett år. Det är inte en marginalgrupp, utan tiotusentals människor och drabbade hushåll. Dessa problem skapar kostnader för individen</w:t>
      </w:r>
      <w:r w:rsidR="00620D36">
        <w:t>, anhöriga</w:t>
      </w:r>
      <w:r>
        <w:t xml:space="preserve"> och för samhället genom skulder, vårdbehov och sociala insatser. </w:t>
      </w:r>
    </w:p>
    <w:p w:rsidR="001F34DB" w:rsidP="001F34DB" w:rsidRDefault="001F34DB" w14:paraId="6F491DFC" w14:textId="77777777">
      <w:pPr>
        <w:pStyle w:val="Normalutanindragellerluft"/>
      </w:pPr>
    </w:p>
    <w:p w:rsidR="001F34DB" w:rsidP="001F34DB" w:rsidRDefault="001F34DB" w14:paraId="63103E96" w14:textId="77777777">
      <w:pPr>
        <w:pStyle w:val="Normalutanindragellerluft"/>
      </w:pPr>
      <w:r>
        <w:t xml:space="preserve">En förlustgräns handlar om att kombinera individens frihet med ett grundläggande skydd mot överdriven skada. Ett obligatoriskt tak skulle inte avskaffa spelandet utan </w:t>
      </w:r>
      <w:r>
        <w:lastRenderedPageBreak/>
        <w:t xml:space="preserve">människor får fortfarande spela, men med en säkerhet mot att spelintäkter från en och samma kund blir förödande. </w:t>
      </w:r>
    </w:p>
    <w:p w:rsidR="001F34DB" w:rsidP="001F34DB" w:rsidRDefault="001F34DB" w14:paraId="013DEC05" w14:textId="77777777">
      <w:pPr>
        <w:pStyle w:val="Normalutanindragellerluft"/>
      </w:pPr>
    </w:p>
    <w:p w:rsidR="001F34DB" w:rsidP="001F34DB" w:rsidRDefault="001F34DB" w14:paraId="3F942208" w14:textId="77777777">
      <w:pPr>
        <w:pStyle w:val="Normalutanindragellerluft"/>
      </w:pPr>
      <w:r>
        <w:t xml:space="preserve">Spelbolaget Paf visar att det går att driva spelverksamhet samtidigt som man inför strikta obligatoriska gränser. Bolaget var tidigt ute med att införa en årsgräns för förluster och har sedan dess successivt sänkt den. Att en kommersiell aktör frivilligt väljer detta visar att en generell regel är rimlig. </w:t>
      </w:r>
    </w:p>
    <w:p w:rsidR="001F34DB" w:rsidP="001F34DB" w:rsidRDefault="001F34DB" w14:paraId="30EA58D0" w14:textId="77777777">
      <w:pPr>
        <w:pStyle w:val="Normalutanindragellerluft"/>
      </w:pPr>
    </w:p>
    <w:p w:rsidR="001F34DB" w:rsidP="001F34DB" w:rsidRDefault="001F34DB" w14:paraId="295DE294" w14:textId="27EC3D13">
      <w:pPr>
        <w:pStyle w:val="Normalutanindragellerluft"/>
      </w:pPr>
      <w:r>
        <w:t>Begränsningar som denna är alltid en avvägning när det kommer till inskränkning av personlig frihet och att spelare själva måste få ansvara för sina val. Men erfarenhet från policyområden som alkohol- och tobaksreglering visar att skyddsåtgärder inte tar bort individens valfrihet, utan bara minskar enkel tillgång till skadliga nivåer. Och när spelproblem bidrar till självmord och allvarlig psykisk ohälsa är argumentet om fullständig frihet svagt</w:t>
      </w:r>
      <w:r w:rsidR="001B6D15">
        <w:t>.</w:t>
      </w:r>
      <w:r>
        <w:t xml:space="preserve"> Världshälsoorganisationen och flera studier pekar på kopplingen mellan allvarliga spelproblem och ökad självmordsrisk. Staten har ett ansvar för att balansera frihet med skydd. </w:t>
      </w:r>
    </w:p>
    <w:p w:rsidR="001F34DB" w:rsidP="001F34DB" w:rsidRDefault="001F34DB" w14:paraId="11CA1864" w14:textId="77777777">
      <w:pPr>
        <w:pStyle w:val="Normalutanindragellerluft"/>
      </w:pPr>
    </w:p>
    <w:p w:rsidR="00646374" w:rsidP="001F34DB" w:rsidRDefault="001F34DB" w14:paraId="4F9AC13A" w14:textId="7EF3A189">
      <w:pPr>
        <w:pStyle w:val="Normalutanindragellerluft"/>
      </w:pPr>
      <w:r>
        <w:t xml:space="preserve">Rimliga principer för ny lagstiftning vore </w:t>
      </w:r>
    </w:p>
    <w:p w:rsidR="00D24B41" w:rsidP="00D24B41" w:rsidRDefault="001F34DB" w14:paraId="1217B379" w14:textId="2A5A24D3">
      <w:pPr>
        <w:pStyle w:val="Numreradlista"/>
      </w:pPr>
      <w:r>
        <w:t xml:space="preserve">obligatorisk årsgräns för nettobortfall per spelare som licensvillkor </w:t>
      </w:r>
    </w:p>
    <w:p w:rsidR="00D24B41" w:rsidP="00D24B41" w:rsidRDefault="001F34DB" w14:paraId="4A88F64C" w14:textId="0FF3261D">
      <w:pPr>
        <w:pStyle w:val="Numreradlista"/>
      </w:pPr>
      <w:r>
        <w:t xml:space="preserve">differentierade gränser efter ålder </w:t>
      </w:r>
      <w:r w:rsidR="00D24B41">
        <w:t>–</w:t>
      </w:r>
      <w:r>
        <w:t xml:space="preserve"> lägre för yngre vuxna </w:t>
      </w:r>
    </w:p>
    <w:p w:rsidR="00D24B41" w:rsidP="00D24B41" w:rsidRDefault="001F34DB" w14:paraId="38BCC0FA" w14:textId="6FEE74DF">
      <w:pPr>
        <w:pStyle w:val="Numreradlista"/>
      </w:pPr>
      <w:r>
        <w:t xml:space="preserve">krav på att gränsen gäller alla spelformer hos samma licenshavare och att den inte kan hoppas över av tekniska medel </w:t>
      </w:r>
    </w:p>
    <w:p w:rsidR="00D24B41" w:rsidP="00D24B41" w:rsidRDefault="001F34DB" w14:paraId="18CD25C1" w14:textId="24596B50">
      <w:pPr>
        <w:pStyle w:val="Numreradlista"/>
      </w:pPr>
      <w:r>
        <w:t xml:space="preserve">integration med redan existerande verktyg som Spelpaus och krav på transparens i rapportering till Spelinspektionen </w:t>
      </w:r>
    </w:p>
    <w:p w:rsidR="001F34DB" w:rsidP="00D24B41" w:rsidRDefault="001F34DB" w14:paraId="111678E4" w14:textId="1DAF781F">
      <w:pPr>
        <w:pStyle w:val="Numreradlista"/>
      </w:pPr>
      <w:r>
        <w:t xml:space="preserve">möjlighet för spelaren att frivilligt välja en lägre gräns, men inte att höja över den lagstadgade taknivån. Ett sådant system bygger på principer som redan finns i spellagen men går steget längre genom att göra taket obligatoriskt. </w:t>
      </w:r>
    </w:p>
    <w:p w:rsidR="001F34DB" w:rsidP="001F34DB" w:rsidRDefault="001F34DB" w14:paraId="26287E06" w14:textId="77777777">
      <w:pPr>
        <w:pStyle w:val="Normalutanindragellerluft"/>
      </w:pPr>
    </w:p>
    <w:p w:rsidRPr="00422B9E" w:rsidR="00422B9E" w:rsidP="001F34DB" w:rsidRDefault="001F34DB" w14:paraId="775E0038" w14:textId="1B1A743C">
      <w:pPr>
        <w:pStyle w:val="Normalutanindragellerluft"/>
      </w:pPr>
      <w:r>
        <w:t>För att skydda utsatta människor, förebygga spelberoende och skapa ett hållbart spelmarknadsklimat räcker inte rekommendationer och frivilliga åtgärder. Lagstiftning som kräver förlustgränser är ett kraftfullt och proportionerligt verktyg.</w:t>
      </w:r>
    </w:p>
    <w:p w:rsidR="00BB6339" w:rsidP="008E0FE2" w:rsidRDefault="00BB6339" w14:paraId="6C3B546F" w14:textId="77777777">
      <w:pPr>
        <w:pStyle w:val="Normalutanindragellerluft"/>
      </w:pPr>
    </w:p>
    <w:sdt>
      <w:sdtPr>
        <w:rPr>
          <w:i/>
          <w:noProof/>
        </w:rPr>
        <w:alias w:val="CC_Underskrifter"/>
        <w:tag w:val="CC_Underskrifter"/>
        <w:id w:val="583496634"/>
        <w:lock w:val="sdtContentLocked"/>
        <w:placeholder>
          <w:docPart w:val="4FC9522C5A814DD7A04184EC961A3E9A"/>
        </w:placeholder>
      </w:sdtPr>
      <w:sdtEndPr/>
      <w:sdtContent>
        <w:p w:rsidR="005B2255" w:rsidP="005B2255" w:rsidRDefault="005B2255" w14:paraId="5F6355FA" w14:textId="77777777"/>
        <w:p w:rsidR="005B2255" w:rsidP="005B2255" w:rsidRDefault="00D04B70" w14:paraId="18739145" w14:textId="79DA0DE8"/>
      </w:sdtContent>
    </w:sdt>
    <w:tbl>
      <w:tblPr>
        <w:tblW w:w="5000" w:type="pct"/>
        <w:tblLook w:val="04A0" w:firstRow="1" w:lastRow="0" w:firstColumn="1" w:lastColumn="0" w:noHBand="0" w:noVBand="1"/>
        <w:tblCaption w:val="underskrifter"/>
      </w:tblPr>
      <w:tblGrid>
        <w:gridCol w:w="4252"/>
        <w:gridCol w:w="4252"/>
      </w:tblGrid>
      <w:tr w:rsidR="00517D14" w14:paraId="0A00269F" w14:textId="77777777">
        <w:trPr>
          <w:cantSplit/>
        </w:trPr>
        <w:tc>
          <w:tcPr>
            <w:tcW w:w="50" w:type="pct"/>
            <w:vAlign w:val="bottom"/>
          </w:tcPr>
          <w:p w:rsidR="00517D14" w:rsidRDefault="00D04B70" w14:paraId="6E69497D" w14:textId="77777777">
            <w:pPr>
              <w:pStyle w:val="Underskrifter"/>
              <w:spacing w:after="0"/>
            </w:pPr>
            <w:r>
              <w:t>Mathias Bengtsson (KD)</w:t>
            </w:r>
          </w:p>
        </w:tc>
        <w:tc>
          <w:tcPr>
            <w:tcW w:w="50" w:type="pct"/>
            <w:vAlign w:val="bottom"/>
          </w:tcPr>
          <w:p w:rsidR="00517D14" w:rsidRDefault="00517D14" w14:paraId="58352603" w14:textId="77777777">
            <w:pPr>
              <w:pStyle w:val="Underskrifter"/>
              <w:spacing w:after="0"/>
            </w:pPr>
          </w:p>
        </w:tc>
      </w:tr>
    </w:tbl>
    <w:p w:rsidRPr="008E0FE2" w:rsidR="004801AC" w:rsidP="00DF3554" w:rsidRDefault="004801AC" w14:paraId="4D02EC61" w14:textId="2498C68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7255A" w14:textId="77777777" w:rsidR="00D04B70" w:rsidRDefault="00D04B70" w:rsidP="000C1CAD">
      <w:pPr>
        <w:spacing w:line="240" w:lineRule="auto"/>
      </w:pPr>
      <w:r>
        <w:separator/>
      </w:r>
    </w:p>
  </w:endnote>
  <w:endnote w:type="continuationSeparator" w:id="0">
    <w:p w14:paraId="4CBF4322" w14:textId="77777777" w:rsidR="00D04B70" w:rsidRDefault="00D04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5B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9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506D" w14:textId="48B260D4" w:rsidR="00262EA3" w:rsidRPr="005B2255" w:rsidRDefault="00262EA3" w:rsidP="005B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6561" w14:textId="77777777" w:rsidR="00D04B70" w:rsidRDefault="00D04B70" w:rsidP="000C1CAD">
      <w:pPr>
        <w:spacing w:line="240" w:lineRule="auto"/>
      </w:pPr>
      <w:r>
        <w:separator/>
      </w:r>
    </w:p>
  </w:footnote>
  <w:footnote w:type="continuationSeparator" w:id="0">
    <w:p w14:paraId="2E373E7E" w14:textId="77777777" w:rsidR="00D04B70" w:rsidRDefault="00D04B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1E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3A9AE6" wp14:editId="3C552B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2314E7" w14:textId="25536837" w:rsidR="00262EA3" w:rsidRDefault="00D04B70" w:rsidP="008103B5">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D3A9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255" w14:paraId="5D2314E7" w14:textId="25536837">
                    <w:pPr>
                      <w:jc w:val="right"/>
                    </w:pPr>
                    <w:sdt>
                      <w:sdtPr>
                        <w:alias w:val="CC_Noformat_Partikod"/>
                        <w:tag w:val="CC_Noformat_Partikod"/>
                        <w:id w:val="-53464382"/>
                        <w:placeholder>
                          <w:docPart w:val="B98BB5E43008404AACBA301E992D09A0"/>
                        </w:placeholder>
                        <w:text/>
                      </w:sdtPr>
                      <w:sdtEndPr/>
                      <w:sdtContent>
                        <w:r w:rsidR="001F34DB">
                          <w:t>KD</w:t>
                        </w:r>
                      </w:sdtContent>
                    </w:sdt>
                    <w:sdt>
                      <w:sdtPr>
                        <w:alias w:val="CC_Noformat_Partinummer"/>
                        <w:tag w:val="CC_Noformat_Partinummer"/>
                        <w:id w:val="-1709555926"/>
                        <w:placeholder>
                          <w:docPart w:val="42190EE0498E48ABA50CBBBCA92FF98F"/>
                        </w:placeholder>
                        <w:showingPlcHdr/>
                        <w:text/>
                      </w:sdtPr>
                      <w:sdtEndPr/>
                      <w:sdtContent>
                        <w:r w:rsidR="00262EA3">
                          <w:t xml:space="preserve"> </w:t>
                        </w:r>
                      </w:sdtContent>
                    </w:sdt>
                  </w:p>
                </w:txbxContent>
              </v:textbox>
              <w10:wrap anchorx="page"/>
            </v:shape>
          </w:pict>
        </mc:Fallback>
      </mc:AlternateContent>
    </w:r>
  </w:p>
  <w:p w14:paraId="25C0F9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0201" w14:textId="77777777" w:rsidR="00262EA3" w:rsidRDefault="00262EA3" w:rsidP="008563AC">
    <w:pPr>
      <w:jc w:val="right"/>
    </w:pPr>
  </w:p>
  <w:p w14:paraId="5809A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A38" w14:textId="77777777" w:rsidR="00262EA3" w:rsidRDefault="00D04B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80B3F9" wp14:editId="26852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514220" w14:textId="0C39BBD6" w:rsidR="00262EA3" w:rsidRDefault="00D04B70" w:rsidP="00A314CF">
    <w:pPr>
      <w:pStyle w:val="FSHNormal"/>
      <w:spacing w:before="40"/>
    </w:pPr>
    <w:sdt>
      <w:sdtPr>
        <w:alias w:val="CC_Noformat_Motionstyp"/>
        <w:tag w:val="CC_Noformat_Motionstyp"/>
        <w:id w:val="1162973129"/>
        <w:lock w:val="sdtContentLocked"/>
        <w15:appearance w15:val="hidden"/>
        <w:text/>
      </w:sdtPr>
      <w:sdtEndPr/>
      <w:sdtContent>
        <w:r w:rsidR="005B2255">
          <w:t>Enskild motion</w:t>
        </w:r>
      </w:sdtContent>
    </w:sdt>
    <w:r w:rsidR="00821B36">
      <w:t xml:space="preserve"> </w:t>
    </w:r>
    <w:sdt>
      <w:sdtPr>
        <w:alias w:val="CC_Noformat_Partikod"/>
        <w:tag w:val="CC_Noformat_Partikod"/>
        <w:id w:val="1471015553"/>
        <w:lock w:val="contentLocked"/>
        <w:text/>
      </w:sdtPr>
      <w:sdtEndPr/>
      <w:sdtContent>
        <w:r w:rsidR="001F34DB">
          <w:t>KD</w:t>
        </w:r>
      </w:sdtContent>
    </w:sdt>
    <w:sdt>
      <w:sdtPr>
        <w:alias w:val="CC_Noformat_Partinummer"/>
        <w:tag w:val="CC_Noformat_Partinummer"/>
        <w:id w:val="-2014525982"/>
        <w:lock w:val="contentLocked"/>
        <w:showingPlcHdr/>
        <w:text/>
      </w:sdtPr>
      <w:sdtEndPr/>
      <w:sdtContent>
        <w:r w:rsidR="00821B36">
          <w:t xml:space="preserve"> </w:t>
        </w:r>
      </w:sdtContent>
    </w:sdt>
  </w:p>
  <w:p w14:paraId="3F62A229" w14:textId="77777777" w:rsidR="00262EA3" w:rsidRPr="008227B3" w:rsidRDefault="00D04B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F3E53F" w14:textId="56AF9511" w:rsidR="00262EA3" w:rsidRPr="008227B3" w:rsidRDefault="00D04B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22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2255">
          <w:t>:3111</w:t>
        </w:r>
      </w:sdtContent>
    </w:sdt>
  </w:p>
  <w:p w14:paraId="38AE805F" w14:textId="5584C513" w:rsidR="00262EA3" w:rsidRDefault="00D04B70" w:rsidP="00E03A3D">
    <w:pPr>
      <w:pStyle w:val="Motionr"/>
    </w:pPr>
    <w:sdt>
      <w:sdtPr>
        <w:alias w:val="CC_Noformat_Avtext"/>
        <w:tag w:val="CC_Noformat_Avtext"/>
        <w:id w:val="-2020768203"/>
        <w:lock w:val="sdtContentLocked"/>
        <w:placeholder>
          <w:docPart w:val="B98BB5E43008404AACBA301E992D09A0"/>
        </w:placeholder>
        <w15:appearance w15:val="hidden"/>
        <w:text/>
      </w:sdtPr>
      <w:sdtEndPr/>
      <w:sdtContent>
        <w:r w:rsidR="005B2255">
          <w:t>av Mathias Bengtsson (KD)</w:t>
        </w:r>
      </w:sdtContent>
    </w:sdt>
  </w:p>
  <w:sdt>
    <w:sdtPr>
      <w:alias w:val="CC_Noformat_Rubtext"/>
      <w:tag w:val="CC_Noformat_Rubtext"/>
      <w:id w:val="-218060500"/>
      <w:lock w:val="sdtLocked"/>
      <w:placeholder>
        <w:docPart w:val="42190EE0498E48ABA50CBBBCA92FF98F"/>
      </w:placeholder>
      <w:text/>
    </w:sdtPr>
    <w:sdtEndPr/>
    <w:sdtContent>
      <w:p w14:paraId="197F983A" w14:textId="71E4738C" w:rsidR="00262EA3" w:rsidRDefault="001F34DB" w:rsidP="00283E0F">
        <w:pPr>
          <w:pStyle w:val="FSHRub2"/>
        </w:pPr>
        <w:r>
          <w:t>Förlustgräns för spelande</w:t>
        </w:r>
      </w:p>
    </w:sdtContent>
  </w:sdt>
  <w:sdt>
    <w:sdtPr>
      <w:alias w:val="CC_Boilerplate_3"/>
      <w:tag w:val="CC_Boilerplate_3"/>
      <w:id w:val="1606463544"/>
      <w:lock w:val="sdtContentLocked"/>
      <w15:appearance w15:val="hidden"/>
      <w:text w:multiLine="1"/>
    </w:sdtPr>
    <w:sdtEndPr/>
    <w:sdtContent>
      <w:p w14:paraId="4EFFA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9575545">
    <w:abstractNumId w:val="9"/>
  </w:num>
  <w:num w:numId="2" w16cid:durableId="580068481">
    <w:abstractNumId w:val="8"/>
  </w:num>
  <w:num w:numId="3" w16cid:durableId="1532917086">
    <w:abstractNumId w:val="16"/>
  </w:num>
  <w:num w:numId="4" w16cid:durableId="1346665395">
    <w:abstractNumId w:val="14"/>
  </w:num>
  <w:num w:numId="5" w16cid:durableId="263728763">
    <w:abstractNumId w:val="17"/>
  </w:num>
  <w:num w:numId="6" w16cid:durableId="2129856112">
    <w:abstractNumId w:val="18"/>
  </w:num>
  <w:num w:numId="7" w16cid:durableId="253128568">
    <w:abstractNumId w:val="11"/>
  </w:num>
  <w:num w:numId="8" w16cid:durableId="1879852352">
    <w:abstractNumId w:val="12"/>
  </w:num>
  <w:num w:numId="9" w16cid:durableId="1546454619">
    <w:abstractNumId w:val="15"/>
  </w:num>
  <w:num w:numId="10" w16cid:durableId="2042243210">
    <w:abstractNumId w:val="22"/>
  </w:num>
  <w:num w:numId="11" w16cid:durableId="1199123302">
    <w:abstractNumId w:val="21"/>
  </w:num>
  <w:num w:numId="12" w16cid:durableId="1280181519">
    <w:abstractNumId w:val="21"/>
  </w:num>
  <w:num w:numId="13" w16cid:durableId="824005092">
    <w:abstractNumId w:val="3"/>
  </w:num>
  <w:num w:numId="14" w16cid:durableId="1279288642">
    <w:abstractNumId w:val="2"/>
  </w:num>
  <w:num w:numId="15" w16cid:durableId="1546330549">
    <w:abstractNumId w:val="1"/>
  </w:num>
  <w:num w:numId="16" w16cid:durableId="347027100">
    <w:abstractNumId w:val="0"/>
  </w:num>
  <w:num w:numId="17" w16cid:durableId="406924078">
    <w:abstractNumId w:val="7"/>
  </w:num>
  <w:num w:numId="18" w16cid:durableId="71659047">
    <w:abstractNumId w:val="6"/>
  </w:num>
  <w:num w:numId="19" w16cid:durableId="1209535776">
    <w:abstractNumId w:val="5"/>
  </w:num>
  <w:num w:numId="20" w16cid:durableId="1244486793">
    <w:abstractNumId w:val="4"/>
  </w:num>
  <w:num w:numId="21" w16cid:durableId="3747552">
    <w:abstractNumId w:val="21"/>
  </w:num>
  <w:num w:numId="22" w16cid:durableId="764693989">
    <w:abstractNumId w:val="21"/>
  </w:num>
  <w:num w:numId="23" w16cid:durableId="715619523">
    <w:abstractNumId w:val="21"/>
  </w:num>
  <w:num w:numId="24" w16cid:durableId="551384378">
    <w:abstractNumId w:val="21"/>
  </w:num>
  <w:num w:numId="25" w16cid:durableId="26180495">
    <w:abstractNumId w:val="21"/>
  </w:num>
  <w:num w:numId="26" w16cid:durableId="1633828630">
    <w:abstractNumId w:val="22"/>
  </w:num>
  <w:num w:numId="27" w16cid:durableId="1625190804">
    <w:abstractNumId w:val="22"/>
  </w:num>
  <w:num w:numId="28" w16cid:durableId="396512494">
    <w:abstractNumId w:val="22"/>
  </w:num>
  <w:num w:numId="29" w16cid:durableId="1503663407">
    <w:abstractNumId w:val="22"/>
  </w:num>
  <w:num w:numId="30" w16cid:durableId="611085675">
    <w:abstractNumId w:val="21"/>
  </w:num>
  <w:num w:numId="31" w16cid:durableId="561328861">
    <w:abstractNumId w:val="21"/>
  </w:num>
  <w:num w:numId="32" w16cid:durableId="1144396984">
    <w:abstractNumId w:val="22"/>
  </w:num>
  <w:num w:numId="33" w16cid:durableId="1392072959">
    <w:abstractNumId w:val="21"/>
  </w:num>
  <w:num w:numId="34" w16cid:durableId="447894929">
    <w:abstractNumId w:val="18"/>
  </w:num>
  <w:num w:numId="35" w16cid:durableId="546189583">
    <w:abstractNumId w:val="18"/>
    <w:lvlOverride w:ilvl="0">
      <w:startOverride w:val="1"/>
    </w:lvlOverride>
  </w:num>
  <w:num w:numId="36" w16cid:durableId="798646448">
    <w:abstractNumId w:val="19"/>
  </w:num>
  <w:num w:numId="37" w16cid:durableId="1123689948">
    <w:abstractNumId w:val="18"/>
    <w:lvlOverride w:ilvl="0">
      <w:startOverride w:val="1"/>
    </w:lvlOverride>
  </w:num>
  <w:num w:numId="38" w16cid:durableId="1274365470">
    <w:abstractNumId w:val="13"/>
  </w:num>
  <w:num w:numId="39" w16cid:durableId="1399018177">
    <w:abstractNumId w:val="10"/>
  </w:num>
  <w:num w:numId="40" w16cid:durableId="8504160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34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5C"/>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15"/>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4D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2F"/>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D1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55"/>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36"/>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4"/>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97"/>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4E"/>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B70"/>
    <w:rsid w:val="00D054DD"/>
    <w:rsid w:val="00D056E8"/>
    <w:rsid w:val="00D05CA6"/>
    <w:rsid w:val="00D0705A"/>
    <w:rsid w:val="00D0725D"/>
    <w:rsid w:val="00D101A5"/>
    <w:rsid w:val="00D10C57"/>
    <w:rsid w:val="00D10DB8"/>
    <w:rsid w:val="00D12A28"/>
    <w:rsid w:val="00D12A78"/>
    <w:rsid w:val="00D12B31"/>
    <w:rsid w:val="00D131C0"/>
    <w:rsid w:val="00D15504"/>
    <w:rsid w:val="00D15950"/>
    <w:rsid w:val="00D16F80"/>
    <w:rsid w:val="00D170BE"/>
    <w:rsid w:val="00D17F21"/>
    <w:rsid w:val="00D21525"/>
    <w:rsid w:val="00D22922"/>
    <w:rsid w:val="00D2384D"/>
    <w:rsid w:val="00D23B5C"/>
    <w:rsid w:val="00D24B4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A"/>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2C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0C5E9"/>
  <w15:chartTrackingRefBased/>
  <w15:docId w15:val="{A07C3FDC-A99E-4189-B144-552ECA1B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DA659D0774281A932F40C1B16F823"/>
        <w:category>
          <w:name w:val="Allmänt"/>
          <w:gallery w:val="placeholder"/>
        </w:category>
        <w:types>
          <w:type w:val="bbPlcHdr"/>
        </w:types>
        <w:behaviors>
          <w:behavior w:val="content"/>
        </w:behaviors>
        <w:guid w:val="{C8ED62BB-F9A5-4062-881B-C60C56E4051D}"/>
      </w:docPartPr>
      <w:docPartBody>
        <w:p w:rsidR="008848B0" w:rsidRDefault="008848B0">
          <w:pPr>
            <w:pStyle w:val="41ADA659D0774281A932F40C1B16F823"/>
          </w:pPr>
          <w:r w:rsidRPr="005A0A93">
            <w:rPr>
              <w:rStyle w:val="Platshllartext"/>
            </w:rPr>
            <w:t>Förslag till riksdagsbeslut</w:t>
          </w:r>
        </w:p>
      </w:docPartBody>
    </w:docPart>
    <w:docPart>
      <w:docPartPr>
        <w:name w:val="3F4E8F8E27A941BEA17C55EE552A04CA"/>
        <w:category>
          <w:name w:val="Allmänt"/>
          <w:gallery w:val="placeholder"/>
        </w:category>
        <w:types>
          <w:type w:val="bbPlcHdr"/>
        </w:types>
        <w:behaviors>
          <w:behavior w:val="content"/>
        </w:behaviors>
        <w:guid w:val="{BC8DF64E-F311-4D3B-A794-6037626972A2}"/>
      </w:docPartPr>
      <w:docPartBody>
        <w:p w:rsidR="008848B0" w:rsidRDefault="008848B0">
          <w:pPr>
            <w:pStyle w:val="3F4E8F8E27A941BEA17C55EE552A04CA"/>
          </w:pPr>
          <w:r w:rsidRPr="005A0A93">
            <w:rPr>
              <w:rStyle w:val="Platshllartext"/>
            </w:rPr>
            <w:t>Motivering</w:t>
          </w:r>
        </w:p>
      </w:docPartBody>
    </w:docPart>
    <w:docPart>
      <w:docPartPr>
        <w:name w:val="B98BB5E43008404AACBA301E992D09A0"/>
        <w:category>
          <w:name w:val="Allmänt"/>
          <w:gallery w:val="placeholder"/>
        </w:category>
        <w:types>
          <w:type w:val="bbPlcHdr"/>
        </w:types>
        <w:behaviors>
          <w:behavior w:val="content"/>
        </w:behaviors>
        <w:guid w:val="{054000FB-EB44-4668-AFAD-CCC533A9193B}"/>
      </w:docPartPr>
      <w:docPartBody>
        <w:p w:rsidR="008848B0" w:rsidRDefault="008848B0">
          <w:pPr>
            <w:pStyle w:val="B98BB5E43008404AACBA301E992D09A0"/>
          </w:pPr>
          <w:r>
            <w:rPr>
              <w:rStyle w:val="Platshllartext"/>
            </w:rPr>
            <w:t xml:space="preserve"> </w:t>
          </w:r>
        </w:p>
      </w:docPartBody>
    </w:docPart>
    <w:docPart>
      <w:docPartPr>
        <w:name w:val="42190EE0498E48ABA50CBBBCA92FF98F"/>
        <w:category>
          <w:name w:val="Allmänt"/>
          <w:gallery w:val="placeholder"/>
        </w:category>
        <w:types>
          <w:type w:val="bbPlcHdr"/>
        </w:types>
        <w:behaviors>
          <w:behavior w:val="content"/>
        </w:behaviors>
        <w:guid w:val="{CF6820E3-D364-405E-A573-53417618BA62}"/>
      </w:docPartPr>
      <w:docPartBody>
        <w:p w:rsidR="008848B0" w:rsidRDefault="008848B0">
          <w:pPr>
            <w:pStyle w:val="42190EE0498E48ABA50CBBBCA92FF98F"/>
          </w:pPr>
          <w:r>
            <w:t xml:space="preserve"> </w:t>
          </w:r>
        </w:p>
      </w:docPartBody>
    </w:docPart>
    <w:docPart>
      <w:docPartPr>
        <w:name w:val="4FC9522C5A814DD7A04184EC961A3E9A"/>
        <w:category>
          <w:name w:val="Allmänt"/>
          <w:gallery w:val="placeholder"/>
        </w:category>
        <w:types>
          <w:type w:val="bbPlcHdr"/>
        </w:types>
        <w:behaviors>
          <w:behavior w:val="content"/>
        </w:behaviors>
        <w:guid w:val="{96F5C91B-8798-46B0-AD4F-EA4FD00FF053}"/>
      </w:docPartPr>
      <w:docPartBody>
        <w:p w:rsidR="00657E51" w:rsidRDefault="00657E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B0"/>
    <w:rsid w:val="000F5D5C"/>
    <w:rsid w:val="00657E51"/>
    <w:rsid w:val="00884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ADA659D0774281A932F40C1B16F823">
    <w:name w:val="41ADA659D0774281A932F40C1B16F823"/>
  </w:style>
  <w:style w:type="paragraph" w:customStyle="1" w:styleId="DA20F894DE3E41039CFDEF686EECD38E">
    <w:name w:val="DA20F894DE3E41039CFDEF686EECD38E"/>
  </w:style>
  <w:style w:type="paragraph" w:customStyle="1" w:styleId="3F4E8F8E27A941BEA17C55EE552A04CA">
    <w:name w:val="3F4E8F8E27A941BEA17C55EE552A04CA"/>
  </w:style>
  <w:style w:type="paragraph" w:customStyle="1" w:styleId="EABEBFBBA2C749B4BC77A255B517AB62">
    <w:name w:val="EABEBFBBA2C749B4BC77A255B517AB62"/>
  </w:style>
  <w:style w:type="paragraph" w:customStyle="1" w:styleId="B98BB5E43008404AACBA301E992D09A0">
    <w:name w:val="B98BB5E43008404AACBA301E992D09A0"/>
  </w:style>
  <w:style w:type="paragraph" w:customStyle="1" w:styleId="42190EE0498E48ABA50CBBBCA92FF98F">
    <w:name w:val="42190EE0498E48ABA50CBBBCA92FF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2FB17-A18E-4232-8395-DC9545958F21}"/>
</file>

<file path=customXml/itemProps2.xml><?xml version="1.0" encoding="utf-8"?>
<ds:datastoreItem xmlns:ds="http://schemas.openxmlformats.org/officeDocument/2006/customXml" ds:itemID="{DD939D46-5503-4BCD-A9D8-FD51407E7436}"/>
</file>

<file path=customXml/itemProps3.xml><?xml version="1.0" encoding="utf-8"?>
<ds:datastoreItem xmlns:ds="http://schemas.openxmlformats.org/officeDocument/2006/customXml" ds:itemID="{02201929-92F4-471C-9891-614970919C3A}"/>
</file>

<file path=docProps/app.xml><?xml version="1.0" encoding="utf-8"?>
<Properties xmlns="http://schemas.openxmlformats.org/officeDocument/2006/extended-properties" xmlns:vt="http://schemas.openxmlformats.org/officeDocument/2006/docPropsVTypes">
  <Template>Normal</Template>
  <TotalTime>21</TotalTime>
  <Pages>3</Pages>
  <Words>442</Words>
  <Characters>2617</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Förlustgräns för spelande</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