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CFF" w:rsidRPr="00441D86" w:rsidRDefault="00057CFF" w:rsidP="001B2AF4">
      <w:pPr>
        <w:pStyle w:val="Hemstlrubrik"/>
      </w:pPr>
      <w:r w:rsidRPr="00441D86">
        <w:t>Förslag till riksdagsbeslut</w:t>
      </w:r>
    </w:p>
    <w:p w:rsidR="00057CFF" w:rsidRPr="00441D86" w:rsidRDefault="00057CFF" w:rsidP="008D6FC6">
      <w:pPr>
        <w:pStyle w:val="Hemstlatt"/>
      </w:pPr>
      <w:r w:rsidRPr="00441D86">
        <w:t xml:space="preserve">Riksdagen tillkännager för regeringen som sin mening vad i motionen anförs om </w:t>
      </w:r>
      <w:r w:rsidR="008D6FC6" w:rsidRPr="00441D86">
        <w:t>att ackumu</w:t>
      </w:r>
      <w:r w:rsidR="00FD6A37" w:rsidRPr="00441D86">
        <w:t>lera sparad semester</w:t>
      </w:r>
      <w:r w:rsidR="008D6FC6" w:rsidRPr="00441D86">
        <w:t>.</w:t>
      </w:r>
      <w:r w:rsidRPr="00441D86">
        <w:tab/>
      </w:r>
    </w:p>
    <w:p w:rsidR="00E84F25" w:rsidRPr="00441D86" w:rsidRDefault="007C6092" w:rsidP="00E22893">
      <w:pPr>
        <w:pStyle w:val="Rubrik1"/>
      </w:pPr>
      <w:r w:rsidRPr="00441D86">
        <w:t>Motivering</w:t>
      </w:r>
    </w:p>
    <w:p w:rsidR="001458A3" w:rsidRPr="00441D86" w:rsidRDefault="001458A3" w:rsidP="001458A3">
      <w:r w:rsidRPr="00441D86">
        <w:t>Med dagens regler i semesterlagen tvingas alla löntagare efter fem års sparande av semesterdagar att ta ut sex veckors semester de kommande fem åren innan man p</w:t>
      </w:r>
      <w:r w:rsidR="001B2AF4" w:rsidRPr="00441D86">
        <w:t>å nytt kan börja spara semester</w:t>
      </w:r>
      <w:r w:rsidRPr="00441D86">
        <w:t>dagar.</w:t>
      </w:r>
    </w:p>
    <w:p w:rsidR="001458A3" w:rsidRPr="00441D86" w:rsidRDefault="001458A3" w:rsidP="001B2AF4">
      <w:pPr>
        <w:pStyle w:val="Normaltindrag"/>
      </w:pPr>
      <w:r w:rsidRPr="00441D86">
        <w:t>Jag menar att lagen bör förändras så att jag ska kunna spara fem veckors semester och därefter kunna ta ut fyra veckor intjänad semester, samt ta ut de sparade semesterdagarna som är fem år gamla samtidigt som jag ånyo spar betalda semesterdagar som överskrider de tjugo dagar jag intjänat under det senast intjänande året.</w:t>
      </w:r>
    </w:p>
    <w:p w:rsidR="001458A3" w:rsidRPr="00441D86" w:rsidRDefault="001458A3" w:rsidP="001B2AF4">
      <w:pPr>
        <w:pStyle w:val="Normaltindrag"/>
      </w:pPr>
      <w:r w:rsidRPr="00441D86">
        <w:t>Semesterlagens 18 § andra stycket säger: ”Sparade semesterdag</w:t>
      </w:r>
      <w:r w:rsidR="001B2AF4" w:rsidRPr="00441D86">
        <w:t>ar</w:t>
      </w:r>
      <w:r w:rsidRPr="00441D86">
        <w:t xml:space="preserve"> skall läggas ut inom fem år</w:t>
      </w:r>
      <w:r w:rsidR="00622406" w:rsidRPr="00441D86">
        <w:t xml:space="preserve"> </w:t>
      </w:r>
      <w:r w:rsidRPr="00441D86">
        <w:t>...” Det tredje stycket i semesterlagens 18 § säger des</w:t>
      </w:r>
      <w:r w:rsidRPr="00441D86">
        <w:t>s</w:t>
      </w:r>
      <w:r w:rsidRPr="00441D86">
        <w:t xml:space="preserve">utom: </w:t>
      </w:r>
      <w:r w:rsidR="001B2AF4" w:rsidRPr="00441D86">
        <w:t>”S</w:t>
      </w:r>
      <w:r w:rsidRPr="00441D86">
        <w:t>emesterdagar</w:t>
      </w:r>
      <w:r w:rsidR="001B2AF4" w:rsidRPr="00441D86">
        <w:t xml:space="preserve"> får icke sparas under semester</w:t>
      </w:r>
      <w:r w:rsidRPr="00441D86">
        <w:t>år då arbetstagaren får ut s</w:t>
      </w:r>
      <w:r w:rsidRPr="00441D86">
        <w:t>e</w:t>
      </w:r>
      <w:r w:rsidRPr="00441D86">
        <w:t>mesterdag som har sparats från tidigare år.”</w:t>
      </w:r>
    </w:p>
    <w:p w:rsidR="001458A3" w:rsidRPr="00441D86" w:rsidRDefault="001458A3" w:rsidP="001B2AF4">
      <w:pPr>
        <w:pStyle w:val="Normaltindrag"/>
      </w:pPr>
      <w:r w:rsidRPr="00441D86">
        <w:t>Semesterlagen ska ge alla en möjlighet att spara alla betalda semesterdagar som överskrider 20 betalda sem</w:t>
      </w:r>
      <w:r w:rsidR="001B2AF4" w:rsidRPr="00441D86">
        <w:t>esterdagar under ett intjänande</w:t>
      </w:r>
      <w:r w:rsidRPr="00441D86">
        <w:t xml:space="preserve">år. Detta ska man kunna göra under fem </w:t>
      </w:r>
      <w:r w:rsidR="001B2AF4" w:rsidRPr="00441D86">
        <w:t>å</w:t>
      </w:r>
      <w:r w:rsidRPr="00441D86">
        <w:t xml:space="preserve">r så att man max ska kunna ha sparat ihop 25 sparade semesterdagar. </w:t>
      </w:r>
    </w:p>
    <w:p w:rsidR="00057CFF" w:rsidRPr="00441D86" w:rsidRDefault="001458A3" w:rsidP="001B2AF4">
      <w:pPr>
        <w:pStyle w:val="Normaltindrag"/>
      </w:pPr>
      <w:r w:rsidRPr="00441D86">
        <w:t>Ändrar man lagen på detta sätt kommer taket på fem veckor</w:t>
      </w:r>
      <w:r w:rsidR="001B2AF4" w:rsidRPr="00441D86">
        <w:t>s</w:t>
      </w:r>
      <w:r w:rsidRPr="00441D86">
        <w:t xml:space="preserve"> semester och fem veckors sparad semester </w:t>
      </w:r>
      <w:r w:rsidR="001B2AF4" w:rsidRPr="00441D86">
        <w:t xml:space="preserve">att </w:t>
      </w:r>
      <w:r w:rsidRPr="00441D86">
        <w:t>kvarstå</w:t>
      </w:r>
      <w:r w:rsidR="001B2AF4" w:rsidRPr="00441D86">
        <w:t>,</w:t>
      </w:r>
      <w:r w:rsidRPr="00441D86">
        <w:t xml:space="preserve"> vilket borde vara meningen med semesterlagen</w:t>
      </w:r>
      <w:r w:rsidR="001B2AF4" w:rsidRPr="00441D8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2AF4" w:rsidRPr="00441D86">
        <w:tblPrEx>
          <w:tblCellMar>
            <w:top w:w="0" w:type="dxa"/>
            <w:bottom w:w="0" w:type="dxa"/>
          </w:tblCellMar>
        </w:tblPrEx>
        <w:trPr>
          <w:cantSplit/>
        </w:trPr>
        <w:tc>
          <w:tcPr>
            <w:tcW w:w="3046" w:type="dxa"/>
          </w:tcPr>
          <w:p w:rsidR="001B2AF4" w:rsidRPr="00441D86" w:rsidRDefault="001B2AF4" w:rsidP="001B2AF4">
            <w:pPr>
              <w:pStyle w:val="UnderskriftDatum"/>
              <w:spacing w:before="240"/>
            </w:pPr>
            <w:r w:rsidRPr="00441D86">
              <w:t>Stockholm den 27 september 2005</w:t>
            </w:r>
          </w:p>
        </w:tc>
        <w:tc>
          <w:tcPr>
            <w:tcW w:w="3047" w:type="dxa"/>
          </w:tcPr>
          <w:p w:rsidR="001B2AF4" w:rsidRPr="00441D86" w:rsidRDefault="001B2AF4" w:rsidP="001B2AF4">
            <w:pPr>
              <w:pStyle w:val="Underskrifter"/>
              <w:spacing w:before="240"/>
            </w:pPr>
          </w:p>
        </w:tc>
      </w:tr>
      <w:tr w:rsidR="001B2AF4" w:rsidRPr="00441D86">
        <w:tblPrEx>
          <w:tblCellMar>
            <w:top w:w="0" w:type="dxa"/>
            <w:bottom w:w="0" w:type="dxa"/>
          </w:tblCellMar>
        </w:tblPrEx>
        <w:trPr>
          <w:cantSplit/>
        </w:trPr>
        <w:tc>
          <w:tcPr>
            <w:tcW w:w="3046" w:type="dxa"/>
          </w:tcPr>
          <w:p w:rsidR="001B2AF4" w:rsidRPr="00441D86" w:rsidRDefault="001B2AF4" w:rsidP="001B2AF4">
            <w:pPr>
              <w:pStyle w:val="Underskrifter"/>
            </w:pPr>
            <w:r w:rsidRPr="00441D86">
              <w:t>Christer Erlandsson (s)</w:t>
            </w:r>
          </w:p>
        </w:tc>
        <w:tc>
          <w:tcPr>
            <w:tcW w:w="3047" w:type="dxa"/>
          </w:tcPr>
          <w:p w:rsidR="001B2AF4" w:rsidRPr="00441D86" w:rsidRDefault="001B2AF4" w:rsidP="001B2AF4">
            <w:pPr>
              <w:pStyle w:val="Underskrifter"/>
            </w:pPr>
          </w:p>
        </w:tc>
      </w:tr>
    </w:tbl>
    <w:p w:rsidR="00057CFF" w:rsidRPr="00441D86" w:rsidRDefault="00057CFF" w:rsidP="001B2AF4">
      <w:pPr>
        <w:pStyle w:val="Normaltindrag"/>
      </w:pPr>
    </w:p>
    <w:sectPr w:rsidR="00057CFF" w:rsidRPr="00441D86" w:rsidSect="001B2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041" w:rsidRPr="00441D86" w:rsidRDefault="00846041">
      <w:r w:rsidRPr="00441D86">
        <w:separator/>
      </w:r>
    </w:p>
  </w:endnote>
  <w:endnote w:type="continuationSeparator" w:id="0">
    <w:p w:rsidR="00846041" w:rsidRPr="00441D86" w:rsidRDefault="00846041">
      <w:r w:rsidRPr="00441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FF" w:rsidRPr="00441D86" w:rsidRDefault="00441D86" w:rsidP="001B2AF4">
    <w:pPr>
      <w:pStyle w:val="Sidfot"/>
    </w:pPr>
    <w:r w:rsidRPr="00441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684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F4" w:rsidRDefault="001B2AF4">
                          <w:pPr>
                            <w:pStyle w:val="NormalS5sidnrV"/>
                          </w:pPr>
                          <w:r>
                            <w:fldChar w:fldCharType="begin"/>
                          </w:r>
                          <w:r>
                            <w:instrText xml:space="preserve"> PAGE *\charformat</w:instrText>
                          </w:r>
                          <w:r>
                            <w:fldChar w:fldCharType="separate"/>
                          </w:r>
                          <w:r w:rsidR="00AF52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AF4" w:rsidRDefault="001B2AF4">
                    <w:pPr>
                      <w:pStyle w:val="NormalS5sidnrV"/>
                    </w:pPr>
                    <w:r>
                      <w:fldChar w:fldCharType="begin"/>
                    </w:r>
                    <w:r>
                      <w:instrText xml:space="preserve"> PAGE *\charformat</w:instrText>
                    </w:r>
                    <w:r>
                      <w:fldChar w:fldCharType="separate"/>
                    </w:r>
                    <w:r w:rsidR="00AF525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41D86" w:rsidRDefault="00441D86" w:rsidP="001B2AF4">
    <w:pPr>
      <w:pStyle w:val="Sidfot"/>
    </w:pPr>
    <w:r w:rsidRPr="00441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072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F4" w:rsidRDefault="001B2AF4">
                          <w:pPr>
                            <w:pStyle w:val="NormalS5sidnrH"/>
                            <w:ind w:right="0"/>
                          </w:pPr>
                          <w:r>
                            <w:fldChar w:fldCharType="begin"/>
                          </w:r>
                          <w:r>
                            <w:instrText xml:space="preserve"> PAGE *\charformat</w:instrText>
                          </w:r>
                          <w:r>
                            <w:fldChar w:fldCharType="separate"/>
                          </w:r>
                          <w:r w:rsidR="00AF52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AF4" w:rsidRDefault="001B2AF4">
                    <w:pPr>
                      <w:pStyle w:val="NormalS5sidnrH"/>
                      <w:ind w:right="0"/>
                    </w:pPr>
                    <w:r>
                      <w:fldChar w:fldCharType="begin"/>
                    </w:r>
                    <w:r>
                      <w:instrText xml:space="preserve"> PAGE *\charformat</w:instrText>
                    </w:r>
                    <w:r>
                      <w:fldChar w:fldCharType="separate"/>
                    </w:r>
                    <w:r w:rsidR="00AF525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41D86" w:rsidRDefault="00441D86" w:rsidP="001B2AF4">
    <w:pPr>
      <w:pStyle w:val="Sidfot"/>
    </w:pPr>
    <w:r w:rsidRPr="00441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347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F4" w:rsidRDefault="001B2AF4">
                          <w:pPr>
                            <w:pStyle w:val="NormalS5sidnrH"/>
                            <w:ind w:right="0"/>
                          </w:pPr>
                          <w:r>
                            <w:fldChar w:fldCharType="begin"/>
                          </w:r>
                          <w:r>
                            <w:instrText xml:space="preserve"> PAGE *\charformat</w:instrText>
                          </w:r>
                          <w:r>
                            <w:fldChar w:fldCharType="separate"/>
                          </w:r>
                          <w:r w:rsidR="00AF52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AF4" w:rsidRDefault="001B2AF4">
                    <w:pPr>
                      <w:pStyle w:val="NormalS5sidnrH"/>
                      <w:ind w:right="0"/>
                    </w:pPr>
                    <w:r>
                      <w:fldChar w:fldCharType="begin"/>
                    </w:r>
                    <w:r>
                      <w:instrText xml:space="preserve"> PAGE *\charformat</w:instrText>
                    </w:r>
                    <w:r>
                      <w:fldChar w:fldCharType="separate"/>
                    </w:r>
                    <w:r w:rsidR="00AF525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041" w:rsidRPr="00441D86" w:rsidRDefault="00846041">
      <w:r w:rsidRPr="00441D86">
        <w:separator/>
      </w:r>
    </w:p>
  </w:footnote>
  <w:footnote w:type="continuationSeparator" w:id="0">
    <w:p w:rsidR="00846041" w:rsidRPr="00441D86" w:rsidRDefault="00846041">
      <w:r w:rsidRPr="00441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FF" w:rsidRPr="00441D86" w:rsidRDefault="00441D86" w:rsidP="001B2AF4">
    <w:pPr>
      <w:pStyle w:val="Sidhuvud"/>
    </w:pPr>
    <w:r w:rsidRPr="00441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904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F4" w:rsidRDefault="001B2AF4">
                          <w:pPr>
                            <w:pStyle w:val="KantRubrikS5V"/>
                          </w:pPr>
                          <w:r>
                            <w:fldChar w:fldCharType="begin"/>
                          </w:r>
                          <w:r>
                            <w:instrText xml:space="preserve"> DOCPROPERTY "YearUser" *\charformat </w:instrText>
                          </w:r>
                          <w:r>
                            <w:fldChar w:fldCharType="separate"/>
                          </w:r>
                          <w:r w:rsidR="00AF5256">
                            <w:t>2005/06</w:t>
                          </w:r>
                          <w:r>
                            <w:fldChar w:fldCharType="end"/>
                          </w:r>
                          <w:r>
                            <w:t>:</w:t>
                          </w:r>
                          <w:r>
                            <w:fldChar w:fldCharType="begin"/>
                          </w:r>
                          <w:r>
                            <w:instrText xml:space="preserve"> DOCPROPERTY "Motionsnummer" *\charformat </w:instrText>
                          </w:r>
                          <w:r>
                            <w:fldChar w:fldCharType="separate"/>
                          </w:r>
                          <w:r w:rsidR="00AF5256">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AF4" w:rsidRDefault="001B2AF4">
                    <w:pPr>
                      <w:pStyle w:val="KantRubrikS5V"/>
                    </w:pPr>
                    <w:r>
                      <w:fldChar w:fldCharType="begin"/>
                    </w:r>
                    <w:r>
                      <w:instrText xml:space="preserve"> DOCPROPERTY "YearUser" *\charformat </w:instrText>
                    </w:r>
                    <w:r>
                      <w:fldChar w:fldCharType="separate"/>
                    </w:r>
                    <w:r w:rsidR="00AF5256">
                      <w:t>2005/06</w:t>
                    </w:r>
                    <w:r>
                      <w:fldChar w:fldCharType="end"/>
                    </w:r>
                    <w:r>
                      <w:t>:</w:t>
                    </w:r>
                    <w:r>
                      <w:fldChar w:fldCharType="begin"/>
                    </w:r>
                    <w:r>
                      <w:instrText xml:space="preserve"> DOCPROPERTY "Motionsnummer" *\charformat </w:instrText>
                    </w:r>
                    <w:r>
                      <w:fldChar w:fldCharType="separate"/>
                    </w:r>
                    <w:r w:rsidR="00AF5256">
                      <w:t>A404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41D86" w:rsidRDefault="00441D86" w:rsidP="001B2AF4">
    <w:pPr>
      <w:pStyle w:val="Sidhuvud"/>
    </w:pPr>
    <w:r w:rsidRPr="00441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058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F4" w:rsidRDefault="001B2AF4">
                          <w:pPr>
                            <w:pStyle w:val="KantRubrikS5H"/>
                            <w:ind w:right="0"/>
                          </w:pPr>
                          <w:r>
                            <w:fldChar w:fldCharType="begin"/>
                          </w:r>
                          <w:r>
                            <w:instrText xml:space="preserve"> DOCPROPERTY "YearUser" *\charformat </w:instrText>
                          </w:r>
                          <w:r>
                            <w:fldChar w:fldCharType="separate"/>
                          </w:r>
                          <w:r w:rsidR="00AF5256">
                            <w:t>2005/06</w:t>
                          </w:r>
                          <w:r>
                            <w:fldChar w:fldCharType="end"/>
                          </w:r>
                          <w:r>
                            <w:t>:</w:t>
                          </w:r>
                          <w:r>
                            <w:fldChar w:fldCharType="begin"/>
                          </w:r>
                          <w:r>
                            <w:instrText xml:space="preserve"> DOCPROPERTY "Motionsnummer" *\charformat </w:instrText>
                          </w:r>
                          <w:r>
                            <w:fldChar w:fldCharType="separate"/>
                          </w:r>
                          <w:r w:rsidR="00AF5256">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AF4" w:rsidRDefault="001B2AF4">
                    <w:pPr>
                      <w:pStyle w:val="KantRubrikS5H"/>
                      <w:ind w:right="0"/>
                    </w:pPr>
                    <w:r>
                      <w:fldChar w:fldCharType="begin"/>
                    </w:r>
                    <w:r>
                      <w:instrText xml:space="preserve"> DOCPROPERTY "YearUser" *\charformat </w:instrText>
                    </w:r>
                    <w:r>
                      <w:fldChar w:fldCharType="separate"/>
                    </w:r>
                    <w:r w:rsidR="00AF5256">
                      <w:t>2005/06</w:t>
                    </w:r>
                    <w:r>
                      <w:fldChar w:fldCharType="end"/>
                    </w:r>
                    <w:r>
                      <w:t>:</w:t>
                    </w:r>
                    <w:r>
                      <w:fldChar w:fldCharType="begin"/>
                    </w:r>
                    <w:r>
                      <w:instrText xml:space="preserve"> DOCPROPERTY "Motionsnummer" *\charformat </w:instrText>
                    </w:r>
                    <w:r>
                      <w:fldChar w:fldCharType="separate"/>
                    </w:r>
                    <w:r w:rsidR="00AF5256">
                      <w:t>A404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F4" w:rsidRPr="00441D86" w:rsidRDefault="001B2AF4">
    <w:pPr>
      <w:pStyle w:val="FSHNormal"/>
      <w:tabs>
        <w:tab w:val="right" w:pos="5840"/>
      </w:tabs>
    </w:pPr>
    <w:r w:rsidRPr="00441D86">
      <w:br/>
    </w:r>
    <w:r w:rsidRPr="00441D86">
      <w:fldChar w:fldCharType="begin" w:fldLock="1"/>
    </w:r>
    <w:r w:rsidRPr="00441D86">
      <w:instrText xml:space="preserve"> DOCPROPERTY</w:instrText>
    </w:r>
    <w:r w:rsidRPr="00441D86">
      <w:rPr>
        <w:sz w:val="18"/>
      </w:rPr>
      <w:instrText xml:space="preserve"> "YearUser" *\charformat </w:instrText>
    </w:r>
    <w:r w:rsidRPr="00441D86">
      <w:fldChar w:fldCharType="separate"/>
    </w:r>
    <w:r w:rsidR="00AF5256" w:rsidRPr="00441D86">
      <w:t>2005/06</w:t>
    </w:r>
    <w:r w:rsidRPr="00441D86">
      <w:fldChar w:fldCharType="end"/>
    </w:r>
    <w:r w:rsidRPr="00441D86">
      <w:t xml:space="preserve"> </w:t>
    </w:r>
    <w:r w:rsidRPr="00441D86">
      <w:tab/>
      <w:t xml:space="preserve">mnr: </w:t>
    </w:r>
    <w:r w:rsidRPr="00441D86">
      <w:fldChar w:fldCharType="begin" w:fldLock="1"/>
    </w:r>
    <w:r w:rsidRPr="00441D86">
      <w:instrText xml:space="preserve"> DOCPROPERTY</w:instrText>
    </w:r>
    <w:r w:rsidRPr="00441D86">
      <w:rPr>
        <w:sz w:val="18"/>
      </w:rPr>
      <w:instrText xml:space="preserve"> "Motionsnummer" *\charformat </w:instrText>
    </w:r>
    <w:r w:rsidRPr="00441D86">
      <w:fldChar w:fldCharType="separate"/>
    </w:r>
    <w:r w:rsidR="00AF5256" w:rsidRPr="00441D86">
      <w:t>A404</w:t>
    </w:r>
    <w:r w:rsidRPr="00441D86">
      <w:fldChar w:fldCharType="end"/>
    </w:r>
    <w:r w:rsidRPr="00441D86">
      <w:br/>
    </w:r>
    <w:r w:rsidRPr="00441D86">
      <w:fldChar w:fldCharType="begin" w:fldLock="1"/>
    </w:r>
    <w:r w:rsidRPr="00441D86">
      <w:instrText xml:space="preserve"> DOCPROPERTY</w:instrText>
    </w:r>
    <w:r w:rsidRPr="00441D86">
      <w:rPr>
        <w:sz w:val="18"/>
      </w:rPr>
      <w:instrText xml:space="preserve"> "Samling" *\charformat </w:instrText>
    </w:r>
    <w:r w:rsidRPr="00441D86">
      <w:fldChar w:fldCharType="end"/>
    </w:r>
    <w:r w:rsidRPr="00441D86">
      <w:tab/>
      <w:t xml:space="preserve">pnr: </w:t>
    </w:r>
    <w:r w:rsidRPr="00441D86">
      <w:fldChar w:fldCharType="begin" w:fldLock="1"/>
    </w:r>
    <w:r w:rsidRPr="00441D86">
      <w:instrText xml:space="preserve"> DOCPROPERTY</w:instrText>
    </w:r>
    <w:r w:rsidRPr="00441D86">
      <w:rPr>
        <w:sz w:val="18"/>
      </w:rPr>
      <w:instrText xml:space="preserve"> "Partinummer" *\charformat </w:instrText>
    </w:r>
    <w:r w:rsidRPr="00441D86">
      <w:fldChar w:fldCharType="separate"/>
    </w:r>
    <w:r w:rsidR="00AF5256" w:rsidRPr="00441D86">
      <w:t>s39025</w:t>
    </w:r>
    <w:r w:rsidRPr="00441D86">
      <w:fldChar w:fldCharType="end"/>
    </w:r>
  </w:p>
  <w:p w:rsidR="001B2AF4" w:rsidRPr="00441D86" w:rsidRDefault="001B2AF4">
    <w:pPr>
      <w:pStyle w:val="FSHRub1"/>
    </w:pPr>
    <w:r w:rsidRPr="00441D86">
      <w:t>Motion till riksdagen</w:t>
    </w:r>
    <w:r w:rsidRPr="00441D86">
      <w:br/>
    </w:r>
    <w:r w:rsidRPr="00441D86">
      <w:fldChar w:fldCharType="begin" w:fldLock="1"/>
    </w:r>
    <w:r w:rsidRPr="00441D86">
      <w:instrText xml:space="preserve"> DOCPROPERTY "YearUser" *\charformat </w:instrText>
    </w:r>
    <w:r w:rsidRPr="00441D86">
      <w:fldChar w:fldCharType="separate"/>
    </w:r>
    <w:r w:rsidR="00AF5256" w:rsidRPr="00441D86">
      <w:t>2005/06</w:t>
    </w:r>
    <w:r w:rsidRPr="00441D86">
      <w:fldChar w:fldCharType="end"/>
    </w:r>
    <w:r w:rsidRPr="00441D86">
      <w:t>:</w:t>
    </w:r>
    <w:r w:rsidRPr="00441D86">
      <w:fldChar w:fldCharType="begin" w:fldLock="1"/>
    </w:r>
    <w:r w:rsidRPr="00441D86">
      <w:instrText xml:space="preserve"> DOCPROPERTY "Motionsnummer" *\charformat </w:instrText>
    </w:r>
    <w:r w:rsidRPr="00441D86">
      <w:fldChar w:fldCharType="separate"/>
    </w:r>
    <w:r w:rsidR="00AF5256" w:rsidRPr="00441D86">
      <w:t>A404</w:t>
    </w:r>
    <w:r w:rsidRPr="00441D86">
      <w:fldChar w:fldCharType="end"/>
    </w:r>
  </w:p>
  <w:p w:rsidR="001B2AF4" w:rsidRPr="00441D86" w:rsidRDefault="001B2AF4">
    <w:pPr>
      <w:pStyle w:val="FSHNormalS5"/>
    </w:pPr>
    <w:r w:rsidRPr="00441D86">
      <w:fldChar w:fldCharType="begin" w:fldLock="1"/>
    </w:r>
    <w:r w:rsidRPr="00441D86">
      <w:instrText xml:space="preserve"> DOCPROPERTY "MotionarText" *\charformat </w:instrText>
    </w:r>
    <w:r w:rsidRPr="00441D86">
      <w:fldChar w:fldCharType="separate"/>
    </w:r>
    <w:r w:rsidR="00AF5256" w:rsidRPr="00441D86">
      <w:t>av Christer Erlandsson (s)</w:t>
    </w:r>
    <w:r w:rsidRPr="00441D86">
      <w:fldChar w:fldCharType="end"/>
    </w:r>
    <w:r w:rsidRPr="00441D86">
      <w:br/>
    </w:r>
    <w:r w:rsidRPr="00441D86">
      <w:fldChar w:fldCharType="begin" w:fldLock="1"/>
    </w:r>
    <w:r w:rsidRPr="00441D86">
      <w:instrText xml:space="preserve"> DOCPROPERTY "SvarFrasKort" *\charformat </w:instrText>
    </w:r>
    <w:r w:rsidRPr="00441D86">
      <w:fldChar w:fldCharType="end"/>
    </w:r>
  </w:p>
  <w:p w:rsidR="001B2AF4" w:rsidRPr="00441D86" w:rsidRDefault="001B2AF4">
    <w:pPr>
      <w:pStyle w:val="FSHTitel"/>
    </w:pPr>
    <w:r w:rsidRPr="00441D86">
      <w:fldChar w:fldCharType="begin" w:fldLock="1"/>
    </w:r>
    <w:r w:rsidRPr="00441D86">
      <w:instrText xml:space="preserve"> DOCPROPERTY</w:instrText>
    </w:r>
    <w:r w:rsidRPr="00441D86">
      <w:rPr>
        <w:sz w:val="18"/>
      </w:rPr>
      <w:instrText xml:space="preserve"> "RubrikSvar" *\charformat </w:instrText>
    </w:r>
    <w:r w:rsidRPr="00441D86">
      <w:fldChar w:fldCharType="separate"/>
    </w:r>
    <w:r w:rsidR="00AF5256" w:rsidRPr="00441D86">
      <w:t>Sparad semester</w:t>
    </w:r>
    <w:r w:rsidRPr="00441D86">
      <w:fldChar w:fldCharType="end"/>
    </w:r>
  </w:p>
  <w:p w:rsidR="001B2AF4" w:rsidRPr="00441D86" w:rsidRDefault="001B2AF4" w:rsidP="001B2A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3506249">
    <w:abstractNumId w:val="13"/>
  </w:num>
  <w:num w:numId="2" w16cid:durableId="2066099580">
    <w:abstractNumId w:val="10"/>
  </w:num>
  <w:num w:numId="3" w16cid:durableId="568805440">
    <w:abstractNumId w:val="11"/>
  </w:num>
  <w:num w:numId="4" w16cid:durableId="2139252123">
    <w:abstractNumId w:val="12"/>
  </w:num>
  <w:num w:numId="5" w16cid:durableId="1080370520">
    <w:abstractNumId w:val="8"/>
  </w:num>
  <w:num w:numId="6" w16cid:durableId="1791168309">
    <w:abstractNumId w:val="3"/>
  </w:num>
  <w:num w:numId="7" w16cid:durableId="647369020">
    <w:abstractNumId w:val="2"/>
  </w:num>
  <w:num w:numId="8" w16cid:durableId="1781995961">
    <w:abstractNumId w:val="1"/>
  </w:num>
  <w:num w:numId="9" w16cid:durableId="2104301136">
    <w:abstractNumId w:val="0"/>
  </w:num>
  <w:num w:numId="10" w16cid:durableId="1059328152">
    <w:abstractNumId w:val="9"/>
  </w:num>
  <w:num w:numId="11" w16cid:durableId="1125612607">
    <w:abstractNumId w:val="7"/>
  </w:num>
  <w:num w:numId="12" w16cid:durableId="1144470742">
    <w:abstractNumId w:val="6"/>
  </w:num>
  <w:num w:numId="13" w16cid:durableId="397437149">
    <w:abstractNumId w:val="5"/>
  </w:num>
  <w:num w:numId="14" w16cid:durableId="982346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B34F5B"/>
    <w:rsid w:val="00057CFF"/>
    <w:rsid w:val="00064BC3"/>
    <w:rsid w:val="00066775"/>
    <w:rsid w:val="00072FB9"/>
    <w:rsid w:val="00100531"/>
    <w:rsid w:val="001458A3"/>
    <w:rsid w:val="001B2AF4"/>
    <w:rsid w:val="00201DFB"/>
    <w:rsid w:val="00204A63"/>
    <w:rsid w:val="00212FF1"/>
    <w:rsid w:val="00230193"/>
    <w:rsid w:val="0025068A"/>
    <w:rsid w:val="002818D3"/>
    <w:rsid w:val="002D11A8"/>
    <w:rsid w:val="00417736"/>
    <w:rsid w:val="00441D86"/>
    <w:rsid w:val="00445271"/>
    <w:rsid w:val="004A0504"/>
    <w:rsid w:val="004E38D9"/>
    <w:rsid w:val="00622406"/>
    <w:rsid w:val="00740D6D"/>
    <w:rsid w:val="00794149"/>
    <w:rsid w:val="007B67A7"/>
    <w:rsid w:val="007C6092"/>
    <w:rsid w:val="00846041"/>
    <w:rsid w:val="008D6FC6"/>
    <w:rsid w:val="00A053C6"/>
    <w:rsid w:val="00A612B4"/>
    <w:rsid w:val="00AF5256"/>
    <w:rsid w:val="00B13BF0"/>
    <w:rsid w:val="00B34F5B"/>
    <w:rsid w:val="00C1285C"/>
    <w:rsid w:val="00C27B7D"/>
    <w:rsid w:val="00C7538F"/>
    <w:rsid w:val="00D1174F"/>
    <w:rsid w:val="00DC6C70"/>
    <w:rsid w:val="00E22893"/>
    <w:rsid w:val="00E360DE"/>
    <w:rsid w:val="00E75D28"/>
    <w:rsid w:val="00E84F25"/>
    <w:rsid w:val="00F270D9"/>
    <w:rsid w:val="00FD6A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B3D63-4124-49EA-80E1-7F848ECC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2AF4"/>
    <w:pPr>
      <w:spacing w:after="250"/>
    </w:pPr>
  </w:style>
  <w:style w:type="paragraph" w:customStyle="1" w:styleId="Hemstlatt">
    <w:name w:val="Hemstl_att"/>
    <w:aliases w:val="HemstPunkt,HemstPunktFlera,HemställansPunkt,Förslagstext"/>
    <w:basedOn w:val="Normal"/>
    <w:next w:val="Normal"/>
    <w:rsid w:val="008D6F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220</Words>
  <Characters>1191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A404</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A404</dc:title>
  <dc:subject>A404</dc:subject>
  <dc:creator>Riksdagen</dc:creator>
  <cp:keywords>Riksdagen</cp:keywords>
  <dc:description/>
  <cp:lastModifiedBy>Lars Brink</cp:lastModifiedBy>
  <cp:revision>2</cp:revision>
  <cp:lastPrinted>2006-01-20T08:21:00Z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Sparad semester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Sparad semester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Erlandsson (s)</vt:lpwstr>
  </property>
  <property fmtid="{D5CDD505-2E9C-101B-9397-08002B2CF9AE}" pid="26" name="MotionarLista">
    <vt:lpwstr>Erlandsson,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Erlandsson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20052006000000000115000390250069</vt:lpwstr>
  </property>
  <property fmtid="{D5CDD505-2E9C-101B-9397-08002B2CF9AE}" pid="47" name="datum">
    <vt:lpwstr>050927</vt:lpwstr>
  </property>
  <property fmtid="{D5CDD505-2E9C-101B-9397-08002B2CF9AE}" pid="48" name="avsändar-e-post">
    <vt:lpwstr>thomas.goransson@riksdagen.se</vt:lpwstr>
  </property>
  <property fmtid="{D5CDD505-2E9C-101B-9397-08002B2CF9AE}" pid="49" name="id">
    <vt:lpwstr>20052006000000000115000390250069</vt:lpwstr>
  </property>
  <property fmtid="{D5CDD505-2E9C-101B-9397-08002B2CF9AE}" pid="50" name="nummer">
    <vt:lpwstr>404</vt:lpwstr>
  </property>
  <property fmtid="{D5CDD505-2E9C-101B-9397-08002B2CF9AE}" pid="51" name="utskottsbeteckning">
    <vt:lpwstr>A</vt:lpwstr>
  </property>
</Properties>
</file>