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507996" w:rsidRDefault="0050799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944e28a2-fe2d-4368-8d6e-a98fb756f27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göra en översyn av vad som skulle kunna göras ytterligare för att förebygga våld och övergrepp på barn med funktionsnedsättningar,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FA2975" w:rsidR="00FA2975" w:rsidP="007111C7" w:rsidRDefault="00FA2975" w14:paraId="7DED4616" w14:textId="77777777">
      <w:pPr>
        <w:rPr>
          <w:rFonts w:eastAsia="Times New Roman"/>
          <w:lang w:eastAsia="sv-SE"/>
        </w:rPr>
      </w:pPr>
      <w:r w:rsidRPr="00FA2975">
        <w:rPr>
          <w:rFonts w:eastAsia="Times New Roman"/>
          <w:lang w:eastAsia="sv-SE"/>
        </w:rPr>
        <w:t>Våld och sexuella övergrepp mot barn är ett allvarligt samhällsproblem, och barn med funktionsnedsättningar är särskilt utsatta. En nationell studie genomförd av forskare vid Marie Cederschiöld högskola på uppdrag av Stiftelsen Allmänna Barnhuset, där drygt 3 200 gymnasieelever deltog (2019–2021), visar att barn med funktionsnedsättning löper nästan dubbelt så hög risk att bli mobbade, psykiskt eller fysiskt misshandlade, eller utsatta för sexuella övergrepp. Risken för sexuell exploatering mer än fördubblas för denna grupp. Ungdomar med neuropsykiatriska eller psykiatriska diagnoser tillhör de allra mest utsatta.</w:t>
      </w:r>
    </w:p>
    <w:p xmlns:w14="http://schemas.microsoft.com/office/word/2010/wordml" w:rsidRPr="00FA2975" w:rsidR="00FA2975" w:rsidP="007111C7" w:rsidRDefault="00FA2975" w14:paraId="12A6C4EA" w14:textId="520F4E18">
      <w:pPr>
        <w:rPr>
          <w:rFonts w:eastAsia="Times New Roman"/>
          <w:lang w:eastAsia="sv-SE"/>
        </w:rPr>
      </w:pPr>
      <w:r w:rsidRPr="00FA2975">
        <w:rPr>
          <w:rFonts w:eastAsia="Times New Roman"/>
          <w:lang w:eastAsia="sv-SE"/>
        </w:rPr>
        <w:t xml:space="preserve">Denna statistik visar att samhällets skyddsnät fortfarande brister. När ett barn får en </w:t>
      </w:r>
      <w:r w:rsidRPr="00FA2975" w:rsidR="006D6860">
        <w:rPr>
          <w:rFonts w:eastAsia="Times New Roman"/>
          <w:lang w:eastAsia="sv-SE"/>
        </w:rPr>
        <w:t>diagnosrelaterad</w:t>
      </w:r>
      <w:r w:rsidRPr="00FA2975">
        <w:rPr>
          <w:rFonts w:eastAsia="Times New Roman"/>
          <w:lang w:eastAsia="sv-SE"/>
        </w:rPr>
        <w:t xml:space="preserve"> till funktionsnedsättning behöver både vårdnadshavare och skolhälsovården få kunskapsbaserad information om den ökade risken för utsatthet. </w:t>
      </w:r>
      <w:r w:rsidRPr="00FA2975">
        <w:rPr>
          <w:rFonts w:eastAsia="Times New Roman"/>
          <w:lang w:eastAsia="sv-SE"/>
        </w:rPr>
        <w:lastRenderedPageBreak/>
        <w:t>Yrkesverksamma som möter dessa barn – inom skola, vård och socialtjänst – behöver obligatorisk utbildning i hur man upptäcker och förebygger övergrepp och våld. Även yrkesgrupper som arbetar indirekt med barn, exempelvis personal inom skolskjuts och färdtjänst, bör omfattas av kunskapshöjande insatser.</w:t>
      </w:r>
    </w:p>
    <w:p xmlns:w14="http://schemas.microsoft.com/office/word/2010/wordml" w:rsidRPr="00FA2975" w:rsidR="00FA2975" w:rsidP="007111C7" w:rsidRDefault="00FA2975" w14:paraId="22DCEF7F" w14:textId="1A4AB41A">
      <w:pPr>
        <w:rPr>
          <w:rFonts w:eastAsia="Times New Roman"/>
          <w:lang w:eastAsia="sv-SE"/>
        </w:rPr>
      </w:pPr>
      <w:r w:rsidRPr="00FA2975">
        <w:rPr>
          <w:rFonts w:eastAsia="Times New Roman"/>
          <w:lang w:eastAsia="sv-SE"/>
        </w:rPr>
        <w:t>Att höja kompetensen hos alla som möter barn med funktionsnedsättningar är avgörande för att tidigt kunna upptäcka signaler på våld och övergrepp. På så sätt kan vi bättre förebygga utsatthet, ge stöd i tid och bidra till att alla barn får växa upp under trygga omständigheter – i linje med barnkonventionen som är svensk lag.</w:t>
      </w:r>
      <w:r w:rsidR="00E37323">
        <w:rPr>
          <w:rFonts w:eastAsia="Times New Roman"/>
          <w:lang w:eastAsia="sv-SE"/>
        </w:rPr>
        <w:t xml:space="preserve"> D</w:t>
      </w:r>
      <w:r w:rsidRPr="00E37323" w:rsidR="00E37323">
        <w:rPr>
          <w:rFonts w:eastAsia="Times New Roman"/>
          <w:lang w:eastAsia="sv-SE"/>
        </w:rPr>
        <w:t xml:space="preserve">e insatser som </w:t>
      </w:r>
      <w:r w:rsidR="00E37323">
        <w:rPr>
          <w:rFonts w:eastAsia="Times New Roman"/>
          <w:lang w:eastAsia="sv-SE"/>
        </w:rPr>
        <w:t>nuvarande regering vidtagit är ett bra steg i rätt riktning, men</w:t>
      </w:r>
      <w:r w:rsidRPr="00E37323" w:rsidR="00E37323">
        <w:rPr>
          <w:rFonts w:eastAsia="Times New Roman"/>
          <w:lang w:eastAsia="sv-SE"/>
        </w:rPr>
        <w:t xml:space="preserve"> det behöv</w:t>
      </w:r>
      <w:r w:rsidR="00E37323">
        <w:rPr>
          <w:rFonts w:eastAsia="Times New Roman"/>
          <w:lang w:eastAsia="sv-SE"/>
        </w:rPr>
        <w:t>s</w:t>
      </w:r>
      <w:r w:rsidRPr="00E37323" w:rsidR="00E37323">
        <w:rPr>
          <w:rFonts w:eastAsia="Times New Roman"/>
          <w:lang w:eastAsia="sv-SE"/>
        </w:rPr>
        <w:t xml:space="preserve"> fler insatser så att </w:t>
      </w:r>
      <w:r w:rsidR="00E37323">
        <w:rPr>
          <w:rFonts w:eastAsia="Times New Roman"/>
          <w:lang w:eastAsia="sv-SE"/>
        </w:rPr>
        <w:t>problemet</w:t>
      </w:r>
      <w:r w:rsidRPr="00E37323" w:rsidR="00E37323">
        <w:rPr>
          <w:rFonts w:eastAsia="Times New Roman"/>
          <w:lang w:eastAsia="sv-SE"/>
        </w:rPr>
        <w:t xml:space="preserve"> förebyggs med kraft.</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507996" w:rsidP="00507996" w:rsidRDefault="00507996" w14:paraId="42177F98" w14:textId="77777777">
          <w:pPr/>
          <w:r/>
        </w:p>
        <w:p xmlns:w14="http://schemas.microsoft.com/office/word/2010/wordml" w:rsidR="00507996" w:rsidP="00507996" w:rsidRDefault="00507996" w14:paraId="775561F7" w14:textId="129359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219C4B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7253" w14:textId="77777777" w:rsidR="001C3830" w:rsidRDefault="001C3830" w:rsidP="000C1CAD">
      <w:pPr>
        <w:spacing w:line="240" w:lineRule="auto"/>
      </w:pPr>
      <w:r>
        <w:separator/>
      </w:r>
    </w:p>
  </w:endnote>
  <w:endnote w:type="continuationSeparator" w:id="0">
    <w:p w14:paraId="5D031262" w14:textId="77777777" w:rsidR="001C3830" w:rsidRDefault="001C3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F033EFD" w:rsidR="00262EA3" w:rsidRPr="00507996" w:rsidRDefault="00262EA3" w:rsidP="00507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2B62" w14:textId="77777777" w:rsidR="001C3830" w:rsidRDefault="001C3830" w:rsidP="000C1CAD">
      <w:pPr>
        <w:spacing w:line="240" w:lineRule="auto"/>
      </w:pPr>
      <w:r>
        <w:separator/>
      </w:r>
    </w:p>
  </w:footnote>
  <w:footnote w:type="continuationSeparator" w:id="0">
    <w:p w14:paraId="6D9FC73A" w14:textId="77777777" w:rsidR="001C3830" w:rsidRDefault="001C3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996" w14:paraId="079150C6" w14:textId="74EEE9E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996" w14:paraId="079150C6" w14:textId="74EEE9E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7996"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996" w14:paraId="03F37E53" w14:textId="11277F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D6860">
          <w:t>1832</w:t>
        </w:r>
      </w:sdtContent>
    </w:sdt>
  </w:p>
  <w:p w:rsidRPr="008227B3" w:rsidR="00262EA3" w:rsidP="008227B3" w:rsidRDefault="00507996"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996"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262EA3" w:rsidP="00E03A3D" w:rsidRDefault="00507996"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FA2975" w14:paraId="5EBB7421" w14:textId="5FC06334">
        <w:pPr>
          <w:pStyle w:val="FSHRub2"/>
        </w:pPr>
        <w:r>
          <w:t>Stärkt skydd för barn med funktionsnedsättningar mot våld och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83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D3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D4"/>
    <w:rsid w:val="0034104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6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F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2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0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1B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07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EC5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1C33-62CB-4727-87C2-926C9BD93492}"/>
</file>

<file path=customXml/itemProps2.xml><?xml version="1.0" encoding="utf-8"?>
<ds:datastoreItem xmlns:ds="http://schemas.openxmlformats.org/officeDocument/2006/customXml" ds:itemID="{DFAAAC28-0B72-4CC7-8992-3B32FA317BCE}"/>
</file>

<file path=customXml/itemProps3.xml><?xml version="1.0" encoding="utf-8"?>
<ds:datastoreItem xmlns:ds="http://schemas.openxmlformats.org/officeDocument/2006/customXml" ds:itemID="{879790DF-5AC3-4333-8583-2BD218FF152E}"/>
</file>

<file path=customXml/itemProps5.xml><?xml version="1.0" encoding="utf-8"?>
<ds:datastoreItem xmlns:ds="http://schemas.openxmlformats.org/officeDocument/2006/customXml" ds:itemID="{3ACA737E-42CC-4ED8-83CC-1821150BC600}"/>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1674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