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5C1275333743CC90588CC20652FCB7"/>
        </w:placeholder>
        <w:text/>
      </w:sdtPr>
      <w:sdtEndPr/>
      <w:sdtContent>
        <w:p w:rsidRPr="009B062B" w:rsidR="00AF30DD" w:rsidP="007E254A" w:rsidRDefault="00AF30DD" w14:paraId="57B0237E" w14:textId="77777777">
          <w:pPr>
            <w:pStyle w:val="Rubrik1"/>
            <w:spacing w:after="300"/>
          </w:pPr>
          <w:r w:rsidRPr="009B062B">
            <w:t>Förslag till riksdagsbeslut</w:t>
          </w:r>
        </w:p>
      </w:sdtContent>
    </w:sdt>
    <w:sdt>
      <w:sdtPr>
        <w:alias w:val="Yrkande 1"/>
        <w:tag w:val="bdaaaf23-ad53-4532-94e4-39f6b00c8c6b"/>
        <w:id w:val="2032682662"/>
        <w:lock w:val="sdtLocked"/>
      </w:sdtPr>
      <w:sdtEndPr/>
      <w:sdtContent>
        <w:p w:rsidR="008F7564" w:rsidRDefault="00BC673A" w14:paraId="57B0237F" w14:textId="77777777">
          <w:pPr>
            <w:pStyle w:val="Frslagstext"/>
          </w:pPr>
          <w:r>
            <w:t>Riksdagen ställer sig bakom det som anförs i motionen om gallring av uppgifter i belastningsregistret och tillkännager detta för regeringen.</w:t>
          </w:r>
        </w:p>
      </w:sdtContent>
    </w:sdt>
    <w:sdt>
      <w:sdtPr>
        <w:alias w:val="Yrkande 2"/>
        <w:tag w:val="03975e81-0da4-40c2-9cbf-c1f3b2be7a88"/>
        <w:id w:val="-1382947870"/>
        <w:lock w:val="sdtLocked"/>
      </w:sdtPr>
      <w:sdtEndPr/>
      <w:sdtContent>
        <w:p w:rsidR="008F7564" w:rsidRDefault="00BC673A" w14:paraId="57B02380" w14:textId="77777777">
          <w:pPr>
            <w:pStyle w:val="Frslagstext"/>
          </w:pPr>
          <w:r>
            <w:t>Riksdagen ställer sig bakom det som anförs i motionen om kompletterande av yrkesgrupper där arbetsgivare kan begära ut belastningsregister och tillkännager detta för regeringen.</w:t>
          </w:r>
        </w:p>
      </w:sdtContent>
    </w:sdt>
    <w:sdt>
      <w:sdtPr>
        <w:alias w:val="Yrkande 3"/>
        <w:tag w:val="ed0d6262-ea7b-464a-837b-8f9b9faa43eb"/>
        <w:id w:val="-1001652035"/>
        <w:lock w:val="sdtLocked"/>
      </w:sdtPr>
      <w:sdtEndPr/>
      <w:sdtContent>
        <w:p w:rsidR="008F7564" w:rsidRDefault="00BC673A" w14:paraId="57B02381" w14:textId="317A474A">
          <w:pPr>
            <w:pStyle w:val="Frslagstext"/>
          </w:pPr>
          <w:r>
            <w:t>Riksdagen ställer sig bakom det som anförs i motionen om att förbjuda att personer som dömts för sexualbrott mot barn anställs inom barnyrken, och detta tillkännager riksdagen för regeringen.</w:t>
          </w:r>
        </w:p>
      </w:sdtContent>
    </w:sdt>
    <w:sdt>
      <w:sdtPr>
        <w:alias w:val="Yrkande 4"/>
        <w:tag w:val="c7428c90-ed93-417e-9670-37e933446226"/>
        <w:id w:val="-1657839016"/>
        <w:lock w:val="sdtLocked"/>
      </w:sdtPr>
      <w:sdtEndPr/>
      <w:sdtContent>
        <w:p w:rsidR="008F7564" w:rsidRDefault="00BC673A" w14:paraId="57B02382" w14:textId="77777777">
          <w:pPr>
            <w:pStyle w:val="Frslagstext"/>
          </w:pPr>
          <w:r>
            <w:t>Riksdagen ställer sig bakom det som anförs i motionen om att lagstifta så att arbetsgivaren kontinuerligt ges möjlighet att begära utdrag ur belastningsregister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966F86F1F147A795A6B8041411BA5C"/>
        </w:placeholder>
        <w:text/>
      </w:sdtPr>
      <w:sdtEndPr/>
      <w:sdtContent>
        <w:p w:rsidRPr="009B062B" w:rsidR="006D79C9" w:rsidP="00333E95" w:rsidRDefault="0041662E" w14:paraId="57B02383" w14:textId="5D7AACE5">
          <w:pPr>
            <w:pStyle w:val="Rubrik1"/>
          </w:pPr>
          <w:r w:rsidRPr="0041662E">
            <w:t>Förläng brottsmarkering i belastningsregistret</w:t>
          </w:r>
        </w:p>
      </w:sdtContent>
    </w:sdt>
    <w:p w:rsidRPr="0041662E" w:rsidR="00A07F74" w:rsidP="0041662E" w:rsidRDefault="00354C82" w14:paraId="57B02386" w14:textId="566C9517">
      <w:pPr>
        <w:pStyle w:val="Normalutanindragellerluft"/>
        <w:rPr>
          <w:spacing w:val="-1"/>
        </w:rPr>
      </w:pPr>
      <w:r w:rsidRPr="0041662E">
        <w:rPr>
          <w:spacing w:val="-1"/>
        </w:rPr>
        <w:t xml:space="preserve">Nyligen uppmärksammades ett fall där en person som dömts för </w:t>
      </w:r>
      <w:r w:rsidRPr="0041662E" w:rsidR="009E2362">
        <w:rPr>
          <w:spacing w:val="-1"/>
        </w:rPr>
        <w:t>övergrepp mo</w:t>
      </w:r>
      <w:r w:rsidRPr="0041662E" w:rsidR="00A16659">
        <w:rPr>
          <w:spacing w:val="-1"/>
        </w:rPr>
        <w:t>t</w:t>
      </w:r>
      <w:r w:rsidRPr="0041662E" w:rsidR="009E2362">
        <w:rPr>
          <w:spacing w:val="-1"/>
        </w:rPr>
        <w:t xml:space="preserve"> barn </w:t>
      </w:r>
      <w:r w:rsidRPr="0041662E">
        <w:rPr>
          <w:spacing w:val="-1"/>
        </w:rPr>
        <w:t>fått anställning på en förskola. Belastningsregister hade begärts av arbetsgivaren men efter</w:t>
      </w:r>
      <w:r w:rsidRPr="0041662E" w:rsidR="0041662E">
        <w:rPr>
          <w:spacing w:val="-1"/>
        </w:rPr>
        <w:softHyphen/>
      </w:r>
      <w:r w:rsidRPr="0041662E">
        <w:rPr>
          <w:spacing w:val="-1"/>
        </w:rPr>
        <w:t xml:space="preserve">som 10 år hade gått sedan frigivning så uppdagade inte arbetsgivaren brottet. Att efter 10 år känna sig skuldfri är en rimlig tid kan tyckas, men i de fall det rör sig om synnerligen grovt sexuellt utnyttjande av barn så borde det vara riksdagens mening att sätta barnen i främsta rummet. </w:t>
      </w:r>
      <w:r w:rsidRPr="0041662E" w:rsidR="00A07F74">
        <w:rPr>
          <w:spacing w:val="-1"/>
        </w:rPr>
        <w:t>Vi</w:t>
      </w:r>
      <w:r w:rsidRPr="0041662E">
        <w:rPr>
          <w:spacing w:val="-1"/>
        </w:rPr>
        <w:t xml:space="preserve"> vill därför uppdra åt regeringen att se över bestämmelserna så att brott gällande barnpornografi och grovt sexuellt utnyttjande av barn </w:t>
      </w:r>
      <w:r w:rsidRPr="0041662E" w:rsidR="00020A6F">
        <w:rPr>
          <w:spacing w:val="-1"/>
        </w:rPr>
        <w:t>kvarstår i</w:t>
      </w:r>
      <w:r w:rsidRPr="0049365A" w:rsidR="00020A6F">
        <w:rPr>
          <w:spacing w:val="-1"/>
        </w:rPr>
        <w:t xml:space="preserve"> belast</w:t>
      </w:r>
      <w:r w:rsidRPr="0049365A" w:rsidR="0041662E">
        <w:rPr>
          <w:spacing w:val="-1"/>
        </w:rPr>
        <w:softHyphen/>
      </w:r>
      <w:r w:rsidRPr="0049365A" w:rsidR="00020A6F">
        <w:rPr>
          <w:spacing w:val="-1"/>
        </w:rPr>
        <w:t xml:space="preserve">ningsregistret </w:t>
      </w:r>
      <w:r w:rsidRPr="0041662E" w:rsidR="00020A6F">
        <w:rPr>
          <w:spacing w:val="-1"/>
        </w:rPr>
        <w:t xml:space="preserve">under </w:t>
      </w:r>
      <w:r w:rsidRPr="0041662E">
        <w:rPr>
          <w:spacing w:val="-1"/>
        </w:rPr>
        <w:t xml:space="preserve">en </w:t>
      </w:r>
      <w:r w:rsidRPr="0041662E" w:rsidR="00A07F74">
        <w:rPr>
          <w:spacing w:val="-1"/>
        </w:rPr>
        <w:t xml:space="preserve">betydligt </w:t>
      </w:r>
      <w:r w:rsidRPr="0041662E">
        <w:rPr>
          <w:spacing w:val="-1"/>
        </w:rPr>
        <w:t>längre tid,</w:t>
      </w:r>
      <w:r w:rsidRPr="0041662E" w:rsidR="00A07F74">
        <w:rPr>
          <w:spacing w:val="-1"/>
        </w:rPr>
        <w:t xml:space="preserve"> för att inte säga så länge personen är i arbets</w:t>
      </w:r>
      <w:r w:rsidR="0041662E">
        <w:rPr>
          <w:spacing w:val="-1"/>
        </w:rPr>
        <w:softHyphen/>
      </w:r>
      <w:r w:rsidRPr="0041662E" w:rsidR="00A07F74">
        <w:rPr>
          <w:spacing w:val="-1"/>
        </w:rPr>
        <w:t xml:space="preserve">för ålder. </w:t>
      </w:r>
    </w:p>
    <w:p w:rsidRPr="0041662E" w:rsidR="00A07F74" w:rsidP="0041662E" w:rsidRDefault="00A07F74" w14:paraId="57B02388" w14:textId="77777777">
      <w:pPr>
        <w:pStyle w:val="Rubrik1"/>
      </w:pPr>
      <w:r w:rsidRPr="0041662E">
        <w:t>Förbud att arbeta med barn om dom om sexualbrott mot barn finns</w:t>
      </w:r>
    </w:p>
    <w:p w:rsidR="00A07F74" w:rsidP="0041662E" w:rsidRDefault="00A07F74" w14:paraId="57B02389" w14:textId="57BB1BC5">
      <w:pPr>
        <w:pStyle w:val="Normalutanindragellerluft"/>
      </w:pPr>
      <w:r>
        <w:t>I proposition 2009/10:210 s</w:t>
      </w:r>
      <w:r w:rsidR="004A5546">
        <w:t>.</w:t>
      </w:r>
      <w:r>
        <w:t xml:space="preserve"> 168, menade man att de jobbsökandes integritet och intresse av att söka anställning inom en stor jobbsektor väger tyngre än patienternas skydd mot sexualbrottslighet. Vidare är det i dag upp till arbetsgivaren att bestämma huruvida den jobbsökande ska anställas eller inte efter utförd registerkontroll. Detta innebär i prak</w:t>
      </w:r>
      <w:bookmarkStart w:name="_GoBack" w:id="1"/>
      <w:bookmarkEnd w:id="1"/>
      <w:r>
        <w:t>tik</w:t>
      </w:r>
      <w:r w:rsidR="0049365A">
        <w:softHyphen/>
      </w:r>
      <w:r>
        <w:t>en att det inte finns något förbud mot att anställa sexualbrottslingar vid exempelvis en skola. P</w:t>
      </w:r>
      <w:r w:rsidRPr="00A07F74">
        <w:t>erson som dömts för sexualbrott mot barn</w:t>
      </w:r>
      <w:r>
        <w:t xml:space="preserve">, </w:t>
      </w:r>
      <w:r w:rsidRPr="00A07F74">
        <w:t xml:space="preserve">barnpornografi inbegripet, ska </w:t>
      </w:r>
      <w:r w:rsidR="00CA1315">
        <w:t xml:space="preserve">aldrig </w:t>
      </w:r>
      <w:r w:rsidRPr="00A07F74">
        <w:t xml:space="preserve">få arbeta med barn. Det ska därför göras förbjudet för arbetsgivare att anställa personer till yrken </w:t>
      </w:r>
      <w:r w:rsidR="00CA1315">
        <w:t>där huvudsaklig verksamhet riktas till</w:t>
      </w:r>
      <w:r w:rsidRPr="00A07F74">
        <w:t xml:space="preserve"> barn.</w:t>
      </w:r>
      <w:r w:rsidR="007F4547">
        <w:t xml:space="preserve"> </w:t>
      </w:r>
    </w:p>
    <w:p w:rsidRPr="0041662E" w:rsidR="00A07F74" w:rsidP="0041662E" w:rsidRDefault="00A07F74" w14:paraId="57B0238C" w14:textId="7E15020E">
      <w:pPr>
        <w:pStyle w:val="Rubrik1"/>
      </w:pPr>
      <w:r w:rsidRPr="0041662E">
        <w:t>Kompletterande yrkesgrupper i belastningsregistret</w:t>
      </w:r>
    </w:p>
    <w:p w:rsidR="00A07F74" w:rsidP="0041662E" w:rsidRDefault="00A07F74" w14:paraId="57B0238D" w14:textId="77777777">
      <w:pPr>
        <w:pStyle w:val="Normalutanindragellerluft"/>
      </w:pPr>
      <w:r>
        <w:t xml:space="preserve">Idag har arbetsgivare inom psykiatrisk sjukvård, vård av utvecklingsstörda, vård av barn och ungdomar, tvångsvård av missbrukare samt företag som installerar larm rätt att vända sig till polisen direkt och begära ett utdrag ur belastningsregistret. Vi menar att det ska gälla för samtliga yrkesgrupper som arbetar med barn. Det vill säga skola och förskola, HVB-hem, LSS och annan verksamhet för barn samt personal inom vård och omsorg. </w:t>
      </w:r>
    </w:p>
    <w:p w:rsidRPr="0041662E" w:rsidR="00A07F74" w:rsidP="0041662E" w:rsidRDefault="00A07F74" w14:paraId="57B0238F" w14:textId="77777777">
      <w:pPr>
        <w:pStyle w:val="Rubrik1"/>
      </w:pPr>
      <w:r w:rsidRPr="0041662E">
        <w:t xml:space="preserve">Regelbunden kontroll </w:t>
      </w:r>
    </w:p>
    <w:p w:rsidRPr="00A07F74" w:rsidR="00A07F74" w:rsidP="0041662E" w:rsidRDefault="002362BD" w14:paraId="57B02390" w14:textId="77777777">
      <w:pPr>
        <w:pStyle w:val="Normalutanindragellerluft"/>
      </w:pPr>
      <w:r>
        <w:t>För att säkerställa att befintlig personal under anställningstiden inte begått ovan nämnda brott samt fö</w:t>
      </w:r>
      <w:r w:rsidR="00A07F74">
        <w:t xml:space="preserve">r att </w:t>
      </w:r>
      <w:r>
        <w:t>trygga</w:t>
      </w:r>
      <w:r w:rsidR="00A07F74">
        <w:t xml:space="preserve"> personal</w:t>
      </w:r>
      <w:r>
        <w:t xml:space="preserve">, </w:t>
      </w:r>
      <w:r w:rsidR="00A07F74">
        <w:t>barn</w:t>
      </w:r>
      <w:r>
        <w:t xml:space="preserve"> </w:t>
      </w:r>
      <w:r w:rsidR="00A07F74">
        <w:t xml:space="preserve">och föräldrar bör även regeringen </w:t>
      </w:r>
      <w:r w:rsidR="00337E09">
        <w:t>lagstifta så att arbetsgivaren kontinuerligt ges möjlighet att begära utdrag ur belastningsregistr</w:t>
      </w:r>
      <w:r>
        <w:t>et</w:t>
      </w:r>
      <w:r w:rsidR="00337E09">
        <w:t>.</w:t>
      </w:r>
    </w:p>
    <w:sdt>
      <w:sdtPr>
        <w:alias w:val="CC_Underskrifter"/>
        <w:tag w:val="CC_Underskrifter"/>
        <w:id w:val="583496634"/>
        <w:lock w:val="sdtContentLocked"/>
        <w:placeholder>
          <w:docPart w:val="61BC1D02135942DF86A055DC6A2B230C"/>
        </w:placeholder>
      </w:sdtPr>
      <w:sdtEndPr/>
      <w:sdtContent>
        <w:p w:rsidR="007E254A" w:rsidP="007E254A" w:rsidRDefault="007E254A" w14:paraId="57B02393" w14:textId="77777777"/>
        <w:p w:rsidRPr="008E0FE2" w:rsidR="004801AC" w:rsidP="007E254A" w:rsidRDefault="0049365A" w14:paraId="57B023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Carina Ståhl Herrstedt (SD)</w:t>
            </w:r>
          </w:p>
        </w:tc>
      </w:tr>
    </w:tbl>
    <w:p w:rsidR="009A2E2C" w:rsidRDefault="009A2E2C" w14:paraId="57B0239B" w14:textId="77777777"/>
    <w:sectPr w:rsidR="009A2E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0239D" w14:textId="77777777" w:rsidR="005573F6" w:rsidRDefault="005573F6" w:rsidP="000C1CAD">
      <w:pPr>
        <w:spacing w:line="240" w:lineRule="auto"/>
      </w:pPr>
      <w:r>
        <w:separator/>
      </w:r>
    </w:p>
  </w:endnote>
  <w:endnote w:type="continuationSeparator" w:id="0">
    <w:p w14:paraId="57B0239E" w14:textId="77777777" w:rsidR="005573F6" w:rsidRDefault="00557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23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23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23AC" w14:textId="77777777" w:rsidR="00262EA3" w:rsidRPr="007E254A" w:rsidRDefault="00262EA3" w:rsidP="007E2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239B" w14:textId="77777777" w:rsidR="005573F6" w:rsidRDefault="005573F6" w:rsidP="000C1CAD">
      <w:pPr>
        <w:spacing w:line="240" w:lineRule="auto"/>
      </w:pPr>
      <w:r>
        <w:separator/>
      </w:r>
    </w:p>
  </w:footnote>
  <w:footnote w:type="continuationSeparator" w:id="0">
    <w:p w14:paraId="57B0239C" w14:textId="77777777" w:rsidR="005573F6" w:rsidRDefault="00557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B023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023AE" wp14:anchorId="57B02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365A" w14:paraId="57B023B1" w14:textId="77777777">
                          <w:pPr>
                            <w:jc w:val="right"/>
                          </w:pPr>
                          <w:sdt>
                            <w:sdtPr>
                              <w:alias w:val="CC_Noformat_Partikod"/>
                              <w:tag w:val="CC_Noformat_Partikod"/>
                              <w:id w:val="-53464382"/>
                              <w:placeholder>
                                <w:docPart w:val="0454DC6DE2BF490D931210336B68366C"/>
                              </w:placeholder>
                              <w:text/>
                            </w:sdtPr>
                            <w:sdtEndPr/>
                            <w:sdtContent>
                              <w:r w:rsidR="00BC681D">
                                <w:t>SD</w:t>
                              </w:r>
                            </w:sdtContent>
                          </w:sdt>
                          <w:sdt>
                            <w:sdtPr>
                              <w:alias w:val="CC_Noformat_Partinummer"/>
                              <w:tag w:val="CC_Noformat_Partinummer"/>
                              <w:id w:val="-1709555926"/>
                              <w:placeholder>
                                <w:docPart w:val="4EFA2C9892A645D4B37C031F645A4E6B"/>
                              </w:placeholder>
                              <w:text/>
                            </w:sdtPr>
                            <w:sdtEndPr/>
                            <w:sdtContent>
                              <w:r w:rsidR="007E254A">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B023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65A" w14:paraId="57B023B1" w14:textId="77777777">
                    <w:pPr>
                      <w:jc w:val="right"/>
                    </w:pPr>
                    <w:sdt>
                      <w:sdtPr>
                        <w:alias w:val="CC_Noformat_Partikod"/>
                        <w:tag w:val="CC_Noformat_Partikod"/>
                        <w:id w:val="-53464382"/>
                        <w:placeholder>
                          <w:docPart w:val="0454DC6DE2BF490D931210336B68366C"/>
                        </w:placeholder>
                        <w:text/>
                      </w:sdtPr>
                      <w:sdtEndPr/>
                      <w:sdtContent>
                        <w:r w:rsidR="00BC681D">
                          <w:t>SD</w:t>
                        </w:r>
                      </w:sdtContent>
                    </w:sdt>
                    <w:sdt>
                      <w:sdtPr>
                        <w:alias w:val="CC_Noformat_Partinummer"/>
                        <w:tag w:val="CC_Noformat_Partinummer"/>
                        <w:id w:val="-1709555926"/>
                        <w:placeholder>
                          <w:docPart w:val="4EFA2C9892A645D4B37C031F645A4E6B"/>
                        </w:placeholder>
                        <w:text/>
                      </w:sdtPr>
                      <w:sdtEndPr/>
                      <w:sdtContent>
                        <w:r w:rsidR="007E254A">
                          <w:t>199</w:t>
                        </w:r>
                      </w:sdtContent>
                    </w:sdt>
                  </w:p>
                </w:txbxContent>
              </v:textbox>
              <w10:wrap anchorx="page"/>
            </v:shape>
          </w:pict>
        </mc:Fallback>
      </mc:AlternateContent>
    </w:r>
  </w:p>
  <w:p w:rsidRPr="00293C4F" w:rsidR="00262EA3" w:rsidP="00776B74" w:rsidRDefault="00262EA3" w14:paraId="57B023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B023A1" w14:textId="77777777">
    <w:pPr>
      <w:jc w:val="right"/>
    </w:pPr>
  </w:p>
  <w:p w:rsidR="00262EA3" w:rsidP="00776B74" w:rsidRDefault="00262EA3" w14:paraId="57B023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680589" w:id="2"/>
  <w:bookmarkStart w:name="_Hlk51680590" w:id="3"/>
  <w:p w:rsidR="00262EA3" w:rsidP="008563AC" w:rsidRDefault="0049365A" w14:paraId="57B023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B023B0" wp14:anchorId="57B02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365A" w14:paraId="57B023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681D">
          <w:t>SD</w:t>
        </w:r>
      </w:sdtContent>
    </w:sdt>
    <w:sdt>
      <w:sdtPr>
        <w:alias w:val="CC_Noformat_Partinummer"/>
        <w:tag w:val="CC_Noformat_Partinummer"/>
        <w:id w:val="-2014525982"/>
        <w:lock w:val="contentLocked"/>
        <w:text/>
      </w:sdtPr>
      <w:sdtEndPr/>
      <w:sdtContent>
        <w:r w:rsidR="007E254A">
          <w:t>199</w:t>
        </w:r>
      </w:sdtContent>
    </w:sdt>
  </w:p>
  <w:p w:rsidRPr="008227B3" w:rsidR="00262EA3" w:rsidP="008227B3" w:rsidRDefault="0049365A" w14:paraId="57B02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365A" w14:paraId="57B023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8D0E1A3C0C64849A086247F3419675E"/>
        </w:placeholder>
        <w:showingPlcHdr/>
        <w15:appearance w15:val="hidden"/>
        <w:text/>
      </w:sdtPr>
      <w:sdtEndPr>
        <w:rPr>
          <w:rStyle w:val="Rubrik1Char"/>
          <w:rFonts w:asciiTheme="majorHAnsi" w:hAnsiTheme="majorHAnsi"/>
          <w:sz w:val="38"/>
        </w:rPr>
      </w:sdtEndPr>
      <w:sdtContent>
        <w:r>
          <w:t>:286</w:t>
        </w:r>
      </w:sdtContent>
    </w:sdt>
  </w:p>
  <w:p w:rsidRPr="007E254A" w:rsidR="00262EA3" w:rsidP="00E03A3D" w:rsidRDefault="0049365A" w14:paraId="57B023A9"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text/>
    </w:sdtPr>
    <w:sdtEndPr/>
    <w:sdtContent>
      <w:p w:rsidR="00262EA3" w:rsidP="00283E0F" w:rsidRDefault="00BC673A" w14:paraId="57B023AA" w14:textId="4DE932E0">
        <w:pPr>
          <w:pStyle w:val="FSHRub2"/>
        </w:pPr>
        <w:r>
          <w:t>Registerkontroll av person som ska arbeta med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7B023A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68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A6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DB"/>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BD"/>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C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0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82"/>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53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D1"/>
    <w:rsid w:val="00416089"/>
    <w:rsid w:val="00416619"/>
    <w:rsid w:val="0041662E"/>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AA"/>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20"/>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5A"/>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546"/>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4D"/>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F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72"/>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54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47"/>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3F"/>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5F1"/>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C7"/>
    <w:rsid w:val="008F364F"/>
    <w:rsid w:val="008F5117"/>
    <w:rsid w:val="008F5818"/>
    <w:rsid w:val="008F5879"/>
    <w:rsid w:val="008F5C48"/>
    <w:rsid w:val="008F5C69"/>
    <w:rsid w:val="008F6131"/>
    <w:rsid w:val="008F6355"/>
    <w:rsid w:val="008F746E"/>
    <w:rsid w:val="008F7564"/>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2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6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7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659"/>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AA0"/>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3A"/>
    <w:rsid w:val="00BC681D"/>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15"/>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0E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43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E8"/>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0237D"/>
  <w15:chartTrackingRefBased/>
  <w15:docId w15:val="{6A725FB4-11B6-4B3A-930F-FBC01E99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7654">
      <w:bodyDiv w:val="1"/>
      <w:marLeft w:val="0"/>
      <w:marRight w:val="0"/>
      <w:marTop w:val="0"/>
      <w:marBottom w:val="0"/>
      <w:divBdr>
        <w:top w:val="none" w:sz="0" w:space="0" w:color="auto"/>
        <w:left w:val="none" w:sz="0" w:space="0" w:color="auto"/>
        <w:bottom w:val="none" w:sz="0" w:space="0" w:color="auto"/>
        <w:right w:val="none" w:sz="0" w:space="0" w:color="auto"/>
      </w:divBdr>
    </w:div>
    <w:div w:id="3244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5C1275333743CC90588CC20652FCB7"/>
        <w:category>
          <w:name w:val="Allmänt"/>
          <w:gallery w:val="placeholder"/>
        </w:category>
        <w:types>
          <w:type w:val="bbPlcHdr"/>
        </w:types>
        <w:behaviors>
          <w:behavior w:val="content"/>
        </w:behaviors>
        <w:guid w:val="{2D12C85C-4AE5-4487-AD69-2BD966E294F0}"/>
      </w:docPartPr>
      <w:docPartBody>
        <w:p w:rsidR="00F969F9" w:rsidRDefault="00F653A9">
          <w:pPr>
            <w:pStyle w:val="995C1275333743CC90588CC20652FCB7"/>
          </w:pPr>
          <w:r w:rsidRPr="005A0A93">
            <w:rPr>
              <w:rStyle w:val="Platshllartext"/>
            </w:rPr>
            <w:t>Förslag till riksdagsbeslut</w:t>
          </w:r>
        </w:p>
      </w:docPartBody>
    </w:docPart>
    <w:docPart>
      <w:docPartPr>
        <w:name w:val="0B966F86F1F147A795A6B8041411BA5C"/>
        <w:category>
          <w:name w:val="Allmänt"/>
          <w:gallery w:val="placeholder"/>
        </w:category>
        <w:types>
          <w:type w:val="bbPlcHdr"/>
        </w:types>
        <w:behaviors>
          <w:behavior w:val="content"/>
        </w:behaviors>
        <w:guid w:val="{30B52F45-5E47-4CFC-821C-14BA7743BB86}"/>
      </w:docPartPr>
      <w:docPartBody>
        <w:p w:rsidR="00F969F9" w:rsidRDefault="00F653A9">
          <w:pPr>
            <w:pStyle w:val="0B966F86F1F147A795A6B8041411BA5C"/>
          </w:pPr>
          <w:r w:rsidRPr="005A0A93">
            <w:rPr>
              <w:rStyle w:val="Platshllartext"/>
            </w:rPr>
            <w:t>Motivering</w:t>
          </w:r>
        </w:p>
      </w:docPartBody>
    </w:docPart>
    <w:docPart>
      <w:docPartPr>
        <w:name w:val="0454DC6DE2BF490D931210336B68366C"/>
        <w:category>
          <w:name w:val="Allmänt"/>
          <w:gallery w:val="placeholder"/>
        </w:category>
        <w:types>
          <w:type w:val="bbPlcHdr"/>
        </w:types>
        <w:behaviors>
          <w:behavior w:val="content"/>
        </w:behaviors>
        <w:guid w:val="{C7F88DC9-F966-4D1D-A30B-13199D5D08E5}"/>
      </w:docPartPr>
      <w:docPartBody>
        <w:p w:rsidR="00F969F9" w:rsidRDefault="00F653A9">
          <w:pPr>
            <w:pStyle w:val="0454DC6DE2BF490D931210336B68366C"/>
          </w:pPr>
          <w:r>
            <w:rPr>
              <w:rStyle w:val="Platshllartext"/>
            </w:rPr>
            <w:t xml:space="preserve"> </w:t>
          </w:r>
        </w:p>
      </w:docPartBody>
    </w:docPart>
    <w:docPart>
      <w:docPartPr>
        <w:name w:val="4EFA2C9892A645D4B37C031F645A4E6B"/>
        <w:category>
          <w:name w:val="Allmänt"/>
          <w:gallery w:val="placeholder"/>
        </w:category>
        <w:types>
          <w:type w:val="bbPlcHdr"/>
        </w:types>
        <w:behaviors>
          <w:behavior w:val="content"/>
        </w:behaviors>
        <w:guid w:val="{E7870EC7-9322-43FB-8994-AD0477BE5267}"/>
      </w:docPartPr>
      <w:docPartBody>
        <w:p w:rsidR="00F969F9" w:rsidRDefault="00F653A9">
          <w:pPr>
            <w:pStyle w:val="4EFA2C9892A645D4B37C031F645A4E6B"/>
          </w:pPr>
          <w:r>
            <w:t xml:space="preserve"> </w:t>
          </w:r>
        </w:p>
      </w:docPartBody>
    </w:docPart>
    <w:docPart>
      <w:docPartPr>
        <w:name w:val="61BC1D02135942DF86A055DC6A2B230C"/>
        <w:category>
          <w:name w:val="Allmänt"/>
          <w:gallery w:val="placeholder"/>
        </w:category>
        <w:types>
          <w:type w:val="bbPlcHdr"/>
        </w:types>
        <w:behaviors>
          <w:behavior w:val="content"/>
        </w:behaviors>
        <w:guid w:val="{CE9FE943-59B6-4D42-8DF5-923E2F3FA069}"/>
      </w:docPartPr>
      <w:docPartBody>
        <w:p w:rsidR="00E742C4" w:rsidRDefault="00E742C4"/>
      </w:docPartBody>
    </w:docPart>
    <w:docPart>
      <w:docPartPr>
        <w:name w:val="F8D0E1A3C0C64849A086247F3419675E"/>
        <w:category>
          <w:name w:val="Allmänt"/>
          <w:gallery w:val="placeholder"/>
        </w:category>
        <w:types>
          <w:type w:val="bbPlcHdr"/>
        </w:types>
        <w:behaviors>
          <w:behavior w:val="content"/>
        </w:behaviors>
        <w:guid w:val="{7948FEFB-2430-4124-A993-4CF1B00A0394}"/>
      </w:docPartPr>
      <w:docPartBody>
        <w:p w:rsidR="00000000" w:rsidRDefault="004748B6">
          <w:r>
            <w:t>:286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F9"/>
    <w:rsid w:val="00160A18"/>
    <w:rsid w:val="004748B6"/>
    <w:rsid w:val="00513B09"/>
    <w:rsid w:val="00E742C4"/>
    <w:rsid w:val="00F653A9"/>
    <w:rsid w:val="00F96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69F9"/>
    <w:rPr>
      <w:color w:val="F4B083" w:themeColor="accent2" w:themeTint="99"/>
    </w:rPr>
  </w:style>
  <w:style w:type="paragraph" w:customStyle="1" w:styleId="995C1275333743CC90588CC20652FCB7">
    <w:name w:val="995C1275333743CC90588CC20652FCB7"/>
  </w:style>
  <w:style w:type="paragraph" w:customStyle="1" w:styleId="248B9FABB55C4E298A92CF826A1DEBCA">
    <w:name w:val="248B9FABB55C4E298A92CF826A1DEB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00BFFA1A244AD79043265512B3C019">
    <w:name w:val="9400BFFA1A244AD79043265512B3C019"/>
  </w:style>
  <w:style w:type="paragraph" w:customStyle="1" w:styleId="0B966F86F1F147A795A6B8041411BA5C">
    <w:name w:val="0B966F86F1F147A795A6B8041411BA5C"/>
  </w:style>
  <w:style w:type="paragraph" w:customStyle="1" w:styleId="97480E4DB5334421B4B188B17213BB3C">
    <w:name w:val="97480E4DB5334421B4B188B17213BB3C"/>
  </w:style>
  <w:style w:type="paragraph" w:customStyle="1" w:styleId="CCFCE204163B497EB3EB85D2ED903D06">
    <w:name w:val="CCFCE204163B497EB3EB85D2ED903D06"/>
  </w:style>
  <w:style w:type="paragraph" w:customStyle="1" w:styleId="0454DC6DE2BF490D931210336B68366C">
    <w:name w:val="0454DC6DE2BF490D931210336B68366C"/>
  </w:style>
  <w:style w:type="paragraph" w:customStyle="1" w:styleId="4EFA2C9892A645D4B37C031F645A4E6B">
    <w:name w:val="4EFA2C9892A645D4B37C031F645A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71DA7-DAAF-4A81-9AD6-BED0A2349820}"/>
</file>

<file path=customXml/itemProps2.xml><?xml version="1.0" encoding="utf-8"?>
<ds:datastoreItem xmlns:ds="http://schemas.openxmlformats.org/officeDocument/2006/customXml" ds:itemID="{F38F2EA6-A64F-4DD8-82CF-1BC1D2B046A6}"/>
</file>

<file path=customXml/itemProps3.xml><?xml version="1.0" encoding="utf-8"?>
<ds:datastoreItem xmlns:ds="http://schemas.openxmlformats.org/officeDocument/2006/customXml" ds:itemID="{05AA069D-E905-486B-AE20-035BFFB7C83C}"/>
</file>

<file path=docProps/app.xml><?xml version="1.0" encoding="utf-8"?>
<Properties xmlns="http://schemas.openxmlformats.org/officeDocument/2006/extended-properties" xmlns:vt="http://schemas.openxmlformats.org/officeDocument/2006/docPropsVTypes">
  <Template>Normal</Template>
  <TotalTime>13</TotalTime>
  <Pages>2</Pages>
  <Words>458</Words>
  <Characters>2666</Characters>
  <Application>Microsoft Office Word</Application>
  <DocSecurity>0</DocSecurity>
  <Lines>57</Lines>
  <Paragraphs>19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SD Registerkontroll av person som ska arbete med barn</vt:lpstr>
      <vt:lpstr>&lt;Förslag till riksdagsbeslut&gt;</vt:lpstr>
      <vt:lpstr>&lt;Motivering&gt;</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