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403A1" w14:textId="77777777" w:rsidR="006E04A4" w:rsidRPr="00CD7560" w:rsidRDefault="00A94C02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75</w:t>
      </w:r>
      <w:bookmarkEnd w:id="1"/>
    </w:p>
    <w:p w14:paraId="2A8403A2" w14:textId="77777777" w:rsidR="006E04A4" w:rsidRDefault="00A94C02">
      <w:pPr>
        <w:pStyle w:val="Datum"/>
        <w:outlineLvl w:val="0"/>
      </w:pPr>
      <w:bookmarkStart w:id="2" w:name="DocumentDate"/>
      <w:r>
        <w:t>Måndagen den 28 februari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36C4B" w14:paraId="2A8403A7" w14:textId="77777777" w:rsidTr="00E47117">
        <w:trPr>
          <w:cantSplit/>
        </w:trPr>
        <w:tc>
          <w:tcPr>
            <w:tcW w:w="454" w:type="dxa"/>
          </w:tcPr>
          <w:p w14:paraId="2A8403A3" w14:textId="77777777" w:rsidR="006E04A4" w:rsidRDefault="00A94C0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A8403A4" w14:textId="77777777" w:rsidR="006E04A4" w:rsidRDefault="00A94C0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16.00</w:t>
            </w:r>
          </w:p>
        </w:tc>
        <w:tc>
          <w:tcPr>
            <w:tcW w:w="397" w:type="dxa"/>
          </w:tcPr>
          <w:p w14:paraId="2A8403A5" w14:textId="77777777" w:rsidR="006E04A4" w:rsidRDefault="00A94C02"/>
        </w:tc>
        <w:tc>
          <w:tcPr>
            <w:tcW w:w="7512" w:type="dxa"/>
          </w:tcPr>
          <w:p w14:paraId="2A8403A6" w14:textId="77777777" w:rsidR="006E04A4" w:rsidRDefault="00A94C0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36C4B" w14:paraId="2A8403AC" w14:textId="77777777" w:rsidTr="00E47117">
        <w:trPr>
          <w:cantSplit/>
        </w:trPr>
        <w:tc>
          <w:tcPr>
            <w:tcW w:w="454" w:type="dxa"/>
          </w:tcPr>
          <w:p w14:paraId="2A8403A8" w14:textId="77777777" w:rsidR="006E04A4" w:rsidRDefault="00A94C02"/>
        </w:tc>
        <w:tc>
          <w:tcPr>
            <w:tcW w:w="1134" w:type="dxa"/>
          </w:tcPr>
          <w:p w14:paraId="2A8403A9" w14:textId="12E15F1A" w:rsidR="006E04A4" w:rsidRDefault="00A94C02">
            <w:pPr>
              <w:pStyle w:val="Plenum"/>
              <w:tabs>
                <w:tab w:val="clear" w:pos="1418"/>
              </w:tabs>
              <w:jc w:val="right"/>
            </w:pPr>
            <w:bookmarkStart w:id="4" w:name="_GoBack"/>
            <w:bookmarkEnd w:id="4"/>
          </w:p>
        </w:tc>
        <w:tc>
          <w:tcPr>
            <w:tcW w:w="397" w:type="dxa"/>
          </w:tcPr>
          <w:p w14:paraId="2A8403AA" w14:textId="77777777" w:rsidR="006E04A4" w:rsidRDefault="00A94C02"/>
        </w:tc>
        <w:tc>
          <w:tcPr>
            <w:tcW w:w="7512" w:type="dxa"/>
          </w:tcPr>
          <w:p w14:paraId="2A8403AB" w14:textId="09B609B4" w:rsidR="006E04A4" w:rsidRDefault="00A94C02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</w:t>
            </w:r>
          </w:p>
        </w:tc>
      </w:tr>
    </w:tbl>
    <w:p w14:paraId="2A8403AD" w14:textId="77777777" w:rsidR="006E04A4" w:rsidRDefault="00A94C02">
      <w:pPr>
        <w:pStyle w:val="StreckLngt"/>
      </w:pPr>
      <w:r>
        <w:tab/>
      </w:r>
    </w:p>
    <w:p w14:paraId="2A8403AE" w14:textId="77777777" w:rsidR="00121B42" w:rsidRDefault="00A94C02" w:rsidP="00121B42">
      <w:pPr>
        <w:pStyle w:val="Blankrad"/>
      </w:pPr>
      <w:r>
        <w:t xml:space="preserve">      </w:t>
      </w:r>
    </w:p>
    <w:p w14:paraId="2A8403AF" w14:textId="77777777" w:rsidR="00CF242C" w:rsidRDefault="00A94C0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36C4B" w14:paraId="2A8403B3" w14:textId="77777777" w:rsidTr="00055526">
        <w:trPr>
          <w:cantSplit/>
        </w:trPr>
        <w:tc>
          <w:tcPr>
            <w:tcW w:w="567" w:type="dxa"/>
          </w:tcPr>
          <w:p w14:paraId="2A8403B0" w14:textId="77777777" w:rsidR="001D7AF0" w:rsidRDefault="00A94C02" w:rsidP="00C84F80">
            <w:pPr>
              <w:keepNext/>
            </w:pPr>
          </w:p>
        </w:tc>
        <w:tc>
          <w:tcPr>
            <w:tcW w:w="6663" w:type="dxa"/>
          </w:tcPr>
          <w:p w14:paraId="2A8403B1" w14:textId="77777777" w:rsidR="006E04A4" w:rsidRDefault="00A94C02" w:rsidP="000326E3">
            <w:pPr>
              <w:pStyle w:val="HuvudrubrikEnsam"/>
              <w:keepNext/>
            </w:pPr>
            <w:r>
              <w:t>Ärende för debatt och avgörande</w:t>
            </w:r>
          </w:p>
        </w:tc>
        <w:tc>
          <w:tcPr>
            <w:tcW w:w="2055" w:type="dxa"/>
          </w:tcPr>
          <w:p w14:paraId="2A8403B2" w14:textId="77777777" w:rsidR="006E04A4" w:rsidRDefault="00A94C0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36C4B" w14:paraId="2A8403B7" w14:textId="77777777" w:rsidTr="00055526">
        <w:trPr>
          <w:cantSplit/>
        </w:trPr>
        <w:tc>
          <w:tcPr>
            <w:tcW w:w="567" w:type="dxa"/>
          </w:tcPr>
          <w:p w14:paraId="2A8403B4" w14:textId="77777777" w:rsidR="001D7AF0" w:rsidRDefault="00A94C02" w:rsidP="00C84F80">
            <w:pPr>
              <w:keepNext/>
            </w:pPr>
          </w:p>
        </w:tc>
        <w:tc>
          <w:tcPr>
            <w:tcW w:w="6663" w:type="dxa"/>
          </w:tcPr>
          <w:p w14:paraId="2A8403B5" w14:textId="77777777" w:rsidR="006E04A4" w:rsidRDefault="00A94C02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A8403B6" w14:textId="77777777" w:rsidR="006E04A4" w:rsidRDefault="00A94C02" w:rsidP="00C84F80">
            <w:pPr>
              <w:keepNext/>
            </w:pPr>
          </w:p>
        </w:tc>
      </w:tr>
      <w:tr w:rsidR="00336C4B" w14:paraId="2A8403BB" w14:textId="77777777" w:rsidTr="00055526">
        <w:trPr>
          <w:cantSplit/>
        </w:trPr>
        <w:tc>
          <w:tcPr>
            <w:tcW w:w="567" w:type="dxa"/>
          </w:tcPr>
          <w:p w14:paraId="2A8403B8" w14:textId="77777777" w:rsidR="001D7AF0" w:rsidRDefault="00A94C0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A8403B9" w14:textId="77777777" w:rsidR="006E04A4" w:rsidRDefault="00A94C02" w:rsidP="000326E3">
            <w:r>
              <w:t>Bet. 2021/22:FiU40 Ändringar i statens budget för 2022 – Ekonomiskt stöd</w:t>
            </w:r>
            <w:r>
              <w:t xml:space="preserve"> och utrustning till Ukraina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14:paraId="2A8403BA" w14:textId="77777777" w:rsidR="006E04A4" w:rsidRDefault="00A94C02" w:rsidP="00C84F80">
            <w:r>
              <w:t>1 res. (V)</w:t>
            </w:r>
          </w:p>
        </w:tc>
      </w:tr>
    </w:tbl>
    <w:p w14:paraId="2A8403BC" w14:textId="77777777" w:rsidR="00517888" w:rsidRPr="00F221DA" w:rsidRDefault="00A94C02" w:rsidP="00137840">
      <w:pPr>
        <w:pStyle w:val="Blankrad"/>
      </w:pPr>
      <w:r>
        <w:t xml:space="preserve">     </w:t>
      </w:r>
    </w:p>
    <w:p w14:paraId="2A8403BD" w14:textId="77777777" w:rsidR="00121B42" w:rsidRDefault="00A94C02" w:rsidP="00121B42">
      <w:pPr>
        <w:pStyle w:val="Blankrad"/>
      </w:pPr>
      <w:r>
        <w:t xml:space="preserve">     </w:t>
      </w:r>
    </w:p>
    <w:p w14:paraId="2A8403BE" w14:textId="77777777" w:rsidR="006E04A4" w:rsidRPr="00F221DA" w:rsidRDefault="00A94C0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36C4B" w14:paraId="2A8403C1" w14:textId="77777777" w:rsidTr="00D774A8">
        <w:tc>
          <w:tcPr>
            <w:tcW w:w="567" w:type="dxa"/>
          </w:tcPr>
          <w:p w14:paraId="2A8403BF" w14:textId="77777777" w:rsidR="00D774A8" w:rsidRDefault="00A94C02">
            <w:pPr>
              <w:pStyle w:val="IngenText"/>
            </w:pPr>
          </w:p>
        </w:tc>
        <w:tc>
          <w:tcPr>
            <w:tcW w:w="8718" w:type="dxa"/>
          </w:tcPr>
          <w:p w14:paraId="2A8403C0" w14:textId="77777777" w:rsidR="00D774A8" w:rsidRDefault="00A94C0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A8403C2" w14:textId="77777777" w:rsidR="006E04A4" w:rsidRPr="00852BA1" w:rsidRDefault="00A94C0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403D4" w14:textId="77777777" w:rsidR="00000000" w:rsidRDefault="00A94C02">
      <w:pPr>
        <w:spacing w:line="240" w:lineRule="auto"/>
      </w:pPr>
      <w:r>
        <w:separator/>
      </w:r>
    </w:p>
  </w:endnote>
  <w:endnote w:type="continuationSeparator" w:id="0">
    <w:p w14:paraId="2A8403D6" w14:textId="77777777" w:rsidR="00000000" w:rsidRDefault="00A94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403C8" w14:textId="77777777" w:rsidR="00BE217A" w:rsidRDefault="00A94C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403C9" w14:textId="77777777" w:rsidR="00D73249" w:rsidRDefault="00A94C0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A8403CA" w14:textId="77777777" w:rsidR="00D73249" w:rsidRDefault="00A94C0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403CE" w14:textId="77777777" w:rsidR="00D73249" w:rsidRDefault="00A94C0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A8403CF" w14:textId="77777777" w:rsidR="00D73249" w:rsidRDefault="00A94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403D0" w14:textId="77777777" w:rsidR="00000000" w:rsidRDefault="00A94C02">
      <w:pPr>
        <w:spacing w:line="240" w:lineRule="auto"/>
      </w:pPr>
      <w:r>
        <w:separator/>
      </w:r>
    </w:p>
  </w:footnote>
  <w:footnote w:type="continuationSeparator" w:id="0">
    <w:p w14:paraId="2A8403D2" w14:textId="77777777" w:rsidR="00000000" w:rsidRDefault="00A94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403C3" w14:textId="77777777" w:rsidR="00BE217A" w:rsidRDefault="00A94C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403C4" w14:textId="77777777" w:rsidR="00D73249" w:rsidRDefault="00A94C0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28 februari 2022</w:t>
    </w:r>
    <w:r>
      <w:fldChar w:fldCharType="end"/>
    </w:r>
  </w:p>
  <w:p w14:paraId="2A8403C5" w14:textId="77777777" w:rsidR="00D73249" w:rsidRDefault="00A94C0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A8403C6" w14:textId="77777777" w:rsidR="00D73249" w:rsidRDefault="00A94C02"/>
  <w:p w14:paraId="2A8403C7" w14:textId="77777777" w:rsidR="00D73249" w:rsidRDefault="00A94C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403CB" w14:textId="77777777" w:rsidR="00D73249" w:rsidRDefault="00A94C0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A8403D0" wp14:editId="2A8403D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8403CC" w14:textId="77777777" w:rsidR="00D73249" w:rsidRDefault="00A94C02" w:rsidP="00BE217A">
    <w:pPr>
      <w:pStyle w:val="Dokumentrubrik"/>
      <w:spacing w:after="360"/>
    </w:pPr>
    <w:r>
      <w:t>Föredragningslista</w:t>
    </w:r>
  </w:p>
  <w:p w14:paraId="2A8403CD" w14:textId="77777777" w:rsidR="00D73249" w:rsidRDefault="00A94C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758ED4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B54B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BA56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63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484E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8B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08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6C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7E8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36C4B"/>
    <w:rsid w:val="00336C4B"/>
    <w:rsid w:val="00A9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03A1"/>
  <w15:docId w15:val="{F547E894-185A-48B2-865E-1AA67C67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2022-02-28</SAFIR_Sammantradesdatum_Doc>
    <SAFIR_SammantradeID xmlns="C07A1A6C-0B19-41D9-BDF8-F523BA3921EB">a530b717-e8e4-464c-888c-59e27238e3e4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A2FA0AE0-CBFE-42A3-98EA-399DB711CD59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7E4CDCE6-A681-4A60-ABF7-2D85F647964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1</Pages>
  <Words>68</Words>
  <Characters>396</Characters>
  <Application>Microsoft Office Word</Application>
  <DocSecurity>0</DocSecurity>
  <Lines>36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2022-02-28T12:54:00Z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28 februari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