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3108" w:rsidRDefault="006E04A4">
      <w:pPr>
        <w:pStyle w:val="Dokumentbeteckning"/>
        <w:rPr>
          <w:u w:val="single"/>
        </w:rPr>
      </w:pPr>
      <w:r w:rsidRPr="00983108">
        <w:fldChar w:fldCharType="begin" w:fldLock="1"/>
      </w:r>
      <w:r w:rsidRPr="00983108">
        <w:instrText xml:space="preserve"> DOCPROPERTY "DocumentYear" </w:instrText>
      </w:r>
      <w:r w:rsidRPr="00983108">
        <w:fldChar w:fldCharType="separate"/>
      </w:r>
      <w:r w:rsidR="00207C41" w:rsidRPr="00983108">
        <w:t>2009/10</w:t>
      </w:r>
      <w:r w:rsidRPr="00983108">
        <w:fldChar w:fldCharType="end"/>
      </w:r>
      <w:r w:rsidRPr="00983108">
        <w:t>:</w:t>
      </w:r>
      <w:r w:rsidRPr="00983108">
        <w:fldChar w:fldCharType="begin" w:fldLock="1"/>
      </w:r>
      <w:r w:rsidRPr="00983108">
        <w:instrText xml:space="preserve"> DOCPROPERTY "DocumentNumber" </w:instrText>
      </w:r>
      <w:r w:rsidRPr="00983108">
        <w:fldChar w:fldCharType="separate"/>
      </w:r>
      <w:r w:rsidR="00207C41" w:rsidRPr="00983108">
        <w:t>110</w:t>
      </w:r>
      <w:r w:rsidRPr="00983108">
        <w:fldChar w:fldCharType="end"/>
      </w:r>
    </w:p>
    <w:p w:rsidR="006E04A4" w:rsidRPr="00983108" w:rsidRDefault="006E04A4">
      <w:pPr>
        <w:pStyle w:val="Datum"/>
        <w:outlineLvl w:val="0"/>
      </w:pPr>
      <w:r w:rsidRPr="00983108">
        <w:fldChar w:fldCharType="begin" w:fldLock="1"/>
      </w:r>
      <w:r w:rsidRPr="00983108">
        <w:instrText xml:space="preserve"> DOCPROPERTY "DocumentDate" </w:instrText>
      </w:r>
      <w:r w:rsidRPr="00983108">
        <w:fldChar w:fldCharType="separate"/>
      </w:r>
      <w:r w:rsidR="00207C41" w:rsidRPr="00983108">
        <w:t>Tisdagen den 27 april 2010</w:t>
      </w:r>
      <w:r w:rsidRPr="0098310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3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3108" w:rsidRDefault="00710970">
            <w:pPr>
              <w:pStyle w:val="Plenum"/>
              <w:tabs>
                <w:tab w:val="clear" w:pos="1418"/>
              </w:tabs>
            </w:pPr>
            <w:r w:rsidRPr="00983108">
              <w:t>Kl.</w:t>
            </w:r>
          </w:p>
        </w:tc>
        <w:tc>
          <w:tcPr>
            <w:tcW w:w="851" w:type="dxa"/>
          </w:tcPr>
          <w:p w:rsidR="006E04A4" w:rsidRPr="00983108" w:rsidRDefault="007109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3108">
              <w:t>13.00</w:t>
            </w:r>
          </w:p>
        </w:tc>
        <w:tc>
          <w:tcPr>
            <w:tcW w:w="397" w:type="dxa"/>
          </w:tcPr>
          <w:p w:rsidR="006E04A4" w:rsidRPr="0098310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3108" w:rsidRDefault="0071097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83108">
              <w:t>Interpellationssvar</w:t>
            </w:r>
            <w:r w:rsidRPr="0098310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83108" w:rsidRDefault="006E04A4">
      <w:pPr>
        <w:pStyle w:val="StreckLngt"/>
      </w:pPr>
      <w:r w:rsidRPr="00983108">
        <w:tab/>
      </w:r>
    </w:p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HuvudrubrikEnsam"/>
            </w:pPr>
            <w:r w:rsidRPr="00983108">
              <w:t>Justering av protokoll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HuvudrubrikKolumn3"/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 xml:space="preserve">Protokollen från sammanträdena tisdagen den 20 och onsdagen den 21 april 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</w:tbl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HuvudrubrikEnsam"/>
            </w:pPr>
            <w:r w:rsidRPr="00983108">
              <w:t>Meddelande om frågestund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HuvudrubrikKolumn3"/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Under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Underrubrik"/>
            </w:pPr>
            <w:bookmarkStart w:id="1" w:name="TypUnderrubrik"/>
            <w:bookmarkEnd w:id="1"/>
            <w:r w:rsidRPr="00983108">
              <w:t>Torsdagen den 29 april kl. 14.00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Under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Följande statsråd kommer att delta:</w:t>
            </w:r>
          </w:p>
          <w:p w:rsidR="003D1EDA" w:rsidRPr="00983108" w:rsidRDefault="003D1EDA" w:rsidP="00927E85">
            <w:r w:rsidRPr="00983108">
              <w:t>Arbetsmarknadsminister Sven Otto Littorin (m)</w:t>
            </w:r>
          </w:p>
          <w:p w:rsidR="003D1EDA" w:rsidRPr="00983108" w:rsidRDefault="003D1EDA" w:rsidP="00927E85">
            <w:r w:rsidRPr="00983108">
              <w:t>Statsrådet Maria Larsson (kd)</w:t>
            </w:r>
          </w:p>
          <w:p w:rsidR="003D1EDA" w:rsidRPr="00983108" w:rsidRDefault="003D1EDA" w:rsidP="00927E85">
            <w:r w:rsidRPr="00983108">
              <w:t>Statsrådet Gunilla Carlsson (m)</w:t>
            </w:r>
          </w:p>
          <w:p w:rsidR="003D1EDA" w:rsidRPr="00983108" w:rsidRDefault="003D1EDA" w:rsidP="00927E85">
            <w:r w:rsidRPr="00983108">
              <w:t>Försvarsminister Sten Tolgfors (m)</w:t>
            </w:r>
          </w:p>
          <w:p w:rsidR="003D1EDA" w:rsidRPr="00983108" w:rsidRDefault="003D1EDA" w:rsidP="00927E85">
            <w:r w:rsidRPr="00983108">
              <w:t>Statsrådet Birgitta Ohlsson (fp)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</w:tbl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HuvudrubrikEnsam"/>
            </w:pPr>
            <w:bookmarkStart w:id="2" w:name="Start_Interpellationer"/>
            <w:bookmarkEnd w:id="2"/>
            <w:r w:rsidRPr="00983108">
              <w:t>Svar på interpellationer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HuvudrubrikKolumn3"/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Under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Underrubrik"/>
            </w:pPr>
            <w:r w:rsidRPr="00983108">
              <w:t>Interpellationer upptagna under samma punkt besvaras i ett sammanhang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Under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Besvaradav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Besvaradav"/>
            </w:pPr>
            <w:r w:rsidRPr="00983108">
              <w:t>Statsrådet Åsa Torstensson (c)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Besvaradav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2009/10:334 av Ann Arleklo (s)</w:t>
            </w:r>
          </w:p>
          <w:p w:rsidR="003D1EDA" w:rsidRPr="00983108" w:rsidRDefault="003D1EDA" w:rsidP="00927E85">
            <w:r w:rsidRPr="00983108">
              <w:t>Pris- och konkurrensneutrala Öresundsförbindelser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2009/10:336 av Maria Stenberg (s)</w:t>
            </w:r>
          </w:p>
          <w:p w:rsidR="003D1EDA" w:rsidRPr="00983108" w:rsidRDefault="003D1EDA" w:rsidP="00927E85">
            <w:r w:rsidRPr="00983108">
              <w:t>Betaltjänster i glesbygden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Besvaradav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Besvaradav"/>
            </w:pPr>
            <w:r w:rsidRPr="00983108">
              <w:t>Miljöminister Andreas Carlgren (c)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Besvaradav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2009/10:313 av Per Bolund (mp)</w:t>
            </w:r>
          </w:p>
          <w:p w:rsidR="003D1EDA" w:rsidRPr="00983108" w:rsidRDefault="003D1EDA" w:rsidP="00927E85">
            <w:r w:rsidRPr="00983108">
              <w:t>Utsläpp av radioaktivitet från kärnkraftverk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/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2009/10:314 av Per Bolund (mp)</w:t>
            </w:r>
          </w:p>
          <w:p w:rsidR="003D1EDA" w:rsidRPr="00983108" w:rsidRDefault="003D1EDA" w:rsidP="00927E85">
            <w:r w:rsidRPr="00983108">
              <w:t>Bränsle till svenska kärnreaktorer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Besvaradav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Besvaradav"/>
            </w:pPr>
            <w:r w:rsidRPr="00983108">
              <w:t>Arbetsmarknadsminister Sven Otto Littorin (m)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Besvaradav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2009/10:296 av Matilda Ernkrans (s)</w:t>
            </w:r>
          </w:p>
          <w:p w:rsidR="003D1EDA" w:rsidRPr="00983108" w:rsidRDefault="003D1EDA" w:rsidP="00927E85">
            <w:r w:rsidRPr="00983108">
              <w:t>Långsiktigt hållbara arbetsförhållanden vid Arbetsförmedlingen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2009/10:329 av Torbjörn Björlund (v)</w:t>
            </w:r>
          </w:p>
          <w:p w:rsidR="003D1EDA" w:rsidRPr="00983108" w:rsidRDefault="003D1EDA" w:rsidP="00927E85">
            <w:r w:rsidRPr="00983108">
              <w:t>Utsikterna för arbetsmiljöarbetet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2009/10:331 av Monica Green (s)</w:t>
            </w:r>
          </w:p>
          <w:p w:rsidR="003D1EDA" w:rsidRPr="00983108" w:rsidRDefault="003D1EDA" w:rsidP="00927E85">
            <w:r w:rsidRPr="00983108">
              <w:t>Stressig arbetsmiljö för kvinnor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2009/10:332 av Ann-Christin Ahlberg (s)</w:t>
            </w:r>
          </w:p>
          <w:p w:rsidR="003D1EDA" w:rsidRPr="00983108" w:rsidRDefault="003D1EDA" w:rsidP="00927E85">
            <w:r w:rsidRPr="00983108">
              <w:t>Regeringens jämställdhetsarbete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</w:tbl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DD1449" w:rsidP="00927E85">
            <w:pPr>
              <w:pStyle w:val="Huvudrubrik"/>
            </w:pPr>
            <w:bookmarkStart w:id="3" w:name="Start_HänvisningTillUtskott"/>
            <w:bookmarkEnd w:id="3"/>
            <w:r w:rsidRPr="00983108">
              <w:t>Ärenden för hänvisning till utskott</w:t>
            </w:r>
          </w:p>
        </w:tc>
        <w:tc>
          <w:tcPr>
            <w:tcW w:w="2481" w:type="dxa"/>
          </w:tcPr>
          <w:p w:rsidR="003D1EDA" w:rsidRPr="00983108" w:rsidRDefault="00DD1449" w:rsidP="00927E85">
            <w:pPr>
              <w:pStyle w:val="HuvudrubrikKolumn3"/>
            </w:pPr>
            <w:r w:rsidRPr="00983108">
              <w:t>Förslag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DD1449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DD1449" w:rsidP="00DD1449">
            <w:pPr>
              <w:pStyle w:val="renderubrik"/>
            </w:pPr>
            <w:r w:rsidRPr="00983108">
              <w:t>Propositioner</w:t>
            </w:r>
          </w:p>
        </w:tc>
        <w:tc>
          <w:tcPr>
            <w:tcW w:w="2481" w:type="dxa"/>
          </w:tcPr>
          <w:p w:rsidR="003D1EDA" w:rsidRPr="00983108" w:rsidRDefault="003D1EDA" w:rsidP="00DD1449">
            <w:pPr>
              <w:pStyle w:val="renderubrik"/>
              <w:rPr>
                <w:spacing w:val="-4"/>
              </w:rPr>
            </w:pPr>
          </w:p>
        </w:tc>
      </w:tr>
      <w:tr w:rsidR="00DD1449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1449" w:rsidRPr="00983108" w:rsidRDefault="00DD1449" w:rsidP="00DD1449">
            <w:pPr>
              <w:pStyle w:val="FlistaNrText"/>
            </w:pPr>
          </w:p>
        </w:tc>
        <w:tc>
          <w:tcPr>
            <w:tcW w:w="6237" w:type="dxa"/>
          </w:tcPr>
          <w:p w:rsidR="00DD1449" w:rsidRPr="00983108" w:rsidRDefault="00DD1449" w:rsidP="00DD1449">
            <w:r w:rsidRPr="00983108">
              <w:t>2009/10:207 Olovlig tobaksförsäljning</w:t>
            </w:r>
          </w:p>
        </w:tc>
        <w:tc>
          <w:tcPr>
            <w:tcW w:w="2481" w:type="dxa"/>
          </w:tcPr>
          <w:p w:rsidR="00DD1449" w:rsidRPr="00983108" w:rsidRDefault="00DD1449" w:rsidP="00DD1449">
            <w:pPr>
              <w:rPr>
                <w:spacing w:val="-4"/>
              </w:rPr>
            </w:pPr>
            <w:r w:rsidRPr="00983108">
              <w:rPr>
                <w:spacing w:val="-4"/>
              </w:rPr>
              <w:t>SoU</w:t>
            </w:r>
          </w:p>
        </w:tc>
      </w:tr>
      <w:tr w:rsidR="00DD1449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1449" w:rsidRPr="00983108" w:rsidRDefault="00DD1449" w:rsidP="00DD1449">
            <w:pPr>
              <w:pStyle w:val="FlistaNrText"/>
            </w:pPr>
          </w:p>
        </w:tc>
        <w:tc>
          <w:tcPr>
            <w:tcW w:w="6237" w:type="dxa"/>
          </w:tcPr>
          <w:p w:rsidR="00DD1449" w:rsidRPr="00983108" w:rsidRDefault="00DD1449" w:rsidP="00DD1449">
            <w:r w:rsidRPr="00983108">
              <w:t>2009/10:209 Ålderskrav vid buss- och taxitransporter</w:t>
            </w:r>
          </w:p>
        </w:tc>
        <w:tc>
          <w:tcPr>
            <w:tcW w:w="2481" w:type="dxa"/>
          </w:tcPr>
          <w:p w:rsidR="00DD1449" w:rsidRPr="00983108" w:rsidRDefault="00DD1449" w:rsidP="00DD1449">
            <w:pPr>
              <w:rPr>
                <w:spacing w:val="-4"/>
              </w:rPr>
            </w:pPr>
            <w:r w:rsidRPr="00983108">
              <w:rPr>
                <w:spacing w:val="-4"/>
              </w:rPr>
              <w:t>TU</w:t>
            </w:r>
          </w:p>
        </w:tc>
      </w:tr>
    </w:tbl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98310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HuvudrubrikKolumn3"/>
            </w:pPr>
            <w:r w:rsidRPr="00983108">
              <w:t>Ansvarigt utskott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2009/10:FPM64 Direktiv mot människohandel</w:t>
            </w:r>
            <w:r w:rsidRPr="00983108">
              <w:rPr>
                <w:i/>
              </w:rPr>
              <w:t xml:space="preserve"> KOM(2010</w:t>
            </w:r>
            <w:r w:rsidR="00DD1449" w:rsidRPr="00983108">
              <w:rPr>
                <w:i/>
              </w:rPr>
              <w:t>)</w:t>
            </w:r>
            <w:r w:rsidRPr="00983108">
              <w:rPr>
                <w:i/>
              </w:rPr>
              <w:t>95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 xml:space="preserve">JuU </w:t>
            </w:r>
          </w:p>
        </w:tc>
      </w:tr>
    </w:tbl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Huvudrubrik"/>
            </w:pPr>
            <w:bookmarkStart w:id="7" w:name="Start_ÄrendenFörBordläggning"/>
            <w:bookmarkEnd w:id="7"/>
            <w:r w:rsidRPr="00983108">
              <w:t>Ärenden för bordläggning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HuvudrubrikKolumn3"/>
            </w:pPr>
            <w:r w:rsidRPr="00983108">
              <w:t>Reservationer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Socialutskottets betänkanden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2009/10:SoU16 Den nya influensan A(H1N1)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2009/10:SoU24 Ändring av övergångsbestämmelserna till lagen (2008:145) om statligt tandvårdsstöd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Civilutskottets betänkande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2009/10:CU14 En nedre promillegräns för sjöfylleri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>1 res. (s,v,mp)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Skatteutskottets betänkanden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2009/10:SkU35 Internationell skattekontroll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2009/10:SkU40 Ändring i dubbelbeskattningsavtalet mellan Sverige och Österrike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2009/10:SkU41 Informationsutbytesavtal med Samoa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2009/10:SkU42 Informationsutbytesavtal med Cooköarna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2009/10:SkU43 Informationsutbytesavtal med Turks- och Caicosöarna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2009/10:SkU44 Informationsutbytesavtal med Anguilla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2009/10:SkU45 Informationsutbytesavtal med Gibraltar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2009/10:SkU46 Informationsutbytesavtal med San Marino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2009/10:SkU47 Informationsutbytesavtal med Andorra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Utbildningsutskottets betänkande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2009/10:UbU16 Ny lärarutbildning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>7 res. (s,v,mp)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Trafikutskottets betänkande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2009/10:TU20 Länsplaner för regional transportinfrastruktur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Finansutskottets betänkande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2009/10:FiU18 Bank- och försäkringsfrågor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>3 res. (v)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Utrikesutskottets betänkanden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2009/10:UU15 Mänskliga rättigheter i svensk utrikespolitik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>15 res. (s,v,mp)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2009/10:UU20 Lag om konsulära katastrofinsatser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>1 res. (s,v,mp)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2009/10:UU21 Ändring i lagen (1996:95) om vissa internationella sanktioner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</w:tbl>
    <w:p w:rsidR="003D1EDA" w:rsidRPr="00983108" w:rsidRDefault="00DD1449" w:rsidP="003675A0">
      <w:pPr>
        <w:pStyle w:val="Blankrad"/>
      </w:pPr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1EDA" w:rsidRPr="00983108" w:rsidTr="00927E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1EDA" w:rsidRPr="00983108" w:rsidRDefault="003D1EDA" w:rsidP="00927E85">
            <w:pPr>
              <w:pStyle w:val="HuvudrubrikFlisteNr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HuvudrubrikEnsam"/>
            </w:pPr>
            <w:bookmarkStart w:id="8" w:name="Start_ÄrendenFörAvgörande"/>
            <w:bookmarkEnd w:id="8"/>
            <w:r w:rsidRPr="00983108">
              <w:t>Ärenden för avgörande</w:t>
            </w:r>
            <w:r w:rsidRPr="00983108">
              <w:br/>
              <w:t>onsdagen den 28 april kl. 16.00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HuvudrubrikKolumn3"/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Under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Underrubrik"/>
            </w:pPr>
            <w:r w:rsidRPr="00983108">
              <w:t>Tidigare slutdebatterade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Under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Arbetsmarknadsutskottets betänkande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2009/10:AU9 Arbetsmiljö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  <w:r w:rsidRPr="00983108">
              <w:rPr>
                <w:spacing w:val="-4"/>
              </w:rPr>
              <w:t>9 res. (s,v,mp)</w:t>
            </w: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renderubrik"/>
            </w:pPr>
          </w:p>
        </w:tc>
        <w:tc>
          <w:tcPr>
            <w:tcW w:w="6237" w:type="dxa"/>
          </w:tcPr>
          <w:p w:rsidR="003D1EDA" w:rsidRPr="00983108" w:rsidRDefault="003D1EDA" w:rsidP="00927E85">
            <w:pPr>
              <w:pStyle w:val="renderubrik"/>
            </w:pPr>
            <w:r w:rsidRPr="00983108">
              <w:t>Socialutskottets betänkande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pStyle w:val="renderubrik"/>
              <w:rPr>
                <w:spacing w:val="-4"/>
              </w:rPr>
            </w:pPr>
          </w:p>
        </w:tc>
      </w:tr>
      <w:tr w:rsidR="003D1EDA" w:rsidRPr="00983108" w:rsidTr="00927E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1EDA" w:rsidRPr="00983108" w:rsidRDefault="003D1EDA" w:rsidP="00927E85">
            <w:pPr>
              <w:pStyle w:val="FlistaNrText"/>
            </w:pPr>
          </w:p>
        </w:tc>
        <w:tc>
          <w:tcPr>
            <w:tcW w:w="6237" w:type="dxa"/>
          </w:tcPr>
          <w:p w:rsidR="003D1EDA" w:rsidRPr="00983108" w:rsidRDefault="003D1EDA" w:rsidP="00927E85">
            <w:r w:rsidRPr="00983108">
              <w:t>2009/10:SoU17 Tobaksfrågor</w:t>
            </w:r>
          </w:p>
        </w:tc>
        <w:tc>
          <w:tcPr>
            <w:tcW w:w="2481" w:type="dxa"/>
          </w:tcPr>
          <w:p w:rsidR="003D1EDA" w:rsidRPr="00983108" w:rsidRDefault="003D1EDA" w:rsidP="00927E85">
            <w:pPr>
              <w:rPr>
                <w:spacing w:val="-4"/>
              </w:rPr>
            </w:pPr>
          </w:p>
        </w:tc>
      </w:tr>
    </w:tbl>
    <w:p w:rsidR="00DD1449" w:rsidRPr="00983108" w:rsidRDefault="00DD1449" w:rsidP="003675A0">
      <w:pPr>
        <w:pStyle w:val="Blankrad"/>
      </w:pPr>
      <w:r w:rsidRPr="00983108">
        <w:t>     </w:t>
      </w:r>
    </w:p>
    <w:p w:rsidR="004E193B" w:rsidRPr="00983108" w:rsidRDefault="00DD1449" w:rsidP="003675A0">
      <w:pPr>
        <w:pStyle w:val="Blankrad"/>
      </w:pPr>
      <w:bookmarkStart w:id="9" w:name="Start"/>
      <w:bookmarkEnd w:id="9"/>
      <w:r w:rsidRPr="0098310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31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310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3108" w:rsidRDefault="006E04A4" w:rsidP="00D016E9">
            <w:pPr>
              <w:pStyle w:val="StreckMitten"/>
            </w:pPr>
            <w:r w:rsidRPr="00983108">
              <w:tab/>
            </w:r>
            <w:r w:rsidRPr="00983108">
              <w:tab/>
            </w:r>
          </w:p>
        </w:tc>
      </w:tr>
    </w:tbl>
    <w:p w:rsidR="006E04A4" w:rsidRPr="00983108" w:rsidRDefault="006E04A4" w:rsidP="003675A0">
      <w:pPr>
        <w:pStyle w:val="Blankrad"/>
      </w:pPr>
    </w:p>
    <w:sectPr w:rsidR="006E04A4" w:rsidRPr="009831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E85" w:rsidRPr="00983108" w:rsidRDefault="00927E85">
      <w:r w:rsidRPr="00983108">
        <w:separator/>
      </w:r>
    </w:p>
  </w:endnote>
  <w:endnote w:type="continuationSeparator" w:id="0">
    <w:p w:rsidR="00927E85" w:rsidRPr="00983108" w:rsidRDefault="00927E85">
      <w:r w:rsidRPr="009831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70" w:rsidRPr="00983108" w:rsidRDefault="00710970">
    <w:pPr>
      <w:pStyle w:val="Sidhuvud"/>
      <w:jc w:val="center"/>
    </w:pPr>
    <w:r w:rsidRPr="00983108">
      <w:fldChar w:fldCharType="begin" w:fldLock="1"/>
    </w:r>
    <w:r w:rsidRPr="00983108">
      <w:instrText xml:space="preserve"> PAGE </w:instrText>
    </w:r>
    <w:r w:rsidRPr="00983108">
      <w:fldChar w:fldCharType="separate"/>
    </w:r>
    <w:r w:rsidR="00207C41" w:rsidRPr="00983108">
      <w:t>2</w:t>
    </w:r>
    <w:r w:rsidRPr="00983108">
      <w:fldChar w:fldCharType="end"/>
    </w:r>
    <w:r w:rsidRPr="00983108">
      <w:t xml:space="preserve"> (</w:t>
    </w:r>
    <w:r w:rsidRPr="00983108">
      <w:fldChar w:fldCharType="begin" w:fldLock="1"/>
    </w:r>
    <w:r w:rsidRPr="00983108">
      <w:instrText xml:space="preserve"> NUMPAGES </w:instrText>
    </w:r>
    <w:r w:rsidRPr="00983108">
      <w:fldChar w:fldCharType="separate"/>
    </w:r>
    <w:r w:rsidR="00207C41" w:rsidRPr="00983108">
      <w:t>3</w:t>
    </w:r>
    <w:r w:rsidRPr="00983108">
      <w:fldChar w:fldCharType="end"/>
    </w:r>
    <w:r w:rsidRPr="00983108">
      <w:t>)</w:t>
    </w:r>
  </w:p>
  <w:p w:rsidR="00710970" w:rsidRPr="00983108" w:rsidRDefault="007109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70" w:rsidRPr="00983108" w:rsidRDefault="00710970">
    <w:pPr>
      <w:pStyle w:val="Sidhuvud"/>
      <w:jc w:val="center"/>
    </w:pPr>
    <w:r w:rsidRPr="00983108">
      <w:fldChar w:fldCharType="begin" w:fldLock="1"/>
    </w:r>
    <w:r w:rsidRPr="00983108">
      <w:instrText xml:space="preserve"> PAGE </w:instrText>
    </w:r>
    <w:r w:rsidRPr="00983108">
      <w:fldChar w:fldCharType="separate"/>
    </w:r>
    <w:r w:rsidR="00927E85" w:rsidRPr="00983108">
      <w:t>1</w:t>
    </w:r>
    <w:r w:rsidRPr="00983108">
      <w:fldChar w:fldCharType="end"/>
    </w:r>
    <w:r w:rsidRPr="00983108">
      <w:t xml:space="preserve"> (</w:t>
    </w:r>
    <w:r w:rsidRPr="00983108">
      <w:fldChar w:fldCharType="begin" w:fldLock="1"/>
    </w:r>
    <w:r w:rsidRPr="00983108">
      <w:instrText xml:space="preserve"> NUMPAGES </w:instrText>
    </w:r>
    <w:r w:rsidRPr="00983108">
      <w:fldChar w:fldCharType="separate"/>
    </w:r>
    <w:r w:rsidR="00207C41" w:rsidRPr="00983108">
      <w:t>3</w:t>
    </w:r>
    <w:r w:rsidRPr="00983108">
      <w:fldChar w:fldCharType="end"/>
    </w:r>
    <w:r w:rsidRPr="00983108">
      <w:t>)</w:t>
    </w:r>
  </w:p>
  <w:p w:rsidR="00710970" w:rsidRPr="00983108" w:rsidRDefault="007109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E85" w:rsidRPr="00983108" w:rsidRDefault="00927E85">
      <w:r w:rsidRPr="00983108">
        <w:separator/>
      </w:r>
    </w:p>
  </w:footnote>
  <w:footnote w:type="continuationSeparator" w:id="0">
    <w:p w:rsidR="00927E85" w:rsidRPr="00983108" w:rsidRDefault="00927E85">
      <w:r w:rsidRPr="009831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70" w:rsidRPr="00983108" w:rsidRDefault="00710970">
    <w:pPr>
      <w:pStyle w:val="Sidhuvud"/>
      <w:tabs>
        <w:tab w:val="clear" w:pos="4536"/>
      </w:tabs>
    </w:pPr>
    <w:r w:rsidRPr="00983108">
      <w:fldChar w:fldCharType="begin" w:fldLock="1"/>
    </w:r>
    <w:r w:rsidRPr="00983108">
      <w:instrText xml:space="preserve"> DOCPROPERTY "DocumentDate" </w:instrText>
    </w:r>
    <w:r w:rsidRPr="00983108">
      <w:fldChar w:fldCharType="separate"/>
    </w:r>
    <w:r w:rsidR="00207C41" w:rsidRPr="00983108">
      <w:t>Tisdagen den 27 april 2010</w:t>
    </w:r>
    <w:r w:rsidRPr="00983108">
      <w:fldChar w:fldCharType="end"/>
    </w:r>
    <w:r w:rsidRPr="00983108">
      <w:tab/>
    </w:r>
  </w:p>
  <w:p w:rsidR="00710970" w:rsidRPr="00983108" w:rsidRDefault="007109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3108">
      <w:rPr>
        <w:sz w:val="12"/>
      </w:rPr>
      <w:tab/>
    </w:r>
  </w:p>
  <w:p w:rsidR="00710970" w:rsidRPr="00983108" w:rsidRDefault="00710970"/>
  <w:p w:rsidR="00710970" w:rsidRPr="00983108" w:rsidRDefault="007109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970" w:rsidRPr="00983108" w:rsidRDefault="009831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310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970" w:rsidRPr="00983108" w:rsidRDefault="00710970">
    <w:pPr>
      <w:pStyle w:val="Dokumentrubrik"/>
      <w:spacing w:after="360"/>
    </w:pPr>
    <w:r w:rsidRPr="00983108">
      <w:t>Föredragningslista</w:t>
    </w:r>
  </w:p>
  <w:p w:rsidR="00710970" w:rsidRPr="00983108" w:rsidRDefault="007109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09406585">
    <w:abstractNumId w:val="5"/>
  </w:num>
  <w:num w:numId="2" w16cid:durableId="602498709">
    <w:abstractNumId w:val="2"/>
  </w:num>
  <w:num w:numId="3" w16cid:durableId="492570631">
    <w:abstractNumId w:val="4"/>
  </w:num>
  <w:num w:numId="4" w16cid:durableId="370158139">
    <w:abstractNumId w:val="1"/>
  </w:num>
  <w:num w:numId="5" w16cid:durableId="1307472390">
    <w:abstractNumId w:val="0"/>
  </w:num>
  <w:num w:numId="6" w16cid:durableId="399210042">
    <w:abstractNumId w:val="3"/>
  </w:num>
  <w:num w:numId="7" w16cid:durableId="1536389627">
    <w:abstractNumId w:val="3"/>
  </w:num>
  <w:num w:numId="8" w16cid:durableId="211651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7E9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07C41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950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15CD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1EDA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93B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0970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33D7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27E85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3108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9F7D58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25B8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7A2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1449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37E97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3E38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2CD4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73B712-159D-4AFB-A011-BEDAF4C2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F7D5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404</Words>
  <Characters>3041</Characters>
  <Application>Microsoft Office Word</Application>
  <DocSecurity>4</DocSecurity>
  <Lines>233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2009/10:110</vt:lpstr>
      <vt:lpstr>Tisdagen den 27 april 2010</vt:lpstr>
    </vt:vector>
  </TitlesOfParts>
  <Company>Riksdagen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2010-04-26T12:23:00Z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april 2010</vt:lpwstr>
  </property>
  <property fmtid="{D5CDD505-2E9C-101B-9397-08002B2CF9AE}" pid="3" name="DocumentNumber">
    <vt:lpwstr>110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2010-04-27</vt:lpwstr>
  </property>
  <property fmtid="{D5CDD505-2E9C-101B-9397-08002B2CF9AE}" pid="7" name="DatumAvgörande">
    <vt:lpwstr>2010-04-28</vt:lpwstr>
  </property>
</Properties>
</file>