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446C7304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9666EC">
              <w:rPr>
                <w:b/>
                <w:lang w:eastAsia="en-US"/>
              </w:rPr>
              <w:t>5</w:t>
            </w:r>
            <w:r w:rsidR="00CC4763">
              <w:rPr>
                <w:b/>
                <w:lang w:eastAsia="en-US"/>
              </w:rPr>
              <w:t>1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5B0AFBA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9666EC">
              <w:rPr>
                <w:lang w:eastAsia="en-US"/>
              </w:rPr>
              <w:t>7-</w:t>
            </w:r>
            <w:r w:rsidR="00CC4763">
              <w:rPr>
                <w:lang w:eastAsia="en-US"/>
              </w:rPr>
              <w:t>21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225221ED" w:rsidR="00626DFC" w:rsidRPr="005F6757" w:rsidRDefault="009666EC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892B33">
              <w:rPr>
                <w:color w:val="000000" w:themeColor="text1"/>
                <w:lang w:eastAsia="en-US"/>
              </w:rPr>
              <w:t>.</w:t>
            </w:r>
            <w:r w:rsidR="005134B4">
              <w:rPr>
                <w:color w:val="000000" w:themeColor="text1"/>
                <w:lang w:eastAsia="en-US"/>
              </w:rPr>
              <w:t>0</w:t>
            </w:r>
            <w:r w:rsidR="00892B33">
              <w:rPr>
                <w:color w:val="000000" w:themeColor="text1"/>
                <w:lang w:eastAsia="en-US"/>
              </w:rPr>
              <w:t xml:space="preserve">0 </w:t>
            </w:r>
            <w:r w:rsidR="0015445D">
              <w:rPr>
                <w:color w:val="000000" w:themeColor="text1"/>
                <w:lang w:eastAsia="en-US"/>
              </w:rPr>
              <w:t>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</w:t>
            </w:r>
            <w:r w:rsidR="004E5B72">
              <w:rPr>
                <w:color w:val="000000" w:themeColor="text1"/>
                <w:lang w:eastAsia="en-US"/>
              </w:rPr>
              <w:t>0.40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0E786887" w:rsidR="00BA5211" w:rsidRDefault="00BA5211"/>
    <w:p w14:paraId="3C4EB58C" w14:textId="06E734DF" w:rsidR="0075324E" w:rsidRDefault="0075324E"/>
    <w:p w14:paraId="6EE40ACD" w14:textId="77777777" w:rsidR="00D3769D" w:rsidRDefault="00D3769D"/>
    <w:p w14:paraId="7909ABB8" w14:textId="77777777" w:rsidR="0075324E" w:rsidRPr="00DF4413" w:rsidRDefault="0075324E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2B6AAB85" w:rsidR="003063D1" w:rsidRPr="00BD58DF" w:rsidRDefault="00CC4763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Jordbruks- och fiskefrågor</w:t>
            </w:r>
          </w:p>
          <w:p w14:paraId="4686EA47" w14:textId="525442B9" w:rsidR="002B6B2C" w:rsidRDefault="004E5B72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</w:t>
            </w:r>
            <w:r w:rsidR="00CC4763">
              <w:rPr>
                <w:rFonts w:eastAsiaTheme="minorHAnsi"/>
                <w:color w:val="000000"/>
                <w:lang w:eastAsia="en-US"/>
              </w:rPr>
              <w:t xml:space="preserve"> Andreas Carlson</w:t>
            </w:r>
            <w:r w:rsidR="00892B33">
              <w:rPr>
                <w:rFonts w:eastAsiaTheme="minorHAnsi"/>
                <w:color w:val="000000"/>
                <w:lang w:eastAsia="en-US"/>
              </w:rPr>
              <w:t xml:space="preserve"> med medarbetare från </w:t>
            </w:r>
            <w:r w:rsidR="00CC4763">
              <w:rPr>
                <w:rFonts w:eastAsiaTheme="minorHAnsi"/>
                <w:color w:val="000000"/>
                <w:lang w:eastAsia="en-US"/>
              </w:rPr>
              <w:t>Landsbygds- och infrastrukturdepartementet</w:t>
            </w:r>
            <w:r w:rsidR="00F20417">
              <w:rPr>
                <w:rFonts w:eastAsiaTheme="minorHAnsi"/>
                <w:color w:val="000000"/>
                <w:lang w:eastAsia="en-US"/>
              </w:rPr>
              <w:t xml:space="preserve"> samt</w:t>
            </w:r>
            <w:r w:rsidR="005134B4">
              <w:rPr>
                <w:rFonts w:eastAsiaTheme="minorHAnsi"/>
                <w:color w:val="000000"/>
                <w:lang w:eastAsia="en-US"/>
              </w:rPr>
              <w:t xml:space="preserve"> medarbetare från Statsrådsberedningen</w:t>
            </w:r>
            <w:r w:rsidR="00444F38">
              <w:rPr>
                <w:rFonts w:eastAsiaTheme="minorHAnsi"/>
                <w:color w:val="000000"/>
                <w:lang w:eastAsia="en-US"/>
              </w:rPr>
              <w:t>,</w:t>
            </w:r>
            <w:r w:rsidR="005134B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92B33">
              <w:rPr>
                <w:rFonts w:eastAsiaTheme="minorHAnsi"/>
                <w:color w:val="000000"/>
                <w:lang w:eastAsia="en-US"/>
              </w:rPr>
              <w:t>informerade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 och samrådde inför möte i rådet den </w:t>
            </w:r>
            <w:r w:rsidR="005134B4">
              <w:rPr>
                <w:rFonts w:eastAsiaTheme="minorHAnsi"/>
                <w:color w:val="000000"/>
                <w:lang w:eastAsia="en-US"/>
              </w:rPr>
              <w:t>2</w:t>
            </w:r>
            <w:r w:rsidR="00CC4763">
              <w:rPr>
                <w:rFonts w:eastAsiaTheme="minorHAnsi"/>
                <w:color w:val="000000"/>
                <w:lang w:eastAsia="en-US"/>
              </w:rPr>
              <w:t>5</w:t>
            </w:r>
            <w:r w:rsidR="00F204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92B33">
              <w:rPr>
                <w:rFonts w:eastAsiaTheme="minorHAnsi"/>
                <w:color w:val="000000"/>
                <w:lang w:eastAsia="en-US"/>
              </w:rPr>
              <w:t>ju</w:t>
            </w:r>
            <w:r w:rsidR="0017761A">
              <w:rPr>
                <w:rFonts w:eastAsiaTheme="minorHAnsi"/>
                <w:color w:val="000000"/>
                <w:lang w:eastAsia="en-US"/>
              </w:rPr>
              <w:t>l</w:t>
            </w:r>
            <w:r w:rsidR="00892B33">
              <w:rPr>
                <w:rFonts w:eastAsiaTheme="minorHAnsi"/>
                <w:color w:val="000000"/>
                <w:lang w:eastAsia="en-US"/>
              </w:rPr>
              <w:t>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334C0CDF" w14:textId="079692B1" w:rsidR="00D640D1" w:rsidRDefault="00D640D1" w:rsidP="002B6B2C">
            <w:pPr>
              <w:rPr>
                <w:rFonts w:eastAsiaTheme="minorHAnsi"/>
                <w:color w:val="000000"/>
                <w:lang w:eastAsia="en-US"/>
              </w:rPr>
            </w:pPr>
          </w:p>
          <w:p w14:paraId="58FA6268" w14:textId="5648044B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2065B39" w14:textId="17A1814E" w:rsidR="00134B86" w:rsidRDefault="00134B86" w:rsidP="009870EC">
            <w:pPr>
              <w:rPr>
                <w:rFonts w:eastAsiaTheme="minorHAnsi"/>
                <w:lang w:eastAsia="en-US"/>
              </w:rPr>
            </w:pPr>
          </w:p>
          <w:p w14:paraId="3E715683" w14:textId="3FD68E52" w:rsidR="0017761A" w:rsidRDefault="00645DD8" w:rsidP="0017761A">
            <w:pPr>
              <w:rPr>
                <w:rFonts w:eastAsiaTheme="minorHAnsi"/>
                <w:b/>
                <w:bCs/>
                <w:lang w:eastAsia="en-US"/>
              </w:rPr>
            </w:pPr>
            <w:r w:rsidRPr="00645DD8"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="00CC4763">
              <w:rPr>
                <w:rFonts w:eastAsiaTheme="minorHAnsi"/>
                <w:b/>
                <w:bCs/>
                <w:lang w:eastAsia="en-US"/>
              </w:rPr>
              <w:t>Återrapport från informellt möte i rådet den 13 juni 2023</w:t>
            </w:r>
            <w:r w:rsidR="00CC4763">
              <w:rPr>
                <w:rFonts w:eastAsiaTheme="minorHAnsi"/>
                <w:b/>
                <w:bCs/>
                <w:lang w:eastAsia="en-US"/>
              </w:rPr>
              <w:br/>
            </w:r>
            <w:r w:rsidR="00CC4763">
              <w:rPr>
                <w:rFonts w:eastAsiaTheme="minorHAnsi"/>
                <w:b/>
                <w:bCs/>
                <w:lang w:eastAsia="en-US"/>
              </w:rPr>
              <w:br/>
              <w:t xml:space="preserve">- </w:t>
            </w:r>
            <w:r w:rsidRPr="00645DD8">
              <w:rPr>
                <w:rFonts w:eastAsiaTheme="minorHAnsi"/>
                <w:b/>
                <w:bCs/>
                <w:lang w:eastAsia="en-US"/>
              </w:rPr>
              <w:t xml:space="preserve">Återrapport från möte i rådet den </w:t>
            </w:r>
            <w:r w:rsidR="0017761A">
              <w:rPr>
                <w:rFonts w:eastAsiaTheme="minorHAnsi"/>
                <w:b/>
                <w:bCs/>
                <w:lang w:eastAsia="en-US"/>
              </w:rPr>
              <w:t>26 juni 2023</w:t>
            </w:r>
            <w:r w:rsidR="005134B4">
              <w:rPr>
                <w:rFonts w:eastAsiaTheme="minorHAnsi"/>
                <w:b/>
                <w:bCs/>
                <w:lang w:eastAsia="en-US"/>
              </w:rPr>
              <w:br/>
            </w:r>
          </w:p>
          <w:p w14:paraId="143B99D3" w14:textId="1A205D0A" w:rsidR="00CC4763" w:rsidRPr="004E5B72" w:rsidRDefault="0017761A" w:rsidP="00CC47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="00CC4763" w:rsidRPr="00CC4763">
              <w:rPr>
                <w:rFonts w:eastAsiaTheme="minorHAnsi"/>
                <w:b/>
                <w:bCs/>
                <w:lang w:eastAsia="en-US"/>
              </w:rPr>
              <w:t>Ordförandeskapets arbetsprogram</w:t>
            </w:r>
            <w:r w:rsidR="004E5B72">
              <w:rPr>
                <w:rFonts w:eastAsiaTheme="minorHAnsi"/>
                <w:b/>
                <w:bCs/>
                <w:lang w:eastAsia="en-US"/>
              </w:rPr>
              <w:br/>
            </w:r>
            <w:proofErr w:type="spellStart"/>
            <w:r w:rsidR="004E5B72">
              <w:rPr>
                <w:rFonts w:eastAsiaTheme="minorHAnsi"/>
                <w:lang w:eastAsia="en-US"/>
              </w:rPr>
              <w:t>Orföranden</w:t>
            </w:r>
            <w:proofErr w:type="spellEnd"/>
            <w:r w:rsidR="004E5B72">
              <w:rPr>
                <w:rFonts w:eastAsiaTheme="minorHAnsi"/>
                <w:lang w:eastAsia="en-US"/>
              </w:rPr>
              <w:t xml:space="preserve"> konstaterade att det fanns stöd för regeringens inriktning.</w:t>
            </w:r>
          </w:p>
          <w:p w14:paraId="712EDBC9" w14:textId="59AC7D06" w:rsidR="00CC4763" w:rsidRP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</w:p>
          <w:p w14:paraId="36ED1F41" w14:textId="2A0C0D23" w:rsidR="00CC4763" w:rsidRP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Pr="00CC4763">
              <w:rPr>
                <w:rFonts w:eastAsiaTheme="minorHAnsi"/>
                <w:b/>
                <w:bCs/>
                <w:lang w:eastAsia="en-US"/>
              </w:rPr>
              <w:t>Förordningen om hållbar användning av växtskyddsmedel – studie som kompletterar konsekvensbedömningen</w:t>
            </w:r>
          </w:p>
          <w:p w14:paraId="3EAB0C81" w14:textId="1EE27820" w:rsidR="00CC4763" w:rsidRDefault="004E5B72" w:rsidP="00CC47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Ordföranden konstaterade att det fanns stöd för regeringens inriktning.</w:t>
            </w:r>
          </w:p>
          <w:p w14:paraId="712723D6" w14:textId="07C79ECB" w:rsidR="004E5B72" w:rsidRDefault="004E5B72" w:rsidP="00CC47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V- och MP-ledamöterna anmälde avvikande ståndpunkter.</w:t>
            </w:r>
          </w:p>
          <w:p w14:paraId="58531385" w14:textId="77777777" w:rsidR="004E5B72" w:rsidRPr="004E5B72" w:rsidRDefault="004E5B72" w:rsidP="00CC4763">
            <w:pPr>
              <w:rPr>
                <w:rFonts w:eastAsiaTheme="minorHAnsi"/>
                <w:lang w:eastAsia="en-US"/>
              </w:rPr>
            </w:pPr>
          </w:p>
          <w:p w14:paraId="24DA6B3E" w14:textId="014EB330" w:rsid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Pr="00CC4763">
              <w:rPr>
                <w:rFonts w:eastAsiaTheme="minorHAnsi"/>
                <w:b/>
                <w:bCs/>
                <w:lang w:eastAsia="en-US"/>
              </w:rPr>
              <w:t>Förordning om växter som framställts med hjälp av vissa nya genomiska metoder och livsmedels- och foderprodukter</w:t>
            </w:r>
          </w:p>
          <w:p w14:paraId="12C8E678" w14:textId="77777777" w:rsidR="004E5B72" w:rsidRDefault="004E5B72" w:rsidP="004E5B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Ordföranden konstaterade att det fanns stöd för regeringens inriktning.</w:t>
            </w:r>
          </w:p>
          <w:p w14:paraId="433CE924" w14:textId="56883A26" w:rsidR="004E5B72" w:rsidRPr="004E5B72" w:rsidRDefault="004E5B72" w:rsidP="00CC47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C- och MP-ledamöterna anmälde avvikande ståndpunkter.</w:t>
            </w:r>
          </w:p>
          <w:p w14:paraId="3C9CAAC4" w14:textId="66E5EE2E" w:rsidR="00CC4763" w:rsidRP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</w:p>
          <w:p w14:paraId="303ADBE2" w14:textId="77777777" w:rsidR="004E5B72" w:rsidRDefault="00CC4763" w:rsidP="004E5B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Pr="00CC4763">
              <w:rPr>
                <w:rFonts w:eastAsiaTheme="minorHAnsi"/>
                <w:b/>
                <w:bCs/>
                <w:lang w:eastAsia="en-US"/>
              </w:rPr>
              <w:t xml:space="preserve">Marknadssituationen, särskilt efter invasionen av Ukraina </w:t>
            </w:r>
            <w:r w:rsidR="004E5B72">
              <w:rPr>
                <w:rFonts w:eastAsiaTheme="minorHAnsi"/>
                <w:b/>
                <w:bCs/>
                <w:lang w:eastAsia="en-US"/>
              </w:rPr>
              <w:br/>
            </w:r>
            <w:r w:rsidR="004E5B72">
              <w:rPr>
                <w:rFonts w:eastAsiaTheme="minorHAnsi"/>
                <w:lang w:eastAsia="en-US"/>
              </w:rPr>
              <w:t>Ordföranden konstaterade att det fanns stöd för regeringens inriktning.</w:t>
            </w:r>
          </w:p>
          <w:p w14:paraId="146D7C27" w14:textId="368C4AE6" w:rsidR="00CC4763" w:rsidRP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</w:p>
          <w:p w14:paraId="4740B398" w14:textId="0EED2FB4" w:rsidR="00CC4763" w:rsidRPr="00CC4763" w:rsidRDefault="00CC4763" w:rsidP="00CC4763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Pr="00CC4763">
              <w:rPr>
                <w:rFonts w:eastAsiaTheme="minorHAnsi"/>
                <w:b/>
                <w:bCs/>
                <w:lang w:eastAsia="en-US"/>
              </w:rPr>
              <w:t>Övriga frågor</w:t>
            </w:r>
          </w:p>
          <w:p w14:paraId="18369661" w14:textId="77777777" w:rsidR="00CC4763" w:rsidRPr="004E5B72" w:rsidRDefault="00CC4763" w:rsidP="00CC4763">
            <w:pPr>
              <w:rPr>
                <w:rFonts w:eastAsiaTheme="minorHAnsi"/>
                <w:u w:val="single"/>
                <w:lang w:eastAsia="en-US"/>
              </w:rPr>
            </w:pPr>
            <w:r w:rsidRPr="004E5B72">
              <w:rPr>
                <w:rFonts w:eastAsiaTheme="minorHAnsi"/>
                <w:u w:val="single"/>
                <w:lang w:eastAsia="en-US"/>
              </w:rPr>
              <w:t>Jordbruk</w:t>
            </w:r>
          </w:p>
          <w:p w14:paraId="3818F575" w14:textId="2DFEF8BF" w:rsidR="00CC4763" w:rsidRDefault="00CC4763" w:rsidP="00CC4763">
            <w:pPr>
              <w:rPr>
                <w:rFonts w:eastAsiaTheme="minorHAnsi"/>
                <w:lang w:eastAsia="en-US"/>
              </w:rPr>
            </w:pPr>
            <w:r w:rsidRPr="00CC4763">
              <w:rPr>
                <w:rFonts w:eastAsiaTheme="minorHAnsi"/>
                <w:lang w:eastAsia="en-US"/>
              </w:rPr>
              <w:t xml:space="preserve">a) Femte jordbruksministerkonferensen mellan Afrikanska unionen och Europeiska unionen (Rom den 30 juni 2023) </w:t>
            </w:r>
          </w:p>
          <w:p w14:paraId="2999840A" w14:textId="77777777" w:rsidR="00CC4763" w:rsidRPr="00CC4763" w:rsidRDefault="00CC4763" w:rsidP="00CC4763">
            <w:pPr>
              <w:rPr>
                <w:rFonts w:eastAsiaTheme="minorHAnsi"/>
                <w:lang w:eastAsia="en-US"/>
              </w:rPr>
            </w:pPr>
          </w:p>
          <w:p w14:paraId="37AB0C53" w14:textId="77777777" w:rsidR="00CC4763" w:rsidRPr="00CC4763" w:rsidRDefault="00CC4763" w:rsidP="00CC4763">
            <w:pPr>
              <w:rPr>
                <w:rFonts w:eastAsiaTheme="minorHAnsi"/>
                <w:lang w:eastAsia="en-US"/>
              </w:rPr>
            </w:pPr>
            <w:r w:rsidRPr="00CC4763">
              <w:rPr>
                <w:rFonts w:eastAsiaTheme="minorHAnsi"/>
                <w:lang w:eastAsia="en-US"/>
              </w:rPr>
              <w:t>b) Aktuella lagstiftningsförslag</w:t>
            </w:r>
          </w:p>
          <w:p w14:paraId="2674C688" w14:textId="0781F7E1" w:rsidR="00CC4763" w:rsidRPr="00CC4763" w:rsidRDefault="00CC4763" w:rsidP="00CC4763">
            <w:pPr>
              <w:rPr>
                <w:rFonts w:eastAsiaTheme="minorHAnsi"/>
                <w:lang w:eastAsia="en-US"/>
              </w:rPr>
            </w:pPr>
            <w:r w:rsidRPr="00CC4763">
              <w:rPr>
                <w:rFonts w:eastAsiaTheme="minorHAnsi"/>
                <w:lang w:eastAsia="en-US"/>
              </w:rPr>
              <w:t>Förordningar om produktion och saluföring av växtförökningsmaterial och skogsodlingsmaterial</w:t>
            </w:r>
          </w:p>
          <w:p w14:paraId="05FF3452" w14:textId="7BF24D1C" w:rsidR="00892B33" w:rsidRPr="00ED15A3" w:rsidRDefault="00892B33" w:rsidP="00CC4763"/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53E79BCE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331A0C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230" w:type="dxa"/>
          </w:tcPr>
          <w:p w14:paraId="64F866C4" w14:textId="54CA9F94" w:rsidR="00CC4763" w:rsidRDefault="00CC4763" w:rsidP="00CC4763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4E5B72">
              <w:rPr>
                <w:rFonts w:eastAsiaTheme="minorHAnsi"/>
                <w:bCs/>
                <w:color w:val="000000"/>
                <w:lang w:eastAsia="en-US"/>
              </w:rPr>
              <w:t>Uppteckningar från sammanträdet den 7 juli samt p</w:t>
            </w:r>
            <w:r>
              <w:rPr>
                <w:rFonts w:eastAsiaTheme="minorHAnsi"/>
                <w:bCs/>
                <w:color w:val="000000"/>
                <w:lang w:eastAsia="en-US"/>
              </w:rPr>
              <w:t>rotokoll från sammanträdet den 14 juli 2023.</w:t>
            </w:r>
          </w:p>
          <w:p w14:paraId="288B58BA" w14:textId="77777777" w:rsidR="00CC4763" w:rsidRDefault="00CC4763" w:rsidP="00CC4763">
            <w:pPr>
              <w:rPr>
                <w:rFonts w:eastAsiaTheme="minorHAnsi"/>
                <w:color w:val="000000"/>
                <w:lang w:eastAsia="en-US"/>
              </w:rPr>
            </w:pPr>
          </w:p>
          <w:p w14:paraId="04D7A427" w14:textId="5D2171D4" w:rsidR="00CC4763" w:rsidRDefault="00CC4763" w:rsidP="00CC4763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Skriftliga samråd som ägt rum sedan sammanträdet den 14 juli 2023 (återfinns i bilaga 2).</w:t>
            </w:r>
          </w:p>
          <w:p w14:paraId="10960214" w14:textId="0B7C98A9" w:rsidR="0017761A" w:rsidRPr="00CC4763" w:rsidRDefault="0017761A" w:rsidP="005134B4">
            <w:pPr>
              <w:rPr>
                <w:rFonts w:eastAsiaTheme="minorHAnsi"/>
                <w:lang w:eastAsia="en-US"/>
              </w:rPr>
            </w:pPr>
          </w:p>
        </w:tc>
      </w:tr>
      <w:tr w:rsidR="0005779D" w:rsidRPr="00DF4413" w14:paraId="5283F4BD" w14:textId="77777777" w:rsidTr="003063D1">
        <w:trPr>
          <w:trHeight w:val="568"/>
        </w:trPr>
        <w:tc>
          <w:tcPr>
            <w:tcW w:w="567" w:type="dxa"/>
          </w:tcPr>
          <w:p w14:paraId="596DB2B1" w14:textId="783263A4" w:rsidR="0005779D" w:rsidRDefault="0005779D" w:rsidP="00645D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444F38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230" w:type="dxa"/>
          </w:tcPr>
          <w:p w14:paraId="606D0C76" w14:textId="114A6BB4" w:rsidR="00BB6CCA" w:rsidRDefault="00CC4763" w:rsidP="00CC476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Bemyndigande att justera uppteckningar och protokoll</w:t>
            </w:r>
            <w:r w:rsidR="00E36D0A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Pr="00D355FC">
              <w:rPr>
                <w:rFonts w:eastAsiaTheme="minorHAnsi"/>
                <w:bCs/>
                <w:color w:val="000000"/>
                <w:lang w:eastAsia="en-US"/>
              </w:rPr>
              <w:t>Nämnden uppdrog åt ordföranden att justera protokoll och uppteckningar under sommaruppehål</w:t>
            </w:r>
            <w:r>
              <w:rPr>
                <w:rFonts w:eastAsiaTheme="minorHAnsi"/>
                <w:bCs/>
                <w:color w:val="000000"/>
                <w:lang w:eastAsia="en-US"/>
              </w:rPr>
              <w:t>l</w:t>
            </w:r>
            <w:r w:rsidRPr="00D355FC">
              <w:rPr>
                <w:rFonts w:eastAsiaTheme="minorHAnsi"/>
                <w:bCs/>
                <w:color w:val="000000"/>
                <w:lang w:eastAsia="en-US"/>
              </w:rPr>
              <w:t xml:space="preserve">et. </w:t>
            </w:r>
          </w:p>
        </w:tc>
      </w:tr>
      <w:tr w:rsidR="00645DD8" w:rsidRPr="00DF4413" w14:paraId="4BD8CC3F" w14:textId="77777777" w:rsidTr="003063D1">
        <w:trPr>
          <w:trHeight w:val="568"/>
        </w:trPr>
        <w:tc>
          <w:tcPr>
            <w:tcW w:w="567" w:type="dxa"/>
          </w:tcPr>
          <w:p w14:paraId="3FAF63E3" w14:textId="3C175939" w:rsidR="00645DD8" w:rsidRDefault="00645DD8" w:rsidP="00645DD8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230" w:type="dxa"/>
          </w:tcPr>
          <w:p w14:paraId="4697E27E" w14:textId="69DF71A3" w:rsidR="00444F38" w:rsidRPr="00BB6CCA" w:rsidRDefault="00444F38" w:rsidP="00645DD8">
            <w:pPr>
              <w:rPr>
                <w:rFonts w:eastAsiaTheme="minorHAnsi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6A4A76B3" w14:textId="00905912" w:rsidR="00702DD8" w:rsidRPr="00702DD8" w:rsidRDefault="00702DD8" w:rsidP="00702DD8">
      <w:pPr>
        <w:tabs>
          <w:tab w:val="left" w:pos="1701"/>
        </w:tabs>
        <w:spacing w:line="252" w:lineRule="auto"/>
        <w:rPr>
          <w:b/>
          <w:snapToGrid w:val="0"/>
          <w:color w:val="000000" w:themeColor="text1"/>
          <w:lang w:eastAsia="en-US"/>
        </w:rPr>
      </w:pPr>
    </w:p>
    <w:p w14:paraId="5471EFC9" w14:textId="77777777" w:rsidR="00702DD8" w:rsidRPr="00702DD8" w:rsidRDefault="00702DD8" w:rsidP="00702DD8">
      <w:pPr>
        <w:tabs>
          <w:tab w:val="left" w:pos="1701"/>
        </w:tabs>
        <w:spacing w:line="252" w:lineRule="auto"/>
        <w:rPr>
          <w:b/>
          <w:snapToGrid w:val="0"/>
          <w:color w:val="000000" w:themeColor="text1"/>
          <w:lang w:eastAsia="en-US"/>
        </w:rPr>
      </w:pPr>
    </w:p>
    <w:p w14:paraId="15EC0F52" w14:textId="77777777" w:rsidR="00702DD8" w:rsidRDefault="00702DD8" w:rsidP="00CA41A5">
      <w:pPr>
        <w:widowControl/>
        <w:tabs>
          <w:tab w:val="left" w:pos="1470"/>
        </w:tabs>
        <w:spacing w:after="160" w:line="259" w:lineRule="auto"/>
      </w:pPr>
    </w:p>
    <w:p w14:paraId="5A70CC5A" w14:textId="77777777" w:rsidR="00702DD8" w:rsidRDefault="00702DD8" w:rsidP="00CA41A5">
      <w:pPr>
        <w:widowControl/>
        <w:tabs>
          <w:tab w:val="left" w:pos="1470"/>
        </w:tabs>
        <w:spacing w:after="160" w:line="259" w:lineRule="auto"/>
      </w:pPr>
    </w:p>
    <w:p w14:paraId="5BF8A88A" w14:textId="77777777" w:rsidR="00702DD8" w:rsidRDefault="00702DD8" w:rsidP="00CA41A5">
      <w:pPr>
        <w:widowControl/>
        <w:tabs>
          <w:tab w:val="left" w:pos="1470"/>
        </w:tabs>
        <w:spacing w:after="160" w:line="259" w:lineRule="auto"/>
      </w:pPr>
    </w:p>
    <w:p w14:paraId="12E4F266" w14:textId="345C821F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br/>
      </w:r>
      <w:r>
        <w:br/>
      </w: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2A26F1BA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C5F45E1" w14:textId="266A6D14" w:rsidR="000A3700" w:rsidRDefault="000A3700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64D76F91" w14:textId="77777777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14E46CD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B60EFE" w14:textId="37DFFBE5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6CF6173" w14:textId="7CDA49C5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4D1854" w14:textId="71AB41D4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20950C2" w14:textId="4A6C0E4C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E6D6210" w14:textId="3557BB3B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B6A1DA" w14:textId="2F83E04F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410FF0" w14:textId="680D50D6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1E31C40" w14:textId="60BF9C6A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E06E31" w14:textId="09F025EC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CEB7339" w14:textId="77777777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8CC18C" w14:textId="32E9B83B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4D74E5" w14:textId="758A42C7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30BCAF" w14:textId="6CC37118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0D698A9" w14:textId="63AB5772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469844" w14:textId="124C391B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377077" w14:textId="16E24CCA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2A8A6C5" w14:textId="1B128EB0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F8B57B" w14:textId="2D56FB5D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F5E3CA" w14:textId="0030C7C1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6BE4E4" w14:textId="4838FE5B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D82D721" w14:textId="56495E06" w:rsidR="000A3700" w:rsidRDefault="000A370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7A8DDB3" w14:textId="044E0DD9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75EDF0" w14:textId="6435DB30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26B9D3" w14:textId="45B39105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CF3D98" w14:textId="6D7AA7D0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584CE3A" w14:textId="22E83DB2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93991A" w14:textId="33654034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5CE8DA" w14:textId="5D5DC47E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47F2AF" w14:textId="77777777" w:rsidR="00FD1302" w:rsidRDefault="00FD13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BE1CC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9789D79" w:rsidR="00D67773" w:rsidRPr="00FB792F" w:rsidRDefault="006A4B2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3261028A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AB3130" w14:textId="77777777" w:rsidR="00690237" w:rsidRPr="00FB792F" w:rsidRDefault="00690237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00D49DC8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B5C025" w14:textId="77777777" w:rsidR="006A4B2B" w:rsidRDefault="006A4B2B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2A86DF" w14:textId="77777777" w:rsidR="00690237" w:rsidRDefault="00690237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7F1B3185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0893E755" w14:textId="77777777" w:rsidR="00690237" w:rsidRDefault="00690237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6EA76C74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6A4B2B">
        <w:rPr>
          <w:b/>
          <w:snapToGrid w:val="0"/>
          <w:lang w:eastAsia="en-US"/>
        </w:rPr>
        <w:tab/>
      </w:r>
      <w:r w:rsidR="00CC4763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3D5A6E22" w14:textId="38EF2F6A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4AFAD305" w14:textId="77777777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127263" w:rsidRPr="00DE5153" w14:paraId="2FC327F3" w14:textId="77777777" w:rsidTr="008838CA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B9D1CE" w14:textId="77777777" w:rsidR="00127263" w:rsidRPr="00DE5153" w:rsidRDefault="00127263" w:rsidP="008838CA">
            <w:pPr>
              <w:spacing w:line="256" w:lineRule="auto"/>
              <w:rPr>
                <w:lang w:val="en-GB" w:eastAsia="en-US"/>
              </w:rPr>
            </w:pPr>
            <w:bookmarkStart w:id="1" w:name="_Hlk133581319"/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DB2CF2F" w14:textId="06BA4073" w:rsidR="00127263" w:rsidRPr="00DE5153" w:rsidRDefault="00127263" w:rsidP="008838CA">
            <w:pPr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9666EC">
              <w:rPr>
                <w:b/>
                <w:color w:val="000000"/>
                <w:lang w:val="en-GB" w:eastAsia="en-US"/>
              </w:rPr>
              <w:t>5</w:t>
            </w:r>
            <w:r w:rsidR="00CC4763">
              <w:rPr>
                <w:b/>
                <w:color w:val="000000"/>
                <w:lang w:val="en-GB" w:eastAsia="en-US"/>
              </w:rPr>
              <w:t>1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127263" w:rsidRPr="00DE5153" w14:paraId="12A04CA0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CE06200" w14:textId="77777777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71C9A33" w14:textId="317E0554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Cs w:val="22"/>
                <w:lang w:val="en-GB" w:eastAsia="en-US"/>
              </w:rPr>
              <w:t>1</w:t>
            </w:r>
            <w:r w:rsidR="00E60DB1">
              <w:rPr>
                <w:b/>
                <w:color w:val="000000"/>
                <w:szCs w:val="22"/>
                <w:lang w:val="en-GB" w:eastAsia="en-US"/>
              </w:rPr>
              <w:softHyphen/>
            </w:r>
            <w:r w:rsidR="0017761A">
              <w:rPr>
                <w:b/>
                <w:color w:val="000000"/>
                <w:szCs w:val="22"/>
                <w:lang w:val="en-GB" w:eastAsia="en-US"/>
              </w:rPr>
              <w:t>–3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F548EA4" w14:textId="096144AC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  <w:r>
              <w:rPr>
                <w:b/>
                <w:color w:val="000000"/>
                <w:szCs w:val="22"/>
                <w:lang w:val="en-GB" w:eastAsia="en-US"/>
              </w:rPr>
              <w:t xml:space="preserve">§ 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F0E3A7" w14:textId="10CC1580" w:rsidR="00127263" w:rsidRPr="00DE5153" w:rsidRDefault="00892B3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  <w:r>
              <w:rPr>
                <w:b/>
                <w:color w:val="000000"/>
                <w:szCs w:val="22"/>
                <w:lang w:val="en-GB" w:eastAsia="en-US"/>
              </w:rPr>
              <w:t xml:space="preserve">§ 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95A2860" w14:textId="77777777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CBD93F" w14:textId="77777777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15A0ECB" w14:textId="77777777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6F65178" w14:textId="77777777" w:rsidR="00127263" w:rsidRPr="00DE5153" w:rsidRDefault="00127263" w:rsidP="008838CA">
            <w:pPr>
              <w:spacing w:line="256" w:lineRule="auto"/>
              <w:rPr>
                <w:b/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F9A4D8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AA85C69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7EDEA29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D3CDB59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  <w:r>
              <w:rPr>
                <w:i/>
                <w:color w:val="000000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2B79E81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  <w:r>
              <w:rPr>
                <w:i/>
                <w:color w:val="000000"/>
                <w:szCs w:val="22"/>
                <w:lang w:val="en-GB" w:eastAsia="en-US"/>
              </w:rPr>
              <w:t>N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948850C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E24CA18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469BF0E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7D348B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94C4EF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9D303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EED8B" w14:textId="32473313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BBF3E" w14:textId="3999AF1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48DE2" w14:textId="00618E3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3E13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37A6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ACA0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66DB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D29EC3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7E1DC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8BF59" w14:textId="59000439" w:rsidR="00127263" w:rsidRPr="00DE5153" w:rsidRDefault="0017761A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17667" w14:textId="5C48EB51" w:rsidR="00127263" w:rsidRPr="0053205B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0252" w14:textId="212D2749" w:rsidR="00127263" w:rsidRPr="0053205B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DC068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B2D98" w14:textId="77777777" w:rsidR="00127263" w:rsidRPr="0053205B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11BEC" w14:textId="77777777" w:rsidR="00127263" w:rsidRPr="0053205B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928AA" w14:textId="77777777" w:rsidR="00127263" w:rsidRPr="0053205B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127263" w:rsidRPr="00DE5153" w14:paraId="7A7CD330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58718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8C0BA" w14:textId="7C58CAC0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9A9B" w14:textId="742BEB4C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5E9AC" w14:textId="4B0AB0C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2629F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E575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9557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053D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902253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BEDD3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9355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0F4F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2B32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07A1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8E62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39B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EC32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0F5C5E2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5B35C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077B" w14:textId="729CD96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DAF68" w14:textId="558F397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F0BB1" w14:textId="0A5E0FC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2FC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60B7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3693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372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040AAF0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B54C77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33125" w14:textId="4111DD7C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12FF6" w14:textId="5EAA29C9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9A9D6" w14:textId="064D4DB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55CCB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5D7C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973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9ADE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6BD5B7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EAB259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8CF2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00EA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F877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DD0A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A756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5D47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5BFD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250F71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AE58F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5660F" w14:textId="75672DB8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90F63" w14:textId="5B48457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01CD0" w14:textId="2D98D5A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E14DA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2DF5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FC97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12D3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BC5D90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24123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B67D4" w14:textId="1251E35C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AEB0F" w14:textId="496B192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87D62" w14:textId="656AB33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EF7C2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3C18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4B2E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05E1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F51340B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24422F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A79F" w14:textId="6A8BE91B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A281F" w14:textId="775C9B24" w:rsidR="00127263" w:rsidRPr="00070C4A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21FAA" w14:textId="1889BE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5BBC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FD2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DC9A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D8E8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1F22B0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467EE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8BBA" w14:textId="5C79A463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3406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B77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69E9D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FE35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19FE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0413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61E44B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97BC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EE2D5" w14:textId="351A8153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0AED1" w14:textId="50A3C07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F4C90" w14:textId="43272AD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8F27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AF4B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A9B3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0A60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57DEF6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3F0915" w14:textId="77777777" w:rsidR="00127263" w:rsidRPr="005C3E04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5C3E04"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C33FB" w14:textId="0249D3F1" w:rsidR="00127263" w:rsidRPr="005C3E04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31DB7" w14:textId="39246ECC" w:rsidR="00127263" w:rsidRPr="005C3E04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7E725" w14:textId="668FE3D6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B656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E475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4629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6664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E1E578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6452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85B0A" w14:textId="65546BF6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4EFF" w14:textId="6213BA8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86799" w14:textId="791CD49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B460D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B490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D3F0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7ACD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1F632D9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16C79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Leonid Yurkovskiy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B5D43" w14:textId="147AA2DA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59E32" w14:textId="5DEA0726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2A93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3C1DC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E4F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BF17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ACB4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D7247C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097B8F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5F6C9" w14:textId="72BEAB09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9750E" w14:textId="374DA190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C73A0" w14:textId="3D2E610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C9D4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E36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2666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F0B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29DF5B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438E9C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66D1F27" w14:textId="3FC64A34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510D4A" w14:textId="221911F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777757F" w14:textId="6BD33EB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E36A06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B672D5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0432F2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C75E9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0FD4C8B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0E905EF" w14:textId="77777777" w:rsidR="00127263" w:rsidRPr="00DE5153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6959D7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4C6601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961B40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44C15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CBB15E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044283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1C6C19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A44968" w14:paraId="7FFFA834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6E3B0E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C314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C06B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016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535BF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BABF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1ED5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9FF3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1418FC2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DE4D5F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04C8E" w14:textId="574CD4F3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59A70" w14:textId="5D8520EC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26CAA" w14:textId="650DCD2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F958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7C80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1EE5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2519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57C220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34E741" w14:textId="77777777" w:rsidR="00127263" w:rsidRPr="00A44968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44968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8AA77" w14:textId="31D25260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068D3" w14:textId="3E5DDC1E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25F70" w14:textId="3992589A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41E08" w14:textId="77777777" w:rsidR="00127263" w:rsidRPr="00A44968" w:rsidRDefault="00127263" w:rsidP="008838CA">
            <w:pPr>
              <w:spacing w:line="256" w:lineRule="auto"/>
              <w:rPr>
                <w:i/>
                <w:color w:val="000000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0AA6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251CF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91AF6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127263" w:rsidRPr="00DE5153" w14:paraId="54AA423F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31C2B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3A28" w14:textId="17B473F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BC92D" w14:textId="7D4E389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A97A" w14:textId="426A265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F76F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41D8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C98D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FFB5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04A9DA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BC5E94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518A0" w14:textId="59B1E49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E8932" w14:textId="6FEC5CD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1F92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17EDB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C57E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5D3B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7412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51B7F5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8EE384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AFC3E" w14:textId="67BDF60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BC6B1" w14:textId="1F1E480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24AE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0F250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CB1D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F699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2693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AED4FD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F1A33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869C" w14:textId="58618C3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EF985" w14:textId="5213B05C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73DE7" w14:textId="4A163C4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EB7EA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3C2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BCF6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0BE3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F14A8E9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D1CD6A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2AB11" w14:textId="71044044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97714" w14:textId="10BE565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A142E" w14:textId="6CAF00C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5015A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1AEF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2085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6D1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A3337D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A0AF09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7D58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8173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EFA5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683EB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F9D9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CC3A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AC0C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5681212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F2E66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D3A48" w14:textId="00D2137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1BF97" w14:textId="03F05EFE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B8C2" w14:textId="4B22750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FA718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A1B8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F2C1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A1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D37E11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8A0238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41BB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7778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10CE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8966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637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9A2F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DD16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6D6F63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C32CC9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9F768" w14:textId="16418750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52932" w14:textId="7D94614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A49E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18AD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934B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8816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8872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88E67AB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FB02AE4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A4C4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D761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84DE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B426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5E5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48F4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A2A8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0D9B5F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BD0CD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45D3" w14:textId="351991E5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1AB8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D7DC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0311D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8E0E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7EC2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C95C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59C9AE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2604E5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681F6" w14:textId="630415E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479C1" w14:textId="1EA60B16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FD494" w14:textId="09BFD04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B0816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1F10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9A7B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3D41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845570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EF3EE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CD32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C36BC" w14:textId="77777777" w:rsidR="00127263" w:rsidRPr="002C630D" w:rsidRDefault="00127263" w:rsidP="008838CA">
            <w:pPr>
              <w:spacing w:line="256" w:lineRule="auto"/>
              <w:rPr>
                <w:color w:val="000000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CA86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57D0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9D71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EA3F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6180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2EFEE0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27A89D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C7469" w14:textId="49450369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AD721" w14:textId="0E7568E0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BF7E9" w14:textId="2EC9CAC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2873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9C6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1CBF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ADDE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E0F128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8AD60A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1F52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6C9D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ADDF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1BC1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9D87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2D8E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6DC5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D05D65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3478DE8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BB94D" w14:textId="0D560FC9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08568" w14:textId="1B04419E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AB6B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0F681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D932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2DC0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F5CB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93E9F4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FBAD7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B092B" w14:textId="6AF0BBB0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BAD6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75E9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5C151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62C2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9757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3C3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B4EBB6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70974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8FCCE" w14:textId="37DFD6B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7152C" w14:textId="24ADBAB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4048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DF30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11A8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27AD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04C5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02C22D1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78C8B8" w14:textId="293280A2" w:rsidR="00127263" w:rsidRPr="00DE5153" w:rsidRDefault="00A02C2E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Beatrice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Timgren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91463" w14:textId="30FED256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FCFC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255B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F1A35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D3D1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D936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C3CB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1434C0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47D74A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B243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996A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5F08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9D6D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3E7D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23F5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46F0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0134276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C7CFFB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28F32" w14:textId="0388BE3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C6826" w14:textId="1706B9C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464BA" w14:textId="3738BF1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91521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C597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2340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3CB8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8188F5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D9669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0F76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04C8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0CD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7C74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4148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776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94CE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DA7894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3ED5E4" w14:textId="77777777" w:rsidR="00127263" w:rsidRPr="00A44968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44968">
              <w:rPr>
                <w:color w:val="000000"/>
                <w:sz w:val="18"/>
                <w:szCs w:val="18"/>
                <w:lang w:eastAsia="en-US"/>
              </w:rPr>
              <w:t>Mattias Karlsson i Norrhult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05FE5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BCCC1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AC5A1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C9033" w14:textId="77777777" w:rsidR="00127263" w:rsidRPr="00A44968" w:rsidRDefault="00127263" w:rsidP="008838CA">
            <w:pPr>
              <w:spacing w:line="256" w:lineRule="auto"/>
              <w:rPr>
                <w:i/>
                <w:color w:val="000000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4BEC8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7D8B9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1F16C" w14:textId="77777777" w:rsidR="00127263" w:rsidRPr="00A44968" w:rsidRDefault="00127263" w:rsidP="008838C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127263" w:rsidRPr="00DE5153" w14:paraId="45999ED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499EB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9AD7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16F4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79D1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32798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2C5C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9B7F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418D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4535A7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7044F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1EEC0" w14:textId="43C5E8A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118BD" w14:textId="1521910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ECE1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55AD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AC81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A057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0CFD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B7B4959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C2EA90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D740D" w14:textId="7EE55664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9D31D" w14:textId="1A7B151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4E8C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42EE8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84EB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1043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CB43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C13664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B9B638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068D9" w14:textId="58C5343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12E4" w14:textId="0476B33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8884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1B2C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4A76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7FBB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012F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1FA7E2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4719D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63BF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7792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FA1C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D9274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8331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D207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291A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4900DC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C6408F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79619" w14:textId="2FA0B21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62982" w14:textId="207124E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30D5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35D0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CBF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FD8F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5C9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187EAB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6D62BC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19F3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6B1F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528A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5F1DA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C1EE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B1EC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8600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AA657F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6436A75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7E26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5190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0CD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14C20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222D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E98C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8A10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60035F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8A8C0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EF63" w14:textId="3AD80668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16775" w14:textId="7B082AA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B9B7" w14:textId="4270C37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35C8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15F9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DE93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7F0D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7A1F329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123ED60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633C5" w14:textId="76E7D55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CF9BC" w14:textId="7A93105E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5942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1D432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639D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59F0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1E88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44CBC1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FA324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6B098" w14:textId="0C7AA378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18DE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E038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B253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0A06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56F7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149E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40EE40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D8BFC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1438D" w14:textId="6448B8F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95C67" w14:textId="44D6174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AAFB7" w14:textId="4070DCDE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3C03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1FBC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526E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1964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7659CF5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4ED044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86D8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E05E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4EAB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D8E7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ECA6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8091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0B2B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EAFC7D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432193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BAB3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43A4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C306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98FE6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2321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947E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8E40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9CAB65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9255E7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64DB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4F2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6A94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79BC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2E79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B012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79CE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3F3D0F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C2D7F8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3F1D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1165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352C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CC06B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E8DF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8B59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C180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74F1B4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A5561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3DA6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EE13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394A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A02F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077B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DE4A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A8C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4C0E424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D63F11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E6BE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73D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C961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C73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970C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8B201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181E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7C53CA4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FD0A8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9A188" w14:textId="425A265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692A1" w14:textId="49D66E81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41B7B" w14:textId="6EF8620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F1439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C70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BC00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3580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7DE66E6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B44494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Per Bolund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7DC4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A429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9A10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455C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B75E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70B1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23C7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F97A46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C26691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9908F" w14:textId="57DDE458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BA08D" w14:textId="5C0D5BCC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B42EC" w14:textId="177E1C38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341C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E8A2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658A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4B74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1240DD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8B41F6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50D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FECB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A2E7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60F62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8EF4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F637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861F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5E7285D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34A0C9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9467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212D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9650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56388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835C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867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AF43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634731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04377A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105E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67A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E7CF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CB68C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3CFE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CCAB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9552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5ECC9D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2FFC7E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63E0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6344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BE2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E2FB7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941A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8195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082F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A4C3DF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0933D2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5E7E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DDF2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7E13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8F930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C955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9B12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CEAE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3B5FEEB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F2005A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44B73" w14:textId="08A41D9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F2A96" w14:textId="39A84D23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16B9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A964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390E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BFFC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F94A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CF9CBC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013EB5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F8E9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DA20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DAD7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5E1D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6B78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B5A2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E9F7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0152F6F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60BD995" w14:textId="77777777" w:rsidR="00127263" w:rsidRPr="00DE515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6CA66" w14:textId="6F38EB2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F7769" w14:textId="06722472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4AE2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9815A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4579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0823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11DD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1195C4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D8E8C6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Vikström</w:t>
            </w: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6D09E" w14:textId="1978CD7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E16CA" w14:textId="47FB9465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D119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9596D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8769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9C64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8B30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1A88D22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F5DADF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7700" w14:textId="139C9B8F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41A9D" w14:textId="0F7B98AB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DA3D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27E4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2BB6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C9AA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543D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0B484C2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B3F1F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16612" w14:textId="768DF52F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5AA4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1B17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310DC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A727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6B91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89B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7E3E38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55F67F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E2ED1" w14:textId="4ED5AEBD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6E91B" w14:textId="4A703CB4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9A13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A0D0D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3784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AEDE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4844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6A29136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C9C60F4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018E0" w14:textId="3F03F786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737F8" w14:textId="769D7155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B02D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861C6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BABD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38C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C580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5DCB998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DA259E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1F802" w14:textId="7F3282DA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46E39" w14:textId="711549B9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5402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BAC0E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4674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B18F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96D1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07D219EF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CE69B2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9C9B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BB16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2241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F9ED5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D43B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BCAD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2D5D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16D0BDF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39993B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81E9C" w14:textId="163B9571" w:rsidR="00127263" w:rsidRPr="00DE5153" w:rsidRDefault="004E5B72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  <w:r>
              <w:rPr>
                <w:color w:val="000000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B0D8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3D3F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82465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8F2D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9B64A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322F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41AA32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145F9B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4A3F5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E85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9030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7203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3DAD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E7C5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C51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4D7959A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F20329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FF64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7554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FAF6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8F330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63A13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EC93C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B027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2CBD508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723DA1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3260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69A8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331E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DD38B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93B8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C266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4C10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DBA5BF0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C72CF9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535CE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E08A9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F19BB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AE8B5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E566D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651F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242D2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349DA11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65E460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6F6B7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39B08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F3F80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3D0D1" w14:textId="77777777" w:rsidR="00127263" w:rsidRPr="00605C66" w:rsidRDefault="00127263" w:rsidP="008838CA">
            <w:pPr>
              <w:spacing w:line="256" w:lineRule="auto"/>
              <w:rPr>
                <w:i/>
                <w:color w:val="000000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EA80F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221E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AE484" w14:textId="77777777" w:rsidR="00127263" w:rsidRPr="00DE5153" w:rsidRDefault="00127263" w:rsidP="008838CA">
            <w:pPr>
              <w:spacing w:line="256" w:lineRule="auto"/>
              <w:rPr>
                <w:color w:val="000000"/>
                <w:szCs w:val="22"/>
                <w:lang w:val="en-GB" w:eastAsia="en-US"/>
              </w:rPr>
            </w:pPr>
          </w:p>
        </w:tc>
      </w:tr>
      <w:tr w:rsidR="00127263" w:rsidRPr="00DE5153" w14:paraId="068AF163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3A33BF" w14:textId="77777777" w:rsidR="00127263" w:rsidRPr="00C1609B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FDCEF" w14:textId="3383A4B9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B9FA7" w14:textId="79D9CC68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8B9E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0FD3B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F954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DA9C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6A52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694495E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5B0E20" w14:textId="77777777" w:rsidR="00127263" w:rsidRPr="00A44968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44968">
              <w:rPr>
                <w:color w:val="000000"/>
                <w:sz w:val="18"/>
                <w:szCs w:val="18"/>
                <w:lang w:eastAsia="en-US"/>
              </w:rPr>
              <w:lastRenderedPageBreak/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9AD15" w14:textId="253E381D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1AEBC" w14:textId="6220F404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92D4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BB5F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1B50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9B82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9E93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201FCA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738B916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12A81" w14:textId="06E0C7A7" w:rsidR="00127263" w:rsidRPr="00D1200E" w:rsidRDefault="004E5B72" w:rsidP="008838CA">
            <w:pPr>
              <w:spacing w:line="25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8627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653A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356F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C88A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3C56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93D5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66B71ABF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477827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3AF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3A6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7FE7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B24C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DD90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CB8D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AE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6C0DCB1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98A0634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CB32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2F80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2ECB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08BE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3680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A588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28B7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4C97A0D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8362B37" w14:textId="5A6FAD54" w:rsidR="00127263" w:rsidRPr="00AF78AD" w:rsidRDefault="005C3E04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Rasmus Ling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4DDC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D24B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638E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1D2C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F11F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171D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8627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77E3ADC0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0237F0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8D83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C854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2154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7949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B72F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43F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A83E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FB0A1E5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8DA7CA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AF92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42D8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2382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01F6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1B55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5CAD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F2A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4810F6B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3FB4FD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F563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AF25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ED6B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FA9F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7EB8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2831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AD66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769068D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DD62366" w14:textId="4A1E80AE" w:rsidR="00127263" w:rsidRPr="00AF78AD" w:rsidRDefault="00946020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8D42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EA1D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2D917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F457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88E3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BA5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B5388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CFB7F5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12D12E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F99D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EB06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2B988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D3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B60A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804C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BB71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59A2C1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50F6DD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B2FF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CBD1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041A8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3730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480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7294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662D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6FF616F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9B5136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78E6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F2D7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0B1A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B678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3B9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A6ED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9F76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6734BFC1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DB0F8A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001D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4683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F7D5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7D1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7C8E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34E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EE8C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9E5E946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DAD486B" w14:textId="77777777" w:rsidR="00127263" w:rsidRPr="00EF494A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033FF" w14:textId="7857FC99" w:rsidR="00127263" w:rsidRPr="00D1200E" w:rsidRDefault="004E5B72" w:rsidP="008838CA">
            <w:pPr>
              <w:spacing w:line="256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792AF" w14:textId="5EFB7146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2FD4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B14A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4740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337A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C0EF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7AA7DE2A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330556" w14:textId="77777777" w:rsidR="00127263" w:rsidRPr="00EF494A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08516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E9CD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2F9A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F916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A05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62E15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2948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4511F8A8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02DF08" w14:textId="77777777" w:rsidR="00127263" w:rsidRPr="00EF494A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2ED6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B5F49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37AEA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F458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B938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6839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24B5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1125E56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7D137B" w14:textId="77777777" w:rsidR="00127263" w:rsidRPr="00EF494A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13658" w14:textId="5C531942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E8D96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A6F2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65BA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793A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9248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BDA6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74BB4037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E674C" w14:textId="77777777" w:rsidR="00127263" w:rsidRPr="00EF494A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DC85E" w14:textId="24DB05D9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C9E6F" w14:textId="1B8DAAB8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6CB8A" w14:textId="54ECCD52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1DFC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A36D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7D92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C78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3EEF9AEF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</w:tcPr>
          <w:p w14:paraId="4E9B6F93" w14:textId="77777777" w:rsidR="0012726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Resare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C142781" w14:textId="4FD2D8CF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C3C562E" w14:textId="5D9272C4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1C30624" w14:textId="5E437954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1CF6E6B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DCBC27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CEFD632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7F9383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13F2280E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1798B2" w14:textId="77777777" w:rsidR="00127263" w:rsidRPr="00A44C7A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 xml:space="preserve">EXTRA </w:t>
            </w:r>
            <w:r w:rsidRPr="00A44C7A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9499E48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84A2425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F59802C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79704EF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7A4FC59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F71ACAA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6F9B06D" w14:textId="77777777" w:rsidR="00127263" w:rsidRPr="00D1200E" w:rsidRDefault="00127263" w:rsidP="008838CA">
            <w:pPr>
              <w:spacing w:line="256" w:lineRule="auto"/>
              <w:rPr>
                <w:i/>
                <w:color w:val="000000"/>
                <w:lang w:val="en-GB" w:eastAsia="en-US"/>
              </w:rPr>
            </w:pPr>
          </w:p>
        </w:tc>
      </w:tr>
      <w:tr w:rsidR="00127263" w:rsidRPr="00DE5153" w14:paraId="64D4563C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F76E7D" w14:textId="77777777" w:rsidR="00127263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Fredrik Stenberg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67D3C" w14:textId="28E83B3C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F601C" w14:textId="506E0CA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6C8A4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C3DC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BD5FD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D0FC6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2CFA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DE5153" w14:paraId="05087245" w14:textId="77777777" w:rsidTr="008838C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0FD3A93" w14:textId="77777777" w:rsidR="00127263" w:rsidRPr="00AF78AD" w:rsidRDefault="00127263" w:rsidP="008838CA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D002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ACCF3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573C0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64EB1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589C8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3A14F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043DE" w14:textId="77777777" w:rsidR="00127263" w:rsidRPr="00D1200E" w:rsidRDefault="00127263" w:rsidP="008838CA">
            <w:pPr>
              <w:spacing w:line="256" w:lineRule="auto"/>
              <w:rPr>
                <w:color w:val="000000"/>
                <w:lang w:val="en-GB" w:eastAsia="en-US"/>
              </w:rPr>
            </w:pPr>
          </w:p>
        </w:tc>
      </w:tr>
      <w:tr w:rsidR="00127263" w:rsidRPr="00321ABF" w14:paraId="360636AE" w14:textId="77777777" w:rsidTr="008838CA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01473A5" w14:textId="77777777" w:rsidR="00127263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1BA54BB9" w14:textId="77777777" w:rsidR="00127263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2F56B653" w14:textId="77777777" w:rsidR="00127263" w:rsidRPr="00C80B21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2C9D57E2" w14:textId="77777777" w:rsidR="00127263" w:rsidRPr="000475F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2B4148C0" w14:textId="77777777" w:rsidR="00127263" w:rsidRPr="000475F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290CAD1" w14:textId="77777777" w:rsidR="00127263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07C157F8" w14:textId="77777777" w:rsidR="00127263" w:rsidRPr="000475F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1F5886BC" w14:textId="77777777" w:rsidR="00127263" w:rsidRPr="000475F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2235A944" w14:textId="77777777" w:rsidR="00127263" w:rsidRPr="00E47E4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7FAB4B29" w14:textId="06D92BBE" w:rsidR="00127263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 xml:space="preserve">X </w:t>
            </w:r>
            <w:r w:rsidRPr="00E47E48">
              <w:rPr>
                <w:color w:val="000000" w:themeColor="text1"/>
                <w:sz w:val="20"/>
                <w:lang w:eastAsia="en-US"/>
              </w:rPr>
              <w:t>till kl</w:t>
            </w:r>
            <w:r>
              <w:rPr>
                <w:color w:val="000000" w:themeColor="text1"/>
                <w:sz w:val="20"/>
                <w:lang w:eastAsia="en-US"/>
              </w:rPr>
              <w:t>.</w:t>
            </w:r>
            <w:r w:rsidR="00E60DB1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</w:p>
          <w:p w14:paraId="696F67F4" w14:textId="77777777" w:rsidR="00127263" w:rsidRPr="00E47E4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1F3EE34" w14:textId="77777777" w:rsidR="00127263" w:rsidRPr="000475F8" w:rsidRDefault="00127263" w:rsidP="008838C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  <w:bookmarkEnd w:id="1"/>
    </w:tbl>
    <w:p w14:paraId="276C795E" w14:textId="77777777" w:rsidR="00127263" w:rsidRDefault="00127263" w:rsidP="00127263"/>
    <w:p w14:paraId="7BB4598A" w14:textId="77777777" w:rsidR="00D061D6" w:rsidRPr="00A37376" w:rsidRDefault="00D061D6" w:rsidP="00D061D6"/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00F09F9C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25943">
        <w:rPr>
          <w:b/>
          <w:color w:val="000000"/>
          <w:lang w:eastAsia="en-US"/>
        </w:rPr>
        <w:t>5</w:t>
      </w:r>
      <w:r w:rsidR="004E5B72">
        <w:rPr>
          <w:b/>
          <w:color w:val="000000"/>
          <w:lang w:eastAsia="en-US"/>
        </w:rPr>
        <w:t>1</w:t>
      </w:r>
    </w:p>
    <w:p w14:paraId="7ECC4CA7" w14:textId="2D1E597C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758502BE" w14:textId="77777777" w:rsidR="009C5459" w:rsidRDefault="009C5459" w:rsidP="00331A0C">
      <w:pPr>
        <w:rPr>
          <w:b/>
        </w:rPr>
      </w:pPr>
    </w:p>
    <w:p w14:paraId="7519DE99" w14:textId="7798AA0A" w:rsidR="00D3769D" w:rsidRDefault="00D3769D" w:rsidP="00331A0C">
      <w:pPr>
        <w:rPr>
          <w:b/>
        </w:rPr>
      </w:pPr>
    </w:p>
    <w:p w14:paraId="36C03613" w14:textId="77777777" w:rsidR="00D3769D" w:rsidRDefault="00D3769D" w:rsidP="00331A0C">
      <w:pPr>
        <w:rPr>
          <w:b/>
        </w:rPr>
      </w:pPr>
    </w:p>
    <w:p w14:paraId="0D396EAC" w14:textId="77777777" w:rsidR="004E5B72" w:rsidRDefault="004E5B72" w:rsidP="004E5B72">
      <w:pPr>
        <w:rPr>
          <w:b/>
        </w:rPr>
      </w:pPr>
    </w:p>
    <w:p w14:paraId="0AF00534" w14:textId="77777777" w:rsidR="004E5B72" w:rsidRDefault="004E5B72" w:rsidP="004E5B72">
      <w:pPr>
        <w:rPr>
          <w:b/>
        </w:rPr>
      </w:pPr>
    </w:p>
    <w:p w14:paraId="7363F503" w14:textId="77777777" w:rsidR="004E5B72" w:rsidRDefault="004E5B72" w:rsidP="004E5B72">
      <w:r w:rsidRPr="00B25943">
        <w:rPr>
          <w:b/>
        </w:rPr>
        <w:t xml:space="preserve">Skriftligt samråd </w:t>
      </w:r>
      <w:r>
        <w:rPr>
          <w:b/>
        </w:rPr>
        <w:t xml:space="preserve">med EU-nämnden avseende </w:t>
      </w:r>
      <w:r w:rsidRPr="00B25943">
        <w:rPr>
          <w:b/>
        </w:rPr>
        <w:t>troliga A-punkter v</w:t>
      </w:r>
      <w:r>
        <w:rPr>
          <w:b/>
        </w:rPr>
        <w:t>.</w:t>
      </w:r>
      <w:r w:rsidRPr="00B25943">
        <w:rPr>
          <w:b/>
        </w:rPr>
        <w:t xml:space="preserve"> 2</w:t>
      </w:r>
      <w:r>
        <w:rPr>
          <w:b/>
        </w:rPr>
        <w:t>9</w:t>
      </w:r>
      <w:r>
        <w:rPr>
          <w:b/>
        </w:rPr>
        <w:br/>
      </w:r>
      <w:r>
        <w:rPr>
          <w:bCs/>
        </w:rPr>
        <w:t xml:space="preserve">Samrådet avslutades den 20 juli 2023. </w:t>
      </w:r>
      <w:r>
        <w:t xml:space="preserve">Det fanns stöd för regeringens ståndpunkt. </w:t>
      </w:r>
    </w:p>
    <w:p w14:paraId="3D549CED" w14:textId="52CF3CFF" w:rsidR="004E5B72" w:rsidRPr="004E5B72" w:rsidRDefault="004E5B72" w:rsidP="004E5B72">
      <w:pPr>
        <w:rPr>
          <w:bCs/>
        </w:rPr>
      </w:pPr>
      <w:r>
        <w:t>Ingen avvikande ståndpunkt har inkommit.</w:t>
      </w:r>
    </w:p>
    <w:p w14:paraId="1476960C" w14:textId="7214F8C6" w:rsidR="004E5B72" w:rsidRDefault="004E5B72" w:rsidP="004E5B72">
      <w:pPr>
        <w:rPr>
          <w:b/>
        </w:rPr>
      </w:pPr>
    </w:p>
    <w:p w14:paraId="2998CB7A" w14:textId="77777777" w:rsidR="004E5B72" w:rsidRDefault="004E5B72" w:rsidP="004E5B72">
      <w:pPr>
        <w:rPr>
          <w:b/>
        </w:rPr>
      </w:pPr>
    </w:p>
    <w:p w14:paraId="33A77CD6" w14:textId="3F17F09D" w:rsidR="004E5B72" w:rsidRDefault="004E5B72" w:rsidP="004E5B72">
      <w:pPr>
        <w:rPr>
          <w:b/>
        </w:rPr>
      </w:pPr>
      <w:r>
        <w:rPr>
          <w:b/>
        </w:rPr>
        <w:t>S</w:t>
      </w:r>
      <w:r w:rsidRPr="004E5B72">
        <w:rPr>
          <w:b/>
        </w:rPr>
        <w:t>kriftligt samråd</w:t>
      </w:r>
      <w:r>
        <w:rPr>
          <w:b/>
        </w:rPr>
        <w:t xml:space="preserve"> med EU-nämnden</w:t>
      </w:r>
      <w:r w:rsidRPr="004E5B72">
        <w:rPr>
          <w:b/>
        </w:rPr>
        <w:t xml:space="preserve"> avs</w:t>
      </w:r>
      <w:r>
        <w:rPr>
          <w:b/>
        </w:rPr>
        <w:t>eende frågor på</w:t>
      </w:r>
      <w:r w:rsidRPr="004E5B72">
        <w:rPr>
          <w:b/>
        </w:rPr>
        <w:t xml:space="preserve"> utrikes</w:t>
      </w:r>
      <w:r>
        <w:rPr>
          <w:b/>
        </w:rPr>
        <w:t>området</w:t>
      </w:r>
    </w:p>
    <w:p w14:paraId="1365392D" w14:textId="6BD3EA4B" w:rsidR="004E5B72" w:rsidRDefault="004E5B72" w:rsidP="004E5B72">
      <w:r>
        <w:t>R</w:t>
      </w:r>
      <w:r>
        <w:t>ådets beslut och förordning om restriktiva åtgärder med anledning av Irans militära stöd till Rysslands aggressionskrig mot Ukraina</w:t>
      </w:r>
      <w:r>
        <w:t>.</w:t>
      </w:r>
    </w:p>
    <w:p w14:paraId="7EF3660B" w14:textId="77777777" w:rsidR="004E5B72" w:rsidRDefault="004E5B72" w:rsidP="004E5B72">
      <w:r>
        <w:t xml:space="preserve">Samrådet avslutades den 19 juli 2023. </w:t>
      </w:r>
      <w:r>
        <w:t xml:space="preserve">Det fanns stöd för regeringens ståndpunkt. </w:t>
      </w:r>
    </w:p>
    <w:p w14:paraId="57D10820" w14:textId="4FB21C45" w:rsidR="004E5B72" w:rsidRDefault="004E5B72" w:rsidP="004E5B72">
      <w:pPr>
        <w:rPr>
          <w:sz w:val="22"/>
          <w:szCs w:val="22"/>
        </w:rPr>
      </w:pPr>
      <w:r>
        <w:t>Ingen avvikande ståndpunkt har inkommit.</w:t>
      </w:r>
    </w:p>
    <w:p w14:paraId="3BD02077" w14:textId="0931A718" w:rsidR="004E5B72" w:rsidRDefault="004E5B72" w:rsidP="004E5B72">
      <w:pPr>
        <w:rPr>
          <w:sz w:val="22"/>
          <w:szCs w:val="22"/>
        </w:rPr>
      </w:pPr>
    </w:p>
    <w:p w14:paraId="508833F2" w14:textId="77777777" w:rsidR="004E5B72" w:rsidRDefault="004E5B72" w:rsidP="00331A0C">
      <w:pPr>
        <w:rPr>
          <w:b/>
        </w:rPr>
      </w:pPr>
    </w:p>
    <w:p w14:paraId="2AD955C0" w14:textId="77777777" w:rsidR="004E5B72" w:rsidRDefault="004E5B72" w:rsidP="004E5B72">
      <w:pPr>
        <w:rPr>
          <w:b/>
        </w:rPr>
      </w:pPr>
      <w:r>
        <w:rPr>
          <w:b/>
        </w:rPr>
        <w:t>S</w:t>
      </w:r>
      <w:r w:rsidRPr="004E5B72">
        <w:rPr>
          <w:b/>
        </w:rPr>
        <w:t>kriftligt samråd</w:t>
      </w:r>
      <w:r>
        <w:rPr>
          <w:b/>
        </w:rPr>
        <w:t xml:space="preserve"> med EU-nämnden</w:t>
      </w:r>
      <w:r w:rsidRPr="004E5B72">
        <w:rPr>
          <w:b/>
        </w:rPr>
        <w:t xml:space="preserve"> avs</w:t>
      </w:r>
      <w:r>
        <w:rPr>
          <w:b/>
        </w:rPr>
        <w:t>eende frågor på</w:t>
      </w:r>
      <w:r w:rsidRPr="004E5B72">
        <w:rPr>
          <w:b/>
        </w:rPr>
        <w:t xml:space="preserve"> utrikes</w:t>
      </w:r>
      <w:r>
        <w:rPr>
          <w:b/>
        </w:rPr>
        <w:t>området</w:t>
      </w:r>
    </w:p>
    <w:p w14:paraId="0C0C5FC4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bookmarkStart w:id="2" w:name="_Hlk140221125"/>
      <w:r w:rsidRPr="004E5B72">
        <w:t>Rådets beslut om ändring av beslut 2013/184/</w:t>
      </w:r>
      <w:proofErr w:type="spellStart"/>
      <w:r w:rsidRPr="004E5B72">
        <w:t>Gusp</w:t>
      </w:r>
      <w:proofErr w:type="spellEnd"/>
      <w:r w:rsidRPr="004E5B72">
        <w:t xml:space="preserve"> om restriktiva åtgärder med hänsyn till situationen i Myanmar/Burma</w:t>
      </w:r>
      <w:bookmarkEnd w:id="2"/>
    </w:p>
    <w:p w14:paraId="51C2953B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r w:rsidRPr="004E5B72">
        <w:t>Rådsbeslut och förordning om restriktiva åtgärder med hänsyn till Rysslands åtgärder som destabiliserar situationen i Ukraina</w:t>
      </w:r>
    </w:p>
    <w:p w14:paraId="30E3C6A9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r w:rsidRPr="004E5B72">
        <w:t>Rådsbeslut och genomförandeförordning om restriktiva åtgärder mot åtgärder som undergräver eller hotar Ukrainas territoriella integritet, suveränitet och oberoende (del 1).</w:t>
      </w:r>
    </w:p>
    <w:p w14:paraId="2D490D26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r w:rsidRPr="004E5B72">
        <w:t>Rådsbeslut och genomförandeförordning om restriktiva åtgärder mot åtgärder som undergräver eller hotar Ukrainas territoriella integritet, suveränitet och oberoende (del 2).</w:t>
      </w:r>
    </w:p>
    <w:p w14:paraId="668A36C8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r w:rsidRPr="004E5B72">
        <w:t>Rådets beslut och genomförandeförordning om restriktiva åtgärder mot allvarliga kränkningar av och brott mot de mänskliga rättigheterna (del 1)</w:t>
      </w:r>
    </w:p>
    <w:p w14:paraId="5F647789" w14:textId="77777777" w:rsidR="004E5B72" w:rsidRPr="004E5B72" w:rsidRDefault="004E5B72" w:rsidP="004E5B72">
      <w:pPr>
        <w:pStyle w:val="Liststycke"/>
        <w:numPr>
          <w:ilvl w:val="0"/>
          <w:numId w:val="11"/>
        </w:numPr>
      </w:pPr>
      <w:r w:rsidRPr="004E5B72">
        <w:t>Rådets beslut och genomförandeförordning om restriktiva åtgärder mot allvarliga kränkningar av och brott mot de mänskliga rättigheterna (del 2)</w:t>
      </w:r>
    </w:p>
    <w:p w14:paraId="2C5B42B0" w14:textId="5CBB6BAD" w:rsidR="004E5B72" w:rsidRDefault="004E5B72" w:rsidP="004E5B72">
      <w:r>
        <w:t xml:space="preserve">Samrådet avslutades den 19 juli 2023. </w:t>
      </w:r>
      <w:r>
        <w:t xml:space="preserve">Det fanns stöd för regeringens ståndpunkt. </w:t>
      </w:r>
    </w:p>
    <w:p w14:paraId="1FB5C5DF" w14:textId="7A97CB32" w:rsidR="004E5B72" w:rsidRDefault="004E5B72" w:rsidP="004E5B72">
      <w:pPr>
        <w:rPr>
          <w:sz w:val="22"/>
          <w:szCs w:val="22"/>
        </w:rPr>
      </w:pPr>
      <w:r>
        <w:t>Ingen avvikande ståndpunkt har inkommit.</w:t>
      </w:r>
    </w:p>
    <w:p w14:paraId="1B74BB54" w14:textId="77777777" w:rsidR="004E5B72" w:rsidRDefault="004E5B72" w:rsidP="004E5B72"/>
    <w:p w14:paraId="370AA002" w14:textId="77777777" w:rsidR="004E5B72" w:rsidRDefault="004E5B72" w:rsidP="00331A0C">
      <w:pPr>
        <w:rPr>
          <w:b/>
        </w:rPr>
      </w:pPr>
    </w:p>
    <w:p w14:paraId="5183A02B" w14:textId="5D7453C8" w:rsidR="004E5B72" w:rsidRDefault="004E5B72" w:rsidP="00331A0C">
      <w:pPr>
        <w:rPr>
          <w:b/>
        </w:rPr>
      </w:pPr>
      <w:r>
        <w:rPr>
          <w:b/>
        </w:rPr>
        <w:t>S</w:t>
      </w:r>
      <w:r w:rsidRPr="004E5B72">
        <w:rPr>
          <w:b/>
        </w:rPr>
        <w:t>kriftligt samråd</w:t>
      </w:r>
      <w:r>
        <w:rPr>
          <w:b/>
        </w:rPr>
        <w:t xml:space="preserve"> med EU-nämnden</w:t>
      </w:r>
      <w:r w:rsidRPr="004E5B72">
        <w:rPr>
          <w:b/>
        </w:rPr>
        <w:t xml:space="preserve"> avs</w:t>
      </w:r>
      <w:r>
        <w:rPr>
          <w:b/>
        </w:rPr>
        <w:t>eende frågor på</w:t>
      </w:r>
      <w:r w:rsidRPr="004E5B72">
        <w:rPr>
          <w:b/>
        </w:rPr>
        <w:t xml:space="preserve"> utrikes</w:t>
      </w:r>
      <w:r>
        <w:rPr>
          <w:b/>
        </w:rPr>
        <w:t>området</w:t>
      </w:r>
    </w:p>
    <w:p w14:paraId="52BEFF7D" w14:textId="4B8B1556" w:rsidR="004E5B72" w:rsidRDefault="004E5B72" w:rsidP="00331A0C">
      <w:pPr>
        <w:rPr>
          <w:b/>
        </w:rPr>
      </w:pPr>
      <w:r>
        <w:t>R</w:t>
      </w:r>
      <w:r>
        <w:t xml:space="preserve">ådets beslut och förslag på genomförande av EU:s policy för cyberförsvar (EU Policy on Cyber </w:t>
      </w:r>
      <w:proofErr w:type="spellStart"/>
      <w:r>
        <w:t>Defence</w:t>
      </w:r>
      <w:proofErr w:type="spellEnd"/>
      <w:r>
        <w:t xml:space="preserve"> - EPCD).</w:t>
      </w:r>
    </w:p>
    <w:p w14:paraId="6806E4DC" w14:textId="77777777" w:rsidR="004E5B72" w:rsidRDefault="004E5B72" w:rsidP="004E5B72">
      <w:r>
        <w:rPr>
          <w:bCs/>
        </w:rPr>
        <w:t xml:space="preserve">Samrådet avslutades den 18 juli 2023. </w:t>
      </w:r>
      <w:r>
        <w:t xml:space="preserve">Det fanns stöd för regeringens ståndpunkt. </w:t>
      </w:r>
    </w:p>
    <w:p w14:paraId="1E2805D3" w14:textId="211CC6E4" w:rsidR="004E5B72" w:rsidRDefault="004E5B72" w:rsidP="004E5B72">
      <w:pPr>
        <w:rPr>
          <w:sz w:val="22"/>
          <w:szCs w:val="22"/>
        </w:rPr>
      </w:pPr>
      <w:r>
        <w:t>Ingen avvikande ståndpunkt har inkommit.</w:t>
      </w:r>
    </w:p>
    <w:p w14:paraId="5AB5CB4E" w14:textId="007431F8" w:rsidR="004E5B72" w:rsidRPr="004E5B72" w:rsidRDefault="004E5B72" w:rsidP="00331A0C">
      <w:pPr>
        <w:rPr>
          <w:bCs/>
        </w:rPr>
      </w:pPr>
    </w:p>
    <w:p w14:paraId="00790275" w14:textId="77777777" w:rsidR="004E5B72" w:rsidRDefault="004E5B72" w:rsidP="00331A0C">
      <w:pPr>
        <w:rPr>
          <w:b/>
        </w:rPr>
      </w:pPr>
    </w:p>
    <w:p w14:paraId="72A8408E" w14:textId="3BC17C06" w:rsidR="00B25943" w:rsidRPr="00B25943" w:rsidRDefault="00B25943" w:rsidP="00331A0C">
      <w:pPr>
        <w:rPr>
          <w:b/>
        </w:rPr>
      </w:pPr>
    </w:p>
    <w:p w14:paraId="08BFD683" w14:textId="42951B62" w:rsidR="00B25943" w:rsidRDefault="00B25943" w:rsidP="00331A0C">
      <w:pPr>
        <w:rPr>
          <w:b/>
        </w:rPr>
      </w:pPr>
    </w:p>
    <w:p w14:paraId="6D48567D" w14:textId="0B2AFC17" w:rsidR="00B25943" w:rsidRDefault="00B25943" w:rsidP="00331A0C">
      <w:pPr>
        <w:rPr>
          <w:b/>
        </w:rPr>
      </w:pPr>
    </w:p>
    <w:sectPr w:rsidR="00B25943" w:rsidSect="000A59A9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6F"/>
    <w:multiLevelType w:val="multilevel"/>
    <w:tmpl w:val="56D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A0278"/>
    <w:multiLevelType w:val="multilevel"/>
    <w:tmpl w:val="B3E4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5" w15:restartNumberingAfterBreak="0">
    <w:nsid w:val="496B55A7"/>
    <w:multiLevelType w:val="hybridMultilevel"/>
    <w:tmpl w:val="826E20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6B38"/>
    <w:multiLevelType w:val="hybridMultilevel"/>
    <w:tmpl w:val="DC24E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0AE9"/>
    <w:multiLevelType w:val="hybridMultilevel"/>
    <w:tmpl w:val="698217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05D"/>
    <w:multiLevelType w:val="hybridMultilevel"/>
    <w:tmpl w:val="4C3AC4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4C5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5D5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5779D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00"/>
    <w:rsid w:val="000A37CE"/>
    <w:rsid w:val="000A37D8"/>
    <w:rsid w:val="000A475A"/>
    <w:rsid w:val="000A4BF0"/>
    <w:rsid w:val="000A505D"/>
    <w:rsid w:val="000A59A9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2FB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62CE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26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85B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61A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697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B7B33"/>
    <w:rsid w:val="002C0213"/>
    <w:rsid w:val="002C1D17"/>
    <w:rsid w:val="002C3618"/>
    <w:rsid w:val="002C464B"/>
    <w:rsid w:val="002C471E"/>
    <w:rsid w:val="002C5894"/>
    <w:rsid w:val="002C6B5A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4A7A"/>
    <w:rsid w:val="003258AE"/>
    <w:rsid w:val="00326CF1"/>
    <w:rsid w:val="00326E7A"/>
    <w:rsid w:val="00327DC2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6EF9"/>
    <w:rsid w:val="00437981"/>
    <w:rsid w:val="004406D8"/>
    <w:rsid w:val="00440FBA"/>
    <w:rsid w:val="00441607"/>
    <w:rsid w:val="00441A4C"/>
    <w:rsid w:val="00443342"/>
    <w:rsid w:val="00444F38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23D7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5B72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715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4B4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46D4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2784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3E04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2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5DD8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90237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2B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1128"/>
    <w:rsid w:val="006C2121"/>
    <w:rsid w:val="006C2857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2300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2DD8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5F0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24E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1F1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97036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948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154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479A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45CFA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2B33"/>
    <w:rsid w:val="0089315E"/>
    <w:rsid w:val="00893A3C"/>
    <w:rsid w:val="008949F7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9AB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2984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4801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020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066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66EC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103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459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2C2E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4968"/>
    <w:rsid w:val="00A45415"/>
    <w:rsid w:val="00A45721"/>
    <w:rsid w:val="00A462BD"/>
    <w:rsid w:val="00A46F43"/>
    <w:rsid w:val="00A4723D"/>
    <w:rsid w:val="00A47A9F"/>
    <w:rsid w:val="00A47DD6"/>
    <w:rsid w:val="00A506FD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D4A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5943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37C86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2B9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35E4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CCA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3E1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355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763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A9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61D6"/>
    <w:rsid w:val="00D07A4D"/>
    <w:rsid w:val="00D10492"/>
    <w:rsid w:val="00D10C7C"/>
    <w:rsid w:val="00D1200E"/>
    <w:rsid w:val="00D13302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A68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69D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40D1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B5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2ECE"/>
    <w:rsid w:val="00E1309C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D0A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046F"/>
    <w:rsid w:val="00E51534"/>
    <w:rsid w:val="00E52CEA"/>
    <w:rsid w:val="00E53A71"/>
    <w:rsid w:val="00E56059"/>
    <w:rsid w:val="00E57B08"/>
    <w:rsid w:val="00E57FD5"/>
    <w:rsid w:val="00E6013A"/>
    <w:rsid w:val="00E603E3"/>
    <w:rsid w:val="00E6087B"/>
    <w:rsid w:val="00E60DB1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417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444A7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302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E72AB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uiPriority w:val="99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  <w:style w:type="character" w:customStyle="1" w:styleId="bold">
    <w:name w:val="bold"/>
    <w:basedOn w:val="Standardstycketeckensnitt"/>
    <w:rsid w:val="00702DD8"/>
  </w:style>
  <w:style w:type="paragraph" w:customStyle="1" w:styleId="p2">
    <w:name w:val="p2"/>
    <w:basedOn w:val="Normal"/>
    <w:rsid w:val="00B25943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-postmall17">
    <w:name w:val="e-postmall17"/>
    <w:basedOn w:val="Standardstycketeckensnitt"/>
    <w:semiHidden/>
    <w:rsid w:val="00B25943"/>
    <w:rPr>
      <w:rFonts w:ascii="Calibri" w:hAnsi="Calibri" w:cs="Calibri" w:hint="default"/>
      <w:color w:val="auto"/>
    </w:rPr>
  </w:style>
  <w:style w:type="character" w:customStyle="1" w:styleId="s2">
    <w:name w:val="s2"/>
    <w:basedOn w:val="Standardstycketeckensnitt"/>
    <w:rsid w:val="00B25943"/>
  </w:style>
  <w:style w:type="character" w:customStyle="1" w:styleId="apple-converted-space">
    <w:name w:val="apple-converted-space"/>
    <w:basedOn w:val="Standardstycketeckensnitt"/>
    <w:rsid w:val="00B2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64</TotalTime>
  <Pages>7</Pages>
  <Words>1099</Words>
  <Characters>6556</Characters>
  <Application>Microsoft Office Word</Application>
  <DocSecurity>0</DocSecurity>
  <Lines>1311</Lines>
  <Paragraphs>218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4</cp:revision>
  <cp:lastPrinted>2023-05-31T12:46:00Z</cp:lastPrinted>
  <dcterms:created xsi:type="dcterms:W3CDTF">2023-07-20T11:50:00Z</dcterms:created>
  <dcterms:modified xsi:type="dcterms:W3CDTF">2023-07-21T09:59:00Z</dcterms:modified>
</cp:coreProperties>
</file>