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63A9B" w14:textId="77777777" w:rsidR="003B6C77" w:rsidRPr="00CD7560" w:rsidRDefault="003B6C77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83</w:t>
      </w:r>
      <w:bookmarkEnd w:id="1"/>
    </w:p>
    <w:p w14:paraId="19863A9C" w14:textId="77777777" w:rsidR="003B6C77" w:rsidRDefault="003B6C77">
      <w:pPr>
        <w:pStyle w:val="Datum"/>
        <w:outlineLvl w:val="0"/>
      </w:pPr>
      <w:bookmarkStart w:id="2" w:name="DocumentDate"/>
      <w:r>
        <w:t>Torsdagen den 5 mars 2026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96EEC" w14:paraId="19863AA1" w14:textId="77777777" w:rsidTr="00E47117">
        <w:trPr>
          <w:cantSplit/>
        </w:trPr>
        <w:tc>
          <w:tcPr>
            <w:tcW w:w="454" w:type="dxa"/>
          </w:tcPr>
          <w:p w14:paraId="19863A9D" w14:textId="77777777" w:rsidR="003B6C77" w:rsidRDefault="003B6C77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9863A9E" w14:textId="77777777" w:rsidR="003B6C77" w:rsidRDefault="003B6C77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19863A9F" w14:textId="77777777" w:rsidR="003B6C77" w:rsidRDefault="003B6C77"/>
        </w:tc>
        <w:tc>
          <w:tcPr>
            <w:tcW w:w="7512" w:type="dxa"/>
          </w:tcPr>
          <w:p w14:paraId="19863AA0" w14:textId="77777777" w:rsidR="003B6C77" w:rsidRDefault="003B6C77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696EEC" w14:paraId="19863AA6" w14:textId="77777777" w:rsidTr="00E47117">
        <w:trPr>
          <w:cantSplit/>
        </w:trPr>
        <w:tc>
          <w:tcPr>
            <w:tcW w:w="454" w:type="dxa"/>
          </w:tcPr>
          <w:p w14:paraId="19863AA2" w14:textId="77777777" w:rsidR="003B6C77" w:rsidRDefault="003B6C77"/>
        </w:tc>
        <w:tc>
          <w:tcPr>
            <w:tcW w:w="1134" w:type="dxa"/>
          </w:tcPr>
          <w:p w14:paraId="19863AA3" w14:textId="77777777" w:rsidR="003B6C77" w:rsidRDefault="003B6C77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19863AA4" w14:textId="77777777" w:rsidR="003B6C77" w:rsidRDefault="003B6C77"/>
        </w:tc>
        <w:tc>
          <w:tcPr>
            <w:tcW w:w="7512" w:type="dxa"/>
          </w:tcPr>
          <w:p w14:paraId="19863AA5" w14:textId="77777777" w:rsidR="003B6C77" w:rsidRDefault="003B6C77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19863AA7" w14:textId="77777777" w:rsidR="003B6C77" w:rsidRDefault="003B6C77">
      <w:pPr>
        <w:pStyle w:val="StreckLngt"/>
      </w:pPr>
      <w:r>
        <w:tab/>
      </w:r>
    </w:p>
    <w:p w14:paraId="19863AA8" w14:textId="77777777" w:rsidR="003B6C77" w:rsidRDefault="003B6C77" w:rsidP="00121B42">
      <w:pPr>
        <w:pStyle w:val="Blankrad"/>
      </w:pPr>
      <w:r>
        <w:t xml:space="preserve">      </w:t>
      </w:r>
    </w:p>
    <w:p w14:paraId="19863AA9" w14:textId="77777777" w:rsidR="003B6C77" w:rsidRDefault="003B6C77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96EEC" w14:paraId="19863AAD" w14:textId="77777777" w:rsidTr="00055526">
        <w:trPr>
          <w:cantSplit/>
        </w:trPr>
        <w:tc>
          <w:tcPr>
            <w:tcW w:w="567" w:type="dxa"/>
          </w:tcPr>
          <w:p w14:paraId="19863AAA" w14:textId="77777777" w:rsidR="003B6C77" w:rsidRDefault="003B6C77" w:rsidP="00C84F80">
            <w:pPr>
              <w:keepNext/>
            </w:pPr>
          </w:p>
        </w:tc>
        <w:tc>
          <w:tcPr>
            <w:tcW w:w="6663" w:type="dxa"/>
          </w:tcPr>
          <w:p w14:paraId="19863AAB" w14:textId="77777777" w:rsidR="003B6C77" w:rsidRDefault="003B6C77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19863AAC" w14:textId="77777777" w:rsidR="003B6C77" w:rsidRDefault="003B6C77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696EEC" w14:paraId="19863AB1" w14:textId="77777777" w:rsidTr="00055526">
        <w:trPr>
          <w:cantSplit/>
        </w:trPr>
        <w:tc>
          <w:tcPr>
            <w:tcW w:w="567" w:type="dxa"/>
          </w:tcPr>
          <w:p w14:paraId="19863AAE" w14:textId="77777777" w:rsidR="003B6C77" w:rsidRDefault="003B6C77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9863AAF" w14:textId="77777777" w:rsidR="003B6C77" w:rsidRDefault="003B6C77" w:rsidP="000326E3">
            <w:r>
              <w:t>2025/26:30 Torsdagen den 26 februari</w:t>
            </w:r>
          </w:p>
        </w:tc>
        <w:tc>
          <w:tcPr>
            <w:tcW w:w="2055" w:type="dxa"/>
          </w:tcPr>
          <w:p w14:paraId="19863AB0" w14:textId="77777777" w:rsidR="003B6C77" w:rsidRDefault="003B6C77" w:rsidP="00C84F80">
            <w:r>
              <w:t>FiU</w:t>
            </w:r>
          </w:p>
        </w:tc>
      </w:tr>
      <w:tr w:rsidR="00696EEC" w14:paraId="19863AB5" w14:textId="77777777" w:rsidTr="00055526">
        <w:trPr>
          <w:cantSplit/>
        </w:trPr>
        <w:tc>
          <w:tcPr>
            <w:tcW w:w="567" w:type="dxa"/>
          </w:tcPr>
          <w:p w14:paraId="19863AB2" w14:textId="77777777" w:rsidR="003B6C77" w:rsidRDefault="003B6C77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9863AB3" w14:textId="77777777" w:rsidR="003B6C77" w:rsidRDefault="003B6C77" w:rsidP="000326E3">
            <w:r>
              <w:t>2025/26:32 Tisdagen den 3 mars</w:t>
            </w:r>
          </w:p>
        </w:tc>
        <w:tc>
          <w:tcPr>
            <w:tcW w:w="2055" w:type="dxa"/>
          </w:tcPr>
          <w:p w14:paraId="19863AB4" w14:textId="77777777" w:rsidR="003B6C77" w:rsidRDefault="003B6C77" w:rsidP="00C84F80">
            <w:r>
              <w:t>MJU</w:t>
            </w:r>
          </w:p>
        </w:tc>
      </w:tr>
      <w:tr w:rsidR="00696EEC" w14:paraId="19863AB9" w14:textId="77777777" w:rsidTr="00055526">
        <w:trPr>
          <w:cantSplit/>
        </w:trPr>
        <w:tc>
          <w:tcPr>
            <w:tcW w:w="567" w:type="dxa"/>
          </w:tcPr>
          <w:p w14:paraId="19863AB6" w14:textId="77777777" w:rsidR="003B6C77" w:rsidRDefault="003B6C77" w:rsidP="00C84F80">
            <w:pPr>
              <w:keepNext/>
            </w:pPr>
          </w:p>
        </w:tc>
        <w:tc>
          <w:tcPr>
            <w:tcW w:w="6663" w:type="dxa"/>
          </w:tcPr>
          <w:p w14:paraId="19863AB7" w14:textId="77777777" w:rsidR="003B6C77" w:rsidRDefault="003B6C77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19863AB8" w14:textId="77777777" w:rsidR="003B6C77" w:rsidRDefault="003B6C77" w:rsidP="00C84F80">
            <w:pPr>
              <w:keepNext/>
            </w:pPr>
          </w:p>
        </w:tc>
      </w:tr>
      <w:tr w:rsidR="00696EEC" w14:paraId="19863ABD" w14:textId="77777777" w:rsidTr="00055526">
        <w:trPr>
          <w:cantSplit/>
        </w:trPr>
        <w:tc>
          <w:tcPr>
            <w:tcW w:w="567" w:type="dxa"/>
          </w:tcPr>
          <w:p w14:paraId="19863ABA" w14:textId="77777777" w:rsidR="003B6C77" w:rsidRDefault="003B6C77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9863ABB" w14:textId="77777777" w:rsidR="003B6C77" w:rsidRDefault="003B6C77" w:rsidP="000326E3">
            <w:r>
              <w:t xml:space="preserve">2025/26:361 av Lars Mejern Larsson (S) </w:t>
            </w:r>
            <w:r>
              <w:br/>
              <w:t>Kulturarvet under vattenytan</w:t>
            </w:r>
          </w:p>
        </w:tc>
        <w:tc>
          <w:tcPr>
            <w:tcW w:w="2055" w:type="dxa"/>
          </w:tcPr>
          <w:p w14:paraId="19863ABC" w14:textId="77777777" w:rsidR="003B6C77" w:rsidRDefault="003B6C77" w:rsidP="00C84F80"/>
        </w:tc>
      </w:tr>
      <w:tr w:rsidR="00696EEC" w14:paraId="19863AC1" w14:textId="77777777" w:rsidTr="00055526">
        <w:trPr>
          <w:cantSplit/>
        </w:trPr>
        <w:tc>
          <w:tcPr>
            <w:tcW w:w="567" w:type="dxa"/>
          </w:tcPr>
          <w:p w14:paraId="19863ABE" w14:textId="77777777" w:rsidR="003B6C77" w:rsidRDefault="003B6C77" w:rsidP="00C84F80">
            <w:pPr>
              <w:keepNext/>
            </w:pPr>
          </w:p>
        </w:tc>
        <w:tc>
          <w:tcPr>
            <w:tcW w:w="6663" w:type="dxa"/>
          </w:tcPr>
          <w:p w14:paraId="19863ABF" w14:textId="77777777" w:rsidR="003B6C77" w:rsidRDefault="003B6C77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19863AC0" w14:textId="77777777" w:rsidR="003B6C77" w:rsidRDefault="003B6C77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696EEC" w14:paraId="19863AC5" w14:textId="77777777" w:rsidTr="00055526">
        <w:trPr>
          <w:cantSplit/>
        </w:trPr>
        <w:tc>
          <w:tcPr>
            <w:tcW w:w="567" w:type="dxa"/>
          </w:tcPr>
          <w:p w14:paraId="19863AC2" w14:textId="77777777" w:rsidR="003B6C77" w:rsidRDefault="003B6C77" w:rsidP="00C84F80">
            <w:pPr>
              <w:keepNext/>
            </w:pPr>
          </w:p>
        </w:tc>
        <w:tc>
          <w:tcPr>
            <w:tcW w:w="6663" w:type="dxa"/>
          </w:tcPr>
          <w:p w14:paraId="19863AC3" w14:textId="77777777" w:rsidR="003B6C77" w:rsidRDefault="003B6C77" w:rsidP="000326E3">
            <w:pPr>
              <w:pStyle w:val="renderubrik"/>
            </w:pPr>
            <w:r>
              <w:t>Redogörelse</w:t>
            </w:r>
          </w:p>
        </w:tc>
        <w:tc>
          <w:tcPr>
            <w:tcW w:w="2055" w:type="dxa"/>
          </w:tcPr>
          <w:p w14:paraId="19863AC4" w14:textId="77777777" w:rsidR="003B6C77" w:rsidRDefault="003B6C77" w:rsidP="00C84F80">
            <w:pPr>
              <w:keepNext/>
            </w:pPr>
          </w:p>
        </w:tc>
      </w:tr>
      <w:tr w:rsidR="00696EEC" w14:paraId="19863AC9" w14:textId="77777777" w:rsidTr="00055526">
        <w:trPr>
          <w:cantSplit/>
        </w:trPr>
        <w:tc>
          <w:tcPr>
            <w:tcW w:w="567" w:type="dxa"/>
          </w:tcPr>
          <w:p w14:paraId="19863AC6" w14:textId="77777777" w:rsidR="003B6C77" w:rsidRDefault="003B6C77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9863AC7" w14:textId="77777777" w:rsidR="003B6C77" w:rsidRDefault="003B6C77" w:rsidP="000326E3">
            <w:r>
              <w:t>2025/26:NR1 Nordiska rådets svenska delegations redogörelse för verksamheten under 2025</w:t>
            </w:r>
          </w:p>
        </w:tc>
        <w:tc>
          <w:tcPr>
            <w:tcW w:w="2055" w:type="dxa"/>
          </w:tcPr>
          <w:p w14:paraId="19863AC8" w14:textId="77777777" w:rsidR="003B6C77" w:rsidRDefault="003B6C77" w:rsidP="00C84F80">
            <w:r>
              <w:t>UU</w:t>
            </w:r>
          </w:p>
        </w:tc>
      </w:tr>
      <w:tr w:rsidR="00696EEC" w14:paraId="19863ACD" w14:textId="77777777" w:rsidTr="00055526">
        <w:trPr>
          <w:cantSplit/>
        </w:trPr>
        <w:tc>
          <w:tcPr>
            <w:tcW w:w="567" w:type="dxa"/>
          </w:tcPr>
          <w:p w14:paraId="19863ACA" w14:textId="77777777" w:rsidR="003B6C77" w:rsidRDefault="003B6C77" w:rsidP="00C84F80">
            <w:pPr>
              <w:keepNext/>
            </w:pPr>
          </w:p>
        </w:tc>
        <w:tc>
          <w:tcPr>
            <w:tcW w:w="6663" w:type="dxa"/>
          </w:tcPr>
          <w:p w14:paraId="19863ACB" w14:textId="156BDD1F" w:rsidR="003B6C77" w:rsidRDefault="003B6C77" w:rsidP="000326E3">
            <w:pPr>
              <w:pStyle w:val="HuvudrubrikEnsam"/>
              <w:keepNext/>
            </w:pPr>
            <w:r>
              <w:t>Ärenden för debatt</w:t>
            </w:r>
            <w:r>
              <w:br/>
              <w:t>avgörs onsdagen den 11 mars</w:t>
            </w:r>
          </w:p>
        </w:tc>
        <w:tc>
          <w:tcPr>
            <w:tcW w:w="2055" w:type="dxa"/>
          </w:tcPr>
          <w:p w14:paraId="19863ACC" w14:textId="77777777" w:rsidR="003B6C77" w:rsidRDefault="003B6C77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696EEC" w14:paraId="19863AD1" w14:textId="77777777" w:rsidTr="00055526">
        <w:trPr>
          <w:cantSplit/>
        </w:trPr>
        <w:tc>
          <w:tcPr>
            <w:tcW w:w="567" w:type="dxa"/>
          </w:tcPr>
          <w:p w14:paraId="19863ACE" w14:textId="77777777" w:rsidR="003B6C77" w:rsidRDefault="003B6C77" w:rsidP="00C84F80">
            <w:pPr>
              <w:keepNext/>
            </w:pPr>
          </w:p>
        </w:tc>
        <w:tc>
          <w:tcPr>
            <w:tcW w:w="6663" w:type="dxa"/>
          </w:tcPr>
          <w:p w14:paraId="19863ACF" w14:textId="77777777" w:rsidR="003B6C77" w:rsidRDefault="003B6C77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19863AD0" w14:textId="77777777" w:rsidR="003B6C77" w:rsidRDefault="003B6C77" w:rsidP="00C84F80">
            <w:pPr>
              <w:keepNext/>
            </w:pPr>
          </w:p>
        </w:tc>
      </w:tr>
      <w:tr w:rsidR="00696EEC" w14:paraId="19863AD5" w14:textId="77777777" w:rsidTr="00055526">
        <w:trPr>
          <w:cantSplit/>
        </w:trPr>
        <w:tc>
          <w:tcPr>
            <w:tcW w:w="567" w:type="dxa"/>
          </w:tcPr>
          <w:p w14:paraId="19863AD2" w14:textId="77777777" w:rsidR="003B6C77" w:rsidRDefault="003B6C77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9863AD3" w14:textId="77777777" w:rsidR="003B6C77" w:rsidRDefault="003B6C77" w:rsidP="000326E3">
            <w:r>
              <w:t>Bet. 2025/26:SoU15 Stöd till personer med funktionsnedsättning</w:t>
            </w:r>
          </w:p>
        </w:tc>
        <w:tc>
          <w:tcPr>
            <w:tcW w:w="2055" w:type="dxa"/>
          </w:tcPr>
          <w:p w14:paraId="19863AD4" w14:textId="77777777" w:rsidR="003B6C77" w:rsidRDefault="003B6C77" w:rsidP="00C84F80">
            <w:r>
              <w:t>13 res. (S, V, C, MP)</w:t>
            </w:r>
          </w:p>
        </w:tc>
      </w:tr>
      <w:tr w:rsidR="00696EEC" w14:paraId="19863AD9" w14:textId="77777777" w:rsidTr="00055526">
        <w:trPr>
          <w:cantSplit/>
        </w:trPr>
        <w:tc>
          <w:tcPr>
            <w:tcW w:w="567" w:type="dxa"/>
          </w:tcPr>
          <w:p w14:paraId="19863AD6" w14:textId="77777777" w:rsidR="003B6C77" w:rsidRDefault="003B6C77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9863AD7" w14:textId="77777777" w:rsidR="003B6C77" w:rsidRDefault="003B6C77" w:rsidP="000326E3">
            <w:r>
              <w:t>Bet. 2025/26:SoU21 Äldreomsorg</w:t>
            </w:r>
          </w:p>
        </w:tc>
        <w:tc>
          <w:tcPr>
            <w:tcW w:w="2055" w:type="dxa"/>
          </w:tcPr>
          <w:p w14:paraId="19863AD8" w14:textId="77777777" w:rsidR="003B6C77" w:rsidRDefault="003B6C77" w:rsidP="00C84F80">
            <w:r>
              <w:t>10 res. (S, V, C, MP)</w:t>
            </w:r>
          </w:p>
        </w:tc>
      </w:tr>
      <w:tr w:rsidR="00696EEC" w14:paraId="19863ADD" w14:textId="77777777" w:rsidTr="00055526">
        <w:trPr>
          <w:cantSplit/>
        </w:trPr>
        <w:tc>
          <w:tcPr>
            <w:tcW w:w="567" w:type="dxa"/>
          </w:tcPr>
          <w:p w14:paraId="19863ADA" w14:textId="77777777" w:rsidR="003B6C77" w:rsidRDefault="003B6C77" w:rsidP="00C84F80">
            <w:pPr>
              <w:keepNext/>
            </w:pPr>
          </w:p>
        </w:tc>
        <w:tc>
          <w:tcPr>
            <w:tcW w:w="6663" w:type="dxa"/>
          </w:tcPr>
          <w:p w14:paraId="19863ADB" w14:textId="77777777" w:rsidR="003B6C77" w:rsidRDefault="003B6C77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19863ADC" w14:textId="77777777" w:rsidR="003B6C77" w:rsidRDefault="003B6C77" w:rsidP="00C84F80">
            <w:pPr>
              <w:keepNext/>
            </w:pPr>
          </w:p>
        </w:tc>
      </w:tr>
      <w:tr w:rsidR="00696EEC" w14:paraId="19863AE1" w14:textId="77777777" w:rsidTr="00055526">
        <w:trPr>
          <w:cantSplit/>
        </w:trPr>
        <w:tc>
          <w:tcPr>
            <w:tcW w:w="567" w:type="dxa"/>
          </w:tcPr>
          <w:p w14:paraId="19863ADE" w14:textId="77777777" w:rsidR="003B6C77" w:rsidRDefault="003B6C77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9863ADF" w14:textId="77777777" w:rsidR="003B6C77" w:rsidRDefault="003B6C77" w:rsidP="000326E3">
            <w:r>
              <w:t>Bet. 2025/26:UbU15 Riksrevisionens rapport om urval till högskolan – urvalsgrunder, platsfördelning och tillämpning</w:t>
            </w:r>
          </w:p>
        </w:tc>
        <w:tc>
          <w:tcPr>
            <w:tcW w:w="2055" w:type="dxa"/>
          </w:tcPr>
          <w:p w14:paraId="19863AE0" w14:textId="77777777" w:rsidR="003B6C77" w:rsidRDefault="003B6C77" w:rsidP="00C84F80"/>
        </w:tc>
      </w:tr>
      <w:tr w:rsidR="00696EEC" w14:paraId="19863AE5" w14:textId="77777777" w:rsidTr="00055526">
        <w:trPr>
          <w:cantSplit/>
        </w:trPr>
        <w:tc>
          <w:tcPr>
            <w:tcW w:w="567" w:type="dxa"/>
          </w:tcPr>
          <w:p w14:paraId="19863AE2" w14:textId="77777777" w:rsidR="003B6C77" w:rsidRDefault="003B6C77" w:rsidP="00C84F80">
            <w:pPr>
              <w:keepNext/>
            </w:pPr>
          </w:p>
        </w:tc>
        <w:tc>
          <w:tcPr>
            <w:tcW w:w="6663" w:type="dxa"/>
          </w:tcPr>
          <w:p w14:paraId="19863AE3" w14:textId="77777777" w:rsidR="003B6C77" w:rsidRDefault="003B6C77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19863AE4" w14:textId="77777777" w:rsidR="003B6C77" w:rsidRDefault="003B6C77" w:rsidP="00C84F80">
            <w:pPr>
              <w:keepNext/>
            </w:pPr>
          </w:p>
        </w:tc>
      </w:tr>
      <w:tr w:rsidR="00696EEC" w14:paraId="19863AE9" w14:textId="77777777" w:rsidTr="00055526">
        <w:trPr>
          <w:cantSplit/>
        </w:trPr>
        <w:tc>
          <w:tcPr>
            <w:tcW w:w="567" w:type="dxa"/>
          </w:tcPr>
          <w:p w14:paraId="19863AE6" w14:textId="77777777" w:rsidR="003B6C77" w:rsidRDefault="003B6C77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9863AE7" w14:textId="77777777" w:rsidR="003B6C77" w:rsidRDefault="003B6C77" w:rsidP="000326E3">
            <w:r>
              <w:t>Bet. 2025/26:UU15 Situationen i Israel och Palestina</w:t>
            </w:r>
          </w:p>
        </w:tc>
        <w:tc>
          <w:tcPr>
            <w:tcW w:w="2055" w:type="dxa"/>
          </w:tcPr>
          <w:p w14:paraId="19863AE8" w14:textId="77777777" w:rsidR="003B6C77" w:rsidRDefault="003B6C77" w:rsidP="00C84F80">
            <w:r>
              <w:t>10 res. (S, V, C, MP)</w:t>
            </w:r>
          </w:p>
        </w:tc>
      </w:tr>
      <w:tr w:rsidR="00696EEC" w14:paraId="19863AED" w14:textId="77777777" w:rsidTr="00055526">
        <w:trPr>
          <w:cantSplit/>
        </w:trPr>
        <w:tc>
          <w:tcPr>
            <w:tcW w:w="567" w:type="dxa"/>
          </w:tcPr>
          <w:p w14:paraId="19863AEA" w14:textId="77777777" w:rsidR="003B6C77" w:rsidRDefault="003B6C77" w:rsidP="00C84F80">
            <w:pPr>
              <w:keepNext/>
            </w:pPr>
          </w:p>
        </w:tc>
        <w:tc>
          <w:tcPr>
            <w:tcW w:w="6663" w:type="dxa"/>
          </w:tcPr>
          <w:p w14:paraId="19863AEB" w14:textId="77777777" w:rsidR="003B6C77" w:rsidRDefault="003B6C77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19863AEC" w14:textId="77777777" w:rsidR="003B6C77" w:rsidRDefault="003B6C77" w:rsidP="00C84F80">
            <w:pPr>
              <w:keepNext/>
            </w:pPr>
          </w:p>
        </w:tc>
      </w:tr>
      <w:tr w:rsidR="00696EEC" w14:paraId="19863AF1" w14:textId="77777777" w:rsidTr="00055526">
        <w:trPr>
          <w:cantSplit/>
        </w:trPr>
        <w:tc>
          <w:tcPr>
            <w:tcW w:w="567" w:type="dxa"/>
          </w:tcPr>
          <w:p w14:paraId="19863AEE" w14:textId="77777777" w:rsidR="003B6C77" w:rsidRDefault="003B6C77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9863AEF" w14:textId="77777777" w:rsidR="003B6C77" w:rsidRDefault="003B6C77" w:rsidP="000326E3">
            <w:r>
              <w:t>Bet. 2025/26:FöU9 Samhällets krisberedskap</w:t>
            </w:r>
          </w:p>
        </w:tc>
        <w:tc>
          <w:tcPr>
            <w:tcW w:w="2055" w:type="dxa"/>
          </w:tcPr>
          <w:p w14:paraId="19863AF0" w14:textId="77777777" w:rsidR="003B6C77" w:rsidRDefault="003B6C77" w:rsidP="00C84F80">
            <w:r>
              <w:t>20 res. (S, V, C, MP)</w:t>
            </w:r>
          </w:p>
        </w:tc>
      </w:tr>
      <w:tr w:rsidR="00696EEC" w14:paraId="19863AF5" w14:textId="77777777" w:rsidTr="00055526">
        <w:trPr>
          <w:cantSplit/>
        </w:trPr>
        <w:tc>
          <w:tcPr>
            <w:tcW w:w="567" w:type="dxa"/>
          </w:tcPr>
          <w:p w14:paraId="19863AF2" w14:textId="77777777" w:rsidR="003B6C77" w:rsidRDefault="003B6C77" w:rsidP="00C84F80">
            <w:pPr>
              <w:keepNext/>
            </w:pPr>
          </w:p>
        </w:tc>
        <w:tc>
          <w:tcPr>
            <w:tcW w:w="6663" w:type="dxa"/>
          </w:tcPr>
          <w:p w14:paraId="19863AF3" w14:textId="77777777" w:rsidR="003B6C77" w:rsidRDefault="003B6C77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19863AF4" w14:textId="77777777" w:rsidR="003B6C77" w:rsidRDefault="003B6C77" w:rsidP="00C84F80">
            <w:pPr>
              <w:keepNext/>
            </w:pPr>
          </w:p>
        </w:tc>
      </w:tr>
      <w:tr w:rsidR="00696EEC" w14:paraId="19863AF9" w14:textId="77777777" w:rsidTr="00055526">
        <w:trPr>
          <w:cantSplit/>
        </w:trPr>
        <w:tc>
          <w:tcPr>
            <w:tcW w:w="567" w:type="dxa"/>
          </w:tcPr>
          <w:p w14:paraId="19863AF6" w14:textId="77777777" w:rsidR="003B6C77" w:rsidRDefault="003B6C77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9863AF7" w14:textId="77777777" w:rsidR="003B6C77" w:rsidRDefault="003B6C77" w:rsidP="000326E3">
            <w:r>
              <w:t>Bet. 2025/26:CU9 Juridiska personers förvärv av lantbruksegendom genom testamente</w:t>
            </w:r>
          </w:p>
        </w:tc>
        <w:tc>
          <w:tcPr>
            <w:tcW w:w="2055" w:type="dxa"/>
          </w:tcPr>
          <w:p w14:paraId="19863AF8" w14:textId="77777777" w:rsidR="003B6C77" w:rsidRDefault="003B6C77" w:rsidP="00C84F80"/>
        </w:tc>
      </w:tr>
      <w:tr w:rsidR="00696EEC" w14:paraId="19863AFD" w14:textId="77777777" w:rsidTr="00055526">
        <w:trPr>
          <w:cantSplit/>
        </w:trPr>
        <w:tc>
          <w:tcPr>
            <w:tcW w:w="567" w:type="dxa"/>
          </w:tcPr>
          <w:p w14:paraId="19863AFA" w14:textId="77777777" w:rsidR="003B6C77" w:rsidRDefault="003B6C77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9863AFB" w14:textId="77777777" w:rsidR="003B6C77" w:rsidRDefault="003B6C77" w:rsidP="000326E3">
            <w:r>
              <w:t>Bet. 2025/26:CU21 Elektronisk inlämning av bouppteckningar</w:t>
            </w:r>
          </w:p>
        </w:tc>
        <w:tc>
          <w:tcPr>
            <w:tcW w:w="2055" w:type="dxa"/>
          </w:tcPr>
          <w:p w14:paraId="19863AFC" w14:textId="77777777" w:rsidR="003B6C77" w:rsidRDefault="003B6C77" w:rsidP="00C84F80">
            <w:r>
              <w:t>3 res. (S, C, MP)</w:t>
            </w:r>
          </w:p>
        </w:tc>
      </w:tr>
      <w:tr w:rsidR="00696EEC" w14:paraId="19863B01" w14:textId="77777777" w:rsidTr="00055526">
        <w:trPr>
          <w:cantSplit/>
        </w:trPr>
        <w:tc>
          <w:tcPr>
            <w:tcW w:w="567" w:type="dxa"/>
          </w:tcPr>
          <w:p w14:paraId="19863AFE" w14:textId="77777777" w:rsidR="003B6C77" w:rsidRDefault="003B6C77" w:rsidP="00C84F80">
            <w:pPr>
              <w:keepNext/>
            </w:pPr>
          </w:p>
        </w:tc>
        <w:tc>
          <w:tcPr>
            <w:tcW w:w="6663" w:type="dxa"/>
          </w:tcPr>
          <w:p w14:paraId="19863AFF" w14:textId="77777777" w:rsidR="003B6C77" w:rsidRDefault="003B6C77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19863B00" w14:textId="77777777" w:rsidR="003B6C77" w:rsidRDefault="003B6C77" w:rsidP="00C84F80">
            <w:pPr>
              <w:keepNext/>
            </w:pPr>
          </w:p>
        </w:tc>
      </w:tr>
      <w:tr w:rsidR="00696EEC" w14:paraId="19863B05" w14:textId="77777777" w:rsidTr="00055526">
        <w:trPr>
          <w:cantSplit/>
        </w:trPr>
        <w:tc>
          <w:tcPr>
            <w:tcW w:w="567" w:type="dxa"/>
          </w:tcPr>
          <w:p w14:paraId="19863B02" w14:textId="77777777" w:rsidR="003B6C77" w:rsidRDefault="003B6C77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9863B03" w14:textId="77777777" w:rsidR="003B6C77" w:rsidRDefault="003B6C77" w:rsidP="000326E3">
            <w:r>
              <w:t>Frågor besvaras av:</w:t>
            </w:r>
            <w:r>
              <w:br/>
              <w:t>Energi- och näringsminister Ebba Busch (KD)</w:t>
            </w:r>
            <w:r>
              <w:br/>
              <w:t>Försvarsminister Pål Jonson (M)</w:t>
            </w:r>
            <w:r>
              <w:br/>
              <w:t>Civilminister Erik Slottner (KD)</w:t>
            </w:r>
            <w:r>
              <w:br/>
              <w:t>Kulturminister Parisa Liljestrand (M)</w:t>
            </w:r>
          </w:p>
        </w:tc>
        <w:tc>
          <w:tcPr>
            <w:tcW w:w="2055" w:type="dxa"/>
          </w:tcPr>
          <w:p w14:paraId="19863B04" w14:textId="77777777" w:rsidR="003B6C77" w:rsidRDefault="003B6C77" w:rsidP="00C84F80"/>
        </w:tc>
      </w:tr>
    </w:tbl>
    <w:p w14:paraId="19863B06" w14:textId="77777777" w:rsidR="003B6C77" w:rsidRPr="00F221DA" w:rsidRDefault="003B6C77" w:rsidP="00137840">
      <w:pPr>
        <w:pStyle w:val="Blankrad"/>
      </w:pPr>
      <w:r>
        <w:t xml:space="preserve">     </w:t>
      </w:r>
    </w:p>
    <w:p w14:paraId="19863B07" w14:textId="77777777" w:rsidR="003B6C77" w:rsidRDefault="003B6C77" w:rsidP="00121B42">
      <w:pPr>
        <w:pStyle w:val="Blankrad"/>
      </w:pPr>
      <w:r>
        <w:t xml:space="preserve">     </w:t>
      </w:r>
    </w:p>
    <w:p w14:paraId="19863B08" w14:textId="77777777" w:rsidR="003B6C77" w:rsidRPr="00F221DA" w:rsidRDefault="003B6C77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96EEC" w14:paraId="19863B0B" w14:textId="77777777" w:rsidTr="00D774A8">
        <w:tc>
          <w:tcPr>
            <w:tcW w:w="567" w:type="dxa"/>
          </w:tcPr>
          <w:p w14:paraId="19863B09" w14:textId="77777777" w:rsidR="003B6C77" w:rsidRDefault="003B6C77">
            <w:pPr>
              <w:pStyle w:val="IngenText"/>
            </w:pPr>
          </w:p>
        </w:tc>
        <w:tc>
          <w:tcPr>
            <w:tcW w:w="8718" w:type="dxa"/>
          </w:tcPr>
          <w:p w14:paraId="19863B0A" w14:textId="77777777" w:rsidR="003B6C77" w:rsidRDefault="003B6C77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9863B0C" w14:textId="77777777" w:rsidR="003B6C77" w:rsidRPr="00852BA1" w:rsidRDefault="003B6C77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63B1E" w14:textId="77777777" w:rsidR="003B6C77" w:rsidRDefault="003B6C77">
      <w:pPr>
        <w:spacing w:line="240" w:lineRule="auto"/>
      </w:pPr>
      <w:r>
        <w:separator/>
      </w:r>
    </w:p>
  </w:endnote>
  <w:endnote w:type="continuationSeparator" w:id="0">
    <w:p w14:paraId="19863B20" w14:textId="77777777" w:rsidR="003B6C77" w:rsidRDefault="003B6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63B12" w14:textId="77777777" w:rsidR="003B6C77" w:rsidRDefault="003B6C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63B13" w14:textId="77777777" w:rsidR="003B6C77" w:rsidRDefault="003B6C7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9863B14" w14:textId="77777777" w:rsidR="003B6C77" w:rsidRDefault="003B6C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63B18" w14:textId="77777777" w:rsidR="003B6C77" w:rsidRDefault="003B6C7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9863B19" w14:textId="77777777" w:rsidR="003B6C77" w:rsidRDefault="003B6C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63B1A" w14:textId="77777777" w:rsidR="003B6C77" w:rsidRDefault="003B6C77">
      <w:pPr>
        <w:spacing w:line="240" w:lineRule="auto"/>
      </w:pPr>
      <w:r>
        <w:separator/>
      </w:r>
    </w:p>
  </w:footnote>
  <w:footnote w:type="continuationSeparator" w:id="0">
    <w:p w14:paraId="19863B1C" w14:textId="77777777" w:rsidR="003B6C77" w:rsidRDefault="003B6C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63B0D" w14:textId="77777777" w:rsidR="003B6C77" w:rsidRDefault="003B6C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63B0E" w14:textId="77777777" w:rsidR="003B6C77" w:rsidRDefault="003B6C77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5 mars 2026</w:t>
    </w:r>
    <w:r>
      <w:fldChar w:fldCharType="end"/>
    </w:r>
  </w:p>
  <w:p w14:paraId="19863B0F" w14:textId="77777777" w:rsidR="003B6C77" w:rsidRDefault="003B6C7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9863B10" w14:textId="77777777" w:rsidR="003B6C77" w:rsidRDefault="003B6C77"/>
  <w:p w14:paraId="19863B11" w14:textId="77777777" w:rsidR="003B6C77" w:rsidRDefault="003B6C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63B15" w14:textId="77777777" w:rsidR="003B6C77" w:rsidRDefault="003B6C7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9863B1A" wp14:editId="19863B1B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863B16" w14:textId="77777777" w:rsidR="003B6C77" w:rsidRDefault="003B6C77" w:rsidP="00BE217A">
    <w:pPr>
      <w:pStyle w:val="Dokumentrubrik"/>
      <w:spacing w:after="360"/>
    </w:pPr>
    <w:r>
      <w:t>Föredragningslista</w:t>
    </w:r>
  </w:p>
  <w:p w14:paraId="19863B17" w14:textId="77777777" w:rsidR="003B6C77" w:rsidRDefault="003B6C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57BC639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0B078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86AE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465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7030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E22F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766E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F623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9E9B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67929853">
    <w:abstractNumId w:val="5"/>
  </w:num>
  <w:num w:numId="2" w16cid:durableId="503472961">
    <w:abstractNumId w:val="2"/>
  </w:num>
  <w:num w:numId="3" w16cid:durableId="970525155">
    <w:abstractNumId w:val="4"/>
  </w:num>
  <w:num w:numId="4" w16cid:durableId="1320965761">
    <w:abstractNumId w:val="1"/>
  </w:num>
  <w:num w:numId="5" w16cid:durableId="1424110780">
    <w:abstractNumId w:val="0"/>
  </w:num>
  <w:num w:numId="6" w16cid:durableId="1446386000">
    <w:abstractNumId w:val="3"/>
  </w:num>
  <w:num w:numId="7" w16cid:durableId="618802250">
    <w:abstractNumId w:val="3"/>
  </w:num>
  <w:num w:numId="8" w16cid:durableId="1078745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96EEC"/>
    <w:rsid w:val="003B6C77"/>
    <w:rsid w:val="00696EEC"/>
    <w:rsid w:val="006A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3A9B"/>
  <w15:docId w15:val="{AFBC4A57-6630-43DD-B6B4-A100A80B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2026-03-05</SAFIR_Sammantradesdatum_Doc>
    <SAFIR_SammantradeID xmlns="C07A1A6C-0B19-41D9-BDF8-F523BA3921EB">e911aaf8-4230-4825-b7a3-bc18228d1d4d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5F29F-57DA-4730-81F3-396FA1E28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203</Words>
  <Characters>1327</Characters>
  <Application>Microsoft Office Word</Application>
  <DocSecurity>0</DocSecurity>
  <Lines>110</Lines>
  <Paragraphs>63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Cornejo Grönvall</cp:lastModifiedBy>
  <cp:revision>48</cp:revision>
  <cp:lastPrinted>2012-12-12T21:41:00Z</cp:lastPrinted>
  <dcterms:created xsi:type="dcterms:W3CDTF">2013-03-22T09:28:00Z</dcterms:created>
  <dcterms:modified xsi:type="dcterms:W3CDTF">2026-03-04T12:47:00Z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5 mars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