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D7CE2" w:rsidRDefault="006E04A4">
      <w:pPr>
        <w:pStyle w:val="Dokumentbeteckning"/>
        <w:rPr>
          <w:u w:val="single"/>
        </w:rPr>
      </w:pPr>
      <w:r w:rsidRPr="005D7CE2">
        <w:fldChar w:fldCharType="begin" w:fldLock="1"/>
      </w:r>
      <w:r w:rsidRPr="005D7CE2">
        <w:instrText xml:space="preserve"> DOCPROPERTY "DocumentYear" </w:instrText>
      </w:r>
      <w:r w:rsidRPr="005D7CE2">
        <w:fldChar w:fldCharType="separate"/>
      </w:r>
      <w:r w:rsidR="009774CF" w:rsidRPr="005D7CE2">
        <w:t>2011/12</w:t>
      </w:r>
      <w:r w:rsidRPr="005D7CE2">
        <w:fldChar w:fldCharType="end"/>
      </w:r>
      <w:r w:rsidRPr="005D7CE2">
        <w:t>:</w:t>
      </w:r>
      <w:r w:rsidRPr="005D7CE2">
        <w:fldChar w:fldCharType="begin" w:fldLock="1"/>
      </w:r>
      <w:r w:rsidRPr="005D7CE2">
        <w:instrText xml:space="preserve"> DOCPROPERTY "DocumentNumber" </w:instrText>
      </w:r>
      <w:r w:rsidRPr="005D7CE2">
        <w:fldChar w:fldCharType="separate"/>
      </w:r>
      <w:r w:rsidR="009774CF" w:rsidRPr="005D7CE2">
        <w:t>14</w:t>
      </w:r>
      <w:r w:rsidRPr="005D7CE2">
        <w:fldChar w:fldCharType="end"/>
      </w:r>
    </w:p>
    <w:p w:rsidR="006E04A4" w:rsidRPr="005D7CE2" w:rsidRDefault="006E04A4">
      <w:pPr>
        <w:pStyle w:val="Datum"/>
        <w:outlineLvl w:val="0"/>
      </w:pPr>
      <w:r w:rsidRPr="005D7CE2">
        <w:fldChar w:fldCharType="begin" w:fldLock="1"/>
      </w:r>
      <w:r w:rsidRPr="005D7CE2">
        <w:instrText xml:space="preserve"> DOCPROPERTY "DocumentDate" </w:instrText>
      </w:r>
      <w:r w:rsidRPr="005D7CE2">
        <w:fldChar w:fldCharType="separate"/>
      </w:r>
      <w:r w:rsidR="009774CF" w:rsidRPr="005D7CE2">
        <w:t>Tisdagen den 11 oktober 2011</w:t>
      </w:r>
      <w:r w:rsidRPr="005D7C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D7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D7CE2" w:rsidRDefault="001F2B5E">
            <w:pPr>
              <w:pStyle w:val="Plenum"/>
              <w:tabs>
                <w:tab w:val="clear" w:pos="1418"/>
              </w:tabs>
            </w:pPr>
            <w:r w:rsidRPr="005D7CE2">
              <w:t>Kl.</w:t>
            </w:r>
          </w:p>
        </w:tc>
        <w:tc>
          <w:tcPr>
            <w:tcW w:w="851" w:type="dxa"/>
          </w:tcPr>
          <w:p w:rsidR="006E04A4" w:rsidRPr="005D7CE2" w:rsidRDefault="001F2B5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D7CE2">
              <w:t>13.00</w:t>
            </w:r>
          </w:p>
        </w:tc>
        <w:tc>
          <w:tcPr>
            <w:tcW w:w="397" w:type="dxa"/>
          </w:tcPr>
          <w:p w:rsidR="006E04A4" w:rsidRPr="005D7CE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D7CE2" w:rsidRDefault="001F2B5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D7CE2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5D7CE2" w:rsidRDefault="006E04A4">
      <w:pPr>
        <w:pStyle w:val="StreckLngt"/>
      </w:pPr>
      <w:r w:rsidRPr="005D7CE2">
        <w:tab/>
      </w:r>
    </w:p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r w:rsidRPr="005D7CE2">
              <w:t>Ansökan om ledighet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Anders Flanking (C) fr.o.m. den 12 oktober 2011 t.o.m. den 18 september 2012</w:t>
            </w:r>
          </w:p>
          <w:p w:rsidR="00B01CA0" w:rsidRPr="005D7CE2" w:rsidRDefault="00B01CA0" w:rsidP="003B0B48">
            <w:r w:rsidRPr="005D7CE2">
              <w:t>Ersättare Rickard Nordin (C)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Hillevi Larsson (S) fr.o.m. den 1 november t.o.m. den 31 december</w:t>
            </w:r>
          </w:p>
          <w:p w:rsidR="00B01CA0" w:rsidRPr="005D7CE2" w:rsidRDefault="00B01CA0" w:rsidP="003B0B48">
            <w:r w:rsidRPr="005D7CE2">
              <w:t>Ersättare Rose-Marie Carlsson (S)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r w:rsidRPr="005D7CE2">
              <w:t>Avsägelse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Anders Flanking (C) som ledamot i riksbanksfullmäktige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r w:rsidRPr="005D7CE2">
              <w:t>Anmälan om kompletteringsval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Rose-Marie Carlsson (S) som suppleant i civilutskottet fr.o.m. den 1 november t.o.m. den 31 december under Hillevi Larssons (S) ledighet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r w:rsidRPr="005D7CE2">
              <w:t>Meddelande om val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Vid morgondagens sammanträde företas val till Nordiska rådets svenska delegation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r w:rsidRPr="005D7CE2">
              <w:t>Anmälan om uppteckningar vid EU-nämndens sammanträde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2011/12:2 Fredagen den 23 september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bookmarkStart w:id="1" w:name="TypRubrik"/>
            <w:bookmarkEnd w:id="1"/>
            <w:r w:rsidRPr="005D7CE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01CA0" w:rsidRPr="005D7CE2" w:rsidRDefault="00381185" w:rsidP="003B0B48">
            <w:pPr>
              <w:pStyle w:val="HuvudrubrikKolumn3"/>
            </w:pPr>
            <w:r w:rsidRPr="005D7CE2">
              <w:t>Ansvarigt utskott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01CA0" w:rsidRPr="005D7CE2" w:rsidRDefault="00B01CA0" w:rsidP="003B0B48">
            <w:pPr>
              <w:rPr>
                <w:i/>
              </w:rPr>
            </w:pPr>
            <w:r w:rsidRPr="005D7CE2">
              <w:t xml:space="preserve">2011/12:FPM7 Beslut om handelsavtal om åtgärder mot varumärkesförfalskning och piratkopiering (ACTA) </w:t>
            </w:r>
            <w:r w:rsidR="00381185" w:rsidRPr="005D7CE2">
              <w:rPr>
                <w:i/>
              </w:rPr>
              <w:t>KOM(2011) 379,</w:t>
            </w:r>
            <w:r w:rsidRPr="005D7CE2">
              <w:rPr>
                <w:i/>
              </w:rPr>
              <w:t xml:space="preserve"> KOM(2011) 380 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  <w:r w:rsidRPr="005D7CE2">
              <w:rPr>
                <w:spacing w:val="-4"/>
              </w:rPr>
              <w:t>NU</w:t>
            </w: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"/>
            </w:pPr>
            <w:bookmarkStart w:id="3" w:name="Start_HänvisningTillUtskott"/>
            <w:bookmarkEnd w:id="3"/>
            <w:r w:rsidRPr="005D7CE2">
              <w:t>Ärenden för hänvisning till utskott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  <w:r w:rsidRPr="005D7CE2">
              <w:t>Förslag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Proposition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2011/12:7 Tandvård för personer med vissa sjukdomar eller funktionsnedsättningar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  <w:r w:rsidRPr="005D7CE2">
              <w:rPr>
                <w:spacing w:val="-4"/>
              </w:rPr>
              <w:t>SoU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Skrivelse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2011/12:16 ILO:s rekommendation (nr 200) om hiv/aids och arbetslivet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  <w:r w:rsidRPr="005D7CE2">
              <w:rPr>
                <w:spacing w:val="-4"/>
              </w:rPr>
              <w:t>AU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Motion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Motions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Motionsrubrik"/>
            </w:pPr>
            <w:r w:rsidRPr="005D7CE2">
              <w:t>med anledning av prop. 2011/12:4 Utredningar avseende vissa dödsfall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Motions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2011/12:So1 av Eva Olofsson m.fl. (V)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  <w:r w:rsidRPr="005D7CE2">
              <w:rPr>
                <w:spacing w:val="-4"/>
              </w:rPr>
              <w:t>SoU</w:t>
            </w: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Ensam"/>
            </w:pPr>
            <w:r w:rsidRPr="005D7CE2">
              <w:t>Motioner för omedelbar hänvisning till utskott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  <w:r w:rsidRPr="005D7CE2">
              <w:t>Enligt bilagd motionsförteckning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 xml:space="preserve">3 195 motioner väckta under allmänna motionstiden </w:t>
            </w:r>
          </w:p>
          <w:p w:rsidR="00B01CA0" w:rsidRPr="005D7CE2" w:rsidRDefault="00B01CA0" w:rsidP="003B0B48">
            <w:pPr>
              <w:rPr>
                <w:i/>
              </w:rPr>
            </w:pPr>
            <w:r w:rsidRPr="005D7CE2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"/>
            </w:pPr>
            <w:bookmarkStart w:id="4" w:name="Start_ÄrendenFörBordläggning"/>
            <w:bookmarkEnd w:id="4"/>
            <w:r w:rsidRPr="005D7CE2">
              <w:t>Ärenden för bordläggning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  <w:r w:rsidRPr="005D7CE2">
              <w:t>Reservationer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Justitieutskottets utlåtande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2011/12:JuU2 Tillämpningen av EU:s straffrättsliga lagstiftning på frågor som rör frihetsberövande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  <w:r w:rsidRPr="005D7CE2">
              <w:rPr>
                <w:spacing w:val="-4"/>
              </w:rPr>
              <w:t>1 res. (SD)</w:t>
            </w: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Finansutskottets betänkanden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2011/12:FiU7 Bättre förutsättningar för skatteväxlingar mellan kommuner och landsting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2011/12:FiU18 Rättelse i lagen om årsredovisning i kreditinstitut och värdepappersbolag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Skatteutskottets betänkande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2011/12:SkU2 Kompletterande förfaranderegler för vissa biobränslen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Miljö- och jordbruksutskottets betänkande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2011/12:MJU4 Nytt unionsregister för utsläppsrätter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renderubrik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renderubrik"/>
            </w:pPr>
            <w:r w:rsidRPr="005D7CE2">
              <w:t>Socialförsäkringsutskottets betänkanden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renderubrik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2011/12:SfU3 Vissa socialförsäkringsfrågor m.m.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2011/12:SfU5 Rätt till förlängt barnbidrag för elever i gymnasiesärskolan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2011/12:SfU4 Förbättringar inom familjepolitiken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  <w:r w:rsidRPr="005D7CE2">
              <w:rPr>
                <w:spacing w:val="-4"/>
              </w:rPr>
              <w:t>3 res. (S,MP,SD,V)</w:t>
            </w:r>
          </w:p>
        </w:tc>
      </w:tr>
    </w:tbl>
    <w:p w:rsidR="00B01CA0" w:rsidRPr="005D7CE2" w:rsidRDefault="00B01CA0">
      <w:pPr>
        <w:pStyle w:val="Blankrad"/>
      </w:pPr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01CA0" w:rsidRPr="005D7CE2" w:rsidTr="003B0B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01CA0" w:rsidRPr="005D7CE2" w:rsidRDefault="00B01CA0" w:rsidP="003B0B48">
            <w:pPr>
              <w:pStyle w:val="HuvudrubrikFlisteNr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Huvudrubrik"/>
            </w:pPr>
            <w:bookmarkStart w:id="5" w:name="Start_Interpellationer"/>
            <w:bookmarkEnd w:id="5"/>
            <w:r w:rsidRPr="005D7CE2">
              <w:t>Svar på interpellationer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HuvudrubrikKolumn3"/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Besvaradav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Besvaradav"/>
            </w:pPr>
            <w:r w:rsidRPr="005D7CE2">
              <w:t>Statsrådet Ewa Björling (M)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Besvaradav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2011/12:14 av Ibrahim Baylan (S)</w:t>
            </w:r>
          </w:p>
          <w:p w:rsidR="00B01CA0" w:rsidRPr="005D7CE2" w:rsidRDefault="00B01CA0" w:rsidP="003B0B48">
            <w:r w:rsidRPr="005D7CE2">
              <w:t>Handel med Indien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Besvaradav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Besvaradav"/>
            </w:pPr>
            <w:r w:rsidRPr="005D7CE2">
              <w:t>Statsrådet Stefan Attefall (KD)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Besvaradav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2011/12:12 av Peter Hultqvist (S)</w:t>
            </w:r>
          </w:p>
          <w:p w:rsidR="00B01CA0" w:rsidRPr="005D7CE2" w:rsidRDefault="00B01CA0" w:rsidP="003B0B48">
            <w:r w:rsidRPr="005D7CE2">
              <w:t>Bostadssituationen i Borlänge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Besvaradav"/>
            </w:pPr>
          </w:p>
        </w:tc>
        <w:tc>
          <w:tcPr>
            <w:tcW w:w="6237" w:type="dxa"/>
          </w:tcPr>
          <w:p w:rsidR="00B01CA0" w:rsidRPr="005D7CE2" w:rsidRDefault="00B01CA0" w:rsidP="003B0B48">
            <w:pPr>
              <w:pStyle w:val="Besvaradav"/>
            </w:pPr>
            <w:r w:rsidRPr="005D7CE2">
              <w:t>Statsrådet Ulf Kristersson (M)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pStyle w:val="Besvaradav"/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2011/12:15 av Teres Lindberg (S)</w:t>
            </w:r>
          </w:p>
          <w:p w:rsidR="00B01CA0" w:rsidRPr="005D7CE2" w:rsidRDefault="00B01CA0" w:rsidP="003B0B48">
            <w:r w:rsidRPr="005D7CE2">
              <w:t>Åtgärder med anledning av ny socialbidragsstatistik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  <w:tr w:rsidR="00B01CA0" w:rsidRPr="005D7CE2" w:rsidTr="003B0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CA0" w:rsidRPr="005D7CE2" w:rsidRDefault="00B01CA0" w:rsidP="003B0B48">
            <w:pPr>
              <w:pStyle w:val="FlistaNrText"/>
            </w:pPr>
          </w:p>
        </w:tc>
        <w:tc>
          <w:tcPr>
            <w:tcW w:w="6237" w:type="dxa"/>
          </w:tcPr>
          <w:p w:rsidR="00B01CA0" w:rsidRPr="005D7CE2" w:rsidRDefault="00B01CA0" w:rsidP="003B0B48">
            <w:r w:rsidRPr="005D7CE2">
              <w:t>2011/12:19 av Tomas Eneroth (S)</w:t>
            </w:r>
          </w:p>
          <w:p w:rsidR="00B01CA0" w:rsidRPr="005D7CE2" w:rsidRDefault="00B01CA0" w:rsidP="003B0B48">
            <w:r w:rsidRPr="005D7CE2">
              <w:t>Fortsatta utförsäkringar</w:t>
            </w:r>
          </w:p>
        </w:tc>
        <w:tc>
          <w:tcPr>
            <w:tcW w:w="2481" w:type="dxa"/>
          </w:tcPr>
          <w:p w:rsidR="00B01CA0" w:rsidRPr="005D7CE2" w:rsidRDefault="00B01CA0" w:rsidP="003B0B48">
            <w:pPr>
              <w:rPr>
                <w:spacing w:val="-4"/>
              </w:rPr>
            </w:pPr>
          </w:p>
        </w:tc>
      </w:tr>
    </w:tbl>
    <w:p w:rsidR="00B01CA0" w:rsidRPr="005D7CE2" w:rsidRDefault="00B01CA0">
      <w:pPr>
        <w:pStyle w:val="Blankrad"/>
      </w:pPr>
      <w:r w:rsidRPr="005D7CE2">
        <w:t>     </w:t>
      </w:r>
    </w:p>
    <w:p w:rsidR="00A529A4" w:rsidRPr="005D7CE2" w:rsidRDefault="00B01CA0">
      <w:pPr>
        <w:pStyle w:val="Blankrad"/>
      </w:pPr>
      <w:bookmarkStart w:id="6" w:name="Start"/>
      <w:bookmarkEnd w:id="6"/>
      <w:r w:rsidRPr="005D7C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D7C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D7CE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D7CE2" w:rsidRDefault="006E04A4" w:rsidP="00D016E9">
            <w:pPr>
              <w:pStyle w:val="StreckMitten"/>
            </w:pPr>
            <w:r w:rsidRPr="005D7CE2">
              <w:tab/>
            </w:r>
            <w:r w:rsidRPr="005D7CE2">
              <w:tab/>
            </w:r>
          </w:p>
        </w:tc>
      </w:tr>
    </w:tbl>
    <w:p w:rsidR="006E04A4" w:rsidRPr="005D7CE2" w:rsidRDefault="006E04A4" w:rsidP="003675A0">
      <w:pPr>
        <w:pStyle w:val="Blankrad"/>
      </w:pPr>
    </w:p>
    <w:sectPr w:rsidR="006E04A4" w:rsidRPr="005D7C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DC3" w:rsidRPr="005D7CE2" w:rsidRDefault="00A10DC3">
      <w:r w:rsidRPr="005D7CE2">
        <w:separator/>
      </w:r>
    </w:p>
  </w:endnote>
  <w:endnote w:type="continuationSeparator" w:id="0">
    <w:p w:rsidR="00A10DC3" w:rsidRPr="005D7CE2" w:rsidRDefault="00A10DC3">
      <w:r w:rsidRPr="005D7C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CF" w:rsidRPr="005D7CE2" w:rsidRDefault="009774CF">
    <w:pPr>
      <w:pStyle w:val="Sidhuvud"/>
      <w:jc w:val="center"/>
    </w:pPr>
    <w:r w:rsidRPr="005D7CE2">
      <w:fldChar w:fldCharType="begin" w:fldLock="1"/>
    </w:r>
    <w:r w:rsidRPr="005D7CE2">
      <w:instrText xml:space="preserve"> PAGE </w:instrText>
    </w:r>
    <w:r w:rsidRPr="005D7CE2">
      <w:fldChar w:fldCharType="separate"/>
    </w:r>
    <w:r w:rsidRPr="005D7CE2">
      <w:t>2</w:t>
    </w:r>
    <w:r w:rsidRPr="005D7CE2">
      <w:fldChar w:fldCharType="end"/>
    </w:r>
    <w:r w:rsidRPr="005D7CE2">
      <w:t xml:space="preserve"> (</w:t>
    </w:r>
    <w:r w:rsidRPr="005D7CE2">
      <w:fldChar w:fldCharType="begin" w:fldLock="1"/>
    </w:r>
    <w:r w:rsidRPr="005D7CE2">
      <w:instrText xml:space="preserve"> NUMPAGES </w:instrText>
    </w:r>
    <w:r w:rsidRPr="005D7CE2">
      <w:fldChar w:fldCharType="separate"/>
    </w:r>
    <w:r w:rsidRPr="005D7CE2">
      <w:t>3</w:t>
    </w:r>
    <w:r w:rsidRPr="005D7CE2">
      <w:fldChar w:fldCharType="end"/>
    </w:r>
    <w:r w:rsidRPr="005D7CE2">
      <w:t>)</w:t>
    </w:r>
  </w:p>
  <w:p w:rsidR="009774CF" w:rsidRPr="005D7CE2" w:rsidRDefault="009774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CF" w:rsidRPr="005D7CE2" w:rsidRDefault="009774CF">
    <w:pPr>
      <w:pStyle w:val="Sidhuvud"/>
      <w:jc w:val="center"/>
    </w:pPr>
    <w:r w:rsidRPr="005D7CE2">
      <w:fldChar w:fldCharType="begin" w:fldLock="1"/>
    </w:r>
    <w:r w:rsidRPr="005D7CE2">
      <w:instrText xml:space="preserve"> PAGE </w:instrText>
    </w:r>
    <w:r w:rsidRPr="005D7CE2">
      <w:fldChar w:fldCharType="separate"/>
    </w:r>
    <w:r w:rsidRPr="005D7CE2">
      <w:t>3</w:t>
    </w:r>
    <w:r w:rsidRPr="005D7CE2">
      <w:fldChar w:fldCharType="end"/>
    </w:r>
    <w:r w:rsidRPr="005D7CE2">
      <w:t xml:space="preserve"> (</w:t>
    </w:r>
    <w:r w:rsidRPr="005D7CE2">
      <w:fldChar w:fldCharType="begin" w:fldLock="1"/>
    </w:r>
    <w:r w:rsidRPr="005D7CE2">
      <w:instrText xml:space="preserve"> NUMPAGES </w:instrText>
    </w:r>
    <w:r w:rsidRPr="005D7CE2">
      <w:fldChar w:fldCharType="separate"/>
    </w:r>
    <w:r w:rsidRPr="005D7CE2">
      <w:t>3</w:t>
    </w:r>
    <w:r w:rsidRPr="005D7CE2">
      <w:fldChar w:fldCharType="end"/>
    </w:r>
    <w:r w:rsidRPr="005D7CE2">
      <w:t>)</w:t>
    </w:r>
  </w:p>
  <w:p w:rsidR="009774CF" w:rsidRPr="005D7CE2" w:rsidRDefault="00977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DC3" w:rsidRPr="005D7CE2" w:rsidRDefault="00A10DC3">
      <w:r w:rsidRPr="005D7CE2">
        <w:separator/>
      </w:r>
    </w:p>
  </w:footnote>
  <w:footnote w:type="continuationSeparator" w:id="0">
    <w:p w:rsidR="00A10DC3" w:rsidRPr="005D7CE2" w:rsidRDefault="00A10DC3">
      <w:r w:rsidRPr="005D7C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CF" w:rsidRPr="005D7CE2" w:rsidRDefault="009774CF">
    <w:pPr>
      <w:pStyle w:val="Sidhuvud"/>
      <w:tabs>
        <w:tab w:val="clear" w:pos="4536"/>
      </w:tabs>
    </w:pPr>
    <w:r w:rsidRPr="005D7CE2">
      <w:fldChar w:fldCharType="begin" w:fldLock="1"/>
    </w:r>
    <w:r w:rsidRPr="005D7CE2">
      <w:instrText xml:space="preserve"> DOCPROPERTY "DocumentDate" </w:instrText>
    </w:r>
    <w:r w:rsidRPr="005D7CE2">
      <w:fldChar w:fldCharType="separate"/>
    </w:r>
    <w:r w:rsidRPr="005D7CE2">
      <w:t>Tisdagen den 11 oktober 2011</w:t>
    </w:r>
    <w:r w:rsidRPr="005D7CE2">
      <w:fldChar w:fldCharType="end"/>
    </w:r>
    <w:r w:rsidRPr="005D7CE2">
      <w:tab/>
    </w:r>
  </w:p>
  <w:p w:rsidR="009774CF" w:rsidRPr="005D7CE2" w:rsidRDefault="009774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D7CE2">
      <w:rPr>
        <w:sz w:val="12"/>
      </w:rPr>
      <w:tab/>
    </w:r>
  </w:p>
  <w:p w:rsidR="009774CF" w:rsidRPr="005D7CE2" w:rsidRDefault="009774CF"/>
  <w:p w:rsidR="009774CF" w:rsidRPr="005D7CE2" w:rsidRDefault="009774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CF" w:rsidRPr="005D7CE2" w:rsidRDefault="005D7C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D7C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74CF" w:rsidRPr="005D7CE2" w:rsidRDefault="009774CF">
    <w:pPr>
      <w:pStyle w:val="Dokumentrubrik"/>
      <w:spacing w:after="360"/>
    </w:pPr>
    <w:r w:rsidRPr="005D7CE2">
      <w:t>Föredragningslista</w:t>
    </w:r>
  </w:p>
  <w:p w:rsidR="009774CF" w:rsidRPr="005D7CE2" w:rsidRDefault="009774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610461">
    <w:abstractNumId w:val="5"/>
  </w:num>
  <w:num w:numId="2" w16cid:durableId="998121264">
    <w:abstractNumId w:val="2"/>
  </w:num>
  <w:num w:numId="3" w16cid:durableId="944119087">
    <w:abstractNumId w:val="4"/>
  </w:num>
  <w:num w:numId="4" w16cid:durableId="1182822881">
    <w:abstractNumId w:val="1"/>
  </w:num>
  <w:num w:numId="5" w16cid:durableId="429813419">
    <w:abstractNumId w:val="0"/>
  </w:num>
  <w:num w:numId="6" w16cid:durableId="2001930769">
    <w:abstractNumId w:val="3"/>
  </w:num>
  <w:num w:numId="7" w16cid:durableId="1573002199">
    <w:abstractNumId w:val="3"/>
  </w:num>
  <w:num w:numId="8" w16cid:durableId="96091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404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17B9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3986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2B5E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4904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185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0B48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611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4C8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52C"/>
    <w:rsid w:val="00503BE4"/>
    <w:rsid w:val="005103F6"/>
    <w:rsid w:val="00510E80"/>
    <w:rsid w:val="005128A9"/>
    <w:rsid w:val="005166A2"/>
    <w:rsid w:val="00517888"/>
    <w:rsid w:val="00527322"/>
    <w:rsid w:val="00533A3C"/>
    <w:rsid w:val="00534042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D7CE2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2F3C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3AD0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3EDE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47294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774CF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1482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0DC3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29A4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05A0"/>
    <w:rsid w:val="00AA1BD1"/>
    <w:rsid w:val="00AA1F2B"/>
    <w:rsid w:val="00AA23B0"/>
    <w:rsid w:val="00AA32F5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1CA0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C61F1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5B55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3B91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2BDB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40C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7FB79-A1C0-47C8-A9C4-A7DCC3F9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381</Words>
  <Characters>2601</Characters>
  <Application>Microsoft Office Word</Application>
  <DocSecurity>4</DocSecurity>
  <Lines>200</Lines>
  <Paragraphs>110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2011-10-10T13:39:00Z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11 oktober 2011</vt:lpwstr>
  </property>
  <property fmtid="{D5CDD505-2E9C-101B-9397-08002B2CF9AE}" pid="3" name="DocumentNumber">
    <vt:lpwstr>14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2011-10-11</vt:lpwstr>
  </property>
  <property fmtid="{D5CDD505-2E9C-101B-9397-08002B2CF9AE}" pid="7" name="DatumAvgörande">
    <vt:lpwstr>2011-10-11</vt:lpwstr>
  </property>
</Properties>
</file>