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067B5D61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ED6F50" w:rsidRDefault="00F354C5" w14:paraId="45B9FA2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CE1C09A523748DB854FEEEAC161146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0ab814da-f996-411d-9d83-5964cdd247fb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regeringen skyndsamt ska ta fram en åtgärdsplan för att förhindra att livsmedel förgiftas av PFAS och för att skydda människor från att få i sig PFAS från dricksvatten och maten man äter, och detta tillkännager riksdagen för regeringen.</w:t>
          </w:r>
        </w:p>
      </w:sdtContent>
    </w:sdt>
    <w:sdt>
      <w:sdtPr>
        <w:tag w:val="ad0c8941-ca3f-4026-816b-5e055eedc734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förebyggande åtgärder för att förhindra att PFAS hamnar i livsmedel och tillkännager detta för regeringen.</w:t>
          </w:r>
        </w:p>
      </w:sdtContent>
    </w:sdt>
    <w:sdt>
      <w:sdtPr>
        <w:tag w:val="3d7138fd-db26-4314-8893-52130f5a3c98"/>
        <w:alias w:val="Yrkande 3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gränsvärden för PFAS i livsmedel och tillkännager detta för regeringen.</w:t>
          </w:r>
        </w:p>
      </w:sdtContent>
    </w:sdt>
    <w:sdt>
      <w:sdtPr>
        <w:tag w:val="34d423f6-4d57-43a1-b843-ea8db2e15da0"/>
        <w:alias w:val="Yrkande 4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provtagning av PFAS i livsmedel och tillkännager detta för regeringen.</w:t>
          </w:r>
        </w:p>
      </w:sdtContent>
    </w:sdt>
    <w:sdt>
      <w:sdtPr>
        <w:tag w:val="53349930-759a-4d17-b796-c568b740c2fc"/>
        <w:alias w:val="Yrkande 5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tydliga rekommendationer för provtagning och förtäring av fisk, kräftor, vilt, svamp, frukt och bär från områden med höga halter PFAS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xmlns:w14="http://schemas.microsoft.com/office/word/2010/wordml" w14:val="proportional"/>
        </w:rPr>
        <w:alias w:val="CC_Motivering_Rubrik"/>
        <w:tag w:val="CC_Motivering_Rubrik"/>
        <w:id w:val="1433397530"/>
        <w:lock w:val="sdtLocked"/>
        <w:placeholder>
          <w:docPart w:val="D8C8F19BC119485F89EA21F6325224F6"/>
        </w:placeholder>
        <w:text/>
      </w:sdtPr>
      <w:sdtEndPr>
        <w:rPr>
          <w14:numSpacing xmlns:w14="http://schemas.microsoft.com/office/word/2010/wordml" w14:val="default"/>
        </w:rPr>
      </w:sdtEndPr>
      <w:sdtContent>
        <w:p xmlns:w14="http://schemas.microsoft.com/office/word/2010/wordml" w:rsidRPr="009B062B" w:rsidR="006D79C9" w:rsidP="00333E95" w:rsidRDefault="00652AB8" w14:paraId="6B48716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6717F2" w:rsidP="00ED6F50" w:rsidRDefault="006717F2" w14:paraId="61A0C29D" w14:textId="77777777">
      <w:pPr>
        <w:pStyle w:val="Normalutanindragellerluft"/>
      </w:pPr>
      <w:r w:rsidRPr="006717F2">
        <w:t xml:space="preserve">PFAS omfattar en grupp av kemikalier, som ofta kallas ”evighetskemikalier” då de är mycket svårnedbrytbara och ansamlas i vatten och i levande organismer. Forskningen </w:t>
      </w:r>
      <w:r w:rsidRPr="006717F2">
        <w:lastRenderedPageBreak/>
        <w:t>visar att ett samband finns mellan PFAS-nivåer i blodet och försämrat immunförsvar, förhöjda kolesterolvärden och leverskador. En ökning av risk för njurcancer och testikelcancer har också observerats. Några PFAS-kemikalier, som PFOS, PFOA och PFNA, är även klassificerade som reproduktionsstörande och misstänkt cancerframkallande.</w:t>
      </w:r>
    </w:p>
    <w:p xmlns:w14="http://schemas.microsoft.com/office/word/2010/wordml" w:rsidR="006717F2" w:rsidP="00ED6F50" w:rsidRDefault="006717F2" w14:paraId="70CB3571" w14:textId="77777777">
      <w:r w:rsidRPr="006717F2">
        <w:t>PFAS återfinns numera på de flesta platser, i olika mängder. Ett antal kommuner har tvingats ta vattentäkter ur bruk eller bygga om reningsverken på grund av höga halter PFAS i kranvattnet. Högsta halterna har uppmätts i Kallinge i Blekinge där dricksvattentäkten fick stänga år 2013 efter att man upptäckt höga halter av PFAS efter brandsläckningsövningar som förgiftat dricksvattentäkten. I december 2023 fastslog högsta domstolen rätten till skadestånd för Kallinges PFAS-förening baserat på de höga halterna PFAS som uppmätts i blodet på de som druckit det förorenade vattnet.</w:t>
      </w:r>
    </w:p>
    <w:p xmlns:w14="http://schemas.microsoft.com/office/word/2010/wordml" w:rsidR="006717F2" w:rsidP="00ED6F50" w:rsidRDefault="006717F2" w14:paraId="059710F4" w14:textId="77777777">
      <w:r w:rsidRPr="006717F2">
        <w:t xml:space="preserve">De höga halter av PFAS som </w:t>
      </w:r>
      <w:proofErr w:type="spellStart"/>
      <w:r w:rsidRPr="006717F2">
        <w:t>Kallingeborna</w:t>
      </w:r>
      <w:proofErr w:type="spellEnd"/>
      <w:r w:rsidRPr="006717F2">
        <w:t xml:space="preserve"> utsatts för är ytterst ovanliga, men PFAS återfinns i många kommuner och i ett flertal livsmedel. Man har i Sverige uppmätt höga halter av PFAS i vilt som lever i närheten av brandövningsplatser och förhöjda halter i svamp.  I många svenska sjöar och vattendrag är PFAS-halterna så höga så att man avråds från att äta fisk från dessa sjöar, men kommuner och länsstyrelser behöver själva ta fram riktlinjer för hur PFAS-kontaminerad fisk och skaldjur ska hanteras och vilka kostrekommendationer som ska gälla. </w:t>
      </w:r>
    </w:p>
    <w:p xmlns:w14="http://schemas.microsoft.com/office/word/2010/wordml" w:rsidRPr="006717F2" w:rsidR="006717F2" w:rsidP="00ED6F50" w:rsidRDefault="006717F2" w14:paraId="16A9239D" w14:textId="3ECE2610">
      <w:r w:rsidRPr="006717F2">
        <w:t xml:space="preserve">Inga gränsvärden finns i dagsläget för bär eller svamp. Tydligare rekommendationer för PFAS behövs när det gäller </w:t>
      </w:r>
      <w:proofErr w:type="spellStart"/>
      <w:r w:rsidRPr="006717F2">
        <w:t>egenfångat</w:t>
      </w:r>
      <w:proofErr w:type="spellEnd"/>
      <w:r w:rsidRPr="006717F2">
        <w:t xml:space="preserve"> eller </w:t>
      </w:r>
      <w:proofErr w:type="spellStart"/>
      <w:r w:rsidRPr="006717F2">
        <w:t>egenplockat</w:t>
      </w:r>
      <w:proofErr w:type="spellEnd"/>
      <w:r w:rsidRPr="006717F2">
        <w:t xml:space="preserve"> och gränsvärden för fler livsmedel än dricksvatten, kött och ägg behöver arbetas fram.  Det finns idag gränsvärden från EU för fyra olika PFAS-ämnen i fisk, kött och ägg då man har upptäckt höga halter av PFAS i bland annat fisk och skaldjur. Ett stort ansvar ligger dock på kommuner och länsstyrelser när det gäller kontroll och provtagning av PFAS i vatten, mark och livsmedel. Tydligare riktlinjer för vad, var och när man ska </w:t>
      </w:r>
      <w:proofErr w:type="spellStart"/>
      <w:r w:rsidRPr="006717F2">
        <w:t>provta</w:t>
      </w:r>
      <w:proofErr w:type="spellEnd"/>
      <w:r w:rsidRPr="006717F2">
        <w:t xml:space="preserve"> behövs och troligen behöver ett </w:t>
      </w:r>
      <w:proofErr w:type="spellStart"/>
      <w:r w:rsidRPr="006717F2">
        <w:t>uppskalat</w:t>
      </w:r>
      <w:proofErr w:type="spellEnd"/>
      <w:r w:rsidRPr="006717F2">
        <w:t xml:space="preserve"> provtagningsarbete stöd från nationella myndigheter. Lokala myndigheter behöver också bättre stöd för att kunna utfärda tydliga riktlinjer för förtäring av PFAS-kontaminerade livsmedel, såsom vilt, svamp, bär och kräftor. </w:t>
      </w:r>
    </w:p>
    <w:p xmlns:w14="http://schemas.microsoft.com/office/word/2010/wordml" w:rsidR="00652AB8" w:rsidP="00ED6F50" w:rsidRDefault="006717F2" w14:paraId="48699E7F" w14:textId="5F9FAAF3">
      <w:r w:rsidRPr="006717F2">
        <w:t>För att skydda medborgare från att få i sig PFAS i mat eller vatten vill vi att regeringen skyndsamt tar fram en åtgärdsplan för att förhindra att livsmedel förgiftas av PFAS och för att skydda människor från att få i sig PFAS från sitt dricksvatten och den mat som man äter.</w:t>
      </w:r>
    </w:p>
    <w:p xmlns:w14="http://schemas.microsoft.com/office/word/2010/wordml" w:rsidRPr="00652AB8" w:rsidR="00ED6F50" w:rsidP="00ED6F50" w:rsidRDefault="00ED6F50" w14:paraId="0B6E072B" w14:textId="77777777"/>
    <w:sdt>
      <w:sdtPr>
        <w:alias w:val="CC_Underskrifter"/>
        <w:tag w:val="CC_Underskrifter"/>
        <w:id w:val="583496634"/>
        <w:lock w:val="sdtContentLocked"/>
        <w:placeholder>
          <w:docPart w:val="AD3FA7D18D6440EF8B1F9C54125E62A5"/>
        </w:placeholder>
      </w:sdtPr>
      <w:sdtEndPr/>
      <w:sdtContent>
        <w:p xmlns:w14="http://schemas.microsoft.com/office/word/2010/wordml" w:rsidR="00ED6F50" w:rsidP="00F354C5" w:rsidRDefault="00ED6F50" w14:paraId="26873273" w14:textId="77777777">
          <w:pPr/>
          <w:r/>
        </w:p>
        <w:p xmlns:w14="http://schemas.microsoft.com/office/word/2010/wordml" w:rsidRPr="008E0FE2" w:rsidR="004801AC" w:rsidP="00F354C5" w:rsidRDefault="00ED6F50" w14:paraId="3DC6831D" w14:textId="2DD432E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Katarina Luhr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Emma Berginger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Söderberg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Märta Stenevi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Westerlund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Jacob Risberg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3C5C" w14:textId="77777777" w:rsidR="008F23C3" w:rsidRDefault="008F23C3" w:rsidP="000C1CAD">
      <w:pPr>
        <w:spacing w:line="240" w:lineRule="auto"/>
      </w:pPr>
      <w:r>
        <w:separator/>
      </w:r>
    </w:p>
  </w:endnote>
  <w:endnote w:type="continuationSeparator" w:id="0">
    <w:p w14:paraId="5F9682ED" w14:textId="77777777" w:rsidR="008F23C3" w:rsidRDefault="008F23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5D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7E8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4E33" w14:textId="75C74B62" w:rsidR="00262EA3" w:rsidRPr="00F354C5" w:rsidRDefault="00262EA3" w:rsidP="00F354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1C4E" w14:textId="77777777" w:rsidR="008F23C3" w:rsidRDefault="008F23C3" w:rsidP="000C1CAD">
      <w:pPr>
        <w:spacing w:line="240" w:lineRule="auto"/>
      </w:pPr>
      <w:r>
        <w:separator/>
      </w:r>
    </w:p>
  </w:footnote>
  <w:footnote w:type="continuationSeparator" w:id="0">
    <w:p w14:paraId="1647CF13" w14:textId="77777777" w:rsidR="008F23C3" w:rsidRDefault="008F23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48745B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5077504" wp14:anchorId="60576D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354C5" w14:paraId="068A7767" w14:textId="4F517C3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6B5E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717F2">
                                <w:t>2009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576D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354C5" w14:paraId="068A7767" w14:textId="4F517C3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6B5E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717F2">
                          <w:t>2009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48A725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A63F8C9" w14:textId="77777777">
    <w:pPr>
      <w:jc w:val="right"/>
    </w:pPr>
  </w:p>
  <w:p w:rsidR="00262EA3" w:rsidP="00776B74" w:rsidRDefault="00262EA3" w14:paraId="784C196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F354C5" w14:paraId="7709D31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77B5E9" wp14:anchorId="5A20CD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354C5" w14:paraId="4EF51517" w14:textId="1043D914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6B5E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717F2">
          <w:t>2009</w:t>
        </w:r>
      </w:sdtContent>
    </w:sdt>
  </w:p>
  <w:p w:rsidRPr="008227B3" w:rsidR="00262EA3" w:rsidP="008227B3" w:rsidRDefault="00F354C5" w14:paraId="2B3702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354C5" w14:paraId="7866C41B" w14:textId="23F2E59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:1314</w:t>
        </w:r>
      </w:sdtContent>
    </w:sdt>
  </w:p>
  <w:p w:rsidR="00262EA3" w:rsidP="00E03A3D" w:rsidRDefault="00F354C5" w14:paraId="197E2C15" w14:textId="0711E81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Katarina Luhr m.fl. (MP)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6717F2" w14:paraId="186DE73D" w14:textId="5A34CA3D">
        <w:pPr>
          <w:pStyle w:val="FSHRub2"/>
        </w:pPr>
        <w:r>
          <w:t>En åtgärdsplan för att skydda oss och våra livsmedel från PFAS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4CDF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3B0"/>
    <w:multiLevelType w:val="hybridMultilevel"/>
    <w:tmpl w:val="5C0217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F6B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A84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AF1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2FDD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2F44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5E"/>
    <w:rsid w:val="004F6B7F"/>
    <w:rsid w:val="004F758A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8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C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8DD"/>
    <w:rsid w:val="00651F51"/>
    <w:rsid w:val="00652080"/>
    <w:rsid w:val="00652AB8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7F2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5B0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C9F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77F26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0969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3C3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8DC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CD6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463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37F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23E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284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20F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D2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F50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4C5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683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82038F"/>
  <w15:chartTrackingRefBased/>
  <w15:docId w15:val="{F2CA78B1-A999-4AED-B173-B7C73737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E1C09A523748DB854FEEEAC1611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E3673-CF7A-4716-A30B-EC17D7C7FCD5}"/>
      </w:docPartPr>
      <w:docPartBody>
        <w:p w:rsidR="00855883" w:rsidRDefault="00855883">
          <w:pPr>
            <w:pStyle w:val="1CE1C09A523748DB854FEEEAC16114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3EB4781D18497E92E9E6CF1F406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69A1D-3840-4A36-B5F4-05E53E24CF04}"/>
      </w:docPartPr>
      <w:docPartBody>
        <w:p w:rsidR="00855883" w:rsidRDefault="00855883">
          <w:pPr>
            <w:pStyle w:val="493EB4781D18497E92E9E6CF1F406276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8C8F19BC119485F89EA21F632522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D9F2D-94ED-4BB0-9D8D-7F50EA99AA09}"/>
      </w:docPartPr>
      <w:docPartBody>
        <w:p w:rsidR="00855883" w:rsidRDefault="00855883">
          <w:pPr>
            <w:pStyle w:val="D8C8F19BC119485F89EA21F6325224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3FA7D18D6440EF8B1F9C54125E6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55D58-A398-48D9-8713-ABFCEEAEC48F}"/>
      </w:docPartPr>
      <w:docPartBody>
        <w:p w:rsidR="00855883" w:rsidRDefault="00855883">
          <w:pPr>
            <w:pStyle w:val="AD3FA7D18D6440EF8B1F9C54125E62A5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83"/>
    <w:rsid w:val="001F536D"/>
    <w:rsid w:val="00855883"/>
    <w:rsid w:val="00C3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E1C09A523748DB854FEEEAC1611469">
    <w:name w:val="1CE1C09A523748DB854FEEEAC1611469"/>
  </w:style>
  <w:style w:type="paragraph" w:customStyle="1" w:styleId="493EB4781D18497E92E9E6CF1F406276">
    <w:name w:val="493EB4781D18497E92E9E6CF1F406276"/>
  </w:style>
  <w:style w:type="paragraph" w:customStyle="1" w:styleId="D8C8F19BC119485F89EA21F6325224F6">
    <w:name w:val="D8C8F19BC119485F89EA21F6325224F6"/>
  </w:style>
  <w:style w:type="paragraph" w:customStyle="1" w:styleId="AD3FA7D18D6440EF8B1F9C54125E62A5">
    <w:name w:val="AD3FA7D18D6440EF8B1F9C54125E6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86A80-D64B-4F1C-B8BB-AFB5B982E1EB}"/>
</file>

<file path=customXml/itemProps2.xml><?xml version="1.0" encoding="utf-8"?>
<ds:datastoreItem xmlns:ds="http://schemas.openxmlformats.org/officeDocument/2006/customXml" ds:itemID="{334656E3-837D-4368-B2A2-6EA1B58C7DDD}"/>
</file>

<file path=customXml/itemProps3.xml><?xml version="1.0" encoding="utf-8"?>
<ds:datastoreItem xmlns:ds="http://schemas.openxmlformats.org/officeDocument/2006/customXml" ds:itemID="{318F395A-223E-4A52-A5F6-F036CE2B87AA}"/>
</file>

<file path=customXml/itemProps4.xml><?xml version="1.0" encoding="utf-8"?>
<ds:datastoreItem xmlns:ds="http://schemas.openxmlformats.org/officeDocument/2006/customXml" ds:itemID="{2F36492B-3B7B-4EDF-8A29-EF4B3C91C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3267</Characters>
  <Application>Microsoft Office Word</Application>
  <DocSecurity>0</DocSecurity>
  <Lines>63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MP2009 En åtgärdsplan för att skydda oss och våra livsmedel från PFAS</vt:lpstr>
      <vt:lpstr>
      </vt:lpstr>
    </vt:vector>
  </TitlesOfParts>
  <Company>Sveriges riksdag</Company>
  <LinksUpToDate>false</LinksUpToDate>
  <CharactersWithSpaces>3849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