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014" w:rsidRPr="009F6014" w:rsidRDefault="009F6014">
      <w:pPr>
        <w:pStyle w:val="Datum"/>
      </w:pPr>
      <w:r w:rsidRPr="009F6014">
        <w:fldChar w:fldCharType="begin" w:fldLock="1"/>
      </w:r>
      <w:r w:rsidRPr="009F6014">
        <w:instrText xml:space="preserve"> DOCPROPERTY "DocumentDate" </w:instrText>
      </w:r>
      <w:r w:rsidRPr="009F6014">
        <w:fldChar w:fldCharType="separate"/>
      </w:r>
      <w:r w:rsidRPr="009F6014">
        <w:t>Onsdagen den 6 maj 2009</w:t>
      </w:r>
      <w:r w:rsidRPr="009F60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F6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</w:pPr>
            <w:r w:rsidRPr="009F6014">
              <w:t>Kl.</w:t>
            </w:r>
          </w:p>
        </w:tc>
        <w:tc>
          <w:tcPr>
            <w:tcW w:w="851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F6014">
              <w:t>09.00</w:t>
            </w:r>
          </w:p>
        </w:tc>
        <w:tc>
          <w:tcPr>
            <w:tcW w:w="397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ind w:right="1"/>
            </w:pPr>
            <w:r w:rsidRPr="009F6014">
              <w:t>Votering</w:t>
            </w:r>
          </w:p>
        </w:tc>
      </w:tr>
      <w:tr w:rsidR="00000000" w:rsidRPr="009F6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ind w:right="1"/>
            </w:pPr>
            <w:r w:rsidRPr="009F6014">
              <w:t>Arbetsplenum</w:t>
            </w:r>
          </w:p>
        </w:tc>
      </w:tr>
      <w:tr w:rsidR="00000000" w:rsidRPr="009F6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jc w:val="right"/>
            </w:pPr>
            <w:r w:rsidRPr="009F6014">
              <w:t>16.00</w:t>
            </w:r>
          </w:p>
        </w:tc>
        <w:tc>
          <w:tcPr>
            <w:tcW w:w="397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6014" w:rsidRPr="009F6014" w:rsidRDefault="009F6014">
            <w:pPr>
              <w:pStyle w:val="Plenum"/>
              <w:tabs>
                <w:tab w:val="clear" w:pos="1418"/>
              </w:tabs>
              <w:ind w:right="1"/>
            </w:pPr>
            <w:r w:rsidRPr="009F6014">
              <w:t>Votering</w:t>
            </w:r>
          </w:p>
        </w:tc>
      </w:tr>
    </w:tbl>
    <w:p w:rsidR="009F6014" w:rsidRPr="009F6014" w:rsidRDefault="009F6014">
      <w:pPr>
        <w:pStyle w:val="StreckLngt"/>
      </w:pPr>
      <w:r w:rsidRPr="009F6014">
        <w:tab/>
      </w:r>
    </w:p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F60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6014" w:rsidRPr="009F6014" w:rsidRDefault="009F6014">
            <w:r w:rsidRPr="009F6014">
              <w:t>Nr</w:t>
            </w:r>
          </w:p>
        </w:tc>
        <w:tc>
          <w:tcPr>
            <w:tcW w:w="5670" w:type="dxa"/>
          </w:tcPr>
          <w:p w:rsidR="009F6014" w:rsidRPr="009F6014" w:rsidRDefault="009F6014">
            <w:bookmarkStart w:id="1" w:name="ÄrendeNrRubrik"/>
            <w:bookmarkEnd w:id="1"/>
          </w:p>
        </w:tc>
        <w:tc>
          <w:tcPr>
            <w:tcW w:w="1247" w:type="dxa"/>
          </w:tcPr>
          <w:p w:rsidR="009F6014" w:rsidRPr="009F6014" w:rsidRDefault="009F6014">
            <w:r w:rsidRPr="009F6014">
              <w:t>Anmäld tid (min.)</w:t>
            </w:r>
          </w:p>
        </w:tc>
        <w:tc>
          <w:tcPr>
            <w:tcW w:w="1474" w:type="dxa"/>
          </w:tcPr>
          <w:p w:rsidR="009F6014" w:rsidRPr="009F6014" w:rsidRDefault="009F6014">
            <w:r w:rsidRPr="009F6014">
              <w:t>Ackumulerad tid</w:t>
            </w:r>
          </w:p>
        </w:tc>
      </w:tr>
    </w:tbl>
    <w:p w:rsidR="009F6014" w:rsidRPr="009F6014" w:rsidRDefault="009F6014">
      <w:pPr>
        <w:pStyle w:val="Blankrad"/>
      </w:pPr>
      <w:r w:rsidRPr="009F601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  <w:rPr>
                <w:i/>
              </w:rPr>
            </w:pPr>
            <w:r w:rsidRPr="009F6014">
              <w:rPr>
                <w:i/>
              </w:rPr>
              <w:t>Gemensam debatt UU10 och UU17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18</w:t>
            </w: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</w:pPr>
            <w:r w:rsidRPr="009F6014">
              <w:t>Utrikesutskottets betänkande UU10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Underrubrik"/>
            </w:pPr>
            <w:r w:rsidRPr="009F6014">
              <w:t>Berättelse om verksamheten i Europeiska unionen under 2008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Kenneth G Forslund (s)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Hans Linde (v)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Max Andersson (mp)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Walburga Habsburg Douglas (m)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Kerstin Lundgren (c)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Birgitta Ohlsson (fp)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Holger Gustafsson (kd)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Statsrådet Cecilia Malmström (fp)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12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Ulf Holm (mp)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Anna Kinberg Batra (m)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r w:rsidRPr="009F6014">
              <w:t xml:space="preserve"> </w:t>
            </w: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TalartidSumma"/>
            </w:pPr>
            <w:r w:rsidRPr="009F6014">
              <w:t>1.36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TalartidAckumulerad"/>
            </w:pPr>
            <w:r w:rsidRPr="009F6014">
              <w:t>1.36</w:t>
            </w: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19</w:t>
            </w:r>
          </w:p>
        </w:tc>
        <w:tc>
          <w:tcPr>
            <w:tcW w:w="5670" w:type="dxa"/>
          </w:tcPr>
          <w:p w:rsidR="009F6014" w:rsidRPr="009F6014" w:rsidRDefault="009F6014">
            <w:pPr>
              <w:pStyle w:val="renderubrik"/>
            </w:pPr>
            <w:r w:rsidRPr="009F6014">
              <w:t>Utrikesutskottets utlåtande UU17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F6014" w:rsidRPr="009F6014" w:rsidRDefault="009F6014">
            <w:pPr>
              <w:pStyle w:val="Underrubrik"/>
            </w:pPr>
            <w:r w:rsidRPr="009F6014">
              <w:t>Kommissionens årliga politiska strategi för år 2010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20</w:t>
            </w:r>
          </w:p>
        </w:tc>
        <w:tc>
          <w:tcPr>
            <w:tcW w:w="5670" w:type="dxa"/>
          </w:tcPr>
          <w:p w:rsidR="009F6014" w:rsidRPr="009F6014" w:rsidRDefault="009F6014">
            <w:pPr>
              <w:pStyle w:val="renderubrik"/>
            </w:pPr>
            <w:r w:rsidRPr="009F6014">
              <w:t>Justitieutskottets betänkande JuU25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F6014" w:rsidRPr="009F6014" w:rsidRDefault="009F6014">
            <w:pPr>
              <w:pStyle w:val="Underrubrik"/>
            </w:pPr>
            <w:r w:rsidRPr="009F6014">
              <w:t>Fingeravtryck i pass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lastRenderedPageBreak/>
              <w:t>21</w:t>
            </w:r>
          </w:p>
        </w:tc>
        <w:tc>
          <w:tcPr>
            <w:tcW w:w="5670" w:type="dxa"/>
          </w:tcPr>
          <w:p w:rsidR="009F6014" w:rsidRPr="009F6014" w:rsidRDefault="009F6014">
            <w:pPr>
              <w:pStyle w:val="renderubrik"/>
            </w:pPr>
            <w:bookmarkStart w:id="2" w:name="Utskottsnamn"/>
            <w:r w:rsidRPr="009F6014">
              <w:t>Skatteutskottet</w:t>
            </w:r>
            <w:bookmarkEnd w:id="2"/>
            <w:r w:rsidRPr="009F6014">
              <w:t xml:space="preserve">s betänkande SkU35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F6014" w:rsidRPr="009F6014" w:rsidRDefault="009F6014">
            <w:pPr>
              <w:pStyle w:val="Underrubrik"/>
            </w:pPr>
            <w:bookmarkStart w:id="4" w:name="Ärenderubrik"/>
            <w:bookmarkEnd w:id="4"/>
            <w:r w:rsidRPr="009F6014">
              <w:t>Ändrade räntebestämmelser i skattekontosystemet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p w:rsidR="009F6014" w:rsidRPr="009F6014" w:rsidRDefault="009F6014">
      <w:pPr>
        <w:pStyle w:val="Blankrad"/>
      </w:pPr>
      <w:bookmarkStart w:id="5" w:name="Start"/>
      <w:bookmarkEnd w:id="5"/>
    </w:p>
    <w:p w:rsidR="009F6014" w:rsidRPr="009F6014" w:rsidRDefault="009F601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22</w:t>
            </w: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</w:pPr>
            <w:r w:rsidRPr="009F6014">
              <w:t>Socialutskottets betänkande SoU23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Underrubrik"/>
            </w:pPr>
            <w:r w:rsidRPr="009F6014">
              <w:t>Ändringar i lagen (2005:258) om läkemedelsförteckning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Ylva Johansson (s)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5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Chatrine Pålsson Ahlgren (kd)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5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r w:rsidRPr="009F6014">
              <w:t xml:space="preserve"> </w:t>
            </w: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TalartidSumma"/>
            </w:pPr>
            <w:r w:rsidRPr="009F6014">
              <w:t>0.10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TalartidAckumulerad"/>
            </w:pPr>
            <w:r w:rsidRPr="009F6014">
              <w:t>1.46</w:t>
            </w: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23</w:t>
            </w: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</w:pPr>
            <w:r w:rsidRPr="009F6014">
              <w:t>Skatteutskottets betänkande SkU29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Underrubrik"/>
            </w:pPr>
            <w:r w:rsidRPr="009F6014">
              <w:t>Slopad återkommande teknisk kontroll av kassaregister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Lennart Sacrédeus (kd)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5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r w:rsidRPr="009F6014">
              <w:t xml:space="preserve"> </w:t>
            </w: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TalartidSumma"/>
            </w:pPr>
            <w:r w:rsidRPr="009F6014">
              <w:t>0.05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TalartidAckumulerad"/>
            </w:pPr>
            <w:r w:rsidRPr="009F6014">
              <w:t>1.51</w:t>
            </w: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24</w:t>
            </w: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</w:pPr>
            <w:r w:rsidRPr="009F6014">
              <w:t>Skatteutskottets betänkande SkU34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Underrubrik"/>
            </w:pPr>
            <w:r w:rsidRPr="009F6014">
              <w:t>Utökade möjligheter till omedelbart avdrag för inventarier av mindre värde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Lennart Sacrédeus (kd)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3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r w:rsidRPr="009F6014">
              <w:t xml:space="preserve"> </w:t>
            </w: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TalartidSumma"/>
            </w:pPr>
            <w:r w:rsidRPr="009F6014">
              <w:t>0.03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TalartidAckumulerad"/>
            </w:pPr>
            <w:r w:rsidRPr="009F6014">
              <w:t>1.54</w:t>
            </w: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25</w:t>
            </w: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</w:pPr>
            <w:r w:rsidRPr="009F6014">
              <w:t>Justitieutskottets betänkande JuU27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Underrubrik"/>
            </w:pPr>
            <w:r w:rsidRPr="009F6014">
              <w:t>Vuxnas kontakter med barn i sexuella syften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Kerstin Haglö (s)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Lena Olsson (v)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Mehmet Kaplan (mp)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Inger Davidson (kd)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Henrik von Sydow (m)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10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Johan Linander (c)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Helena Bargholtz (fp)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r w:rsidRPr="009F6014">
              <w:t xml:space="preserve"> </w:t>
            </w: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TalartidSumma"/>
            </w:pPr>
            <w:r w:rsidRPr="009F6014">
              <w:t>1.06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TalartidAckumulerad"/>
            </w:pPr>
            <w:r w:rsidRPr="009F6014">
              <w:t>3.00</w:t>
            </w: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rendenr"/>
            </w:pPr>
            <w:r w:rsidRPr="009F6014">
              <w:t>26</w:t>
            </w: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renderubrik"/>
            </w:pPr>
            <w:r w:rsidRPr="009F6014">
              <w:t>Justitieutskottets betänkande JuU26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6014" w:rsidRPr="009F6014" w:rsidRDefault="009F6014">
            <w:pPr>
              <w:pStyle w:val="Underrubrik"/>
            </w:pPr>
            <w:r w:rsidRPr="009F6014">
              <w:t>Utvidgat avlägsnande vid ordningstörningar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Karl Gustav Abramsson (s)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Lena Olsson (v)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Mehmet Kaplan (mp)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Johan Linander (c)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Krister Hammarbergh (m)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Johan Pehrson (fp)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F6014" w:rsidRPr="009F6014" w:rsidRDefault="009F6014">
            <w:r w:rsidRPr="009F6014">
              <w:t>Otto von Arnold (kd)</w:t>
            </w:r>
          </w:p>
        </w:tc>
        <w:tc>
          <w:tcPr>
            <w:tcW w:w="1247" w:type="dxa"/>
          </w:tcPr>
          <w:p w:rsidR="009F6014" w:rsidRPr="009F6014" w:rsidRDefault="009F6014">
            <w:pPr>
              <w:pStyle w:val="Talartid"/>
            </w:pPr>
            <w:r w:rsidRPr="009F6014">
              <w:t>8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IngenText"/>
            </w:pP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Summalinje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Summalinje"/>
            </w:pPr>
            <w:r w:rsidRPr="009F6014">
              <w:t>____</w:t>
            </w:r>
          </w:p>
        </w:tc>
      </w:tr>
      <w:tr w:rsidR="00000000" w:rsidRPr="009F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r w:rsidRPr="009F6014">
              <w:t xml:space="preserve"> </w:t>
            </w: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5216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1247" w:type="dxa"/>
          </w:tcPr>
          <w:p w:rsidR="009F6014" w:rsidRPr="009F6014" w:rsidRDefault="009F6014">
            <w:pPr>
              <w:pStyle w:val="TalartidSumma"/>
            </w:pPr>
            <w:r w:rsidRPr="009F6014">
              <w:t>0.56</w:t>
            </w:r>
          </w:p>
        </w:tc>
        <w:tc>
          <w:tcPr>
            <w:tcW w:w="1489" w:type="dxa"/>
          </w:tcPr>
          <w:p w:rsidR="009F6014" w:rsidRPr="009F6014" w:rsidRDefault="009F6014">
            <w:pPr>
              <w:pStyle w:val="TalartidAckumulerad"/>
            </w:pPr>
            <w:r w:rsidRPr="009F6014">
              <w:t>3.56</w:t>
            </w:r>
          </w:p>
        </w:tc>
      </w:tr>
    </w:tbl>
    <w:p w:rsidR="009F6014" w:rsidRPr="009F6014" w:rsidRDefault="009F6014">
      <w:pPr>
        <w:pStyle w:val="Blankrad"/>
      </w:pPr>
      <w:r w:rsidRPr="009F601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F60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454" w:type="dxa"/>
          </w:tcPr>
          <w:p w:rsidR="009F6014" w:rsidRPr="009F6014" w:rsidRDefault="009F6014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2268" w:type="dxa"/>
          </w:tcPr>
          <w:p w:rsidR="009F6014" w:rsidRPr="009F6014" w:rsidRDefault="009F6014">
            <w:pPr>
              <w:pStyle w:val="TalartidTotalText"/>
            </w:pPr>
            <w:r w:rsidRPr="009F601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F6014" w:rsidRPr="009F6014" w:rsidRDefault="009F6014">
            <w:pPr>
              <w:pStyle w:val="TalartidTotal"/>
            </w:pPr>
            <w:r w:rsidRPr="009F6014">
              <w:t>3 tim. 56 min.</w:t>
            </w:r>
          </w:p>
        </w:tc>
      </w:tr>
      <w:tr w:rsidR="00000000" w:rsidRPr="009F60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F6014" w:rsidRPr="009F6014" w:rsidRDefault="009F601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F6014" w:rsidRPr="009F6014" w:rsidRDefault="009F6014"/>
          <w:p w:rsidR="009F6014" w:rsidRPr="009F6014" w:rsidRDefault="009F6014">
            <w:pPr>
              <w:pStyle w:val="Mittstreck"/>
            </w:pPr>
            <w:r w:rsidRPr="009F6014">
              <w:tab/>
            </w:r>
            <w:r w:rsidRPr="009F6014">
              <w:tab/>
            </w:r>
          </w:p>
        </w:tc>
      </w:tr>
    </w:tbl>
    <w:p w:rsidR="009F6014" w:rsidRPr="009F6014" w:rsidRDefault="009F6014">
      <w:pPr>
        <w:pStyle w:val="Blankrad"/>
      </w:pPr>
      <w:r w:rsidRPr="009F6014">
        <w:t xml:space="preserve">     </w:t>
      </w:r>
    </w:p>
    <w:sectPr w:rsidR="00000000" w:rsidRPr="009F60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014" w:rsidRPr="009F6014" w:rsidRDefault="009F6014">
      <w:r w:rsidRPr="009F6014">
        <w:separator/>
      </w:r>
    </w:p>
  </w:endnote>
  <w:endnote w:type="continuationSeparator" w:id="0">
    <w:p w:rsidR="009F6014" w:rsidRPr="009F6014" w:rsidRDefault="009F6014">
      <w:r w:rsidRPr="009F60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014" w:rsidRPr="009F6014" w:rsidRDefault="009F6014">
    <w:pPr>
      <w:pStyle w:val="Sidhuvud"/>
      <w:jc w:val="center"/>
    </w:pPr>
    <w:r w:rsidRPr="009F6014">
      <w:fldChar w:fldCharType="begin" w:fldLock="1"/>
    </w:r>
    <w:r w:rsidRPr="009F6014">
      <w:instrText xml:space="preserve"> PAGE </w:instrText>
    </w:r>
    <w:r w:rsidRPr="009F6014">
      <w:fldChar w:fldCharType="separate"/>
    </w:r>
    <w:r w:rsidRPr="009F6014">
      <w:t>3</w:t>
    </w:r>
    <w:r w:rsidRPr="009F6014">
      <w:fldChar w:fldCharType="end"/>
    </w:r>
    <w:r w:rsidRPr="009F6014">
      <w:t xml:space="preserve"> (</w:t>
    </w:r>
    <w:r w:rsidRPr="009F6014">
      <w:fldChar w:fldCharType="begin" w:fldLock="1"/>
    </w:r>
    <w:r w:rsidRPr="009F6014">
      <w:instrText xml:space="preserve"> NUMPAGES </w:instrText>
    </w:r>
    <w:r w:rsidRPr="009F6014">
      <w:fldChar w:fldCharType="separate"/>
    </w:r>
    <w:r w:rsidRPr="009F6014">
      <w:t>3</w:t>
    </w:r>
    <w:r w:rsidRPr="009F6014">
      <w:fldChar w:fldCharType="end"/>
    </w:r>
    <w:r w:rsidRPr="009F601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014" w:rsidRPr="009F6014" w:rsidRDefault="009F6014">
    <w:pPr>
      <w:pStyle w:val="Sidhuvud"/>
      <w:jc w:val="center"/>
    </w:pPr>
    <w:r w:rsidRPr="009F6014">
      <w:fldChar w:fldCharType="begin" w:fldLock="1"/>
    </w:r>
    <w:r w:rsidRPr="009F6014">
      <w:instrText xml:space="preserve"> PAGE </w:instrText>
    </w:r>
    <w:r w:rsidRPr="009F6014">
      <w:fldChar w:fldCharType="separate"/>
    </w:r>
    <w:r w:rsidRPr="009F6014">
      <w:t>1</w:t>
    </w:r>
    <w:r w:rsidRPr="009F6014">
      <w:fldChar w:fldCharType="end"/>
    </w:r>
    <w:r w:rsidRPr="009F6014">
      <w:t xml:space="preserve"> (</w:t>
    </w:r>
    <w:r w:rsidRPr="009F6014">
      <w:fldChar w:fldCharType="begin" w:fldLock="1"/>
    </w:r>
    <w:r w:rsidRPr="009F6014">
      <w:instrText xml:space="preserve"> NUMPAGES </w:instrText>
    </w:r>
    <w:r w:rsidRPr="009F6014">
      <w:fldChar w:fldCharType="separate"/>
    </w:r>
    <w:r w:rsidRPr="009F6014">
      <w:t>3</w:t>
    </w:r>
    <w:r w:rsidRPr="009F6014">
      <w:fldChar w:fldCharType="end"/>
    </w:r>
    <w:r w:rsidRPr="009F601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014" w:rsidRPr="009F6014" w:rsidRDefault="009F6014">
      <w:r w:rsidRPr="009F6014">
        <w:separator/>
      </w:r>
    </w:p>
  </w:footnote>
  <w:footnote w:type="continuationSeparator" w:id="0">
    <w:p w:rsidR="009F6014" w:rsidRPr="009F6014" w:rsidRDefault="009F6014">
      <w:r w:rsidRPr="009F60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014" w:rsidRPr="009F6014" w:rsidRDefault="009F6014">
    <w:pPr>
      <w:pStyle w:val="Sidhuvud"/>
      <w:tabs>
        <w:tab w:val="clear" w:pos="4536"/>
      </w:tabs>
    </w:pPr>
    <w:r w:rsidRPr="009F6014">
      <w:fldChar w:fldCharType="begin" w:fldLock="1"/>
    </w:r>
    <w:r w:rsidRPr="009F6014">
      <w:instrText xml:space="preserve"> DOCPROPERTY "DocumentDate" </w:instrText>
    </w:r>
    <w:r w:rsidRPr="009F6014">
      <w:fldChar w:fldCharType="separate"/>
    </w:r>
    <w:r w:rsidRPr="009F6014">
      <w:t>Onsdagen den 6 maj 2009</w:t>
    </w:r>
    <w:r w:rsidRPr="009F6014">
      <w:fldChar w:fldCharType="end"/>
    </w:r>
    <w:r w:rsidRPr="009F6014">
      <w:fldChar w:fldCharType="begin" w:fldLock="1"/>
    </w:r>
    <w:r w:rsidRPr="009F6014">
      <w:instrText xml:space="preserve">if </w:instrText>
    </w:r>
    <w:r w:rsidRPr="009F6014">
      <w:fldChar w:fldCharType="begin" w:fldLock="1"/>
    </w:r>
    <w:r w:rsidRPr="009F6014">
      <w:instrText xml:space="preserve"> DOCPROPERTY "Status" </w:instrText>
    </w:r>
    <w:r w:rsidRPr="009F6014">
      <w:fldChar w:fldCharType="separate"/>
    </w:r>
    <w:r w:rsidRPr="009F6014">
      <w:instrText>slutlig</w:instrText>
    </w:r>
    <w:r w:rsidRPr="009F6014">
      <w:fldChar w:fldCharType="end"/>
    </w:r>
    <w:r w:rsidRPr="009F6014">
      <w:instrText xml:space="preserve"> = "preliminär" " (preliminärt)" "" </w:instrText>
    </w:r>
    <w:r w:rsidRPr="009F6014">
      <w:fldChar w:fldCharType="end"/>
    </w:r>
    <w:r w:rsidRPr="009F6014">
      <w:tab/>
    </w:r>
  </w:p>
  <w:p w:rsidR="009F6014" w:rsidRPr="009F6014" w:rsidRDefault="009F60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F6014">
      <w:rPr>
        <w:sz w:val="12"/>
      </w:rPr>
      <w:tab/>
    </w:r>
  </w:p>
  <w:p w:rsidR="009F6014" w:rsidRPr="009F6014" w:rsidRDefault="009F60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014" w:rsidRPr="009F6014" w:rsidRDefault="009F601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F60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6014" w:rsidRPr="009F6014" w:rsidRDefault="009F6014">
    <w:pPr>
      <w:pStyle w:val="Dokumentrubrik"/>
      <w:spacing w:after="360"/>
    </w:pPr>
    <w:r w:rsidRPr="009F6014">
      <w:fldChar w:fldCharType="begin" w:fldLock="1"/>
    </w:r>
    <w:r w:rsidRPr="009F6014">
      <w:instrText xml:space="preserve"> if </w:instrText>
    </w:r>
    <w:r w:rsidRPr="009F6014">
      <w:fldChar w:fldCharType="begin" w:fldLock="1"/>
    </w:r>
    <w:r w:rsidRPr="009F6014">
      <w:instrText xml:space="preserve"> DOCPROPERTY  Status </w:instrText>
    </w:r>
    <w:r w:rsidRPr="009F6014">
      <w:fldChar w:fldCharType="separate"/>
    </w:r>
    <w:r w:rsidRPr="009F6014">
      <w:instrText>slutlig</w:instrText>
    </w:r>
    <w:r w:rsidRPr="009F6014">
      <w:fldChar w:fldCharType="end"/>
    </w:r>
    <w:r w:rsidRPr="009F6014">
      <w:instrText xml:space="preserve"> = "preliminär" "Preliminär t" "T" </w:instrText>
    </w:r>
    <w:r w:rsidRPr="009F6014">
      <w:fldChar w:fldCharType="separate"/>
    </w:r>
    <w:r w:rsidRPr="009F6014">
      <w:rPr>
        <w:noProof/>
      </w:rPr>
      <w:t>T</w:t>
    </w:r>
    <w:r w:rsidRPr="009F6014">
      <w:fldChar w:fldCharType="end"/>
    </w:r>
    <w:r w:rsidRPr="009F601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12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541B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735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277B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048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FA0CA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E3E5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7277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92B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180401">
    <w:abstractNumId w:val="9"/>
  </w:num>
  <w:num w:numId="2" w16cid:durableId="817067284">
    <w:abstractNumId w:val="1"/>
  </w:num>
  <w:num w:numId="3" w16cid:durableId="1279530932">
    <w:abstractNumId w:val="0"/>
  </w:num>
  <w:num w:numId="4" w16cid:durableId="451829840">
    <w:abstractNumId w:val="5"/>
  </w:num>
  <w:num w:numId="5" w16cid:durableId="444468562">
    <w:abstractNumId w:val="8"/>
  </w:num>
  <w:num w:numId="6" w16cid:durableId="584923975">
    <w:abstractNumId w:val="7"/>
  </w:num>
  <w:num w:numId="7" w16cid:durableId="1612665376">
    <w:abstractNumId w:val="3"/>
  </w:num>
  <w:num w:numId="8" w16cid:durableId="1435053200">
    <w:abstractNumId w:val="6"/>
  </w:num>
  <w:num w:numId="9" w16cid:durableId="1315060177">
    <w:abstractNumId w:val="4"/>
  </w:num>
  <w:num w:numId="10" w16cid:durableId="14115383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185E"/>
    <w:rsid w:val="002F185E"/>
    <w:rsid w:val="009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72179E-C0D1-4949-A93D-87AA9AD2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342</Words>
  <Characters>1772</Characters>
  <Application>Microsoft Office Word</Application>
  <DocSecurity>4</DocSecurity>
  <Lines>443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2009-05-05T13:47:00Z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2009-05-06</vt:lpwstr>
  </property>
  <property fmtid="{D5CDD505-2E9C-101B-9397-08002B2CF9AE}" pid="6" name="DocumentYear">
    <vt:lpwstr>2008/09</vt:lpwstr>
  </property>
</Properties>
</file>