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0E9" w:rsidRPr="00CA509B" w:rsidRDefault="005E40E9" w:rsidP="004B01C1">
      <w:pPr>
        <w:pStyle w:val="Hemstlrubrik"/>
      </w:pPr>
      <w:bookmarkStart w:id="0" w:name="_Toc116027179"/>
      <w:r w:rsidRPr="00CA509B">
        <w:t>Förslag till riksdagsbeslut</w:t>
      </w:r>
    </w:p>
    <w:p w:rsidR="005E40E9" w:rsidRPr="00CA509B" w:rsidRDefault="005E40E9" w:rsidP="005E40E9">
      <w:pPr>
        <w:pStyle w:val="Hemstlatt"/>
      </w:pPr>
      <w:r w:rsidRPr="00CA509B">
        <w:t xml:space="preserve">Riksdagen beslutar </w:t>
      </w:r>
      <w:r w:rsidRPr="00CA509B">
        <w:rPr>
          <w:color w:val="000000"/>
        </w:rPr>
        <w:t>att uppdra åt riksdagsstyrelsen att vidta åtgärder för en mer jämlik riksdag</w:t>
      </w:r>
      <w:r w:rsidR="001503B7" w:rsidRPr="00CA509B">
        <w:rPr>
          <w:color w:val="000000"/>
        </w:rPr>
        <w:t xml:space="preserve"> i enlighet med vad som anförs i motionen</w:t>
      </w:r>
      <w:r w:rsidRPr="00CA509B">
        <w:rPr>
          <w:color w:val="000000"/>
        </w:rPr>
        <w:t>.</w:t>
      </w:r>
    </w:p>
    <w:p w:rsidR="005E40E9" w:rsidRPr="00CA509B" w:rsidRDefault="007C6092" w:rsidP="00E22893">
      <w:pPr>
        <w:pStyle w:val="Rubrik1"/>
      </w:pPr>
      <w:r w:rsidRPr="00CA509B">
        <w:t>Motivering</w:t>
      </w:r>
      <w:bookmarkEnd w:id="0"/>
    </w:p>
    <w:p w:rsidR="005E40E9" w:rsidRPr="00CA509B" w:rsidRDefault="005E40E9" w:rsidP="005E40E9">
      <w:r w:rsidRPr="00CA509B">
        <w:t>Efter snart åtta år i riksdagen är det ofrånkomligt att inte reagera över alla de normer och osynliga regler som så påtagligt existerar här. Det finns ett slags hier</w:t>
      </w:r>
      <w:r w:rsidR="003C041F" w:rsidRPr="00CA509B">
        <w:t>arkisk ordning för det mesta. I</w:t>
      </w:r>
      <w:r w:rsidRPr="00CA509B">
        <w:t xml:space="preserve"> toppen av denna ordning finns de ledam</w:t>
      </w:r>
      <w:r w:rsidRPr="00CA509B">
        <w:t>ö</w:t>
      </w:r>
      <w:r w:rsidRPr="00CA509B">
        <w:t>ter som har flest år i riksdagen. Det kan handla om hur och var man blir pl</w:t>
      </w:r>
      <w:r w:rsidRPr="00CA509B">
        <w:t>a</w:t>
      </w:r>
      <w:r w:rsidRPr="00CA509B">
        <w:t>cerad vid mötesbordet</w:t>
      </w:r>
      <w:r w:rsidR="004B01C1" w:rsidRPr="00CA509B">
        <w:t xml:space="preserve"> eller v</w:t>
      </w:r>
      <w:r w:rsidRPr="00CA509B">
        <w:t>ilken plats man får i valkretsens riksdagsbänk. Denna ordning har även varit avgörande för tilldelningen av riksdagens öve</w:t>
      </w:r>
      <w:r w:rsidRPr="00CA509B">
        <w:t>r</w:t>
      </w:r>
      <w:r w:rsidRPr="00CA509B">
        <w:t>nattningsbostäder.</w:t>
      </w:r>
    </w:p>
    <w:p w:rsidR="005E40E9" w:rsidRPr="00CA509B" w:rsidRDefault="005E40E9" w:rsidP="005E40E9">
      <w:pPr>
        <w:pStyle w:val="Normaltindrag"/>
      </w:pPr>
      <w:r w:rsidRPr="00CA509B">
        <w:t>Vid ombyggnaden av plenisalen har jag förstått att denna ordning inte längre ska gälla där</w:t>
      </w:r>
      <w:r w:rsidR="004B01C1" w:rsidRPr="00CA509B">
        <w:t>,</w:t>
      </w:r>
      <w:r w:rsidRPr="00CA509B">
        <w:t xml:space="preserve"> och det är mycket positivt. Men i övrigt är jag bekymrad över att detta system och denna ordning, där antalet år ger dig företrä</w:t>
      </w:r>
      <w:r w:rsidR="003C041F" w:rsidRPr="00CA509B">
        <w:t>de i kön, kommer att bestå. På</w:t>
      </w:r>
      <w:r w:rsidRPr="00CA509B">
        <w:t xml:space="preserve"> ytan kan det kanske verka harmlöst och bara ett sätt för att förenkla placeringar etc.</w:t>
      </w:r>
      <w:r w:rsidR="004B01C1" w:rsidRPr="00CA509B">
        <w:t>,</w:t>
      </w:r>
      <w:r w:rsidRPr="00CA509B">
        <w:t xml:space="preserve"> men jag anser det olyckligt då det även får andra konsekvenser.</w:t>
      </w:r>
    </w:p>
    <w:p w:rsidR="005E40E9" w:rsidRPr="00CA509B" w:rsidRDefault="005E40E9" w:rsidP="005E40E9">
      <w:pPr>
        <w:pStyle w:val="Normaltindrag"/>
      </w:pPr>
      <w:r w:rsidRPr="00CA509B">
        <w:t>Jag har även förstått att det inom de politiska partierna finns olika sätt att rangordna. Unga och nya ledamöter tvingas alltid se sig omkörda i den fil de ens inte vi</w:t>
      </w:r>
      <w:r w:rsidR="003C041F" w:rsidRPr="00CA509B">
        <w:t>s</w:t>
      </w:r>
      <w:r w:rsidRPr="00CA509B">
        <w:t>ste fanns. Jag anser att detta är en ojämlik ordning och vill att alla sådana strukturer ska</w:t>
      </w:r>
      <w:r w:rsidR="003C041F" w:rsidRPr="00CA509B">
        <w:t>ll</w:t>
      </w:r>
      <w:r w:rsidRPr="00CA509B">
        <w:t xml:space="preserve"> upphöra i riksdagen. Jag hemställer därför att riksd</w:t>
      </w:r>
      <w:r w:rsidRPr="00CA509B">
        <w:t>a</w:t>
      </w:r>
      <w:r w:rsidRPr="00CA509B">
        <w:t>gen beslutar att ge riksdagsstyrelsen i uppdrag att vidta åtgärder för en mer jämlik riksdag.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B01C1" w:rsidRPr="00CA50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01C1" w:rsidRPr="00CA509B" w:rsidRDefault="004B01C1" w:rsidP="004B01C1">
            <w:pPr>
              <w:pStyle w:val="UnderskriftDatum"/>
              <w:spacing w:before="240"/>
            </w:pPr>
            <w:r w:rsidRPr="00CA509B">
              <w:t>Stockholm den 2 oktober 2005</w:t>
            </w:r>
          </w:p>
        </w:tc>
        <w:tc>
          <w:tcPr>
            <w:tcW w:w="3047" w:type="dxa"/>
          </w:tcPr>
          <w:p w:rsidR="004B01C1" w:rsidRPr="00CA509B" w:rsidRDefault="004B01C1" w:rsidP="004B01C1">
            <w:pPr>
              <w:pStyle w:val="Underskrifter"/>
              <w:spacing w:before="240"/>
            </w:pPr>
          </w:p>
        </w:tc>
      </w:tr>
      <w:tr w:rsidR="004B01C1" w:rsidRPr="00CA50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01C1" w:rsidRPr="00CA509B" w:rsidRDefault="004B01C1" w:rsidP="004B01C1">
            <w:pPr>
              <w:pStyle w:val="Underskrifter"/>
            </w:pPr>
            <w:r w:rsidRPr="00CA509B">
              <w:t>Tasso Stafilidis (v)</w:t>
            </w:r>
          </w:p>
        </w:tc>
        <w:tc>
          <w:tcPr>
            <w:tcW w:w="3047" w:type="dxa"/>
          </w:tcPr>
          <w:p w:rsidR="004B01C1" w:rsidRPr="00CA509B" w:rsidRDefault="004B01C1" w:rsidP="004B01C1">
            <w:pPr>
              <w:pStyle w:val="Underskrifter"/>
            </w:pPr>
          </w:p>
        </w:tc>
      </w:tr>
    </w:tbl>
    <w:p w:rsidR="00E84F25" w:rsidRPr="00CA509B" w:rsidRDefault="00E84F25" w:rsidP="004B01C1">
      <w:pPr>
        <w:pStyle w:val="Normaltindrag"/>
      </w:pPr>
    </w:p>
    <w:sectPr w:rsidR="00E84F25" w:rsidRPr="00CA509B" w:rsidSect="004B01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3C1" w:rsidRPr="00CA509B" w:rsidRDefault="007833C1">
      <w:r w:rsidRPr="00CA509B">
        <w:separator/>
      </w:r>
    </w:p>
  </w:endnote>
  <w:endnote w:type="continuationSeparator" w:id="0">
    <w:p w:rsidR="007833C1" w:rsidRPr="00CA509B" w:rsidRDefault="007833C1">
      <w:r w:rsidRPr="00CA50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3B7" w:rsidRPr="00CA509B" w:rsidRDefault="00CA509B" w:rsidP="004B01C1">
    <w:pPr>
      <w:pStyle w:val="Sidfot"/>
    </w:pPr>
    <w:r w:rsidRPr="00CA50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53713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1C1" w:rsidRDefault="004B01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01C1" w:rsidRDefault="004B01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C2A" w:rsidRPr="00CA509B" w:rsidRDefault="00CA509B" w:rsidP="004B01C1">
    <w:pPr>
      <w:pStyle w:val="Sidfot"/>
    </w:pPr>
    <w:r w:rsidRPr="00CA50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12787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1C1" w:rsidRDefault="004B01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01C1" w:rsidRDefault="004B01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C2A" w:rsidRPr="00CA509B" w:rsidRDefault="00CA509B" w:rsidP="004B01C1">
    <w:pPr>
      <w:pStyle w:val="Sidfot"/>
    </w:pPr>
    <w:r w:rsidRPr="00CA50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89916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1C1" w:rsidRDefault="004B01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01C1" w:rsidRDefault="004B01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3C1" w:rsidRPr="00CA509B" w:rsidRDefault="007833C1">
      <w:r w:rsidRPr="00CA509B">
        <w:separator/>
      </w:r>
    </w:p>
  </w:footnote>
  <w:footnote w:type="continuationSeparator" w:id="0">
    <w:p w:rsidR="007833C1" w:rsidRPr="00CA509B" w:rsidRDefault="007833C1">
      <w:r w:rsidRPr="00CA50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3B7" w:rsidRPr="00CA509B" w:rsidRDefault="00CA509B" w:rsidP="004B01C1">
    <w:pPr>
      <w:pStyle w:val="Sidhuvud"/>
    </w:pPr>
    <w:r w:rsidRPr="00CA50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62660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1C1" w:rsidRDefault="004B01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01C1" w:rsidRDefault="004B01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C2A" w:rsidRPr="00CA509B" w:rsidRDefault="00CA509B" w:rsidP="004B01C1">
    <w:pPr>
      <w:pStyle w:val="Sidhuvud"/>
    </w:pPr>
    <w:r w:rsidRPr="00CA50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28055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1C1" w:rsidRDefault="004B01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01C1" w:rsidRDefault="004B01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1C1" w:rsidRPr="00CA509B" w:rsidRDefault="004B01C1">
    <w:pPr>
      <w:pStyle w:val="FSHNormal"/>
      <w:tabs>
        <w:tab w:val="right" w:pos="5840"/>
      </w:tabs>
    </w:pPr>
    <w:r w:rsidRPr="00CA509B">
      <w:br/>
    </w:r>
    <w:r w:rsidRPr="00CA509B">
      <w:fldChar w:fldCharType="begin" w:fldLock="1"/>
    </w:r>
    <w:r w:rsidRPr="00CA509B">
      <w:instrText xml:space="preserve"> DOCPROPERTY</w:instrText>
    </w:r>
    <w:r w:rsidRPr="00CA509B">
      <w:rPr>
        <w:sz w:val="18"/>
      </w:rPr>
      <w:instrText xml:space="preserve"> "YearUser" *\charformat </w:instrText>
    </w:r>
    <w:r w:rsidRPr="00CA509B">
      <w:fldChar w:fldCharType="separate"/>
    </w:r>
    <w:r w:rsidRPr="00CA509B">
      <w:t>2005/06</w:t>
    </w:r>
    <w:r w:rsidRPr="00CA509B">
      <w:fldChar w:fldCharType="end"/>
    </w:r>
    <w:r w:rsidRPr="00CA509B">
      <w:t xml:space="preserve"> </w:t>
    </w:r>
    <w:r w:rsidRPr="00CA509B">
      <w:tab/>
      <w:t xml:space="preserve">mnr: </w:t>
    </w:r>
    <w:r w:rsidRPr="00CA509B">
      <w:fldChar w:fldCharType="begin" w:fldLock="1"/>
    </w:r>
    <w:r w:rsidRPr="00CA509B">
      <w:instrText xml:space="preserve"> DOCPROPERTY</w:instrText>
    </w:r>
    <w:r w:rsidRPr="00CA509B">
      <w:rPr>
        <w:sz w:val="18"/>
      </w:rPr>
      <w:instrText xml:space="preserve"> "Motionsnummer" *\charformat </w:instrText>
    </w:r>
    <w:r w:rsidRPr="00CA509B">
      <w:fldChar w:fldCharType="separate"/>
    </w:r>
    <w:r w:rsidRPr="00CA509B">
      <w:t>K443</w:t>
    </w:r>
    <w:r w:rsidRPr="00CA509B">
      <w:fldChar w:fldCharType="end"/>
    </w:r>
    <w:r w:rsidRPr="00CA509B">
      <w:br/>
    </w:r>
    <w:r w:rsidRPr="00CA509B">
      <w:fldChar w:fldCharType="begin" w:fldLock="1"/>
    </w:r>
    <w:r w:rsidRPr="00CA509B">
      <w:instrText xml:space="preserve"> DOCPROPERTY</w:instrText>
    </w:r>
    <w:r w:rsidRPr="00CA509B">
      <w:rPr>
        <w:sz w:val="18"/>
      </w:rPr>
      <w:instrText xml:space="preserve"> "Samling" *\charformat </w:instrText>
    </w:r>
    <w:r w:rsidRPr="00CA509B">
      <w:fldChar w:fldCharType="end"/>
    </w:r>
    <w:r w:rsidRPr="00CA509B">
      <w:tab/>
      <w:t xml:space="preserve">pnr: </w:t>
    </w:r>
    <w:r w:rsidRPr="00CA509B">
      <w:fldChar w:fldCharType="begin" w:fldLock="1"/>
    </w:r>
    <w:r w:rsidRPr="00CA509B">
      <w:instrText xml:space="preserve"> DOCPROPERTY</w:instrText>
    </w:r>
    <w:r w:rsidRPr="00CA509B">
      <w:rPr>
        <w:sz w:val="18"/>
      </w:rPr>
      <w:instrText xml:space="preserve"> "Partinummer" *\charformat </w:instrText>
    </w:r>
    <w:r w:rsidRPr="00CA509B">
      <w:fldChar w:fldCharType="separate"/>
    </w:r>
    <w:r w:rsidRPr="00CA509B">
      <w:t>v889</w:t>
    </w:r>
    <w:r w:rsidRPr="00CA509B">
      <w:fldChar w:fldCharType="end"/>
    </w:r>
  </w:p>
  <w:p w:rsidR="004B01C1" w:rsidRPr="00CA509B" w:rsidRDefault="004B01C1">
    <w:pPr>
      <w:pStyle w:val="FSHRub1"/>
    </w:pPr>
    <w:r w:rsidRPr="00CA509B">
      <w:t>Motion till riksdagen</w:t>
    </w:r>
    <w:r w:rsidRPr="00CA509B">
      <w:br/>
    </w:r>
    <w:r w:rsidRPr="00CA509B">
      <w:fldChar w:fldCharType="begin" w:fldLock="1"/>
    </w:r>
    <w:r w:rsidRPr="00CA509B">
      <w:instrText xml:space="preserve"> DOCPROPERTY "YearUser" *\charformat </w:instrText>
    </w:r>
    <w:r w:rsidRPr="00CA509B">
      <w:fldChar w:fldCharType="separate"/>
    </w:r>
    <w:r w:rsidRPr="00CA509B">
      <w:t>2005/06</w:t>
    </w:r>
    <w:r w:rsidRPr="00CA509B">
      <w:fldChar w:fldCharType="end"/>
    </w:r>
    <w:r w:rsidRPr="00CA509B">
      <w:t>:</w:t>
    </w:r>
    <w:r w:rsidRPr="00CA509B">
      <w:fldChar w:fldCharType="begin" w:fldLock="1"/>
    </w:r>
    <w:r w:rsidRPr="00CA509B">
      <w:instrText xml:space="preserve"> DOCPROPERTY "Motionsnummer" *\charformat </w:instrText>
    </w:r>
    <w:r w:rsidRPr="00CA509B">
      <w:fldChar w:fldCharType="separate"/>
    </w:r>
    <w:r w:rsidRPr="00CA509B">
      <w:t>K443</w:t>
    </w:r>
    <w:r w:rsidRPr="00CA509B">
      <w:fldChar w:fldCharType="end"/>
    </w:r>
  </w:p>
  <w:p w:rsidR="004B01C1" w:rsidRPr="00CA509B" w:rsidRDefault="004B01C1">
    <w:pPr>
      <w:pStyle w:val="FSHNormalS5"/>
    </w:pPr>
    <w:r w:rsidRPr="00CA509B">
      <w:fldChar w:fldCharType="begin" w:fldLock="1"/>
    </w:r>
    <w:r w:rsidRPr="00CA509B">
      <w:instrText xml:space="preserve"> DOCPROPERTY "MotionarText" *\charformat </w:instrText>
    </w:r>
    <w:r w:rsidRPr="00CA509B">
      <w:fldChar w:fldCharType="separate"/>
    </w:r>
    <w:r w:rsidRPr="00CA509B">
      <w:t>av Tasso Stafilidis (v)</w:t>
    </w:r>
    <w:r w:rsidRPr="00CA509B">
      <w:fldChar w:fldCharType="end"/>
    </w:r>
    <w:r w:rsidRPr="00CA509B">
      <w:br/>
    </w:r>
    <w:r w:rsidRPr="00CA509B">
      <w:fldChar w:fldCharType="begin" w:fldLock="1"/>
    </w:r>
    <w:r w:rsidRPr="00CA509B">
      <w:instrText xml:space="preserve"> DOCPROPERTY "SvarFrasKort" *\charformat </w:instrText>
    </w:r>
    <w:r w:rsidRPr="00CA509B">
      <w:fldChar w:fldCharType="end"/>
    </w:r>
  </w:p>
  <w:p w:rsidR="004B01C1" w:rsidRPr="00CA509B" w:rsidRDefault="004B01C1">
    <w:pPr>
      <w:pStyle w:val="FSHTitel"/>
    </w:pPr>
    <w:r w:rsidRPr="00CA509B">
      <w:fldChar w:fldCharType="begin" w:fldLock="1"/>
    </w:r>
    <w:r w:rsidRPr="00CA509B">
      <w:instrText xml:space="preserve"> DOCPROPERTY</w:instrText>
    </w:r>
    <w:r w:rsidRPr="00CA509B">
      <w:rPr>
        <w:sz w:val="18"/>
      </w:rPr>
      <w:instrText xml:space="preserve"> "RubrikSvar" *\charformat </w:instrText>
    </w:r>
    <w:r w:rsidRPr="00CA509B">
      <w:fldChar w:fldCharType="separate"/>
    </w:r>
    <w:r w:rsidRPr="00CA509B">
      <w:t>En jämlik riksdag</w:t>
    </w:r>
    <w:r w:rsidRPr="00CA509B">
      <w:fldChar w:fldCharType="end"/>
    </w:r>
  </w:p>
  <w:p w:rsidR="004B01C1" w:rsidRPr="00CA509B" w:rsidRDefault="004B01C1" w:rsidP="004B01C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0366643">
    <w:abstractNumId w:val="13"/>
  </w:num>
  <w:num w:numId="2" w16cid:durableId="399256739">
    <w:abstractNumId w:val="10"/>
  </w:num>
  <w:num w:numId="3" w16cid:durableId="785202558">
    <w:abstractNumId w:val="11"/>
  </w:num>
  <w:num w:numId="4" w16cid:durableId="979961776">
    <w:abstractNumId w:val="12"/>
  </w:num>
  <w:num w:numId="5" w16cid:durableId="499856173">
    <w:abstractNumId w:val="8"/>
  </w:num>
  <w:num w:numId="6" w16cid:durableId="68700916">
    <w:abstractNumId w:val="3"/>
  </w:num>
  <w:num w:numId="7" w16cid:durableId="718557818">
    <w:abstractNumId w:val="2"/>
  </w:num>
  <w:num w:numId="8" w16cid:durableId="1315135155">
    <w:abstractNumId w:val="1"/>
  </w:num>
  <w:num w:numId="9" w16cid:durableId="858009012">
    <w:abstractNumId w:val="0"/>
  </w:num>
  <w:num w:numId="10" w16cid:durableId="259870295">
    <w:abstractNumId w:val="9"/>
  </w:num>
  <w:num w:numId="11" w16cid:durableId="871192265">
    <w:abstractNumId w:val="7"/>
  </w:num>
  <w:num w:numId="12" w16cid:durableId="659966620">
    <w:abstractNumId w:val="6"/>
  </w:num>
  <w:num w:numId="13" w16cid:durableId="33430076">
    <w:abstractNumId w:val="5"/>
  </w:num>
  <w:num w:numId="14" w16cid:durableId="867647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192A9D"/>
    <w:rsid w:val="0004381F"/>
    <w:rsid w:val="00064BC3"/>
    <w:rsid w:val="00066775"/>
    <w:rsid w:val="00072FB9"/>
    <w:rsid w:val="000E7C2A"/>
    <w:rsid w:val="00100531"/>
    <w:rsid w:val="001503B7"/>
    <w:rsid w:val="00192A9D"/>
    <w:rsid w:val="001A4C6E"/>
    <w:rsid w:val="00201DFB"/>
    <w:rsid w:val="00204A63"/>
    <w:rsid w:val="00212FF1"/>
    <w:rsid w:val="00230193"/>
    <w:rsid w:val="0025068A"/>
    <w:rsid w:val="002818D3"/>
    <w:rsid w:val="00286ABB"/>
    <w:rsid w:val="002D11A8"/>
    <w:rsid w:val="002D44ED"/>
    <w:rsid w:val="00355A1B"/>
    <w:rsid w:val="003C041F"/>
    <w:rsid w:val="00445271"/>
    <w:rsid w:val="004A0504"/>
    <w:rsid w:val="004B01C1"/>
    <w:rsid w:val="004E38D9"/>
    <w:rsid w:val="005B145B"/>
    <w:rsid w:val="005E40E9"/>
    <w:rsid w:val="006E21B5"/>
    <w:rsid w:val="00740D6D"/>
    <w:rsid w:val="007833C1"/>
    <w:rsid w:val="00794149"/>
    <w:rsid w:val="007B67A7"/>
    <w:rsid w:val="007C6092"/>
    <w:rsid w:val="00A053C6"/>
    <w:rsid w:val="00B13BF0"/>
    <w:rsid w:val="00C1285C"/>
    <w:rsid w:val="00C27B7D"/>
    <w:rsid w:val="00CA509B"/>
    <w:rsid w:val="00CF7A43"/>
    <w:rsid w:val="00D1174F"/>
    <w:rsid w:val="00DC6C70"/>
    <w:rsid w:val="00E22893"/>
    <w:rsid w:val="00E360DE"/>
    <w:rsid w:val="00E75D28"/>
    <w:rsid w:val="00E84F25"/>
    <w:rsid w:val="00FA3374"/>
    <w:rsid w:val="00FE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2EA0E9-B0E4-483A-BCD7-8A9EBDC3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86AB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252</Words>
  <Characters>1276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K443</vt:lpstr>
    </vt:vector>
  </TitlesOfParts>
  <Company>Riksdagen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K443</dc:title>
  <dc:subject>K443</dc:subject>
  <dc:creator>Riksdagen</dc:creator>
  <cp:keywords>Riksdagen</cp:keywords>
  <dc:description/>
  <cp:lastModifiedBy>Lars Brink</cp:lastModifiedBy>
  <cp:revision>2</cp:revision>
  <cp:lastPrinted>2005-11-13T15:13:00Z</cp:lastPrinted>
  <dcterms:created xsi:type="dcterms:W3CDTF">2025-12-16T19:42:00Z</dcterms:created>
  <dcterms:modified xsi:type="dcterms:W3CDTF">2025-12-16T19:42:00Z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df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 jämlik riksdag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jämlik riksdag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v889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Tasso Stafilidis (v)</vt:lpwstr>
  </property>
  <property fmtid="{D5CDD505-2E9C-101B-9397-08002B2CF9AE}" pid="26" name="MotionarLista">
    <vt:lpwstr>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20052006000000000118000008890069</vt:lpwstr>
  </property>
  <property fmtid="{D5CDD505-2E9C-101B-9397-08002B2CF9AE}" pid="47" name="datum">
    <vt:lpwstr>051002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20052006000000000118000008890069</vt:lpwstr>
  </property>
  <property fmtid="{D5CDD505-2E9C-101B-9397-08002B2CF9AE}" pid="50" name="nummer">
    <vt:lpwstr>443</vt:lpwstr>
  </property>
  <property fmtid="{D5CDD505-2E9C-101B-9397-08002B2CF9AE}" pid="51" name="utskottsbeteckning">
    <vt:lpwstr>K</vt:lpwstr>
  </property>
</Properties>
</file>