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408" w:rsidRPr="00951365" w:rsidRDefault="009A5408" w:rsidP="00EA68F0">
      <w:pPr>
        <w:pStyle w:val="Hemstlrubrik"/>
      </w:pPr>
      <w:r w:rsidRPr="00951365">
        <w:t>Förslag till riksdagsbeslut</w:t>
      </w:r>
    </w:p>
    <w:p w:rsidR="009A5408" w:rsidRPr="00951365" w:rsidRDefault="009A5408" w:rsidP="009A5408">
      <w:pPr>
        <w:pStyle w:val="Hemstlatt"/>
      </w:pPr>
      <w:r w:rsidRPr="00951365">
        <w:t>Riksdagen tillkännager för regeringen som si</w:t>
      </w:r>
      <w:r w:rsidR="00611D20" w:rsidRPr="00951365">
        <w:t xml:space="preserve">n mening vad i motionen anförs </w:t>
      </w:r>
      <w:r w:rsidRPr="00951365">
        <w:t>om behovet att införliva sockrets skadliga effekter i förebyggande hälsoarbete.</w:t>
      </w:r>
    </w:p>
    <w:p w:rsidR="00E84F25" w:rsidRPr="00951365" w:rsidRDefault="007C6092" w:rsidP="00E22893">
      <w:pPr>
        <w:pStyle w:val="Rubrik1"/>
      </w:pPr>
      <w:r w:rsidRPr="00951365">
        <w:t>Motivering</w:t>
      </w:r>
    </w:p>
    <w:p w:rsidR="009A5408" w:rsidRPr="00951365" w:rsidRDefault="009A5408" w:rsidP="00611D20">
      <w:r w:rsidRPr="00951365">
        <w:t>Vad vi äter och hur vi äter har en fundamental roll i det förebyggande häls</w:t>
      </w:r>
      <w:r w:rsidRPr="00951365">
        <w:t>o</w:t>
      </w:r>
      <w:r w:rsidRPr="00951365">
        <w:t xml:space="preserve">arbetet. Övervikt och fetma har blivit ett allt större problem både i vårt land och i många andra länder. Problemet finns i alla åldersgrupper. En mycket </w:t>
      </w:r>
      <w:r w:rsidRPr="00951365">
        <w:rPr>
          <w:spacing w:val="-2"/>
          <w:szCs w:val="19"/>
        </w:rPr>
        <w:t>oroande tendens är att alltfler barn och ungdomar har viktproblem. Den främsta orsaken är en kombination av ett stillasittande liv och dåliga kostv</w:t>
      </w:r>
      <w:r w:rsidRPr="00951365">
        <w:rPr>
          <w:spacing w:val="-2"/>
          <w:szCs w:val="19"/>
        </w:rPr>
        <w:t>a</w:t>
      </w:r>
      <w:r w:rsidRPr="00951365">
        <w:rPr>
          <w:spacing w:val="-2"/>
          <w:szCs w:val="19"/>
        </w:rPr>
        <w:t>nor.</w:t>
      </w:r>
    </w:p>
    <w:p w:rsidR="009A5408" w:rsidRPr="00951365" w:rsidRDefault="009A5408" w:rsidP="00EA68F0">
      <w:pPr>
        <w:pStyle w:val="Normaltindrag"/>
      </w:pPr>
      <w:r w:rsidRPr="00951365">
        <w:t>Det behövs en rad åtgärder för att vända den här utvecklingen. Det behövs både lagstiftning och information och upplysning för att ändra människors vanor. Inte minst allvarligt är att man kan se ett klassmönster också på det här området. De som är i socialt och ekonomiskt underläge har sämst förutsät</w:t>
      </w:r>
      <w:r w:rsidRPr="00951365">
        <w:t>t</w:t>
      </w:r>
      <w:r w:rsidRPr="00951365">
        <w:t>ningar att ta till sig fakta och information om det förebyggande hälsoarbetet.</w:t>
      </w:r>
    </w:p>
    <w:p w:rsidR="009A5408" w:rsidRPr="00951365" w:rsidRDefault="009A5408" w:rsidP="00EA68F0">
      <w:pPr>
        <w:pStyle w:val="Normaltindrag"/>
      </w:pPr>
      <w:r w:rsidRPr="00951365">
        <w:t>Vi vill i den här motionen framför allt peka på en viktig faktor som påve</w:t>
      </w:r>
      <w:r w:rsidRPr="00951365">
        <w:t>r</w:t>
      </w:r>
      <w:r w:rsidRPr="00951365">
        <w:t>kar bland andra barns och ungdomars välbefinnande, nämligen den orimligt höga kons</w:t>
      </w:r>
      <w:r w:rsidRPr="00951365">
        <w:rPr>
          <w:spacing w:val="-2"/>
          <w:szCs w:val="19"/>
        </w:rPr>
        <w:t>umtionen av produkter som innehåller socker. Alltför mycket soc</w:t>
      </w:r>
      <w:r w:rsidRPr="00951365">
        <w:rPr>
          <w:spacing w:val="-2"/>
          <w:szCs w:val="19"/>
        </w:rPr>
        <w:t>k</w:t>
      </w:r>
      <w:r w:rsidRPr="00951365">
        <w:t>er finns i det vi äter och dricker trots kunskapen om dess skadliga effekter.</w:t>
      </w:r>
    </w:p>
    <w:p w:rsidR="00557F52" w:rsidRPr="00951365" w:rsidRDefault="009A5408" w:rsidP="00EA68F0">
      <w:pPr>
        <w:pStyle w:val="Normaltindrag"/>
        <w:rPr>
          <w:color w:val="000000"/>
        </w:rPr>
      </w:pPr>
      <w:r w:rsidRPr="00951365">
        <w:rPr>
          <w:color w:val="000000"/>
        </w:rPr>
        <w:t>Det är angeläget att sockrets skadliga effekter får en mer framträdande plats i det förebyggande hälsoarbetet. Inte minst måste producenternas ansvar lyftas fram. Så till exempel bör övervägas att införa någon form av symbol på fö</w:t>
      </w:r>
      <w:r w:rsidRPr="00951365">
        <w:rPr>
          <w:color w:val="000000"/>
        </w:rPr>
        <w:t>r</w:t>
      </w:r>
      <w:r w:rsidRPr="00951365">
        <w:rPr>
          <w:color w:val="000000"/>
        </w:rPr>
        <w:t>packningarna i likhet med vad som finns för att ange fetthalten.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68F0" w:rsidRPr="00951365">
        <w:tblPrEx>
          <w:tblCellMar>
            <w:top w:w="0" w:type="dxa"/>
            <w:bottom w:w="0" w:type="dxa"/>
          </w:tblCellMar>
        </w:tblPrEx>
        <w:trPr>
          <w:cantSplit/>
        </w:trPr>
        <w:tc>
          <w:tcPr>
            <w:tcW w:w="3046" w:type="dxa"/>
          </w:tcPr>
          <w:p w:rsidR="00EA68F0" w:rsidRPr="00951365" w:rsidRDefault="00EA68F0" w:rsidP="00EA68F0">
            <w:pPr>
              <w:pStyle w:val="UnderskriftDatum"/>
              <w:spacing w:before="240"/>
            </w:pPr>
            <w:r w:rsidRPr="00951365">
              <w:t>Stockholm den 30 september 2005</w:t>
            </w:r>
          </w:p>
        </w:tc>
        <w:tc>
          <w:tcPr>
            <w:tcW w:w="3047" w:type="dxa"/>
          </w:tcPr>
          <w:p w:rsidR="00EA68F0" w:rsidRPr="00951365" w:rsidRDefault="00EA68F0" w:rsidP="00EA68F0">
            <w:pPr>
              <w:pStyle w:val="Underskrifter"/>
              <w:spacing w:before="240"/>
            </w:pPr>
          </w:p>
        </w:tc>
      </w:tr>
      <w:tr w:rsidR="00EA68F0" w:rsidRPr="00951365">
        <w:tblPrEx>
          <w:tblCellMar>
            <w:top w:w="0" w:type="dxa"/>
            <w:bottom w:w="0" w:type="dxa"/>
          </w:tblCellMar>
        </w:tblPrEx>
        <w:trPr>
          <w:cantSplit/>
        </w:trPr>
        <w:tc>
          <w:tcPr>
            <w:tcW w:w="3046" w:type="dxa"/>
          </w:tcPr>
          <w:p w:rsidR="00EA68F0" w:rsidRPr="00951365" w:rsidRDefault="00EA68F0" w:rsidP="00EA68F0">
            <w:pPr>
              <w:pStyle w:val="Underskrifter"/>
            </w:pPr>
            <w:r w:rsidRPr="00951365">
              <w:t>Christer Skoog (s)</w:t>
            </w:r>
          </w:p>
        </w:tc>
        <w:tc>
          <w:tcPr>
            <w:tcW w:w="3047" w:type="dxa"/>
          </w:tcPr>
          <w:p w:rsidR="00EA68F0" w:rsidRPr="00951365" w:rsidRDefault="00EA68F0" w:rsidP="00EA68F0">
            <w:pPr>
              <w:pStyle w:val="Underskrifter"/>
            </w:pPr>
          </w:p>
        </w:tc>
      </w:tr>
      <w:tr w:rsidR="00EA68F0" w:rsidRPr="00951365">
        <w:tblPrEx>
          <w:tblCellMar>
            <w:top w:w="0" w:type="dxa"/>
            <w:bottom w:w="0" w:type="dxa"/>
          </w:tblCellMar>
        </w:tblPrEx>
        <w:trPr>
          <w:cantSplit/>
        </w:trPr>
        <w:tc>
          <w:tcPr>
            <w:tcW w:w="3046" w:type="dxa"/>
          </w:tcPr>
          <w:p w:rsidR="00EA68F0" w:rsidRPr="00951365" w:rsidRDefault="00EA68F0" w:rsidP="00EA68F0">
            <w:pPr>
              <w:pStyle w:val="Underskrifter"/>
            </w:pPr>
            <w:r w:rsidRPr="00951365">
              <w:t>Jan Björkman (s)</w:t>
            </w:r>
          </w:p>
        </w:tc>
        <w:tc>
          <w:tcPr>
            <w:tcW w:w="3047" w:type="dxa"/>
          </w:tcPr>
          <w:p w:rsidR="00EA68F0" w:rsidRPr="00951365" w:rsidRDefault="00EA68F0" w:rsidP="00EA68F0">
            <w:pPr>
              <w:pStyle w:val="Underskrifter"/>
            </w:pPr>
            <w:r w:rsidRPr="00951365">
              <w:t>Kerstin Andersson (s)</w:t>
            </w:r>
          </w:p>
        </w:tc>
      </w:tr>
    </w:tbl>
    <w:p w:rsidR="009A5408" w:rsidRPr="00951365" w:rsidRDefault="009A5408" w:rsidP="00EA68F0">
      <w:pPr>
        <w:pStyle w:val="Normaltindrag"/>
      </w:pPr>
    </w:p>
    <w:sectPr w:rsidR="009A5408" w:rsidRPr="00951365" w:rsidSect="00EA68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657" w:rsidRPr="00951365" w:rsidRDefault="00E75657">
      <w:r w:rsidRPr="00951365">
        <w:separator/>
      </w:r>
    </w:p>
  </w:endnote>
  <w:endnote w:type="continuationSeparator" w:id="0">
    <w:p w:rsidR="00E75657" w:rsidRPr="00951365" w:rsidRDefault="00E75657">
      <w:r w:rsidRPr="00951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48A" w:rsidRPr="00951365" w:rsidRDefault="00951365" w:rsidP="00EA68F0">
    <w:pPr>
      <w:pStyle w:val="Sidfot"/>
    </w:pPr>
    <w:r w:rsidRPr="00951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797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F0" w:rsidRDefault="00EA68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68F0" w:rsidRDefault="00EA68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51365" w:rsidRDefault="00951365" w:rsidP="00EA68F0">
    <w:pPr>
      <w:pStyle w:val="Sidfot"/>
    </w:pPr>
    <w:r w:rsidRPr="00951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07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F0" w:rsidRDefault="00EA68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68F0" w:rsidRDefault="00EA68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51365" w:rsidRDefault="00951365" w:rsidP="00EA68F0">
    <w:pPr>
      <w:pStyle w:val="Sidfot"/>
    </w:pPr>
    <w:r w:rsidRPr="00951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358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F0" w:rsidRDefault="00EA68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68F0" w:rsidRDefault="00EA68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657" w:rsidRPr="00951365" w:rsidRDefault="00E75657">
      <w:r w:rsidRPr="00951365">
        <w:separator/>
      </w:r>
    </w:p>
  </w:footnote>
  <w:footnote w:type="continuationSeparator" w:id="0">
    <w:p w:rsidR="00E75657" w:rsidRPr="00951365" w:rsidRDefault="00E75657">
      <w:r w:rsidRPr="00951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48A" w:rsidRPr="00951365" w:rsidRDefault="00951365" w:rsidP="00EA68F0">
    <w:pPr>
      <w:pStyle w:val="Sidhuvud"/>
    </w:pPr>
    <w:r w:rsidRPr="00951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126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F0" w:rsidRDefault="00EA68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68F0" w:rsidRDefault="00EA68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51365" w:rsidRDefault="00951365" w:rsidP="00EA68F0">
    <w:pPr>
      <w:pStyle w:val="Sidhuvud"/>
    </w:pPr>
    <w:r w:rsidRPr="00951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574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F0" w:rsidRDefault="00EA68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68F0" w:rsidRDefault="00EA68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8F0" w:rsidRPr="00951365" w:rsidRDefault="00EA68F0">
    <w:pPr>
      <w:pStyle w:val="FSHNormal"/>
      <w:tabs>
        <w:tab w:val="right" w:pos="5840"/>
      </w:tabs>
    </w:pPr>
    <w:r w:rsidRPr="00951365">
      <w:br/>
    </w:r>
    <w:r w:rsidRPr="00951365">
      <w:fldChar w:fldCharType="begin" w:fldLock="1"/>
    </w:r>
    <w:r w:rsidRPr="00951365">
      <w:instrText xml:space="preserve"> DOCPROPERTY</w:instrText>
    </w:r>
    <w:r w:rsidRPr="00951365">
      <w:rPr>
        <w:sz w:val="18"/>
      </w:rPr>
      <w:instrText xml:space="preserve"> "YearUser" *\charformat </w:instrText>
    </w:r>
    <w:r w:rsidRPr="00951365">
      <w:fldChar w:fldCharType="separate"/>
    </w:r>
    <w:r w:rsidRPr="00951365">
      <w:t>2005/06</w:t>
    </w:r>
    <w:r w:rsidRPr="00951365">
      <w:fldChar w:fldCharType="end"/>
    </w:r>
    <w:r w:rsidRPr="00951365">
      <w:t xml:space="preserve"> </w:t>
    </w:r>
    <w:r w:rsidRPr="00951365">
      <w:tab/>
      <w:t xml:space="preserve">mnr: </w:t>
    </w:r>
    <w:r w:rsidRPr="00951365">
      <w:fldChar w:fldCharType="begin" w:fldLock="1"/>
    </w:r>
    <w:r w:rsidRPr="00951365">
      <w:instrText xml:space="preserve"> DOCPROPERTY</w:instrText>
    </w:r>
    <w:r w:rsidRPr="00951365">
      <w:rPr>
        <w:sz w:val="18"/>
      </w:rPr>
      <w:instrText xml:space="preserve"> "Motionsnummer" *\charformat </w:instrText>
    </w:r>
    <w:r w:rsidRPr="00951365">
      <w:fldChar w:fldCharType="separate"/>
    </w:r>
    <w:r w:rsidRPr="00951365">
      <w:t>MJ456</w:t>
    </w:r>
    <w:r w:rsidRPr="00951365">
      <w:fldChar w:fldCharType="end"/>
    </w:r>
    <w:r w:rsidRPr="00951365">
      <w:br/>
    </w:r>
    <w:r w:rsidRPr="00951365">
      <w:fldChar w:fldCharType="begin" w:fldLock="1"/>
    </w:r>
    <w:r w:rsidRPr="00951365">
      <w:instrText xml:space="preserve"> DOCPROPERTY</w:instrText>
    </w:r>
    <w:r w:rsidRPr="00951365">
      <w:rPr>
        <w:sz w:val="18"/>
      </w:rPr>
      <w:instrText xml:space="preserve"> "Samling" *\charformat </w:instrText>
    </w:r>
    <w:r w:rsidRPr="00951365">
      <w:fldChar w:fldCharType="end"/>
    </w:r>
    <w:r w:rsidRPr="00951365">
      <w:tab/>
      <w:t xml:space="preserve">pnr: </w:t>
    </w:r>
    <w:r w:rsidRPr="00951365">
      <w:fldChar w:fldCharType="begin" w:fldLock="1"/>
    </w:r>
    <w:r w:rsidRPr="00951365">
      <w:instrText xml:space="preserve"> DOCPROPERTY</w:instrText>
    </w:r>
    <w:r w:rsidRPr="00951365">
      <w:rPr>
        <w:sz w:val="18"/>
      </w:rPr>
      <w:instrText xml:space="preserve"> "Partinummer" *\charformat </w:instrText>
    </w:r>
    <w:r w:rsidRPr="00951365">
      <w:fldChar w:fldCharType="separate"/>
    </w:r>
    <w:r w:rsidRPr="00951365">
      <w:t>s11068</w:t>
    </w:r>
    <w:r w:rsidRPr="00951365">
      <w:fldChar w:fldCharType="end"/>
    </w:r>
  </w:p>
  <w:p w:rsidR="00EA68F0" w:rsidRPr="00951365" w:rsidRDefault="00EA68F0">
    <w:pPr>
      <w:pStyle w:val="FSHRub1"/>
    </w:pPr>
    <w:r w:rsidRPr="00951365">
      <w:t>Motion till riksdagen</w:t>
    </w:r>
    <w:r w:rsidRPr="00951365">
      <w:br/>
    </w:r>
    <w:r w:rsidRPr="00951365">
      <w:fldChar w:fldCharType="begin" w:fldLock="1"/>
    </w:r>
    <w:r w:rsidRPr="00951365">
      <w:instrText xml:space="preserve"> DOCPROPERTY "YearUser" *\charformat </w:instrText>
    </w:r>
    <w:r w:rsidRPr="00951365">
      <w:fldChar w:fldCharType="separate"/>
    </w:r>
    <w:r w:rsidRPr="00951365">
      <w:t>2005/06</w:t>
    </w:r>
    <w:r w:rsidRPr="00951365">
      <w:fldChar w:fldCharType="end"/>
    </w:r>
    <w:r w:rsidRPr="00951365">
      <w:t>:</w:t>
    </w:r>
    <w:r w:rsidRPr="00951365">
      <w:fldChar w:fldCharType="begin" w:fldLock="1"/>
    </w:r>
    <w:r w:rsidRPr="00951365">
      <w:instrText xml:space="preserve"> DOCPROPERTY "Motionsnummer" *\charformat </w:instrText>
    </w:r>
    <w:r w:rsidRPr="00951365">
      <w:fldChar w:fldCharType="separate"/>
    </w:r>
    <w:r w:rsidRPr="00951365">
      <w:t>MJ456</w:t>
    </w:r>
    <w:r w:rsidRPr="00951365">
      <w:fldChar w:fldCharType="end"/>
    </w:r>
  </w:p>
  <w:p w:rsidR="00EA68F0" w:rsidRPr="00951365" w:rsidRDefault="00EA68F0">
    <w:pPr>
      <w:pStyle w:val="FSHNormalS5"/>
    </w:pPr>
    <w:r w:rsidRPr="00951365">
      <w:fldChar w:fldCharType="begin" w:fldLock="1"/>
    </w:r>
    <w:r w:rsidRPr="00951365">
      <w:instrText xml:space="preserve"> DOCPROPERTY "MotionarText" *\charformat </w:instrText>
    </w:r>
    <w:r w:rsidRPr="00951365">
      <w:fldChar w:fldCharType="separate"/>
    </w:r>
    <w:r w:rsidRPr="00951365">
      <w:t>av Christer Skoog m.fl. (s)</w:t>
    </w:r>
    <w:r w:rsidRPr="00951365">
      <w:fldChar w:fldCharType="end"/>
    </w:r>
    <w:r w:rsidRPr="00951365">
      <w:br/>
    </w:r>
    <w:r w:rsidRPr="00951365">
      <w:fldChar w:fldCharType="begin" w:fldLock="1"/>
    </w:r>
    <w:r w:rsidRPr="00951365">
      <w:instrText xml:space="preserve"> DOCPROPERTY "SvarFrasKort" *\charformat </w:instrText>
    </w:r>
    <w:r w:rsidRPr="00951365">
      <w:fldChar w:fldCharType="end"/>
    </w:r>
  </w:p>
  <w:p w:rsidR="00EA68F0" w:rsidRPr="00951365" w:rsidRDefault="00EA68F0">
    <w:pPr>
      <w:pStyle w:val="FSHTitel"/>
    </w:pPr>
    <w:r w:rsidRPr="00951365">
      <w:fldChar w:fldCharType="begin" w:fldLock="1"/>
    </w:r>
    <w:r w:rsidRPr="00951365">
      <w:instrText xml:space="preserve"> DOCPROPERTY</w:instrText>
    </w:r>
    <w:r w:rsidRPr="00951365">
      <w:rPr>
        <w:sz w:val="18"/>
      </w:rPr>
      <w:instrText xml:space="preserve"> "RubrikSvar" *\charformat </w:instrText>
    </w:r>
    <w:r w:rsidRPr="00951365">
      <w:fldChar w:fldCharType="separate"/>
    </w:r>
    <w:r w:rsidRPr="00951365">
      <w:t>Socker ur hälsoperspektiv</w:t>
    </w:r>
    <w:r w:rsidRPr="00951365">
      <w:fldChar w:fldCharType="end"/>
    </w:r>
  </w:p>
  <w:p w:rsidR="00EA68F0" w:rsidRPr="00951365" w:rsidRDefault="00EA68F0" w:rsidP="00EA68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4DE16DC"/>
    <w:lvl w:ilvl="0" w:tplc="82C41D4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1468939">
    <w:abstractNumId w:val="13"/>
  </w:num>
  <w:num w:numId="2" w16cid:durableId="254360847">
    <w:abstractNumId w:val="10"/>
  </w:num>
  <w:num w:numId="3" w16cid:durableId="381447294">
    <w:abstractNumId w:val="11"/>
  </w:num>
  <w:num w:numId="4" w16cid:durableId="1629508271">
    <w:abstractNumId w:val="12"/>
  </w:num>
  <w:num w:numId="5" w16cid:durableId="1256747265">
    <w:abstractNumId w:val="8"/>
  </w:num>
  <w:num w:numId="6" w16cid:durableId="107706893">
    <w:abstractNumId w:val="3"/>
  </w:num>
  <w:num w:numId="7" w16cid:durableId="642198318">
    <w:abstractNumId w:val="2"/>
  </w:num>
  <w:num w:numId="8" w16cid:durableId="1085032494">
    <w:abstractNumId w:val="1"/>
  </w:num>
  <w:num w:numId="9" w16cid:durableId="1396704466">
    <w:abstractNumId w:val="0"/>
  </w:num>
  <w:num w:numId="10" w16cid:durableId="460346639">
    <w:abstractNumId w:val="9"/>
  </w:num>
  <w:num w:numId="11" w16cid:durableId="1608124381">
    <w:abstractNumId w:val="7"/>
  </w:num>
  <w:num w:numId="12" w16cid:durableId="1505702828">
    <w:abstractNumId w:val="6"/>
  </w:num>
  <w:num w:numId="13" w16cid:durableId="2028749409">
    <w:abstractNumId w:val="5"/>
  </w:num>
  <w:num w:numId="14" w16cid:durableId="1284381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557F52"/>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57F52"/>
    <w:rsid w:val="00611D20"/>
    <w:rsid w:val="00740D6D"/>
    <w:rsid w:val="00794149"/>
    <w:rsid w:val="007B67A7"/>
    <w:rsid w:val="007C6092"/>
    <w:rsid w:val="00951365"/>
    <w:rsid w:val="009A5408"/>
    <w:rsid w:val="00A053C6"/>
    <w:rsid w:val="00B13BF0"/>
    <w:rsid w:val="00B23CFC"/>
    <w:rsid w:val="00BD348A"/>
    <w:rsid w:val="00C1285C"/>
    <w:rsid w:val="00C27B7D"/>
    <w:rsid w:val="00D1174F"/>
    <w:rsid w:val="00DC6C70"/>
    <w:rsid w:val="00E22893"/>
    <w:rsid w:val="00E360DE"/>
    <w:rsid w:val="00E75657"/>
    <w:rsid w:val="00E75D28"/>
    <w:rsid w:val="00E84F25"/>
    <w:rsid w:val="00EA68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C926B7-6259-4498-A949-AC14D87A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68F0"/>
    <w:pPr>
      <w:spacing w:after="250"/>
    </w:pPr>
  </w:style>
  <w:style w:type="paragraph" w:customStyle="1" w:styleId="Hemstlatt">
    <w:name w:val="Hemstl_att"/>
    <w:aliases w:val="HemstPunkt,HemstPunktFlera,HemställansPunkt,Förslagstext"/>
    <w:basedOn w:val="Normal"/>
    <w:next w:val="Normal"/>
    <w:rsid w:val="00611D2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257</Words>
  <Characters>1391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MJ456</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MJ456</dc:title>
  <dc:subject>MJ456</dc:subject>
  <dc:creator>Riksdagen</dc:creator>
  <cp:keywords>Riksdagen</cp:keywords>
  <dc:description/>
  <cp:lastModifiedBy>Lars Brink</cp:lastModifiedBy>
  <cp:revision>2</cp:revision>
  <cp:lastPrinted>2005-12-01T17:29:00Z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Socker ur hälsoperspektiv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Socker ur hälsoperspektiv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Skoog m.fl. (s)</vt:lpwstr>
  </property>
  <property fmtid="{D5CDD505-2E9C-101B-9397-08002B2CF9AE}" pid="26" name="MotionarLista">
    <vt:lpwstr>Skoog, Christer (s)\Björkman,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Skoog (s), 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20052006000000000115000110680069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20052006000000000115000110680069</vt:lpwstr>
  </property>
  <property fmtid="{D5CDD505-2E9C-101B-9397-08002B2CF9AE}" pid="50" name="nummer">
    <vt:lpwstr>456</vt:lpwstr>
  </property>
  <property fmtid="{D5CDD505-2E9C-101B-9397-08002B2CF9AE}" pid="51" name="utskottsbeteckning">
    <vt:lpwstr>MJ</vt:lpwstr>
  </property>
</Properties>
</file>