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267" w:rsidRPr="009C2DF9" w:rsidRDefault="00F16267">
      <w:pPr>
        <w:pStyle w:val="Datum"/>
        <w:outlineLvl w:val="0"/>
      </w:pPr>
      <w:r w:rsidRPr="009C2DF9">
        <w:fldChar w:fldCharType="begin" w:fldLock="1"/>
      </w:r>
      <w:r w:rsidRPr="009C2DF9">
        <w:instrText xml:space="preserve"> DOCPROPERTY "DocumentDate" </w:instrText>
      </w:r>
      <w:r w:rsidRPr="009C2DF9">
        <w:fldChar w:fldCharType="separate"/>
      </w:r>
      <w:r w:rsidRPr="009C2DF9">
        <w:t>Måndagen den 17 december 2007</w:t>
      </w:r>
      <w:r w:rsidRPr="009C2DF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C2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</w:pPr>
            <w:r w:rsidRPr="009C2DF9">
              <w:t>Kl.</w:t>
            </w:r>
          </w:p>
        </w:tc>
        <w:tc>
          <w:tcPr>
            <w:tcW w:w="851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2DF9">
              <w:t>10.00</w:t>
            </w:r>
          </w:p>
        </w:tc>
        <w:tc>
          <w:tcPr>
            <w:tcW w:w="397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  <w:ind w:right="1"/>
            </w:pPr>
            <w:r w:rsidRPr="009C2DF9">
              <w:t>Arbetsplenum</w:t>
            </w:r>
          </w:p>
        </w:tc>
      </w:tr>
      <w:tr w:rsidR="00000000" w:rsidRPr="009C2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  <w:jc w:val="right"/>
            </w:pPr>
            <w:r w:rsidRPr="009C2DF9">
              <w:t>16.00</w:t>
            </w:r>
          </w:p>
        </w:tc>
        <w:tc>
          <w:tcPr>
            <w:tcW w:w="397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6267" w:rsidRPr="009C2DF9" w:rsidRDefault="00F16267">
            <w:pPr>
              <w:pStyle w:val="Plenum"/>
              <w:tabs>
                <w:tab w:val="clear" w:pos="1418"/>
              </w:tabs>
              <w:ind w:right="1"/>
            </w:pPr>
            <w:r w:rsidRPr="009C2DF9">
              <w:t>Votering</w:t>
            </w:r>
          </w:p>
        </w:tc>
      </w:tr>
    </w:tbl>
    <w:p w:rsidR="00F16267" w:rsidRPr="009C2DF9" w:rsidRDefault="00F16267">
      <w:pPr>
        <w:pStyle w:val="StreckLngt"/>
      </w:pPr>
      <w:r w:rsidRPr="009C2DF9">
        <w:tab/>
      </w:r>
    </w:p>
    <w:p w:rsidR="00F16267" w:rsidRPr="009C2DF9" w:rsidRDefault="00F16267">
      <w:pPr>
        <w:pStyle w:val="Voteringsrubrik"/>
        <w:rPr>
          <w:b w:val="0"/>
          <w:i w:val="0"/>
          <w:sz w:val="24"/>
          <w:szCs w:val="24"/>
        </w:rPr>
      </w:pPr>
      <w:r w:rsidRPr="009C2DF9">
        <w:t>Votering kl. 16.00</w:t>
      </w:r>
      <w:r w:rsidRPr="009C2DF9">
        <w:rPr>
          <w:b w:val="0"/>
          <w:i w:val="0"/>
          <w:sz w:val="24"/>
          <w:szCs w:val="24"/>
        </w:rPr>
        <w:t xml:space="preserve"> TU1, SoU1, MjU6, SkU17, SkU10, SkU14, SkU15 (tidigare slutdebatterade)</w:t>
      </w:r>
    </w:p>
    <w:p w:rsidR="00F16267" w:rsidRPr="009C2DF9" w:rsidRDefault="00F16267">
      <w:pPr>
        <w:pStyle w:val="Blankrad"/>
      </w:pPr>
      <w:r w:rsidRPr="009C2DF9">
        <w:t xml:space="preserve">     </w:t>
      </w:r>
    </w:p>
    <w:p w:rsidR="00F16267" w:rsidRPr="009C2DF9" w:rsidRDefault="00F16267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C2DF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16267" w:rsidRPr="009C2DF9" w:rsidRDefault="00F16267">
            <w:r w:rsidRPr="009C2DF9">
              <w:t>Nr</w:t>
            </w:r>
          </w:p>
        </w:tc>
        <w:tc>
          <w:tcPr>
            <w:tcW w:w="5670" w:type="dxa"/>
          </w:tcPr>
          <w:p w:rsidR="00F16267" w:rsidRPr="009C2DF9" w:rsidRDefault="00F16267">
            <w:bookmarkStart w:id="1" w:name="ÄrendeNrRubrik"/>
            <w:bookmarkEnd w:id="1"/>
          </w:p>
        </w:tc>
        <w:tc>
          <w:tcPr>
            <w:tcW w:w="1247" w:type="dxa"/>
          </w:tcPr>
          <w:p w:rsidR="00F16267" w:rsidRPr="009C2DF9" w:rsidRDefault="00F16267">
            <w:r w:rsidRPr="009C2DF9">
              <w:t>Anmäld tid (min.)</w:t>
            </w:r>
          </w:p>
        </w:tc>
        <w:tc>
          <w:tcPr>
            <w:tcW w:w="1474" w:type="dxa"/>
          </w:tcPr>
          <w:p w:rsidR="00F16267" w:rsidRPr="009C2DF9" w:rsidRDefault="00F16267">
            <w:r w:rsidRPr="009C2DF9">
              <w:t>Ackumulerad tid</w:t>
            </w:r>
          </w:p>
        </w:tc>
      </w:tr>
    </w:tbl>
    <w:p w:rsidR="00F16267" w:rsidRPr="009C2DF9" w:rsidRDefault="00F16267">
      <w:pPr>
        <w:pStyle w:val="Blankrad"/>
      </w:pPr>
      <w:r w:rsidRPr="009C2DF9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renderubrik"/>
            </w:pPr>
            <w:r w:rsidRPr="009C2DF9">
              <w:t>Miljö- och jordbruksutskottets betänkande MJU2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Underrubrik"/>
            </w:pPr>
            <w:r w:rsidRPr="009C2DF9">
              <w:t>Utgiftsområde 23 Jord- och skogsbruk, fiske med anslutande näringar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Ann-Kristine Johansson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Wiwi-Anne Johansson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Tina Ehn (mp)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Jordbruksminister Eskil Erlandsson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Bengt-Anders Johansson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Erik A Eriksson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Anita Brodén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Sven Gunnar Persson (kd)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Jan-Olof Larsson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Jacob Johnson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Lars Tysklind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Irene Oskarsson (kd)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  <w:r w:rsidRPr="009C2DF9">
              <w:t xml:space="preserve"> </w:t>
            </w: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  <w:r w:rsidRPr="009C2DF9">
              <w:t>1.34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  <w:r w:rsidRPr="009C2DF9">
              <w:t>1.34</w:t>
            </w:r>
          </w:p>
        </w:tc>
      </w:tr>
    </w:tbl>
    <w:p w:rsidR="00F16267" w:rsidRPr="009C2DF9" w:rsidRDefault="00F16267">
      <w:pPr>
        <w:pStyle w:val="Blankrad"/>
      </w:pPr>
      <w:r w:rsidRPr="009C2D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renderubrik"/>
            </w:pPr>
            <w:r w:rsidRPr="009C2DF9">
              <w:t>Miljö- och jordbruksutskottets betänkande MJU1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Underrubrik"/>
            </w:pPr>
            <w:r w:rsidRPr="009C2DF9">
              <w:t>Utgiftsområde 20 Allmän miljö- och naturvård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Anders Ygeman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Wiwi-Anne Johansson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Tina Ehn (mp)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12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Sofia Arkelsten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Claes Västerteg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Anita Brodén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Sven Gunnar Persson (kd)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Miljöminister Andreas Carlgren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Jan-Olof Larsson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Jacob Johnson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Bengt-Anders Johansson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5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Lars Tysklind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  <w:r w:rsidRPr="009C2DF9">
              <w:t xml:space="preserve"> </w:t>
            </w: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  <w:r w:rsidRPr="009C2DF9">
              <w:t>1.37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  <w:r w:rsidRPr="009C2DF9">
              <w:t>3.11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</w:p>
        </w:tc>
      </w:tr>
    </w:tbl>
    <w:p w:rsidR="00F16267" w:rsidRPr="009C2DF9" w:rsidRDefault="00F16267">
      <w:pPr>
        <w:pStyle w:val="Blankrad"/>
      </w:pPr>
      <w:r w:rsidRPr="009C2D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renderubrik"/>
            </w:pPr>
            <w:r w:rsidRPr="009C2DF9">
              <w:t>Näringsutskottets betänkande NU1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Underrubrik"/>
            </w:pPr>
            <w:r w:rsidRPr="009C2DF9">
              <w:t>Utgiftsområde 24 Näringsliv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Thomas Östros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Kent Persson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Per Bolund (mp)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Karin Pilsäter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Näringsminister Maud Olofsson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Staffan Anger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Jan Andersson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Mikael Oscarsson (kd)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Maria Plass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  <w:r w:rsidRPr="009C2DF9">
              <w:t xml:space="preserve"> </w:t>
            </w: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  <w:r w:rsidRPr="009C2DF9">
              <w:t>1.10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  <w:r w:rsidRPr="009C2DF9">
              <w:t>4.21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</w:p>
        </w:tc>
      </w:tr>
    </w:tbl>
    <w:p w:rsidR="00F16267" w:rsidRPr="009C2DF9" w:rsidRDefault="00F16267">
      <w:pPr>
        <w:pStyle w:val="Blankrad"/>
      </w:pPr>
      <w:r w:rsidRPr="009C2D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renderubrik"/>
            </w:pPr>
            <w:r w:rsidRPr="009C2DF9">
              <w:t>Näringsutskottets betänkande NU2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Underrubrik"/>
            </w:pPr>
            <w:r w:rsidRPr="009C2DF9">
              <w:t>Utgiftsområde 19 Regional utveckling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Krister Örnfjäder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Kent Persson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Per Bolund (mp)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Maria Plass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Jan Andersson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Karin Granbom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6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Lars Lindén (kd)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10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  <w:r w:rsidRPr="009C2DF9">
              <w:t xml:space="preserve"> </w:t>
            </w: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  <w:r w:rsidRPr="009C2DF9">
              <w:t>0.50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  <w:r w:rsidRPr="009C2DF9">
              <w:t>5.11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</w:p>
        </w:tc>
      </w:tr>
    </w:tbl>
    <w:p w:rsidR="00F16267" w:rsidRPr="009C2DF9" w:rsidRDefault="00F16267">
      <w:pPr>
        <w:pStyle w:val="Blankrad"/>
      </w:pPr>
      <w:r w:rsidRPr="009C2DF9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renderubrik"/>
            </w:pPr>
            <w:r w:rsidRPr="009C2DF9">
              <w:t xml:space="preserve">Näringsutskottets betänkande </w:t>
            </w:r>
            <w:bookmarkStart w:id="2" w:name="BetänkandeNr"/>
            <w:bookmarkEnd w:id="2"/>
            <w:r w:rsidRPr="009C2DF9">
              <w:t>NU3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6267" w:rsidRPr="009C2DF9" w:rsidRDefault="00F16267">
            <w:pPr>
              <w:pStyle w:val="Underrubrik"/>
            </w:pPr>
            <w:bookmarkStart w:id="3" w:name="Ärenderubrik"/>
            <w:bookmarkEnd w:id="3"/>
            <w:r w:rsidRPr="009C2DF9">
              <w:t>Utgiftsområde 21 Energi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Berit Högman (s)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Kent Persson (v)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Per Bolund (mp)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Björn Hamilton (m)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8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Jan Andersson (c)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7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Carl B Hamilton (fp)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7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16267" w:rsidRPr="009C2DF9" w:rsidRDefault="00F16267">
            <w:r w:rsidRPr="009C2DF9">
              <w:t>Mikael Oscarsson (kd)</w:t>
            </w:r>
          </w:p>
        </w:tc>
        <w:tc>
          <w:tcPr>
            <w:tcW w:w="1247" w:type="dxa"/>
          </w:tcPr>
          <w:p w:rsidR="00F16267" w:rsidRPr="009C2DF9" w:rsidRDefault="00F16267">
            <w:pPr>
              <w:pStyle w:val="Talartid"/>
            </w:pPr>
            <w:r w:rsidRPr="009C2DF9">
              <w:t>7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IngenText"/>
            </w:pP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Summalinje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Summalinje"/>
            </w:pPr>
            <w:r w:rsidRPr="009C2DF9">
              <w:t>____</w:t>
            </w:r>
          </w:p>
        </w:tc>
      </w:tr>
      <w:tr w:rsidR="00000000" w:rsidRPr="009C2DF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  <w:r w:rsidRPr="009C2DF9">
              <w:t xml:space="preserve"> </w:t>
            </w: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5216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1247" w:type="dxa"/>
          </w:tcPr>
          <w:p w:rsidR="00F16267" w:rsidRPr="009C2DF9" w:rsidRDefault="00F16267">
            <w:pPr>
              <w:pStyle w:val="TalartidSumma"/>
            </w:pPr>
            <w:r w:rsidRPr="009C2DF9">
              <w:t>0.53</w:t>
            </w:r>
          </w:p>
        </w:tc>
        <w:tc>
          <w:tcPr>
            <w:tcW w:w="1489" w:type="dxa"/>
          </w:tcPr>
          <w:p w:rsidR="00F16267" w:rsidRPr="009C2DF9" w:rsidRDefault="00F16267">
            <w:pPr>
              <w:pStyle w:val="TalartidAckumulerad"/>
            </w:pPr>
            <w:r w:rsidRPr="009C2DF9">
              <w:t>6.04</w:t>
            </w:r>
          </w:p>
        </w:tc>
      </w:tr>
    </w:tbl>
    <w:p w:rsidR="00F16267" w:rsidRPr="009C2DF9" w:rsidRDefault="00F16267">
      <w:pPr>
        <w:pStyle w:val="Blankrad"/>
      </w:pPr>
      <w:r w:rsidRPr="009C2DF9">
        <w:t xml:space="preserve">     </w:t>
      </w:r>
      <w:bookmarkStart w:id="4" w:name="Start"/>
      <w:bookmarkEnd w:id="4"/>
      <w:r w:rsidRPr="009C2DF9">
        <w:t>     </w:t>
      </w:r>
    </w:p>
    <w:p w:rsidR="00F16267" w:rsidRPr="009C2DF9" w:rsidRDefault="00F16267">
      <w:pPr>
        <w:pStyle w:val="Blankrad"/>
      </w:pPr>
      <w:r w:rsidRPr="009C2DF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C2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454" w:type="dxa"/>
          </w:tcPr>
          <w:p w:rsidR="00F16267" w:rsidRPr="009C2DF9" w:rsidRDefault="00F16267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2268" w:type="dxa"/>
          </w:tcPr>
          <w:p w:rsidR="00F16267" w:rsidRPr="009C2DF9" w:rsidRDefault="00F16267">
            <w:pPr>
              <w:pStyle w:val="TalartidTotalText"/>
            </w:pPr>
            <w:r w:rsidRPr="009C2DF9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16267" w:rsidRPr="009C2DF9" w:rsidRDefault="00F16267">
            <w:pPr>
              <w:pStyle w:val="TalartidTotal"/>
            </w:pPr>
            <w:r w:rsidRPr="009C2DF9">
              <w:t>6 tim. 4 min.</w:t>
            </w:r>
          </w:p>
        </w:tc>
      </w:tr>
      <w:tr w:rsidR="00000000" w:rsidRPr="009C2DF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16267" w:rsidRPr="009C2DF9" w:rsidRDefault="00F1626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16267" w:rsidRPr="009C2DF9" w:rsidRDefault="00F16267"/>
          <w:p w:rsidR="00F16267" w:rsidRPr="009C2DF9" w:rsidRDefault="00F16267">
            <w:pPr>
              <w:pStyle w:val="Mittstreck"/>
            </w:pPr>
            <w:r w:rsidRPr="009C2DF9">
              <w:tab/>
            </w:r>
            <w:r w:rsidRPr="009C2DF9">
              <w:tab/>
            </w:r>
          </w:p>
        </w:tc>
      </w:tr>
    </w:tbl>
    <w:p w:rsidR="00F16267" w:rsidRPr="009C2DF9" w:rsidRDefault="00F16267">
      <w:pPr>
        <w:pStyle w:val="Blankrad"/>
      </w:pPr>
      <w:r w:rsidRPr="009C2DF9">
        <w:t xml:space="preserve">     </w:t>
      </w:r>
    </w:p>
    <w:p w:rsidR="00F16267" w:rsidRPr="009C2DF9" w:rsidRDefault="00F16267">
      <w:pPr>
        <w:pStyle w:val="Blankrad"/>
      </w:pPr>
    </w:p>
    <w:p w:rsidR="00F16267" w:rsidRPr="009C2DF9" w:rsidRDefault="00F16267"/>
    <w:sectPr w:rsidR="00F16267" w:rsidRPr="009C2DF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267" w:rsidRPr="009C2DF9" w:rsidRDefault="00F16267">
      <w:r w:rsidRPr="009C2DF9">
        <w:separator/>
      </w:r>
    </w:p>
  </w:endnote>
  <w:endnote w:type="continuationSeparator" w:id="0">
    <w:p w:rsidR="00F16267" w:rsidRPr="009C2DF9" w:rsidRDefault="00F16267">
      <w:r w:rsidRPr="009C2D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267" w:rsidRPr="009C2DF9" w:rsidRDefault="00F16267">
    <w:pPr>
      <w:pStyle w:val="Sidhuvud"/>
      <w:jc w:val="center"/>
    </w:pPr>
    <w:r w:rsidRPr="009C2DF9">
      <w:fldChar w:fldCharType="begin" w:fldLock="1"/>
    </w:r>
    <w:r w:rsidRPr="009C2DF9">
      <w:instrText xml:space="preserve"> PAGE </w:instrText>
    </w:r>
    <w:r w:rsidRPr="009C2DF9">
      <w:fldChar w:fldCharType="separate"/>
    </w:r>
    <w:r w:rsidRPr="009C2DF9">
      <w:t>2</w:t>
    </w:r>
    <w:r w:rsidRPr="009C2DF9">
      <w:fldChar w:fldCharType="end"/>
    </w:r>
    <w:r w:rsidRPr="009C2DF9">
      <w:t>(</w:t>
    </w:r>
    <w:r w:rsidRPr="009C2DF9">
      <w:fldChar w:fldCharType="begin" w:fldLock="1"/>
    </w:r>
    <w:r w:rsidRPr="009C2DF9">
      <w:instrText xml:space="preserve"> NUMPAGES </w:instrText>
    </w:r>
    <w:r w:rsidRPr="009C2DF9">
      <w:fldChar w:fldCharType="separate"/>
    </w:r>
    <w:r w:rsidRPr="009C2DF9">
      <w:t>4</w:t>
    </w:r>
    <w:r w:rsidRPr="009C2DF9">
      <w:fldChar w:fldCharType="end"/>
    </w:r>
    <w:r w:rsidRPr="009C2DF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267" w:rsidRPr="009C2DF9" w:rsidRDefault="00F16267">
    <w:pPr>
      <w:pStyle w:val="Sidhuvud"/>
      <w:jc w:val="center"/>
    </w:pPr>
    <w:r w:rsidRPr="009C2DF9">
      <w:fldChar w:fldCharType="begin" w:fldLock="1"/>
    </w:r>
    <w:r w:rsidRPr="009C2DF9">
      <w:instrText xml:space="preserve"> PAGE </w:instrText>
    </w:r>
    <w:r w:rsidRPr="009C2DF9">
      <w:fldChar w:fldCharType="separate"/>
    </w:r>
    <w:r w:rsidRPr="009C2DF9">
      <w:t>1</w:t>
    </w:r>
    <w:r w:rsidRPr="009C2DF9">
      <w:fldChar w:fldCharType="end"/>
    </w:r>
    <w:r w:rsidRPr="009C2DF9">
      <w:t>(</w:t>
    </w:r>
    <w:r w:rsidRPr="009C2DF9">
      <w:fldChar w:fldCharType="begin" w:fldLock="1"/>
    </w:r>
    <w:r w:rsidRPr="009C2DF9">
      <w:instrText xml:space="preserve"> NUMPAGES </w:instrText>
    </w:r>
    <w:r w:rsidRPr="009C2DF9">
      <w:fldChar w:fldCharType="separate"/>
    </w:r>
    <w:r w:rsidRPr="009C2DF9">
      <w:t>4</w:t>
    </w:r>
    <w:r w:rsidRPr="009C2DF9">
      <w:fldChar w:fldCharType="end"/>
    </w:r>
    <w:r w:rsidRPr="009C2DF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267" w:rsidRPr="009C2DF9" w:rsidRDefault="00F16267">
      <w:r w:rsidRPr="009C2DF9">
        <w:separator/>
      </w:r>
    </w:p>
  </w:footnote>
  <w:footnote w:type="continuationSeparator" w:id="0">
    <w:p w:rsidR="00F16267" w:rsidRPr="009C2DF9" w:rsidRDefault="00F16267">
      <w:r w:rsidRPr="009C2D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267" w:rsidRPr="009C2DF9" w:rsidRDefault="00F16267">
    <w:pPr>
      <w:pStyle w:val="Sidhuvud"/>
      <w:tabs>
        <w:tab w:val="clear" w:pos="4536"/>
      </w:tabs>
    </w:pPr>
    <w:r w:rsidRPr="009C2DF9">
      <w:fldChar w:fldCharType="begin" w:fldLock="1"/>
    </w:r>
    <w:r w:rsidRPr="009C2DF9">
      <w:instrText xml:space="preserve"> DOCPROPERTY "DocumentDate" </w:instrText>
    </w:r>
    <w:r w:rsidRPr="009C2DF9">
      <w:fldChar w:fldCharType="separate"/>
    </w:r>
    <w:r w:rsidRPr="009C2DF9">
      <w:t>Måndagen den 17 december 2007</w:t>
    </w:r>
    <w:r w:rsidRPr="009C2DF9">
      <w:fldChar w:fldCharType="end"/>
    </w:r>
    <w:r w:rsidRPr="009C2DF9">
      <w:tab/>
    </w:r>
  </w:p>
  <w:p w:rsidR="00F16267" w:rsidRPr="009C2DF9" w:rsidRDefault="00F1626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2DF9">
      <w:rPr>
        <w:sz w:val="12"/>
      </w:rPr>
      <w:tab/>
    </w:r>
  </w:p>
  <w:p w:rsidR="00F16267" w:rsidRPr="009C2DF9" w:rsidRDefault="00F162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267" w:rsidRPr="009C2DF9" w:rsidRDefault="009C2DF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C2DF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6267" w:rsidRPr="009C2DF9" w:rsidRDefault="00F16267">
    <w:pPr>
      <w:pStyle w:val="Dokumentrubrik"/>
      <w:spacing w:after="360"/>
    </w:pPr>
    <w:r w:rsidRPr="009C2DF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25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455798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05B1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54B1DD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67748228">
    <w:abstractNumId w:val="12"/>
  </w:num>
  <w:num w:numId="2" w16cid:durableId="253441110">
    <w:abstractNumId w:val="5"/>
  </w:num>
  <w:num w:numId="3" w16cid:durableId="364673947">
    <w:abstractNumId w:val="11"/>
  </w:num>
  <w:num w:numId="4" w16cid:durableId="1192262163">
    <w:abstractNumId w:val="4"/>
  </w:num>
  <w:num w:numId="5" w16cid:durableId="192692413">
    <w:abstractNumId w:val="1"/>
  </w:num>
  <w:num w:numId="6" w16cid:durableId="1557232497">
    <w:abstractNumId w:val="8"/>
  </w:num>
  <w:num w:numId="7" w16cid:durableId="39479594">
    <w:abstractNumId w:val="9"/>
  </w:num>
  <w:num w:numId="8" w16cid:durableId="878321459">
    <w:abstractNumId w:val="6"/>
  </w:num>
  <w:num w:numId="9" w16cid:durableId="815344097">
    <w:abstractNumId w:val="10"/>
  </w:num>
  <w:num w:numId="10" w16cid:durableId="1223249431">
    <w:abstractNumId w:val="7"/>
  </w:num>
  <w:num w:numId="11" w16cid:durableId="78797522">
    <w:abstractNumId w:val="3"/>
  </w:num>
  <w:num w:numId="12" w16cid:durableId="1666085843">
    <w:abstractNumId w:val="2"/>
  </w:num>
  <w:num w:numId="13" w16cid:durableId="99545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7CB9"/>
    <w:rsid w:val="00297CB9"/>
    <w:rsid w:val="009C2DF9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EFB02-B5A9-4A77-B9BF-8CFFC4B3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396</Words>
  <Characters>1800</Characters>
  <Application>Microsoft Office Word</Application>
  <DocSecurity>4</DocSecurity>
  <Lines>450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17 december 2007</vt:lpstr>
    </vt:vector>
  </TitlesOfParts>
  <Company>Riksdagen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2007-12-14T15:39:00Z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17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2007-12-17</vt:lpwstr>
  </property>
  <property fmtid="{D5CDD505-2E9C-101B-9397-08002B2CF9AE}" pid="5" name="DocumentYear">
    <vt:lpwstr>2007/08</vt:lpwstr>
  </property>
</Properties>
</file>