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2DDFC8390F4A87980E4D25AC6826A1"/>
        </w:placeholder>
        <w:text/>
      </w:sdtPr>
      <w:sdtEndPr/>
      <w:sdtContent>
        <w:p w:rsidRPr="009B062B" w:rsidR="00AF30DD" w:rsidP="00724403" w:rsidRDefault="00AF30DD" w14:paraId="765F3C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395bacd-ebd0-4ac7-9511-63efa3089329"/>
        <w:id w:val="1208762395"/>
        <w:lock w:val="sdtLocked"/>
      </w:sdtPr>
      <w:sdtEndPr/>
      <w:sdtContent>
        <w:p w:rsidR="007A734B" w:rsidRDefault="00EF1F55" w14:paraId="45F005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åtgärder för att stävja missbruket av förkomna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4BB340C7744E16ABBCC0D551CDF525"/>
        </w:placeholder>
        <w:text/>
      </w:sdtPr>
      <w:sdtEndPr/>
      <w:sdtContent>
        <w:p w:rsidRPr="009B062B" w:rsidR="006D79C9" w:rsidP="00333E95" w:rsidRDefault="006D79C9" w14:paraId="427462BD" w14:textId="77777777">
          <w:pPr>
            <w:pStyle w:val="Rubrik1"/>
          </w:pPr>
          <w:r>
            <w:t>Motivering</w:t>
          </w:r>
        </w:p>
      </w:sdtContent>
    </w:sdt>
    <w:p w:rsidR="00D85B1E" w:rsidP="000835BA" w:rsidRDefault="00D85B1E" w14:paraId="05FCD21E" w14:textId="768277C2">
      <w:pPr>
        <w:pStyle w:val="Normalutanindragellerluft"/>
      </w:pPr>
      <w:r>
        <w:t xml:space="preserve">2016 började den då nya lagen om att det skulle bli </w:t>
      </w:r>
      <w:r w:rsidR="002264E2">
        <w:t xml:space="preserve">både </w:t>
      </w:r>
      <w:r>
        <w:t xml:space="preserve">dyrare och betydligt mer </w:t>
      </w:r>
      <w:r w:rsidR="004016A5">
        <w:t>omständlig</w:t>
      </w:r>
      <w:r w:rsidR="002264E2">
        <w:t>t</w:t>
      </w:r>
      <w:r>
        <w:t xml:space="preserve"> att tappa bort sitt pass gälla. Det infördes även krav på att man endast fick kvittera ut tre pass under en period på fem år. Intentionen </w:t>
      </w:r>
      <w:r w:rsidR="002E32D8">
        <w:t xml:space="preserve">med lagen </w:t>
      </w:r>
      <w:r>
        <w:t xml:space="preserve">var att kunna </w:t>
      </w:r>
      <w:r w:rsidR="000370AA">
        <w:t xml:space="preserve">komma </w:t>
      </w:r>
      <w:r>
        <w:t xml:space="preserve">till rätta med det ökade missbruket av borttappade och förkomna pass. </w:t>
      </w:r>
    </w:p>
    <w:p w:rsidR="00D85B1E" w:rsidP="000835BA" w:rsidRDefault="00D85B1E" w14:paraId="4F157A20" w14:textId="00AE9CD2">
      <w:r>
        <w:t>Verkligheten blev dessvärre inte så. Trots denna lag försvinner tiotusentals pass varje år och utvecklingen visar i stället att problemet tycks ha förvärrats. Enligt Polismyndig</w:t>
      </w:r>
      <w:r w:rsidR="000835BA">
        <w:softHyphen/>
      </w:r>
      <w:r>
        <w:t>heten så är missbruket med svenska resehandlingar ett stort problem.</w:t>
      </w:r>
    </w:p>
    <w:p w:rsidR="00D85B1E" w:rsidP="000835BA" w:rsidRDefault="00D85B1E" w14:paraId="05FB046E" w14:textId="45C2D392">
      <w:r>
        <w:t>Svenska pass innehåller se</w:t>
      </w:r>
      <w:r w:rsidR="00EF1F55">
        <w:t>da</w:t>
      </w:r>
      <w:r>
        <w:t>n en tid tillbaka biometriska uppgifter i form av finger</w:t>
      </w:r>
      <w:r w:rsidR="000835BA">
        <w:softHyphen/>
      </w:r>
      <w:r>
        <w:t>avtryck vilket borde ha stävjat fenomenet. Men den svarta marknaden finns kvar trots möjligheten att vid inresa till Sverige avgöra om passet tillhör rätt person.</w:t>
      </w:r>
    </w:p>
    <w:p w:rsidR="000835BA" w:rsidP="000835BA" w:rsidRDefault="00D85B1E" w14:paraId="63773B6F" w14:textId="77777777">
      <w:r>
        <w:t xml:space="preserve">Missbruket kring borttappade pass skadar på sikt legitimiteten med hur omvärlden </w:t>
      </w:r>
      <w:r w:rsidRPr="000835BA">
        <w:rPr>
          <w:spacing w:val="-1"/>
        </w:rPr>
        <w:t>betraktar svenska legitimationshandlingar och kan ha långtgående framtida konsekvenser</w:t>
      </w:r>
      <w:r>
        <w:t xml:space="preserve"> på svenska medborgares möjligheter att resa till andra länder.</w:t>
      </w:r>
    </w:p>
    <w:p w:rsidRPr="0005714F" w:rsidR="0005714F" w:rsidP="000835BA" w:rsidRDefault="0005714F" w14:paraId="6293B3A4" w14:textId="79605BCC">
      <w:r>
        <w:t>Den senaste tiden har även väntetiderna för att kvittera ut nytt pass ökat markant, vilket ökar behovet</w:t>
      </w:r>
      <w:r w:rsidR="002264E2">
        <w:t xml:space="preserve"> av</w:t>
      </w:r>
      <w:r>
        <w:t xml:space="preserve"> att man kommer tillrätta med problematiken.</w:t>
      </w:r>
    </w:p>
    <w:p w:rsidRPr="00D85B1E" w:rsidR="00D85B1E" w:rsidP="00D85B1E" w:rsidRDefault="00D85B1E" w14:paraId="4AF24364" w14:textId="5E3B531E">
      <w:pPr>
        <w:ind w:firstLine="0"/>
      </w:pPr>
      <w:r>
        <w:t xml:space="preserve">Jag anser därför att man bör </w:t>
      </w:r>
      <w:r w:rsidR="009129C3">
        <w:t xml:space="preserve">utreda förutsättningarna </w:t>
      </w:r>
      <w:r w:rsidR="00EF1F55">
        <w:t>för</w:t>
      </w:r>
      <w:r w:rsidR="009129C3">
        <w:t xml:space="preserve"> att </w:t>
      </w:r>
      <w:r>
        <w:t>ytterligare försvåra möjlig</w:t>
      </w:r>
      <w:r w:rsidR="000835BA">
        <w:softHyphen/>
      </w:r>
      <w:r>
        <w:t xml:space="preserve">heten för personer att missbruka det nuvarande systemet och med utökade insatser komma tillrätta med det utbredda fusket med svenska legitimationshandlingar.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CD82B5F75BBA479F918817311540B90F"/>
        </w:placeholder>
      </w:sdtPr>
      <w:sdtEndPr/>
      <w:sdtContent>
        <w:p w:rsidR="00724403" w:rsidP="00724403" w:rsidRDefault="00724403" w14:paraId="7BE561F8" w14:textId="77777777"/>
        <w:p w:rsidRPr="008E0FE2" w:rsidR="004801AC" w:rsidP="00724403" w:rsidRDefault="000835BA" w14:paraId="127E0008" w14:textId="546E5E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108C" w14:paraId="6529CDB3" w14:textId="77777777">
        <w:trPr>
          <w:cantSplit/>
        </w:trPr>
        <w:tc>
          <w:tcPr>
            <w:tcW w:w="50" w:type="pct"/>
            <w:vAlign w:val="bottom"/>
          </w:tcPr>
          <w:p w:rsidR="00F2108C" w:rsidRDefault="002264E2" w14:paraId="07CFF948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F2108C" w:rsidRDefault="00F2108C" w14:paraId="509AFEB2" w14:textId="77777777">
            <w:pPr>
              <w:pStyle w:val="Underskrifter"/>
              <w:spacing w:after="0"/>
            </w:pPr>
          </w:p>
        </w:tc>
      </w:tr>
    </w:tbl>
    <w:p w:rsidR="00F2108C" w:rsidRDefault="00F2108C" w14:paraId="000A1703" w14:textId="77777777"/>
    <w:sectPr w:rsidR="00F2108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3F07" w14:textId="77777777" w:rsidR="00D37D00" w:rsidRDefault="00D37D00" w:rsidP="000C1CAD">
      <w:pPr>
        <w:spacing w:line="240" w:lineRule="auto"/>
      </w:pPr>
      <w:r>
        <w:separator/>
      </w:r>
    </w:p>
  </w:endnote>
  <w:endnote w:type="continuationSeparator" w:id="0">
    <w:p w14:paraId="3B004D63" w14:textId="77777777" w:rsidR="00D37D00" w:rsidRDefault="00D37D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67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0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149" w14:textId="77777777" w:rsidR="00262EA3" w:rsidRPr="00724403" w:rsidRDefault="00262EA3" w:rsidP="007244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DDEC" w14:textId="77777777" w:rsidR="00D37D00" w:rsidRDefault="00D37D00" w:rsidP="000C1CAD">
      <w:pPr>
        <w:spacing w:line="240" w:lineRule="auto"/>
      </w:pPr>
      <w:r>
        <w:separator/>
      </w:r>
    </w:p>
  </w:footnote>
  <w:footnote w:type="continuationSeparator" w:id="0">
    <w:p w14:paraId="49133F35" w14:textId="77777777" w:rsidR="00D37D00" w:rsidRDefault="00D37D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B21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E494DF" wp14:editId="45301E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1B6A5" w14:textId="77777777" w:rsidR="00262EA3" w:rsidRDefault="000835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66C6A464B14C7CAF2276EB70E440CD"/>
                              </w:placeholder>
                              <w:text/>
                            </w:sdtPr>
                            <w:sdtEndPr/>
                            <w:sdtContent>
                              <w:r w:rsidR="00D85B1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8FC38EA38D41BAAF7A80409E57B524"/>
                              </w:placeholder>
                              <w:text/>
                            </w:sdtPr>
                            <w:sdtEndPr/>
                            <w:sdtContent>
                              <w:r w:rsidR="00720282">
                                <w:t>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E494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01B6A5" w14:textId="77777777" w:rsidR="00262EA3" w:rsidRDefault="000835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66C6A464B14C7CAF2276EB70E440CD"/>
                        </w:placeholder>
                        <w:text/>
                      </w:sdtPr>
                      <w:sdtEndPr/>
                      <w:sdtContent>
                        <w:r w:rsidR="00D85B1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8FC38EA38D41BAAF7A80409E57B524"/>
                        </w:placeholder>
                        <w:text/>
                      </w:sdtPr>
                      <w:sdtEndPr/>
                      <w:sdtContent>
                        <w:r w:rsidR="00720282">
                          <w:t>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E417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E16F" w14:textId="77777777" w:rsidR="00262EA3" w:rsidRDefault="00262EA3" w:rsidP="008563AC">
    <w:pPr>
      <w:jc w:val="right"/>
    </w:pPr>
  </w:p>
  <w:p w14:paraId="369C4A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216461"/>
  <w:bookmarkStart w:id="2" w:name="_Hlk83216462"/>
  <w:p w14:paraId="2526E12F" w14:textId="77777777" w:rsidR="00262EA3" w:rsidRDefault="000835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14DF62" wp14:editId="55CA8F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998A02" w14:textId="77777777" w:rsidR="00262EA3" w:rsidRDefault="000835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44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B1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282">
          <w:t>153</w:t>
        </w:r>
      </w:sdtContent>
    </w:sdt>
  </w:p>
  <w:p w14:paraId="205068F0" w14:textId="77777777" w:rsidR="00262EA3" w:rsidRPr="008227B3" w:rsidRDefault="000835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D67C7B" w14:textId="3569FC16" w:rsidR="00262EA3" w:rsidRPr="008227B3" w:rsidRDefault="000835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440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4403">
          <w:t>:77</w:t>
        </w:r>
      </w:sdtContent>
    </w:sdt>
  </w:p>
  <w:p w14:paraId="0A72447E" w14:textId="77777777" w:rsidR="00262EA3" w:rsidRDefault="000835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4403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BA4607" w14:textId="77777777" w:rsidR="00262EA3" w:rsidRDefault="00D85B1E" w:rsidP="00283E0F">
        <w:pPr>
          <w:pStyle w:val="FSHRub2"/>
        </w:pPr>
        <w:r>
          <w:t>Insatser mot missbruk av förkomna pass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1D537B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5B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A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14F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5BA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215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4E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2D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21A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6A5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0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5A6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532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282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403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F84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34B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9C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E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089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2F1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D0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B1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A3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F55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08C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A1E17"/>
  <w15:chartTrackingRefBased/>
  <w15:docId w15:val="{BBB43C05-F164-472E-AE7F-69C148B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2440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2440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72440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72440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2440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2440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2440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72440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72440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72440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2440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2440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2440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2440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2440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2440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2440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2440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2440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2440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2440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2440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2440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2440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72440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2440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2440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2440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2440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2440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24403"/>
  </w:style>
  <w:style w:type="paragraph" w:styleId="Innehll1">
    <w:name w:val="toc 1"/>
    <w:basedOn w:val="Normalutanindragellerluft"/>
    <w:next w:val="Normal"/>
    <w:uiPriority w:val="39"/>
    <w:unhideWhenUsed/>
    <w:rsid w:val="007244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2440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2440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2440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2440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24403"/>
  </w:style>
  <w:style w:type="paragraph" w:styleId="Innehll7">
    <w:name w:val="toc 7"/>
    <w:basedOn w:val="Rubrik6"/>
    <w:next w:val="Normal"/>
    <w:uiPriority w:val="39"/>
    <w:semiHidden/>
    <w:unhideWhenUsed/>
    <w:rsid w:val="0072440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24403"/>
  </w:style>
  <w:style w:type="paragraph" w:styleId="Innehll9">
    <w:name w:val="toc 9"/>
    <w:basedOn w:val="Innehll8"/>
    <w:next w:val="Normal"/>
    <w:uiPriority w:val="39"/>
    <w:semiHidden/>
    <w:unhideWhenUsed/>
    <w:rsid w:val="0072440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2440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2440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2440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2440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2440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2440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2440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2440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2440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2440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2440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2440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2440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2440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2440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2440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2440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2440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2440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2440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2440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2440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2440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2440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2440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2440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2440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2440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2440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2440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24403"/>
  </w:style>
  <w:style w:type="paragraph" w:customStyle="1" w:styleId="RubrikSammanf">
    <w:name w:val="RubrikSammanf"/>
    <w:basedOn w:val="Rubrik1"/>
    <w:next w:val="Normal"/>
    <w:uiPriority w:val="3"/>
    <w:semiHidden/>
    <w:rsid w:val="00724403"/>
  </w:style>
  <w:style w:type="paragraph" w:styleId="Sidfot">
    <w:name w:val="footer"/>
    <w:basedOn w:val="Normalutanindragellerluft"/>
    <w:link w:val="SidfotChar"/>
    <w:uiPriority w:val="7"/>
    <w:unhideWhenUsed/>
    <w:rsid w:val="007244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2440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244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2440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2440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2440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2440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2440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244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244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440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440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440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440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24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2440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2440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2440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2440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2440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2440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2440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24403"/>
    <w:pPr>
      <w:outlineLvl w:val="9"/>
    </w:pPr>
  </w:style>
  <w:style w:type="paragraph" w:customStyle="1" w:styleId="KantrubrikV">
    <w:name w:val="KantrubrikV"/>
    <w:basedOn w:val="Sidhuvud"/>
    <w:qFormat/>
    <w:rsid w:val="0072440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2440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2440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2440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2440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2440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2440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2440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2440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2440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2440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2440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24403"/>
    <w:pPr>
      <w:ind w:left="720"/>
      <w:contextualSpacing/>
    </w:pPr>
  </w:style>
  <w:style w:type="paragraph" w:customStyle="1" w:styleId="ListaLinje">
    <w:name w:val="ListaLinje"/>
    <w:basedOn w:val="Lista"/>
    <w:qFormat/>
    <w:rsid w:val="0072440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72440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2440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244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244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2440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2440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2440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2440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2440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2440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724403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72440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72440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72440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72440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7244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DFC8390F4A87980E4D25AC682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46C-6E77-4552-8F2F-CAF5956B95C5}"/>
      </w:docPartPr>
      <w:docPartBody>
        <w:p w:rsidR="00AF7A9A" w:rsidRDefault="00AB3912">
          <w:pPr>
            <w:pStyle w:val="8C2DDFC8390F4A87980E4D25AC682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4BB340C7744E16ABBCC0D551CDF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9055A-817C-4595-938F-B05C004F06EA}"/>
      </w:docPartPr>
      <w:docPartBody>
        <w:p w:rsidR="00AF7A9A" w:rsidRDefault="00AB3912">
          <w:pPr>
            <w:pStyle w:val="CC4BB340C7744E16ABBCC0D551CDF5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66C6A464B14C7CAF2276EB70E44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E1530-4412-410D-B0B0-547243BF4517}"/>
      </w:docPartPr>
      <w:docPartBody>
        <w:p w:rsidR="00AF7A9A" w:rsidRDefault="00AB3912">
          <w:pPr>
            <w:pStyle w:val="7366C6A464B14C7CAF2276EB70E44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8FC38EA38D41BAAF7A80409E57B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707BD-C2E5-4616-8F76-0DB6CA3A32A5}"/>
      </w:docPartPr>
      <w:docPartBody>
        <w:p w:rsidR="00AF7A9A" w:rsidRDefault="00AB3912">
          <w:pPr>
            <w:pStyle w:val="6E8FC38EA38D41BAAF7A80409E57B524"/>
          </w:pPr>
          <w:r>
            <w:t xml:space="preserve"> </w:t>
          </w:r>
        </w:p>
      </w:docPartBody>
    </w:docPart>
    <w:docPart>
      <w:docPartPr>
        <w:name w:val="CD82B5F75BBA479F918817311540B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85A91-E768-4B34-B7D4-E046034C63DC}"/>
      </w:docPartPr>
      <w:docPartBody>
        <w:p w:rsidR="001D763A" w:rsidRDefault="001D76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2"/>
    <w:rsid w:val="0012313A"/>
    <w:rsid w:val="001D763A"/>
    <w:rsid w:val="00221ACB"/>
    <w:rsid w:val="00A5360F"/>
    <w:rsid w:val="00AB3912"/>
    <w:rsid w:val="00AF7A9A"/>
    <w:rsid w:val="00B86DF7"/>
    <w:rsid w:val="00CF16C5"/>
    <w:rsid w:val="00DE736A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2DDFC8390F4A87980E4D25AC6826A1">
    <w:name w:val="8C2DDFC8390F4A87980E4D25AC6826A1"/>
  </w:style>
  <w:style w:type="paragraph" w:customStyle="1" w:styleId="CC4BB340C7744E16ABBCC0D551CDF525">
    <w:name w:val="CC4BB340C7744E16ABBCC0D551CDF525"/>
  </w:style>
  <w:style w:type="paragraph" w:customStyle="1" w:styleId="7366C6A464B14C7CAF2276EB70E440CD">
    <w:name w:val="7366C6A464B14C7CAF2276EB70E440CD"/>
  </w:style>
  <w:style w:type="paragraph" w:customStyle="1" w:styleId="6E8FC38EA38D41BAAF7A80409E57B524">
    <w:name w:val="6E8FC38EA38D41BAAF7A80409E57B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1D3B0-2B80-4BC2-B949-869933CC2759}"/>
</file>

<file path=customXml/itemProps2.xml><?xml version="1.0" encoding="utf-8"?>
<ds:datastoreItem xmlns:ds="http://schemas.openxmlformats.org/officeDocument/2006/customXml" ds:itemID="{D8F24EC7-4076-428B-994F-69AE541C8D59}"/>
</file>

<file path=customXml/itemProps3.xml><?xml version="1.0" encoding="utf-8"?>
<ds:datastoreItem xmlns:ds="http://schemas.openxmlformats.org/officeDocument/2006/customXml" ds:itemID="{C3A675EE-4DC4-44D8-9EA5-C082C90AF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Insatser mot missbruk av förkomna pass</vt:lpstr>
      <vt:lpstr>
      </vt:lpstr>
    </vt:vector>
  </TitlesOfParts>
  <Company>Sveriges riksdag</Company>
  <LinksUpToDate>false</LinksUpToDate>
  <CharactersWithSpaces>1681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