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5C5" w:rsidRPr="00592BB4" w:rsidRDefault="001E45C5" w:rsidP="004C3F7B">
      <w:pPr>
        <w:pStyle w:val="Hemstlrubrik"/>
      </w:pPr>
      <w:r w:rsidRPr="00592BB4">
        <w:t>Förslag till riksdagsbeslut</w:t>
      </w:r>
    </w:p>
    <w:p w:rsidR="001E45C5" w:rsidRPr="00592BB4" w:rsidRDefault="001E45C5" w:rsidP="00DB75DA">
      <w:pPr>
        <w:pStyle w:val="Hemstlatt"/>
      </w:pPr>
      <w:r w:rsidRPr="00592BB4">
        <w:t xml:space="preserve">Riksdagen tillkännager för regeringen som sin mening vad i motionen anförs om </w:t>
      </w:r>
      <w:r w:rsidR="001F047C" w:rsidRPr="00592BB4">
        <w:t xml:space="preserve">behovet av en översyn i syfte att stärka </w:t>
      </w:r>
      <w:r w:rsidRPr="00592BB4">
        <w:t>flyktingars sekrete</w:t>
      </w:r>
      <w:r w:rsidRPr="00592BB4">
        <w:t>s</w:t>
      </w:r>
      <w:r w:rsidRPr="00592BB4">
        <w:t xml:space="preserve">skydd </w:t>
      </w:r>
      <w:r w:rsidR="001F047C" w:rsidRPr="00592BB4">
        <w:t xml:space="preserve">inom </w:t>
      </w:r>
      <w:r w:rsidRPr="00592BB4">
        <w:t>hälso- och sjukvården.</w:t>
      </w:r>
    </w:p>
    <w:p w:rsidR="00E84F25" w:rsidRPr="00592BB4" w:rsidRDefault="007C6092" w:rsidP="00E22893">
      <w:pPr>
        <w:pStyle w:val="Rubrik1"/>
      </w:pPr>
      <w:r w:rsidRPr="00592BB4">
        <w:t>Motivering</w:t>
      </w:r>
    </w:p>
    <w:p w:rsidR="001E45C5" w:rsidRPr="00592BB4" w:rsidRDefault="001E45C5" w:rsidP="00DB75DA">
      <w:r w:rsidRPr="00592BB4">
        <w:t>I alla länder som tar emot flyktingar uppstår problemet med flyktingar som av olika anledningar gömmer sig av rädsla för att bli utvisade. Det finns dock en allmän praxis i de flesta länder att även en gömd flykting ska ha rätt till hälso- och sjukvård samt att flyktingbarn ska ha möjlighet till skolgång.</w:t>
      </w:r>
    </w:p>
    <w:p w:rsidR="001E45C5" w:rsidRPr="00592BB4" w:rsidRDefault="001E45C5" w:rsidP="004C3F7B">
      <w:pPr>
        <w:pStyle w:val="Normaltindrag"/>
      </w:pPr>
      <w:r w:rsidRPr="00592BB4">
        <w:t>Även i Sverige har gömda flyktingar dessa rättigheter. När det gäller hä</w:t>
      </w:r>
      <w:r w:rsidRPr="00592BB4">
        <w:t>l</w:t>
      </w:r>
      <w:r w:rsidRPr="00592BB4">
        <w:t>so- och sjukvården finns det dock vissa praktiska problem. Dels är kostnaden för sjukvården orimligt hög för denna grupp människor</w:t>
      </w:r>
      <w:r w:rsidR="004C3F7B" w:rsidRPr="00592BB4">
        <w:t>,</w:t>
      </w:r>
      <w:r w:rsidRPr="00592BB4">
        <w:t xml:space="preserve"> dels fungerar inte sju</w:t>
      </w:r>
      <w:r w:rsidRPr="00592BB4">
        <w:t>k</w:t>
      </w:r>
      <w:r w:rsidRPr="00592BB4">
        <w:t>vårdens sekretesskydd tillfredställande.</w:t>
      </w:r>
    </w:p>
    <w:p w:rsidR="001E45C5" w:rsidRPr="00592BB4" w:rsidRDefault="001E45C5" w:rsidP="004C3F7B">
      <w:pPr>
        <w:pStyle w:val="Normaltindrag"/>
      </w:pPr>
      <w:r w:rsidRPr="00592BB4">
        <w:t>Sjukvårdens sekretesskrav gäller gentemot enskild person men inte gen</w:t>
      </w:r>
      <w:r w:rsidRPr="00592BB4">
        <w:t>t</w:t>
      </w:r>
      <w:r w:rsidRPr="00592BB4">
        <w:t>emot myndigheter. Detta gör att tjänstemän från migrationsverket eller poliser kan söka upp sjukhus och fråga efter flyktingar som sökt sjukvård, vilket har drabbat ett antal flyktingar. Trots sekretesskyddet kan alltså en gömd flykting bli upptäckt genom att han eller hon vågat söka sjukvårdshjälp.</w:t>
      </w:r>
    </w:p>
    <w:p w:rsidR="005911E5" w:rsidRPr="00592BB4" w:rsidRDefault="001E45C5" w:rsidP="004C3F7B">
      <w:pPr>
        <w:pStyle w:val="Normaltindrag"/>
      </w:pPr>
      <w:r w:rsidRPr="00592BB4">
        <w:t>Av rädsla för att bli upptäckt av migrations- och polismyndigheterna avstår många flyktingar från att söka sjukvårdshjälp trots att de kan vara i stort b</w:t>
      </w:r>
      <w:r w:rsidRPr="00592BB4">
        <w:t>e</w:t>
      </w:r>
      <w:r w:rsidRPr="00592BB4">
        <w:t xml:space="preserve">hov av det. Det är </w:t>
      </w:r>
      <w:r w:rsidR="004C3F7B" w:rsidRPr="00592BB4">
        <w:t xml:space="preserve">varken </w:t>
      </w:r>
      <w:r w:rsidRPr="00592BB4">
        <w:t>mänskligt eller rimligt att en stor grupp människor i Sverige inte bara befinner sig i en utsatt livssituation utan även skräms bort från den hälso- och sjukvård vi anser att alla människor i Sverige har en själv</w:t>
      </w:r>
      <w:r w:rsidR="004C3F7B" w:rsidRPr="00592BB4">
        <w:softHyphen/>
      </w:r>
      <w:r w:rsidRPr="00592BB4">
        <w:t>klar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3F7B" w:rsidRPr="00592BB4">
        <w:tblPrEx>
          <w:tblCellMar>
            <w:top w:w="0" w:type="dxa"/>
            <w:bottom w:w="0" w:type="dxa"/>
          </w:tblCellMar>
        </w:tblPrEx>
        <w:trPr>
          <w:cantSplit/>
        </w:trPr>
        <w:tc>
          <w:tcPr>
            <w:tcW w:w="3046" w:type="dxa"/>
          </w:tcPr>
          <w:p w:rsidR="004C3F7B" w:rsidRPr="00592BB4" w:rsidRDefault="004C3F7B" w:rsidP="004C3F7B">
            <w:pPr>
              <w:pStyle w:val="UnderskriftDatum"/>
              <w:spacing w:before="240"/>
            </w:pPr>
            <w:r w:rsidRPr="00592BB4">
              <w:t>Stockholm den 4 oktober 2005</w:t>
            </w:r>
          </w:p>
        </w:tc>
        <w:tc>
          <w:tcPr>
            <w:tcW w:w="3047" w:type="dxa"/>
          </w:tcPr>
          <w:p w:rsidR="004C3F7B" w:rsidRPr="00592BB4" w:rsidRDefault="004C3F7B" w:rsidP="004C3F7B">
            <w:pPr>
              <w:pStyle w:val="Underskrifter"/>
              <w:spacing w:before="240"/>
            </w:pPr>
          </w:p>
        </w:tc>
      </w:tr>
      <w:tr w:rsidR="004C3F7B" w:rsidRPr="00592BB4">
        <w:tblPrEx>
          <w:tblCellMar>
            <w:top w:w="0" w:type="dxa"/>
            <w:bottom w:w="0" w:type="dxa"/>
          </w:tblCellMar>
        </w:tblPrEx>
        <w:trPr>
          <w:cantSplit/>
        </w:trPr>
        <w:tc>
          <w:tcPr>
            <w:tcW w:w="3046" w:type="dxa"/>
          </w:tcPr>
          <w:p w:rsidR="004C3F7B" w:rsidRPr="00592BB4" w:rsidRDefault="004C3F7B" w:rsidP="004C3F7B">
            <w:pPr>
              <w:pStyle w:val="Underskrifter"/>
            </w:pPr>
            <w:r w:rsidRPr="00592BB4">
              <w:t>Åsa Lindestam (s)</w:t>
            </w:r>
          </w:p>
        </w:tc>
        <w:tc>
          <w:tcPr>
            <w:tcW w:w="3047" w:type="dxa"/>
          </w:tcPr>
          <w:p w:rsidR="004C3F7B" w:rsidRPr="00592BB4" w:rsidRDefault="004C3F7B" w:rsidP="004C3F7B">
            <w:pPr>
              <w:pStyle w:val="Underskrifter"/>
            </w:pPr>
            <w:r w:rsidRPr="00592BB4">
              <w:t>Sinikka Bohlin (s)</w:t>
            </w:r>
          </w:p>
        </w:tc>
      </w:tr>
    </w:tbl>
    <w:p w:rsidR="001E45C5" w:rsidRPr="00592BB4" w:rsidRDefault="001E45C5" w:rsidP="004C3F7B">
      <w:pPr>
        <w:pStyle w:val="Normaltindrag"/>
      </w:pPr>
    </w:p>
    <w:sectPr w:rsidR="001E45C5" w:rsidRPr="00592BB4" w:rsidSect="004C3F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0AA" w:rsidRPr="00592BB4" w:rsidRDefault="00B800AA">
      <w:r w:rsidRPr="00592BB4">
        <w:separator/>
      </w:r>
    </w:p>
  </w:endnote>
  <w:endnote w:type="continuationSeparator" w:id="0">
    <w:p w:rsidR="00B800AA" w:rsidRPr="00592BB4" w:rsidRDefault="00B800AA">
      <w:r w:rsidRPr="00592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000" w:rsidRPr="00592BB4" w:rsidRDefault="00592BB4" w:rsidP="004C3F7B">
    <w:pPr>
      <w:pStyle w:val="Sidfot"/>
    </w:pPr>
    <w:r w:rsidRPr="00592B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2705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7B" w:rsidRDefault="004C3F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3F7B" w:rsidRDefault="004C3F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1E5" w:rsidRPr="00592BB4" w:rsidRDefault="00592BB4" w:rsidP="004C3F7B">
    <w:pPr>
      <w:pStyle w:val="Sidfot"/>
    </w:pPr>
    <w:r w:rsidRPr="00592B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333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7B" w:rsidRDefault="004C3F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3F7B" w:rsidRDefault="004C3F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1E5" w:rsidRPr="00592BB4" w:rsidRDefault="00592BB4" w:rsidP="004C3F7B">
    <w:pPr>
      <w:pStyle w:val="Sidfot"/>
    </w:pPr>
    <w:r w:rsidRPr="00592B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550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7B" w:rsidRDefault="004C3F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3F7B" w:rsidRDefault="004C3F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0AA" w:rsidRPr="00592BB4" w:rsidRDefault="00B800AA">
      <w:r w:rsidRPr="00592BB4">
        <w:separator/>
      </w:r>
    </w:p>
  </w:footnote>
  <w:footnote w:type="continuationSeparator" w:id="0">
    <w:p w:rsidR="00B800AA" w:rsidRPr="00592BB4" w:rsidRDefault="00B800AA">
      <w:r w:rsidRPr="00592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000" w:rsidRPr="00592BB4" w:rsidRDefault="00592BB4" w:rsidP="004C3F7B">
    <w:pPr>
      <w:pStyle w:val="Sidhuvud"/>
    </w:pPr>
    <w:r w:rsidRPr="00592B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904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7B" w:rsidRDefault="004C3F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3F7B" w:rsidRDefault="004C3F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1E5" w:rsidRPr="00592BB4" w:rsidRDefault="00592BB4" w:rsidP="004C3F7B">
    <w:pPr>
      <w:pStyle w:val="Sidhuvud"/>
    </w:pPr>
    <w:r w:rsidRPr="00592B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709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7B" w:rsidRDefault="004C3F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3F7B" w:rsidRDefault="004C3F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F7B" w:rsidRPr="00592BB4" w:rsidRDefault="004C3F7B">
    <w:pPr>
      <w:pStyle w:val="FSHNormal"/>
      <w:tabs>
        <w:tab w:val="right" w:pos="5840"/>
      </w:tabs>
    </w:pPr>
    <w:r w:rsidRPr="00592BB4">
      <w:br/>
    </w:r>
    <w:r w:rsidRPr="00592BB4">
      <w:fldChar w:fldCharType="begin" w:fldLock="1"/>
    </w:r>
    <w:r w:rsidRPr="00592BB4">
      <w:instrText xml:space="preserve"> DOCPROPERTY</w:instrText>
    </w:r>
    <w:r w:rsidRPr="00592BB4">
      <w:rPr>
        <w:sz w:val="18"/>
      </w:rPr>
      <w:instrText xml:space="preserve"> "YearUser" *\charformat </w:instrText>
    </w:r>
    <w:r w:rsidRPr="00592BB4">
      <w:fldChar w:fldCharType="separate"/>
    </w:r>
    <w:r w:rsidRPr="00592BB4">
      <w:t>2005/06</w:t>
    </w:r>
    <w:r w:rsidRPr="00592BB4">
      <w:fldChar w:fldCharType="end"/>
    </w:r>
    <w:r w:rsidRPr="00592BB4">
      <w:t xml:space="preserve"> </w:t>
    </w:r>
    <w:r w:rsidRPr="00592BB4">
      <w:tab/>
      <w:t xml:space="preserve">mnr: </w:t>
    </w:r>
    <w:r w:rsidRPr="00592BB4">
      <w:fldChar w:fldCharType="begin" w:fldLock="1"/>
    </w:r>
    <w:r w:rsidRPr="00592BB4">
      <w:instrText xml:space="preserve"> DOCPROPERTY</w:instrText>
    </w:r>
    <w:r w:rsidRPr="00592BB4">
      <w:rPr>
        <w:sz w:val="18"/>
      </w:rPr>
      <w:instrText xml:space="preserve"> "Motionsnummer" *\charformat </w:instrText>
    </w:r>
    <w:r w:rsidRPr="00592BB4">
      <w:fldChar w:fldCharType="separate"/>
    </w:r>
    <w:r w:rsidRPr="00592BB4">
      <w:t>Sf343</w:t>
    </w:r>
    <w:r w:rsidRPr="00592BB4">
      <w:fldChar w:fldCharType="end"/>
    </w:r>
    <w:r w:rsidRPr="00592BB4">
      <w:br/>
    </w:r>
    <w:r w:rsidRPr="00592BB4">
      <w:fldChar w:fldCharType="begin" w:fldLock="1"/>
    </w:r>
    <w:r w:rsidRPr="00592BB4">
      <w:instrText xml:space="preserve"> DOCPROPERTY</w:instrText>
    </w:r>
    <w:r w:rsidRPr="00592BB4">
      <w:rPr>
        <w:sz w:val="18"/>
      </w:rPr>
      <w:instrText xml:space="preserve"> "Samling" *\charformat </w:instrText>
    </w:r>
    <w:r w:rsidRPr="00592BB4">
      <w:fldChar w:fldCharType="end"/>
    </w:r>
    <w:r w:rsidRPr="00592BB4">
      <w:tab/>
      <w:t xml:space="preserve">pnr: </w:t>
    </w:r>
    <w:r w:rsidRPr="00592BB4">
      <w:fldChar w:fldCharType="begin" w:fldLock="1"/>
    </w:r>
    <w:r w:rsidRPr="00592BB4">
      <w:instrText xml:space="preserve"> DOCPROPERTY</w:instrText>
    </w:r>
    <w:r w:rsidRPr="00592BB4">
      <w:rPr>
        <w:sz w:val="18"/>
      </w:rPr>
      <w:instrText xml:space="preserve"> "Partinummer" *\charformat </w:instrText>
    </w:r>
    <w:r w:rsidRPr="00592BB4">
      <w:fldChar w:fldCharType="separate"/>
    </w:r>
    <w:r w:rsidRPr="00592BB4">
      <w:t>s13038</w:t>
    </w:r>
    <w:r w:rsidRPr="00592BB4">
      <w:fldChar w:fldCharType="end"/>
    </w:r>
  </w:p>
  <w:p w:rsidR="004C3F7B" w:rsidRPr="00592BB4" w:rsidRDefault="004C3F7B">
    <w:pPr>
      <w:pStyle w:val="FSHRub1"/>
    </w:pPr>
    <w:r w:rsidRPr="00592BB4">
      <w:t>Motion till riksdagen</w:t>
    </w:r>
    <w:r w:rsidRPr="00592BB4">
      <w:br/>
    </w:r>
    <w:r w:rsidRPr="00592BB4">
      <w:fldChar w:fldCharType="begin" w:fldLock="1"/>
    </w:r>
    <w:r w:rsidRPr="00592BB4">
      <w:instrText xml:space="preserve"> DOCPROPERTY "YearUser" *\charformat </w:instrText>
    </w:r>
    <w:r w:rsidRPr="00592BB4">
      <w:fldChar w:fldCharType="separate"/>
    </w:r>
    <w:r w:rsidRPr="00592BB4">
      <w:t>2005/06</w:t>
    </w:r>
    <w:r w:rsidRPr="00592BB4">
      <w:fldChar w:fldCharType="end"/>
    </w:r>
    <w:r w:rsidRPr="00592BB4">
      <w:t>:</w:t>
    </w:r>
    <w:r w:rsidRPr="00592BB4">
      <w:fldChar w:fldCharType="begin" w:fldLock="1"/>
    </w:r>
    <w:r w:rsidRPr="00592BB4">
      <w:instrText xml:space="preserve"> DOCPROPERTY "Motionsnummer" *\charformat </w:instrText>
    </w:r>
    <w:r w:rsidRPr="00592BB4">
      <w:fldChar w:fldCharType="separate"/>
    </w:r>
    <w:r w:rsidRPr="00592BB4">
      <w:t>Sf343</w:t>
    </w:r>
    <w:r w:rsidRPr="00592BB4">
      <w:fldChar w:fldCharType="end"/>
    </w:r>
  </w:p>
  <w:p w:rsidR="004C3F7B" w:rsidRPr="00592BB4" w:rsidRDefault="004C3F7B">
    <w:pPr>
      <w:pStyle w:val="FSHNormalS5"/>
    </w:pPr>
    <w:r w:rsidRPr="00592BB4">
      <w:fldChar w:fldCharType="begin" w:fldLock="1"/>
    </w:r>
    <w:r w:rsidRPr="00592BB4">
      <w:instrText xml:space="preserve"> DOCPROPERTY "MotionarText" *\charformat </w:instrText>
    </w:r>
    <w:r w:rsidRPr="00592BB4">
      <w:fldChar w:fldCharType="separate"/>
    </w:r>
    <w:r w:rsidRPr="00592BB4">
      <w:t>av Åsa Lindestam och Sinikka Bohlin (s)</w:t>
    </w:r>
    <w:r w:rsidRPr="00592BB4">
      <w:fldChar w:fldCharType="end"/>
    </w:r>
    <w:r w:rsidRPr="00592BB4">
      <w:br/>
    </w:r>
    <w:r w:rsidRPr="00592BB4">
      <w:fldChar w:fldCharType="begin" w:fldLock="1"/>
    </w:r>
    <w:r w:rsidRPr="00592BB4">
      <w:instrText xml:space="preserve"> DOCPROPERTY "SvarFrasKort" *\charformat </w:instrText>
    </w:r>
    <w:r w:rsidRPr="00592BB4">
      <w:fldChar w:fldCharType="end"/>
    </w:r>
  </w:p>
  <w:p w:rsidR="004C3F7B" w:rsidRPr="00592BB4" w:rsidRDefault="004C3F7B">
    <w:pPr>
      <w:pStyle w:val="FSHTitel"/>
    </w:pPr>
    <w:r w:rsidRPr="00592BB4">
      <w:fldChar w:fldCharType="begin" w:fldLock="1"/>
    </w:r>
    <w:r w:rsidRPr="00592BB4">
      <w:instrText xml:space="preserve"> DOCPROPERTY</w:instrText>
    </w:r>
    <w:r w:rsidRPr="00592BB4">
      <w:rPr>
        <w:sz w:val="18"/>
      </w:rPr>
      <w:instrText xml:space="preserve"> "RubrikSvar" *\charformat </w:instrText>
    </w:r>
    <w:r w:rsidRPr="00592BB4">
      <w:fldChar w:fldCharType="separate"/>
    </w:r>
    <w:r w:rsidRPr="00592BB4">
      <w:t>Sekretesskydd</w:t>
    </w:r>
    <w:r w:rsidRPr="00592BB4">
      <w:fldChar w:fldCharType="end"/>
    </w:r>
  </w:p>
  <w:p w:rsidR="004C3F7B" w:rsidRPr="00592BB4" w:rsidRDefault="004C3F7B" w:rsidP="004C3F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5B00BC4"/>
    <w:lvl w:ilvl="0" w:tplc="BD2CE4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9071317">
    <w:abstractNumId w:val="13"/>
  </w:num>
  <w:num w:numId="2" w16cid:durableId="903224537">
    <w:abstractNumId w:val="10"/>
  </w:num>
  <w:num w:numId="3" w16cid:durableId="1704402056">
    <w:abstractNumId w:val="11"/>
  </w:num>
  <w:num w:numId="4" w16cid:durableId="1286816888">
    <w:abstractNumId w:val="12"/>
  </w:num>
  <w:num w:numId="5" w16cid:durableId="2025352127">
    <w:abstractNumId w:val="8"/>
  </w:num>
  <w:num w:numId="6" w16cid:durableId="1421027536">
    <w:abstractNumId w:val="3"/>
  </w:num>
  <w:num w:numId="7" w16cid:durableId="1689328302">
    <w:abstractNumId w:val="2"/>
  </w:num>
  <w:num w:numId="8" w16cid:durableId="691145632">
    <w:abstractNumId w:val="1"/>
  </w:num>
  <w:num w:numId="9" w16cid:durableId="1003359944">
    <w:abstractNumId w:val="0"/>
  </w:num>
  <w:num w:numId="10" w16cid:durableId="1221281071">
    <w:abstractNumId w:val="9"/>
  </w:num>
  <w:num w:numId="11" w16cid:durableId="1574701480">
    <w:abstractNumId w:val="7"/>
  </w:num>
  <w:num w:numId="12" w16cid:durableId="356541879">
    <w:abstractNumId w:val="6"/>
  </w:num>
  <w:num w:numId="13" w16cid:durableId="1658336456">
    <w:abstractNumId w:val="5"/>
  </w:num>
  <w:num w:numId="14" w16cid:durableId="67176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5911E5"/>
    <w:rsid w:val="00064BC3"/>
    <w:rsid w:val="00066775"/>
    <w:rsid w:val="00072FB9"/>
    <w:rsid w:val="00100531"/>
    <w:rsid w:val="001E45C5"/>
    <w:rsid w:val="001F047C"/>
    <w:rsid w:val="00201DFB"/>
    <w:rsid w:val="00204A63"/>
    <w:rsid w:val="00212FF1"/>
    <w:rsid w:val="00230193"/>
    <w:rsid w:val="0025068A"/>
    <w:rsid w:val="002818D3"/>
    <w:rsid w:val="002D11A8"/>
    <w:rsid w:val="00445271"/>
    <w:rsid w:val="004A0504"/>
    <w:rsid w:val="004C3F7B"/>
    <w:rsid w:val="004E38D9"/>
    <w:rsid w:val="005911E5"/>
    <w:rsid w:val="00592BB4"/>
    <w:rsid w:val="005C548D"/>
    <w:rsid w:val="00700930"/>
    <w:rsid w:val="00740D6D"/>
    <w:rsid w:val="00794149"/>
    <w:rsid w:val="007B67A7"/>
    <w:rsid w:val="007C6092"/>
    <w:rsid w:val="00A053C6"/>
    <w:rsid w:val="00A17000"/>
    <w:rsid w:val="00B13BF0"/>
    <w:rsid w:val="00B800AA"/>
    <w:rsid w:val="00C1285C"/>
    <w:rsid w:val="00C27B7D"/>
    <w:rsid w:val="00C8266E"/>
    <w:rsid w:val="00D1174F"/>
    <w:rsid w:val="00DB75D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C7E6CC-B445-45ED-A16D-76BDA949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C3F7B"/>
    <w:pPr>
      <w:spacing w:after="250"/>
    </w:pPr>
  </w:style>
  <w:style w:type="paragraph" w:customStyle="1" w:styleId="Hemstlatt">
    <w:name w:val="Hemstl_att"/>
    <w:aliases w:val="HemstPunkt,HemstPunktFlera,HemställansPunkt,Förslagstext"/>
    <w:basedOn w:val="Normal"/>
    <w:next w:val="Normal"/>
    <w:rsid w:val="00C8266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252</Words>
  <Characters>1386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Sf343</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Sf343</dc:title>
  <dc:subject>Sf343</dc:subject>
  <dc:creator>Riksdagen</dc:creator>
  <cp:keywords>Riksdagen</cp:keywords>
  <dc:description/>
  <cp:lastModifiedBy>Lars Brink</cp:lastModifiedBy>
  <cp:revision>2</cp:revision>
  <cp:lastPrinted>2005-11-29T16:00:00Z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Sekretesskydd</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Sekretesskydd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Sinikka Bohlin (s)</vt:lpwstr>
  </property>
  <property fmtid="{D5CDD505-2E9C-101B-9397-08002B2CF9AE}" pid="26" name="MotionarLista">
    <vt:lpwstr>Lindestam, Åsa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eva.ullberg@riksdagen.se</vt:lpwstr>
  </property>
  <property fmtid="{D5CDD505-2E9C-101B-9397-08002B2CF9AE}" pid="45" name="ReservUID">
    <vt:lpwstr>birgitta lundblad</vt:lpwstr>
  </property>
  <property fmtid="{D5CDD505-2E9C-101B-9397-08002B2CF9AE}" pid="46" name="MotionID">
    <vt:lpwstr>20052006000000000115000130380069</vt:lpwstr>
  </property>
  <property fmtid="{D5CDD505-2E9C-101B-9397-08002B2CF9AE}" pid="47" name="datum">
    <vt:lpwstr>051004</vt:lpwstr>
  </property>
  <property fmtid="{D5CDD505-2E9C-101B-9397-08002B2CF9AE}" pid="48" name="avsändar-e-post">
    <vt:lpwstr>eva.ullberg@riksdagen.se</vt:lpwstr>
  </property>
  <property fmtid="{D5CDD505-2E9C-101B-9397-08002B2CF9AE}" pid="49" name="id">
    <vt:lpwstr>20052006000000000115000130380069</vt:lpwstr>
  </property>
  <property fmtid="{D5CDD505-2E9C-101B-9397-08002B2CF9AE}" pid="50" name="nummer">
    <vt:lpwstr>343</vt:lpwstr>
  </property>
  <property fmtid="{D5CDD505-2E9C-101B-9397-08002B2CF9AE}" pid="51" name="utskottsbeteckning">
    <vt:lpwstr>Sf</vt:lpwstr>
  </property>
</Properties>
</file>