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14C50BA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7147B6">
              <w:rPr>
                <w:b/>
                <w:lang w:eastAsia="en-US"/>
              </w:rPr>
              <w:t>3</w:t>
            </w:r>
            <w:r w:rsidR="007753D5">
              <w:rPr>
                <w:b/>
                <w:lang w:eastAsia="en-US"/>
              </w:rPr>
              <w:t>/2</w:t>
            </w:r>
            <w:r w:rsidR="007147B6">
              <w:rPr>
                <w:b/>
                <w:lang w:eastAsia="en-US"/>
              </w:rPr>
              <w:t>4</w:t>
            </w:r>
            <w:r w:rsidRPr="00DF4413">
              <w:rPr>
                <w:b/>
                <w:lang w:eastAsia="en-US"/>
              </w:rPr>
              <w:t>:</w:t>
            </w:r>
            <w:r w:rsidR="00355D03">
              <w:rPr>
                <w:b/>
                <w:lang w:eastAsia="en-US"/>
              </w:rPr>
              <w:t>5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C6F7661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7147B6">
              <w:rPr>
                <w:lang w:eastAsia="en-US"/>
              </w:rPr>
              <w:t>3</w:t>
            </w:r>
            <w:r w:rsidR="00EC4F93">
              <w:rPr>
                <w:lang w:eastAsia="en-US"/>
              </w:rPr>
              <w:t>-</w:t>
            </w:r>
            <w:r w:rsidR="00362B78">
              <w:rPr>
                <w:lang w:eastAsia="en-US"/>
              </w:rPr>
              <w:t>10</w:t>
            </w:r>
            <w:r w:rsidR="00437EDA">
              <w:rPr>
                <w:lang w:eastAsia="en-US"/>
              </w:rPr>
              <w:t>-</w:t>
            </w:r>
            <w:r w:rsidR="00362B78">
              <w:rPr>
                <w:lang w:eastAsia="en-US"/>
              </w:rPr>
              <w:t>1</w:t>
            </w:r>
            <w:r w:rsidR="007A15E9">
              <w:rPr>
                <w:lang w:eastAsia="en-US"/>
              </w:rPr>
              <w:t>3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8A1EA7F" w:rsidR="00626DFC" w:rsidRPr="005F6757" w:rsidRDefault="00EF25FA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09.00–12.04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72B9542E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</w:t>
            </w:r>
            <w:r w:rsidR="00CE66BF">
              <w:rPr>
                <w:lang w:eastAsia="en-US"/>
              </w:rPr>
              <w:t xml:space="preserve">av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23FBE9E4" w14:textId="57BAC7D2" w:rsidR="00D8761F" w:rsidRPr="00DF4413" w:rsidRDefault="00D8761F" w:rsidP="00F53F0A">
            <w:pPr>
              <w:spacing w:line="252" w:lineRule="auto"/>
              <w:rPr>
                <w:lang w:eastAsia="en-US"/>
              </w:rPr>
            </w:pPr>
          </w:p>
        </w:tc>
      </w:tr>
    </w:tbl>
    <w:p w14:paraId="0F723F63" w14:textId="77777777" w:rsidR="00C32EDA" w:rsidRPr="00DF4413" w:rsidRDefault="00C32EDA">
      <w:pPr>
        <w:contextualSpacing/>
      </w:pPr>
    </w:p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4221BBA5" w14:textId="3984D09A" w:rsidR="00677D71" w:rsidRPr="00362B78" w:rsidRDefault="00500097" w:rsidP="00677AC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Rättsliga och inrikes frågor</w:t>
            </w:r>
            <w:r w:rsidR="00362B7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Justitieminister Gunnar Strömmer</w:t>
            </w:r>
            <w:r w:rsidR="00C374F5">
              <w:rPr>
                <w:rFonts w:eastAsiaTheme="minorHAnsi"/>
                <w:color w:val="000000"/>
                <w:lang w:eastAsia="en-US"/>
              </w:rPr>
              <w:t xml:space="preserve"> med </w:t>
            </w:r>
            <w:r w:rsidR="00D0135B">
              <w:rPr>
                <w:rFonts w:eastAsiaTheme="minorHAnsi"/>
                <w:color w:val="000000"/>
                <w:lang w:eastAsia="en-US"/>
              </w:rPr>
              <w:t>medarbetare från Justitiedepartementet samt Statsrådsberedningen, informerade och samrådde inför möte i rådet den 19–20 oktober 2023.</w:t>
            </w:r>
          </w:p>
          <w:p w14:paraId="65505744" w14:textId="77777777" w:rsidR="002B6A35" w:rsidRDefault="002B6A35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46F3F0A" w14:textId="06E6AAB5" w:rsidR="002B6A35" w:rsidRDefault="00362B78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  <w:r w:rsidR="00A1210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  <w:p w14:paraId="5A2F874B" w14:textId="77777777" w:rsidR="00A12100" w:rsidRDefault="00A12100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9A26B89" w14:textId="068A46CE" w:rsidR="00A12100" w:rsidRDefault="00A12100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Återrapport från möte i rådet den 28 september 2023</w:t>
            </w:r>
          </w:p>
          <w:p w14:paraId="01CAF633" w14:textId="6253C031" w:rsidR="00A12100" w:rsidRDefault="00A12100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2010473" w14:textId="32F9BC09" w:rsidR="00A12100" w:rsidRDefault="00A12100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Det övergripande läget i Schengenområdet</w:t>
            </w:r>
          </w:p>
          <w:p w14:paraId="31AF736C" w14:textId="32EBBB05" w:rsidR="00A12100" w:rsidRDefault="00A12100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8727EEB" w14:textId="71C738DA" w:rsidR="00A12100" w:rsidRDefault="00A12100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a) Schengenbarometern</w:t>
            </w:r>
          </w:p>
          <w:p w14:paraId="02DCF949" w14:textId="7254232F" w:rsidR="00A12100" w:rsidRDefault="00A12100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9757D51" w14:textId="7B5549DD" w:rsidR="00F83017" w:rsidRDefault="00A12100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b) Bekämpningen av gränsöverskridande brottslighet, särskilt migrantsmuggling</w:t>
            </w:r>
          </w:p>
          <w:p w14:paraId="171C02BD" w14:textId="11FFA165" w:rsidR="00A12100" w:rsidRDefault="00A12100" w:rsidP="00677AC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inriktning. </w:t>
            </w:r>
          </w:p>
          <w:p w14:paraId="16DF47C8" w14:textId="0ED17DF4" w:rsidR="00F83017" w:rsidRDefault="00F83017" w:rsidP="00677AC9">
            <w:pPr>
              <w:rPr>
                <w:rFonts w:eastAsiaTheme="minorHAnsi"/>
                <w:color w:val="000000"/>
                <w:lang w:eastAsia="en-US"/>
              </w:rPr>
            </w:pPr>
          </w:p>
          <w:p w14:paraId="15D9B942" w14:textId="48779056" w:rsidR="00F83017" w:rsidRDefault="00F83017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83017">
              <w:rPr>
                <w:rFonts w:eastAsiaTheme="minorHAnsi"/>
                <w:b/>
                <w:bCs/>
                <w:color w:val="000000"/>
                <w:lang w:eastAsia="en-US"/>
              </w:rPr>
              <w:t>- Genomförandet av interoperabilitet</w:t>
            </w:r>
          </w:p>
          <w:p w14:paraId="2DE90F41" w14:textId="7D75F70E" w:rsidR="00F83017" w:rsidRDefault="00F83017" w:rsidP="00677AC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="007A02FF">
              <w:rPr>
                <w:rFonts w:eastAsiaTheme="minorHAnsi"/>
                <w:color w:val="000000"/>
                <w:lang w:eastAsia="en-US"/>
              </w:rPr>
              <w:t>ståndpunkt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780CA8F" w14:textId="72E783A6" w:rsidR="00F95662" w:rsidRDefault="00F95662" w:rsidP="00677AC9">
            <w:pPr>
              <w:rPr>
                <w:rFonts w:eastAsiaTheme="minorHAnsi"/>
                <w:color w:val="000000"/>
                <w:lang w:eastAsia="en-US"/>
              </w:rPr>
            </w:pPr>
          </w:p>
          <w:p w14:paraId="36B25DE2" w14:textId="3B7BBFBF" w:rsidR="00F95662" w:rsidRDefault="00F95662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95662">
              <w:rPr>
                <w:rFonts w:eastAsiaTheme="minorHAnsi"/>
                <w:b/>
                <w:bCs/>
                <w:color w:val="000000"/>
                <w:lang w:eastAsia="en-US"/>
              </w:rPr>
              <w:t>- (ev.) Förordningen om att förebygga och bekämpa sexuella övergrepp mot barn</w:t>
            </w:r>
          </w:p>
          <w:p w14:paraId="1577E452" w14:textId="337EE0C7" w:rsidR="00F95662" w:rsidRDefault="00F95662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581F49B" w14:textId="08F99263" w:rsidR="00F95662" w:rsidRDefault="00F95662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Övriga frågor</w:t>
            </w:r>
          </w:p>
          <w:p w14:paraId="69719C34" w14:textId="46827897" w:rsidR="00F95662" w:rsidRDefault="00F95662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65922CF" w14:textId="6AD4A7A7" w:rsidR="00F95662" w:rsidRDefault="00F95662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Aktuella lagstiftningsförslag</w:t>
            </w:r>
          </w:p>
          <w:p w14:paraId="73DB0275" w14:textId="5A7F1509" w:rsidR="00F95662" w:rsidRDefault="00F95662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856E497" w14:textId="43F315B8" w:rsidR="00F95662" w:rsidRDefault="00F95662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Förebyggande av radikalisering av minderåriga på nätet: lägesrapport och kommande arbete</w:t>
            </w:r>
          </w:p>
          <w:p w14:paraId="5F9511BA" w14:textId="05509D82" w:rsidR="00CB5D7D" w:rsidRDefault="00CB5D7D" w:rsidP="00677AC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00B72DD1" w14:textId="725879C2" w:rsidR="00CB5D7D" w:rsidRPr="00CB5D7D" w:rsidRDefault="00CB5D7D" w:rsidP="00677AC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S-ledamöterna anmälde avvikande ståndpunkt.</w:t>
            </w:r>
          </w:p>
          <w:p w14:paraId="2F7F26AF" w14:textId="3BFBC504" w:rsidR="00F95662" w:rsidRDefault="00F95662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4C20232" w14:textId="15EC5FEE" w:rsidR="00F95662" w:rsidRDefault="00F95662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Övriga frågor</w:t>
            </w:r>
          </w:p>
          <w:p w14:paraId="2828F71E" w14:textId="469D0294" w:rsidR="00F95662" w:rsidRDefault="00F95662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078C8F3" w14:textId="288F5BDA" w:rsidR="00F95662" w:rsidRDefault="00F95662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Ministerforumet om rättsliga och inrikes frågor mellan EU och </w:t>
            </w:r>
            <w:r w:rsidR="000C348B">
              <w:rPr>
                <w:rFonts w:eastAsiaTheme="minorHAnsi"/>
                <w:b/>
                <w:bCs/>
                <w:color w:val="000000"/>
                <w:lang w:eastAsia="en-US"/>
              </w:rPr>
              <w:t>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länderna på västra Balkan (Skopje, 26–27 oktober 2023)</w:t>
            </w:r>
          </w:p>
          <w:p w14:paraId="0FAC94C9" w14:textId="77777777" w:rsidR="00F95662" w:rsidRPr="00F95662" w:rsidRDefault="00F95662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317F092" w14:textId="385193B6" w:rsidR="00A12100" w:rsidRDefault="003665DC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Direktivet om harmonisering av vissa delar av insolvensrätten</w:t>
            </w:r>
          </w:p>
          <w:p w14:paraId="28E6B796" w14:textId="66B7773F" w:rsidR="003665DC" w:rsidRDefault="003665DC" w:rsidP="00677AC9">
            <w:pPr>
              <w:rPr>
                <w:rFonts w:eastAsiaTheme="minorHAnsi"/>
                <w:color w:val="000000"/>
                <w:lang w:eastAsia="en-US"/>
              </w:rPr>
            </w:pPr>
            <w:r w:rsidRPr="003665DC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</w:t>
            </w:r>
            <w:r w:rsidR="007A02FF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27BF8D38" w14:textId="77777777" w:rsidR="007A02FF" w:rsidRPr="003665DC" w:rsidRDefault="007A02FF" w:rsidP="007A02FF">
            <w:pPr>
              <w:rPr>
                <w:rFonts w:eastAsiaTheme="minorHAnsi"/>
                <w:color w:val="000000"/>
                <w:lang w:eastAsia="en-US"/>
              </w:rPr>
            </w:pPr>
            <w:r w:rsidRPr="007A02FF">
              <w:rPr>
                <w:rFonts w:eastAsiaTheme="minorHAnsi"/>
                <w:color w:val="000000"/>
                <w:lang w:eastAsia="en-US"/>
              </w:rPr>
              <w:t>S-ledamöterna anmälde avvikande ståndpunkt.</w:t>
            </w:r>
          </w:p>
          <w:p w14:paraId="2766A473" w14:textId="77777777" w:rsidR="007A02FF" w:rsidRDefault="007A02FF" w:rsidP="00677AC9">
            <w:pPr>
              <w:rPr>
                <w:rFonts w:eastAsiaTheme="minorHAnsi"/>
                <w:color w:val="000000"/>
                <w:lang w:eastAsia="en-US"/>
              </w:rPr>
            </w:pPr>
          </w:p>
          <w:p w14:paraId="47C12E10" w14:textId="43C789C0" w:rsidR="003665DC" w:rsidRDefault="003665DC" w:rsidP="00677AC9">
            <w:pPr>
              <w:rPr>
                <w:rFonts w:eastAsiaTheme="minorHAnsi"/>
                <w:color w:val="000000"/>
                <w:lang w:eastAsia="en-US"/>
              </w:rPr>
            </w:pPr>
          </w:p>
          <w:p w14:paraId="58FC6BC8" w14:textId="49D363B1" w:rsidR="005373E4" w:rsidRPr="005373E4" w:rsidRDefault="005373E4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373E4">
              <w:rPr>
                <w:rFonts w:eastAsiaTheme="minorHAnsi"/>
                <w:b/>
                <w:bCs/>
                <w:color w:val="000000"/>
                <w:lang w:eastAsia="en-US"/>
              </w:rPr>
              <w:t>- Övriga frågor</w:t>
            </w:r>
          </w:p>
          <w:p w14:paraId="4DA46680" w14:textId="36FD173D" w:rsidR="005373E4" w:rsidRPr="005373E4" w:rsidRDefault="005373E4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67157BA" w14:textId="38777C94" w:rsidR="005373E4" w:rsidRPr="005373E4" w:rsidRDefault="005373E4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373E4">
              <w:rPr>
                <w:rFonts w:eastAsiaTheme="minorHAnsi"/>
                <w:b/>
                <w:bCs/>
                <w:color w:val="000000"/>
                <w:lang w:eastAsia="en-US"/>
              </w:rPr>
              <w:t>Aktuella lagstiftningsmötesförslag</w:t>
            </w:r>
          </w:p>
          <w:p w14:paraId="5AF30810" w14:textId="388946E6" w:rsidR="005373E4" w:rsidRPr="005373E4" w:rsidRDefault="005373E4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9C91E6A" w14:textId="7EBD575D" w:rsidR="005373E4" w:rsidRPr="005373E4" w:rsidRDefault="005373E4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373E4">
              <w:rPr>
                <w:rFonts w:eastAsiaTheme="minorHAnsi"/>
                <w:b/>
                <w:bCs/>
                <w:color w:val="000000"/>
                <w:lang w:eastAsia="en-US"/>
              </w:rPr>
              <w:t>- Rysslands anfallskrig mot Ukraina: kampen mot strafflöshet</w:t>
            </w:r>
          </w:p>
          <w:p w14:paraId="7B1174CF" w14:textId="70C1220D" w:rsidR="003665DC" w:rsidRDefault="003665DC" w:rsidP="00677AC9">
            <w:pPr>
              <w:rPr>
                <w:rFonts w:eastAsiaTheme="minorHAnsi"/>
                <w:color w:val="000000"/>
                <w:lang w:eastAsia="en-US"/>
              </w:rPr>
            </w:pPr>
          </w:p>
          <w:p w14:paraId="3C4430E7" w14:textId="71CA3A4E" w:rsidR="008F7118" w:rsidRDefault="008F7118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8761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Det rättsliga samarbetet med Latinamerika för att bekämpa organiserad brottslighet: </w:t>
            </w:r>
          </w:p>
          <w:p w14:paraId="762BB44D" w14:textId="77777777" w:rsidR="00476D8C" w:rsidRPr="00D8761F" w:rsidRDefault="00476D8C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2610C4A" w14:textId="44E6FBAB" w:rsidR="008F7118" w:rsidRPr="00D8761F" w:rsidRDefault="008F7118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8761F">
              <w:rPr>
                <w:rFonts w:eastAsiaTheme="minorHAnsi"/>
                <w:b/>
                <w:bCs/>
                <w:color w:val="000000"/>
                <w:lang w:eastAsia="en-US"/>
              </w:rPr>
              <w:t>a) Toppmötet EU–Celac (Bryssel den 17–18 juli 2023): uppföljning</w:t>
            </w:r>
          </w:p>
          <w:p w14:paraId="6B8675F1" w14:textId="77777777" w:rsidR="00476D8C" w:rsidRDefault="00476D8C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38076F6" w14:textId="05B0D275" w:rsidR="003665DC" w:rsidRPr="00D8761F" w:rsidRDefault="00D8761F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8761F">
              <w:rPr>
                <w:rFonts w:eastAsiaTheme="minorHAnsi"/>
                <w:b/>
                <w:bCs/>
                <w:color w:val="000000"/>
                <w:lang w:eastAsia="en-US"/>
              </w:rPr>
              <w:t>b) Det europeiska och latinamerikanska programmet för bistånd i kampen mot gränsöverskridande organiserad brottslighet (det framtida projektet ”EL PAcCTO 2.0”)</w:t>
            </w:r>
          </w:p>
          <w:p w14:paraId="1EBB63DC" w14:textId="37635CDD" w:rsidR="003665DC" w:rsidRDefault="003665DC" w:rsidP="00677AC9">
            <w:pPr>
              <w:rPr>
                <w:rFonts w:eastAsiaTheme="minorHAnsi"/>
                <w:color w:val="000000"/>
                <w:lang w:eastAsia="en-US"/>
              </w:rPr>
            </w:pPr>
          </w:p>
          <w:p w14:paraId="79EE6C4A" w14:textId="5BF7EE14" w:rsidR="009959E4" w:rsidRPr="004117F6" w:rsidRDefault="009959E4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117F6">
              <w:rPr>
                <w:rFonts w:eastAsiaTheme="minorHAnsi"/>
                <w:b/>
                <w:bCs/>
                <w:color w:val="000000"/>
                <w:lang w:eastAsia="en-US"/>
              </w:rPr>
              <w:t>- Insatser för att förbättra rättssy</w:t>
            </w:r>
            <w:r w:rsidR="00AA7D72">
              <w:rPr>
                <w:rFonts w:eastAsiaTheme="minorHAnsi"/>
                <w:b/>
                <w:bCs/>
                <w:color w:val="000000"/>
                <w:lang w:eastAsia="en-US"/>
              </w:rPr>
              <w:t>s</w:t>
            </w:r>
            <w:r w:rsidRPr="004117F6">
              <w:rPr>
                <w:rFonts w:eastAsiaTheme="minorHAnsi"/>
                <w:b/>
                <w:bCs/>
                <w:color w:val="000000"/>
                <w:lang w:eastAsia="en-US"/>
              </w:rPr>
              <w:t>temens effektivitet och kvalitet</w:t>
            </w:r>
          </w:p>
          <w:p w14:paraId="4D1D76BE" w14:textId="4DFED4A7" w:rsidR="009959E4" w:rsidRDefault="009959E4" w:rsidP="00677AC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4430E09C" w14:textId="75D13054" w:rsidR="009959E4" w:rsidRDefault="009959E4" w:rsidP="00677AC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S-ledamöterna anmälde avvikande ståndpunkt.</w:t>
            </w:r>
          </w:p>
          <w:p w14:paraId="75380C1C" w14:textId="02358948" w:rsidR="004117F6" w:rsidRDefault="004117F6" w:rsidP="00677AC9">
            <w:pPr>
              <w:rPr>
                <w:rFonts w:eastAsiaTheme="minorHAnsi"/>
                <w:color w:val="000000"/>
                <w:lang w:eastAsia="en-US"/>
              </w:rPr>
            </w:pPr>
          </w:p>
          <w:p w14:paraId="5AE0536A" w14:textId="58E8C400" w:rsidR="004117F6" w:rsidRPr="004117F6" w:rsidRDefault="004117F6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117F6">
              <w:rPr>
                <w:rFonts w:eastAsiaTheme="minorHAnsi"/>
                <w:b/>
                <w:bCs/>
                <w:color w:val="000000"/>
                <w:lang w:eastAsia="en-US"/>
              </w:rPr>
              <w:t>- Övriga frågor</w:t>
            </w:r>
          </w:p>
          <w:p w14:paraId="74B40D89" w14:textId="3A78434C" w:rsidR="004117F6" w:rsidRDefault="004117F6" w:rsidP="00677AC9">
            <w:pPr>
              <w:rPr>
                <w:rFonts w:eastAsiaTheme="minorHAnsi"/>
                <w:color w:val="000000"/>
                <w:lang w:eastAsia="en-US"/>
              </w:rPr>
            </w:pPr>
          </w:p>
          <w:p w14:paraId="32BA7E45" w14:textId="5A1819FB" w:rsidR="004117F6" w:rsidRPr="004117F6" w:rsidRDefault="004117F6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117F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Förhandlingarna mellan EU och USA om ett avtal om elektroniska bevis </w:t>
            </w:r>
          </w:p>
          <w:p w14:paraId="69A9873A" w14:textId="27B59C21" w:rsidR="004117F6" w:rsidRPr="004117F6" w:rsidRDefault="004117F6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D337294" w14:textId="26C8BCCE" w:rsidR="004117F6" w:rsidRPr="004117F6" w:rsidRDefault="004117F6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117F6">
              <w:rPr>
                <w:rFonts w:eastAsiaTheme="minorHAnsi"/>
                <w:b/>
                <w:bCs/>
                <w:color w:val="000000"/>
                <w:lang w:eastAsia="en-US"/>
              </w:rPr>
              <w:t>Ministerforumet om rättsliga och inrikes frågor mellan EU länderna på västra Balkan (Skopje, 26–27 oktober 2023)</w:t>
            </w:r>
          </w:p>
          <w:p w14:paraId="20C3B814" w14:textId="42BEB306" w:rsidR="003665DC" w:rsidRPr="008E25AD" w:rsidRDefault="003665DC" w:rsidP="00677AC9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DB6AD8" w:rsidRPr="00DF4413" w14:paraId="7D78AE86" w14:textId="77777777" w:rsidTr="00910104">
        <w:trPr>
          <w:trHeight w:val="568"/>
        </w:trPr>
        <w:tc>
          <w:tcPr>
            <w:tcW w:w="567" w:type="dxa"/>
          </w:tcPr>
          <w:p w14:paraId="039E6ABF" w14:textId="262F806A" w:rsidR="00DB6AD8" w:rsidRDefault="00D61CAC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2</w:t>
            </w:r>
          </w:p>
        </w:tc>
        <w:tc>
          <w:tcPr>
            <w:tcW w:w="7371" w:type="dxa"/>
          </w:tcPr>
          <w:p w14:paraId="2BF599FD" w14:textId="77A8B3D3" w:rsidR="00F361E2" w:rsidRDefault="00F361E2" w:rsidP="00F361E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Rättsliga och inrikes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CA3742">
              <w:rPr>
                <w:rFonts w:eastAsiaTheme="minorHAnsi"/>
                <w:color w:val="000000"/>
                <w:lang w:eastAsia="en-US"/>
              </w:rPr>
              <w:t xml:space="preserve">Statsrådet Maria Malmer Stenergard </w:t>
            </w:r>
            <w:r w:rsidR="00CA3742" w:rsidRPr="00CA3742">
              <w:rPr>
                <w:rFonts w:eastAsiaTheme="minorHAnsi"/>
                <w:color w:val="000000"/>
                <w:lang w:eastAsia="en-US"/>
              </w:rPr>
              <w:t>med medarbetare från Justitiedepartementet samt Statsrådsberedningen, informerade och samrådde inför möte i rådet den 19–20 oktober 2023.</w:t>
            </w:r>
          </w:p>
          <w:p w14:paraId="72455111" w14:textId="77777777" w:rsidR="004D0AC5" w:rsidRPr="004D0AC5" w:rsidRDefault="004D0AC5" w:rsidP="00F361E2">
            <w:pPr>
              <w:rPr>
                <w:rFonts w:eastAsiaTheme="minorHAnsi"/>
                <w:color w:val="000000"/>
                <w:lang w:eastAsia="en-US"/>
              </w:rPr>
            </w:pPr>
          </w:p>
          <w:p w14:paraId="08215C46" w14:textId="1E079380" w:rsidR="00F361E2" w:rsidRDefault="00F361E2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23B25411" w14:textId="0B4FDD5B" w:rsidR="00CA3742" w:rsidRDefault="00CA3742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1EBA2FC" w14:textId="2E0E10BE" w:rsidR="00CA3742" w:rsidRDefault="00CA3742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Återrapport från möte i rådet den </w:t>
            </w:r>
            <w:r w:rsidR="000118AE">
              <w:rPr>
                <w:rFonts w:eastAsiaTheme="minorHAnsi"/>
                <w:b/>
                <w:bCs/>
                <w:color w:val="000000"/>
                <w:lang w:eastAsia="en-US"/>
              </w:rPr>
              <w:t>28 september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2023</w:t>
            </w:r>
          </w:p>
          <w:p w14:paraId="44808251" w14:textId="11142536" w:rsidR="00CA3742" w:rsidRDefault="00CA3742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CE43C8B" w14:textId="163776E3" w:rsidR="00CA3742" w:rsidRDefault="00CA3742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Migrations- och asylpakten</w:t>
            </w:r>
          </w:p>
          <w:p w14:paraId="68D8A8BF" w14:textId="235810EA" w:rsidR="00CA3742" w:rsidRDefault="00CA3742" w:rsidP="00F361E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048DB7B4" w14:textId="1350201A" w:rsidR="00CA3742" w:rsidRDefault="00CA3742" w:rsidP="00F361E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V- och MP-ledamöterna anmälde avvikande ståndpunkter.</w:t>
            </w:r>
          </w:p>
          <w:p w14:paraId="03EC3EB2" w14:textId="192DDD73" w:rsidR="00225E83" w:rsidRDefault="00225E83" w:rsidP="00F361E2">
            <w:pPr>
              <w:rPr>
                <w:rFonts w:eastAsiaTheme="minorHAnsi"/>
                <w:color w:val="000000"/>
                <w:lang w:eastAsia="en-US"/>
              </w:rPr>
            </w:pPr>
          </w:p>
          <w:p w14:paraId="0F9553C1" w14:textId="71762BE7" w:rsidR="00225E83" w:rsidRPr="00225E83" w:rsidRDefault="00225E83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25E83">
              <w:rPr>
                <w:rFonts w:eastAsiaTheme="minorHAnsi"/>
                <w:b/>
                <w:bCs/>
                <w:color w:val="000000"/>
                <w:lang w:eastAsia="en-US"/>
              </w:rPr>
              <w:t>- Asyl och migration: den yttre dimensionen</w:t>
            </w:r>
          </w:p>
          <w:p w14:paraId="5D7F2272" w14:textId="49F3C0EE" w:rsidR="00225E83" w:rsidRDefault="00225E83" w:rsidP="00F361E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6F71D802" w14:textId="49359B30" w:rsidR="00047003" w:rsidRPr="000C348B" w:rsidRDefault="00225E83" w:rsidP="000C348B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V-, C- och MP-ledamöterna anmälde avvikande ståndpunkter.</w:t>
            </w:r>
          </w:p>
        </w:tc>
      </w:tr>
      <w:tr w:rsidR="00D61CAC" w:rsidRPr="00DF4413" w14:paraId="50B6D7B4" w14:textId="77777777" w:rsidTr="00910104">
        <w:trPr>
          <w:trHeight w:val="568"/>
        </w:trPr>
        <w:tc>
          <w:tcPr>
            <w:tcW w:w="567" w:type="dxa"/>
          </w:tcPr>
          <w:p w14:paraId="6972B8E7" w14:textId="409AC96A" w:rsidR="00D61CAC" w:rsidRDefault="00D61CAC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4DEA1630" w14:textId="1E0889B5" w:rsidR="00F361E2" w:rsidRPr="00362B78" w:rsidRDefault="00F361E2" w:rsidP="00F361E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Rättsliga och inrikes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BC0A9E">
              <w:rPr>
                <w:rFonts w:eastAsiaTheme="minorHAnsi"/>
                <w:color w:val="000000"/>
                <w:lang w:eastAsia="en-US"/>
              </w:rPr>
              <w:t>Statsrådet Paulina Brandberg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C0A9E" w:rsidRPr="00BC0A9E">
              <w:rPr>
                <w:rFonts w:eastAsiaTheme="minorHAnsi"/>
                <w:color w:val="000000"/>
                <w:lang w:eastAsia="en-US"/>
              </w:rPr>
              <w:t xml:space="preserve">med medarbetare från </w:t>
            </w:r>
            <w:r w:rsidR="00BC0A9E">
              <w:rPr>
                <w:rFonts w:eastAsiaTheme="minorHAnsi"/>
                <w:color w:val="000000"/>
                <w:lang w:eastAsia="en-US"/>
              </w:rPr>
              <w:t xml:space="preserve">Arbetsmarknadsdepartementet </w:t>
            </w:r>
            <w:r w:rsidR="00BC0A9E" w:rsidRPr="00BC0A9E">
              <w:rPr>
                <w:rFonts w:eastAsiaTheme="minorHAnsi"/>
                <w:color w:val="000000"/>
                <w:lang w:eastAsia="en-US"/>
              </w:rPr>
              <w:t>samt Statsrådsberedningen, informerade och samrådde inför möte i rådet den 19–2</w:t>
            </w:r>
            <w:r w:rsidR="00BC0A9E">
              <w:rPr>
                <w:rFonts w:eastAsiaTheme="minorHAnsi"/>
                <w:color w:val="000000"/>
                <w:lang w:eastAsia="en-US"/>
              </w:rPr>
              <w:t>0</w:t>
            </w:r>
            <w:r w:rsidR="00BC0A9E" w:rsidRPr="00BC0A9E">
              <w:rPr>
                <w:rFonts w:eastAsiaTheme="minorHAnsi"/>
                <w:color w:val="000000"/>
                <w:lang w:eastAsia="en-US"/>
              </w:rPr>
              <w:t xml:space="preserve"> oktober 2023.</w:t>
            </w:r>
          </w:p>
          <w:p w14:paraId="2861FF9D" w14:textId="77777777" w:rsidR="00F361E2" w:rsidRDefault="00F361E2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48FD5C5" w14:textId="61CD2BE9" w:rsidR="00BC0A9E" w:rsidRDefault="00F361E2" w:rsidP="00BC0A9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171A722C" w14:textId="77777777" w:rsidR="000118AE" w:rsidRDefault="000118AE" w:rsidP="00BC0A9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DEE3D46" w14:textId="77777777" w:rsidR="000118AE" w:rsidRDefault="000118AE" w:rsidP="000118A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Återrapport från möte i rådet den 8–9 juni 2023</w:t>
            </w:r>
          </w:p>
          <w:p w14:paraId="17B18032" w14:textId="77777777" w:rsidR="000118AE" w:rsidRDefault="000118AE" w:rsidP="000118A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F8FC8DF" w14:textId="076C3644" w:rsidR="000118AE" w:rsidRDefault="000118AE" w:rsidP="000118A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59584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Slutsatserna om digital egenmakt och grundläggande rättigheter </w:t>
            </w:r>
          </w:p>
          <w:p w14:paraId="61734A93" w14:textId="7D940807" w:rsidR="00BC0A9E" w:rsidRDefault="000118AE" w:rsidP="00595843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</w:t>
            </w:r>
            <w:r w:rsidR="00595843">
              <w:rPr>
                <w:rFonts w:eastAsiaTheme="minorHAnsi"/>
                <w:color w:val="000000"/>
                <w:lang w:eastAsia="en-US"/>
              </w:rPr>
              <w:t>t</w:t>
            </w:r>
            <w:r w:rsidR="007A02FF">
              <w:rPr>
                <w:rFonts w:eastAsiaTheme="minorHAnsi"/>
                <w:color w:val="000000"/>
                <w:lang w:eastAsia="en-US"/>
              </w:rPr>
              <w:t xml:space="preserve"> fanns</w:t>
            </w:r>
            <w:r w:rsidR="0059584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95843" w:rsidRPr="00595843">
              <w:rPr>
                <w:rFonts w:eastAsiaTheme="minorHAnsi"/>
                <w:color w:val="000000"/>
                <w:lang w:eastAsia="en-US"/>
              </w:rPr>
              <w:t xml:space="preserve">stöd för regeringens ståndpunkt och att det </w:t>
            </w:r>
            <w:r w:rsidR="00595843">
              <w:rPr>
                <w:rFonts w:eastAsiaTheme="minorHAnsi"/>
                <w:color w:val="000000"/>
                <w:lang w:eastAsia="en-US"/>
              </w:rPr>
              <w:t xml:space="preserve">fanns </w:t>
            </w:r>
            <w:r w:rsidR="008B4782">
              <w:rPr>
                <w:rFonts w:eastAsiaTheme="minorHAnsi"/>
                <w:color w:val="000000"/>
                <w:lang w:eastAsia="en-US"/>
              </w:rPr>
              <w:t>s</w:t>
            </w:r>
            <w:r w:rsidR="00595843" w:rsidRPr="00595843">
              <w:rPr>
                <w:rFonts w:eastAsiaTheme="minorHAnsi"/>
                <w:color w:val="000000"/>
                <w:lang w:eastAsia="en-US"/>
              </w:rPr>
              <w:t>töd för regeringens inriktning</w:t>
            </w:r>
          </w:p>
          <w:p w14:paraId="07732095" w14:textId="66B5A98D" w:rsidR="00595843" w:rsidRDefault="00595843" w:rsidP="00595843">
            <w:pPr>
              <w:rPr>
                <w:rFonts w:eastAsiaTheme="minorHAnsi"/>
                <w:color w:val="000000"/>
                <w:lang w:eastAsia="en-US"/>
              </w:rPr>
            </w:pPr>
          </w:p>
          <w:p w14:paraId="6236739E" w14:textId="393F24E9" w:rsidR="00595843" w:rsidRPr="00595843" w:rsidRDefault="00595843" w:rsidP="0059584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95843">
              <w:rPr>
                <w:rFonts w:eastAsiaTheme="minorHAnsi"/>
                <w:b/>
                <w:bCs/>
                <w:color w:val="000000"/>
                <w:lang w:eastAsia="en-US"/>
              </w:rPr>
              <w:t>- Övriga frågor:</w:t>
            </w:r>
          </w:p>
          <w:p w14:paraId="4677C826" w14:textId="7C463AE9" w:rsidR="00595843" w:rsidRPr="00595843" w:rsidRDefault="00595843" w:rsidP="0059584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3CCA1AD" w14:textId="77777777" w:rsidR="00BC0A9E" w:rsidRDefault="00595843" w:rsidP="0059584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9584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EU:s anslutning till Istanbulkonventionen </w:t>
            </w:r>
          </w:p>
          <w:p w14:paraId="712C6F4D" w14:textId="53DD81E2" w:rsidR="00595843" w:rsidRPr="00595843" w:rsidRDefault="00595843" w:rsidP="0059584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D61CAC" w:rsidRPr="00DF4413" w14:paraId="0579C998" w14:textId="77777777" w:rsidTr="00910104">
        <w:trPr>
          <w:trHeight w:val="568"/>
        </w:trPr>
        <w:tc>
          <w:tcPr>
            <w:tcW w:w="567" w:type="dxa"/>
          </w:tcPr>
          <w:p w14:paraId="15E08BF7" w14:textId="31678D99" w:rsidR="00D61CAC" w:rsidRDefault="00D61CAC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371" w:type="dxa"/>
          </w:tcPr>
          <w:p w14:paraId="2924E4BA" w14:textId="4CACBBA7" w:rsidR="00F361E2" w:rsidRPr="00362B78" w:rsidRDefault="00F361E2" w:rsidP="00F361E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Rättsliga och inrikes 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D80FB5">
              <w:rPr>
                <w:rFonts w:eastAsiaTheme="minorHAnsi"/>
                <w:color w:val="000000"/>
                <w:lang w:eastAsia="en-US"/>
              </w:rPr>
              <w:t xml:space="preserve">Statsrådet Carl-Oskar Bohlin med medarbetare från Försvarsdepartementet och Statsrådsberedningen, informerade och samrådde inför möte i rådet den </w:t>
            </w:r>
            <w:r w:rsidR="007A02FF">
              <w:rPr>
                <w:rFonts w:eastAsiaTheme="minorHAnsi"/>
                <w:color w:val="000000"/>
                <w:lang w:eastAsia="en-US"/>
              </w:rPr>
              <w:t>19</w:t>
            </w:r>
            <w:r w:rsidR="00D80FB5">
              <w:rPr>
                <w:rFonts w:eastAsiaTheme="minorHAnsi"/>
                <w:color w:val="000000"/>
                <w:lang w:eastAsia="en-US"/>
              </w:rPr>
              <w:t>–</w:t>
            </w:r>
            <w:r w:rsidR="007A02FF">
              <w:rPr>
                <w:rFonts w:eastAsiaTheme="minorHAnsi"/>
                <w:color w:val="000000"/>
                <w:lang w:eastAsia="en-US"/>
              </w:rPr>
              <w:t>20 oktober</w:t>
            </w:r>
            <w:r w:rsidR="00D80FB5">
              <w:rPr>
                <w:rFonts w:eastAsiaTheme="minorHAnsi"/>
                <w:color w:val="000000"/>
                <w:lang w:eastAsia="en-US"/>
              </w:rPr>
              <w:t xml:space="preserve"> 2023.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076777D5" w14:textId="77777777" w:rsidR="00F361E2" w:rsidRDefault="00F361E2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76CEC10" w14:textId="4FD94236" w:rsidR="00F361E2" w:rsidRDefault="00F361E2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5CCDFE09" w14:textId="6597991A" w:rsidR="00D80FB5" w:rsidRDefault="00D80FB5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22CDAB5" w14:textId="40FB46F7" w:rsidR="00D80FB5" w:rsidRDefault="00D80FB5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5827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den </w:t>
            </w:r>
            <w:r w:rsidR="007A02FF">
              <w:rPr>
                <w:rFonts w:eastAsiaTheme="minorHAnsi"/>
                <w:b/>
                <w:bCs/>
                <w:color w:val="000000"/>
                <w:lang w:eastAsia="en-US"/>
              </w:rPr>
              <w:t>8-9</w:t>
            </w:r>
            <w:r w:rsidR="0058279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juni 2023</w:t>
            </w:r>
          </w:p>
          <w:p w14:paraId="185D90A0" w14:textId="58821940" w:rsidR="00582796" w:rsidRDefault="00582796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712A773" w14:textId="77777777" w:rsidR="00047003" w:rsidRDefault="00582796" w:rsidP="000C24E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Beslut om ändring av beslut nr 1313/2013/EU om en civilskyddsmekanism för unionen</w:t>
            </w:r>
          </w:p>
          <w:p w14:paraId="6266312F" w14:textId="48BBC8C9" w:rsidR="000C24E7" w:rsidRPr="000C24E7" w:rsidRDefault="000C24E7" w:rsidP="000C24E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D61CAC" w:rsidRPr="00DF4413" w14:paraId="490754AE" w14:textId="77777777" w:rsidTr="00910104">
        <w:trPr>
          <w:trHeight w:val="568"/>
        </w:trPr>
        <w:tc>
          <w:tcPr>
            <w:tcW w:w="567" w:type="dxa"/>
          </w:tcPr>
          <w:p w14:paraId="630F4E60" w14:textId="2DB69564" w:rsidR="00D61CAC" w:rsidRDefault="0091103C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5</w:t>
            </w:r>
          </w:p>
        </w:tc>
        <w:tc>
          <w:tcPr>
            <w:tcW w:w="7371" w:type="dxa"/>
          </w:tcPr>
          <w:p w14:paraId="0D4B1431" w14:textId="60E1903A" w:rsidR="000C24E7" w:rsidRPr="00362B78" w:rsidRDefault="00545236" w:rsidP="00F361E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Miljöfrågor</w:t>
            </w:r>
            <w:r w:rsidR="00F361E2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0C24E7">
              <w:rPr>
                <w:rFonts w:eastAsiaTheme="minorHAnsi"/>
                <w:color w:val="000000"/>
                <w:lang w:eastAsia="en-US"/>
              </w:rPr>
              <w:t>Statsrådet Romina Pourmokhtari med medarbetare från Klimat- och näringslivsdepartementet samt Statsrådsberedningen, informerade och samrådde inför möte i rådet den 16 oktober 2023.</w:t>
            </w:r>
          </w:p>
          <w:p w14:paraId="255DCC42" w14:textId="77777777" w:rsidR="00F361E2" w:rsidRDefault="00F361E2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A71B627" w14:textId="4866E94C" w:rsidR="00F361E2" w:rsidRDefault="00F361E2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2F10D57D" w14:textId="33DADDD3" w:rsidR="000C24E7" w:rsidRDefault="000C24E7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4A842B7" w14:textId="1024DA45" w:rsidR="000C24E7" w:rsidRDefault="000C24E7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Återrapport från möte i rådet den 20 juni 2023</w:t>
            </w:r>
          </w:p>
          <w:p w14:paraId="1CEBFEDD" w14:textId="249D2E3E" w:rsidR="000C24E7" w:rsidRDefault="000C24E7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D03BEB7" w14:textId="70D63F3D" w:rsidR="000C24E7" w:rsidRDefault="000C24E7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Återrapport från informellt möte i rådet den 10–12 juli 2023</w:t>
            </w:r>
          </w:p>
          <w:p w14:paraId="6644ED83" w14:textId="7D589939" w:rsidR="000C24E7" w:rsidRDefault="000C24E7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AFB095B" w14:textId="0A6B6162" w:rsidR="000C24E7" w:rsidRDefault="000C24E7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Direktivet om rening av avloppsvatten från tätbebyggelse (omarbetning)</w:t>
            </w:r>
          </w:p>
          <w:p w14:paraId="54839656" w14:textId="2DDA0F07" w:rsidR="000C24E7" w:rsidRDefault="000C24E7" w:rsidP="00F361E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217F5C9B" w14:textId="1F08EBBE" w:rsidR="000C24E7" w:rsidRDefault="000C24E7" w:rsidP="00F361E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S-, V-, C- och MP-ledamöterna anmälde avvikande ståndpunkter.</w:t>
            </w:r>
          </w:p>
          <w:p w14:paraId="3448935E" w14:textId="5F4A5197" w:rsidR="00971DE5" w:rsidRDefault="00971DE5" w:rsidP="00F361E2">
            <w:pPr>
              <w:rPr>
                <w:rFonts w:eastAsiaTheme="minorHAnsi"/>
                <w:color w:val="000000"/>
                <w:lang w:eastAsia="en-US"/>
              </w:rPr>
            </w:pPr>
          </w:p>
          <w:p w14:paraId="412902E5" w14:textId="32E6566F" w:rsidR="00971DE5" w:rsidRPr="00971DE5" w:rsidRDefault="00971DE5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71DE5">
              <w:rPr>
                <w:rFonts w:eastAsiaTheme="minorHAnsi"/>
                <w:b/>
                <w:bCs/>
                <w:color w:val="000000"/>
                <w:lang w:eastAsia="en-US"/>
              </w:rPr>
              <w:t>- Förordningen om ändring av förordning (EU) 2019/1242 om normerna för koldioxidutsläpp från tunga fordon</w:t>
            </w:r>
          </w:p>
          <w:p w14:paraId="68391D4B" w14:textId="7765C16C" w:rsidR="00971DE5" w:rsidRDefault="00971DE5" w:rsidP="00F361E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498EB1B2" w14:textId="15BA45EC" w:rsidR="00971DE5" w:rsidRDefault="00971DE5" w:rsidP="00F361E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S-, V-, C- och MP-ledamöterna anmälde avvikande ståndpunkter.</w:t>
            </w:r>
          </w:p>
          <w:p w14:paraId="2619219D" w14:textId="2D2B4453" w:rsidR="00971DE5" w:rsidRDefault="00971DE5" w:rsidP="00F361E2">
            <w:pPr>
              <w:rPr>
                <w:rFonts w:eastAsiaTheme="minorHAnsi"/>
                <w:color w:val="000000"/>
                <w:lang w:eastAsia="en-US"/>
              </w:rPr>
            </w:pPr>
          </w:p>
          <w:p w14:paraId="6FE8F825" w14:textId="24E35BDA" w:rsidR="00971DE5" w:rsidRPr="0041457A" w:rsidRDefault="0041457A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1457A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- Slutsatserna om förberedelserna inför den 28:e partskonferensen (COP28) för Förenta nationernas ramkonvention om klimatförändringar (UNFCCC) (Dubai, Förenande Arabemiraten, 30 november-12 december 2023)</w:t>
            </w:r>
          </w:p>
          <w:p w14:paraId="41478CEB" w14:textId="5E2FF5E9" w:rsidR="0041457A" w:rsidRDefault="0041457A" w:rsidP="00F361E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70F9E04C" w14:textId="55FD6E5B" w:rsidR="0041457A" w:rsidRDefault="0041457A" w:rsidP="00F361E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S-, V- och MP-ledamöterna anmälde avvikande ståndpunkter.</w:t>
            </w:r>
          </w:p>
          <w:p w14:paraId="767F7F1C" w14:textId="143C3E26" w:rsidR="0041457A" w:rsidRDefault="0041457A" w:rsidP="00F361E2">
            <w:pPr>
              <w:rPr>
                <w:rFonts w:eastAsiaTheme="minorHAnsi"/>
                <w:color w:val="000000"/>
                <w:lang w:eastAsia="en-US"/>
              </w:rPr>
            </w:pPr>
          </w:p>
          <w:p w14:paraId="6628FDB6" w14:textId="54F7DC07" w:rsidR="0041457A" w:rsidRPr="0041457A" w:rsidRDefault="0041457A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1457A">
              <w:rPr>
                <w:rFonts w:eastAsiaTheme="minorHAnsi"/>
                <w:b/>
                <w:bCs/>
                <w:color w:val="000000"/>
                <w:lang w:eastAsia="en-US"/>
              </w:rPr>
              <w:t>- EU:s framläggande av ett uppdaterat nationellt fastställt bidrag till UNFCCC</w:t>
            </w:r>
          </w:p>
          <w:p w14:paraId="43C0E6C3" w14:textId="41260ACE" w:rsidR="0041457A" w:rsidRDefault="0041457A" w:rsidP="00F361E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1F515FFC" w14:textId="6B7967C9" w:rsidR="00971DE5" w:rsidRDefault="00971DE5" w:rsidP="00F361E2">
            <w:pPr>
              <w:rPr>
                <w:rFonts w:eastAsiaTheme="minorHAnsi"/>
                <w:color w:val="000000"/>
                <w:lang w:eastAsia="en-US"/>
              </w:rPr>
            </w:pPr>
          </w:p>
          <w:p w14:paraId="2B8F79E4" w14:textId="480E5D20" w:rsidR="0041457A" w:rsidRPr="0041457A" w:rsidRDefault="0041457A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1457A">
              <w:rPr>
                <w:rFonts w:eastAsiaTheme="minorHAnsi"/>
                <w:b/>
                <w:bCs/>
                <w:color w:val="000000"/>
                <w:lang w:eastAsia="en-US"/>
              </w:rPr>
              <w:t>- Övriga frågor</w:t>
            </w:r>
          </w:p>
          <w:p w14:paraId="5D3EB089" w14:textId="361D9D3D" w:rsidR="00F361E2" w:rsidRPr="007C338D" w:rsidRDefault="00F361E2" w:rsidP="00A87137">
            <w:pPr>
              <w:widowControl/>
              <w:spacing w:after="160" w:line="259" w:lineRule="auto"/>
              <w:rPr>
                <w:b/>
                <w:snapToGrid w:val="0"/>
                <w:lang w:eastAsia="en-US"/>
              </w:rPr>
            </w:pPr>
          </w:p>
        </w:tc>
      </w:tr>
      <w:tr w:rsidR="00D61CAC" w:rsidRPr="00DF4413" w14:paraId="739BF5DD" w14:textId="77777777" w:rsidTr="00910104">
        <w:trPr>
          <w:trHeight w:val="568"/>
        </w:trPr>
        <w:tc>
          <w:tcPr>
            <w:tcW w:w="567" w:type="dxa"/>
          </w:tcPr>
          <w:p w14:paraId="3FBABC2A" w14:textId="47033653" w:rsidR="00D61CAC" w:rsidRDefault="0091103C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6</w:t>
            </w:r>
          </w:p>
        </w:tc>
        <w:tc>
          <w:tcPr>
            <w:tcW w:w="7371" w:type="dxa"/>
          </w:tcPr>
          <w:p w14:paraId="6B3C9B6D" w14:textId="09FCF3E1" w:rsidR="00F361E2" w:rsidRDefault="00F361E2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Transport-, telekommunikations- och </w:t>
            </w:r>
            <w:r w:rsidRPr="00F361E2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energifrågor</w:t>
            </w:r>
          </w:p>
          <w:p w14:paraId="3409FB04" w14:textId="77EF049B" w:rsidR="00F361E2" w:rsidRPr="00362B78" w:rsidRDefault="007A02FF" w:rsidP="00F361E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Statssekreterare Daniel Liljeberg med medarbetare från Klimat- och näringslivsdepartementet samt medarbetare från Statsrådsberedningen</w:t>
            </w:r>
            <w:r w:rsidR="0070098E">
              <w:rPr>
                <w:rFonts w:eastAsiaTheme="minorHAnsi"/>
                <w:color w:val="000000"/>
                <w:lang w:eastAsia="en-US"/>
              </w:rPr>
              <w:t xml:space="preserve"> informerade och samrådde inför möte i r</w:t>
            </w:r>
            <w:r w:rsidR="00635194">
              <w:rPr>
                <w:rFonts w:eastAsiaTheme="minorHAnsi"/>
                <w:color w:val="000000"/>
                <w:lang w:eastAsia="en-US"/>
              </w:rPr>
              <w:t>å</w:t>
            </w:r>
            <w:r w:rsidR="0070098E">
              <w:rPr>
                <w:rFonts w:eastAsiaTheme="minorHAnsi"/>
                <w:color w:val="000000"/>
                <w:lang w:eastAsia="en-US"/>
              </w:rPr>
              <w:t>det den 17 oktober 2023.</w:t>
            </w:r>
          </w:p>
          <w:p w14:paraId="7DEFA429" w14:textId="77777777" w:rsidR="00F361E2" w:rsidRDefault="00F361E2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D79C5AF" w14:textId="42526C40" w:rsidR="00F361E2" w:rsidRDefault="00F361E2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</w:p>
          <w:p w14:paraId="6F0FBBEC" w14:textId="49A9436C" w:rsidR="0070098E" w:rsidRDefault="0070098E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D8C5548" w14:textId="79E9194E" w:rsidR="0070098E" w:rsidRDefault="0070098E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Återrapport från möte i rådet den 19 juni 2023</w:t>
            </w:r>
          </w:p>
          <w:p w14:paraId="7E7CCB01" w14:textId="1484E75E" w:rsidR="0070098E" w:rsidRDefault="0070098E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2EA17CC" w14:textId="7F93088A" w:rsidR="0070098E" w:rsidRDefault="0070098E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Återrapport från informellt möte i rådet den 10–12 juli 2023</w:t>
            </w:r>
          </w:p>
          <w:p w14:paraId="46BB84BA" w14:textId="22DFB14F" w:rsidR="0070098E" w:rsidRDefault="0070098E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AA1E017" w14:textId="54F61533" w:rsidR="0070098E" w:rsidRDefault="0070098E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Förordningen ändring av förordningarna (EU) 2019/943 och (EU) 2019/942 samt direktiven (EU) 2018/2001 och (EU) 2019/944 för att förbättra utformningen av unionens elmarknad.</w:t>
            </w:r>
          </w:p>
          <w:p w14:paraId="7F983A90" w14:textId="57DD82D6" w:rsidR="0070098E" w:rsidRDefault="0070098E" w:rsidP="00F361E2">
            <w:pPr>
              <w:rPr>
                <w:rFonts w:eastAsiaTheme="minorHAnsi"/>
                <w:color w:val="000000"/>
                <w:lang w:eastAsia="en-US"/>
              </w:rPr>
            </w:pPr>
            <w:r w:rsidRPr="0070098E"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6D7C4B1C" w14:textId="3CACF4D3" w:rsidR="0070098E" w:rsidRDefault="0070098E" w:rsidP="00F361E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S-, V-, C-, och MP-ledamöterna anmälde avvikande ståndpunkter.</w:t>
            </w:r>
          </w:p>
          <w:p w14:paraId="06DD3889" w14:textId="6FCE8F1F" w:rsidR="0070098E" w:rsidRDefault="0070098E" w:rsidP="00F361E2">
            <w:pPr>
              <w:rPr>
                <w:rFonts w:eastAsiaTheme="minorHAnsi"/>
                <w:color w:val="000000"/>
                <w:lang w:eastAsia="en-US"/>
              </w:rPr>
            </w:pPr>
          </w:p>
          <w:p w14:paraId="458D8DDE" w14:textId="12ABBF33" w:rsidR="0070098E" w:rsidRPr="0047634E" w:rsidRDefault="0070098E" w:rsidP="0070098E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0098E">
              <w:rPr>
                <w:rFonts w:eastAsiaTheme="minorHAnsi"/>
                <w:b/>
                <w:bCs/>
                <w:color w:val="000000"/>
                <w:lang w:eastAsia="en-US"/>
              </w:rPr>
              <w:t>- Övriga frågor</w:t>
            </w:r>
          </w:p>
          <w:p w14:paraId="79D175AA" w14:textId="1765B629" w:rsidR="00D61CAC" w:rsidRPr="007C338D" w:rsidRDefault="00D61CAC" w:rsidP="0047634E">
            <w:pPr>
              <w:rPr>
                <w:b/>
                <w:snapToGrid w:val="0"/>
                <w:lang w:eastAsia="en-US"/>
              </w:rPr>
            </w:pPr>
          </w:p>
        </w:tc>
      </w:tr>
      <w:tr w:rsidR="00500097" w:rsidRPr="00DF4413" w14:paraId="69DB7C11" w14:textId="77777777" w:rsidTr="00910104">
        <w:trPr>
          <w:trHeight w:val="568"/>
        </w:trPr>
        <w:tc>
          <w:tcPr>
            <w:tcW w:w="567" w:type="dxa"/>
          </w:tcPr>
          <w:p w14:paraId="1CEB7EB3" w14:textId="1F81C29A" w:rsidR="00500097" w:rsidRDefault="00500097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91103C">
              <w:rPr>
                <w:b/>
                <w:snapToGrid w:val="0"/>
                <w:color w:val="000000" w:themeColor="text1"/>
                <w:lang w:eastAsia="en-US"/>
              </w:rPr>
              <w:t>7</w:t>
            </w:r>
          </w:p>
        </w:tc>
        <w:tc>
          <w:tcPr>
            <w:tcW w:w="7371" w:type="dxa"/>
          </w:tcPr>
          <w:p w14:paraId="6193C229" w14:textId="244B80A5" w:rsidR="00B86ADA" w:rsidRDefault="00F361E2" w:rsidP="00F361E2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0098E">
              <w:rPr>
                <w:rFonts w:eastAsiaTheme="minorHAnsi"/>
                <w:color w:val="000000"/>
                <w:lang w:eastAsia="en-US"/>
              </w:rPr>
              <w:t>U</w:t>
            </w:r>
            <w:r w:rsidR="00B86ADA" w:rsidRPr="00B86ADA">
              <w:rPr>
                <w:rFonts w:eastAsiaTheme="minorHAnsi"/>
                <w:color w:val="000000"/>
                <w:lang w:eastAsia="en-US"/>
              </w:rPr>
              <w:t>ppteckningar från sammanträde</w:t>
            </w:r>
            <w:r w:rsidR="0070098E">
              <w:rPr>
                <w:rFonts w:eastAsiaTheme="minorHAnsi"/>
                <w:color w:val="000000"/>
                <w:lang w:eastAsia="en-US"/>
              </w:rPr>
              <w:t>t</w:t>
            </w:r>
            <w:r w:rsidR="00B86ADA" w:rsidRPr="00B86ADA">
              <w:rPr>
                <w:rFonts w:eastAsiaTheme="minorHAnsi"/>
                <w:color w:val="000000"/>
                <w:lang w:eastAsia="en-US"/>
              </w:rPr>
              <w:t xml:space="preserve"> den </w:t>
            </w:r>
            <w:r w:rsidR="0070098E">
              <w:rPr>
                <w:rFonts w:eastAsiaTheme="minorHAnsi"/>
                <w:color w:val="000000"/>
                <w:lang w:eastAsia="en-US"/>
              </w:rPr>
              <w:t xml:space="preserve">3 oktober </w:t>
            </w:r>
            <w:r w:rsidR="00B86ADA" w:rsidRPr="00B86ADA">
              <w:rPr>
                <w:rFonts w:eastAsiaTheme="minorHAnsi"/>
                <w:color w:val="000000"/>
                <w:lang w:eastAsia="en-US"/>
              </w:rPr>
              <w:t>2023</w:t>
            </w:r>
            <w:r w:rsidR="0070098E">
              <w:rPr>
                <w:rFonts w:eastAsiaTheme="minorHAnsi"/>
                <w:color w:val="000000"/>
                <w:lang w:eastAsia="en-US"/>
              </w:rPr>
              <w:t xml:space="preserve"> samt protokoll från sammanträdet den 6 oktober 2023. </w:t>
            </w:r>
          </w:p>
          <w:p w14:paraId="36BDF66A" w14:textId="77777777" w:rsidR="00B86ADA" w:rsidRDefault="00B86ADA" w:rsidP="00F361E2">
            <w:pPr>
              <w:rPr>
                <w:rFonts w:eastAsiaTheme="minorHAnsi"/>
                <w:color w:val="000000"/>
                <w:lang w:eastAsia="en-US"/>
              </w:rPr>
            </w:pPr>
          </w:p>
          <w:p w14:paraId="66224CFD" w14:textId="0B57BDBC" w:rsidR="00F361E2" w:rsidRDefault="00F361E2" w:rsidP="00F361E2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1685041" w14:textId="56A06B55" w:rsidR="00F361E2" w:rsidRPr="007C338D" w:rsidRDefault="00F361E2" w:rsidP="00A87137">
            <w:pPr>
              <w:widowControl/>
              <w:spacing w:after="160" w:line="259" w:lineRule="auto"/>
              <w:rPr>
                <w:b/>
                <w:snapToGrid w:val="0"/>
                <w:lang w:eastAsia="en-US"/>
              </w:rPr>
            </w:pP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504E874E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99DB7" w14:textId="5914624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0B0DBD" w14:textId="091B0499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8C1BA6" w14:textId="560DA6B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C28F2D" w14:textId="16FBAE7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616532" w14:textId="43741810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CC030A" w14:textId="489D7F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382960" w14:textId="4E9828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5D8F20" w14:textId="26489864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0AFF08" w14:textId="22E6B36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7DDDBA" w14:textId="02AFD17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7388DBB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4A035F7E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734700" w14:textId="77777777" w:rsidR="00677AC9" w:rsidRPr="00FB792F" w:rsidRDefault="00677AC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2BBEFF" w14:textId="11DB118F" w:rsidR="00677AC9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4D0AC5">
        <w:rPr>
          <w:b/>
          <w:snapToGrid w:val="0"/>
          <w:lang w:eastAsia="en-US"/>
        </w:rPr>
        <w:t>Sebastian Hellberg</w:t>
      </w:r>
    </w:p>
    <w:p w14:paraId="76F4CEA5" w14:textId="77777777" w:rsidR="00677AC9" w:rsidRDefault="00677AC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7865D5F2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77AC9">
        <w:rPr>
          <w:b/>
          <w:snapToGrid w:val="0"/>
          <w:lang w:eastAsia="en-US"/>
        </w:rPr>
        <w:t xml:space="preserve"> </w:t>
      </w:r>
      <w:r w:rsidR="003F4BB1">
        <w:rPr>
          <w:b/>
          <w:snapToGrid w:val="0"/>
          <w:lang w:eastAsia="en-US"/>
        </w:rPr>
        <w:t>20 oktober 2023</w:t>
      </w:r>
      <w:r w:rsidR="00752DF2">
        <w:rPr>
          <w:b/>
          <w:snapToGrid w:val="0"/>
          <w:lang w:eastAsia="en-US"/>
        </w:rPr>
        <w:br/>
      </w:r>
    </w:p>
    <w:p w14:paraId="56DE0162" w14:textId="77777777" w:rsidR="00362B78" w:rsidRDefault="00362B78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5B62A58B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75BC41" w14:textId="639280FD" w:rsidR="00677AC9" w:rsidRDefault="00362B78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4A1319">
        <w:rPr>
          <w:b/>
          <w:snapToGrid w:val="0"/>
          <w:lang w:eastAsia="en-US"/>
        </w:rPr>
        <w:t>Matilda Ernkrans</w:t>
      </w:r>
    </w:p>
    <w:p w14:paraId="12B4DE2C" w14:textId="0B364573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51D9D" w:rsidRPr="00DE5153" w14:paraId="4CDA0B7D" w14:textId="77777777" w:rsidTr="003E4356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9181E86" w14:textId="77777777" w:rsidR="00F51D9D" w:rsidRPr="00DE5153" w:rsidRDefault="00F51D9D" w:rsidP="003E4356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D57D02D" w14:textId="3B425C6F" w:rsidR="00F51D9D" w:rsidRPr="00DE5153" w:rsidRDefault="00F51D9D" w:rsidP="003E4356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Bilaga 1 till protokoll 202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70098E">
              <w:rPr>
                <w:b/>
                <w:color w:val="000000"/>
                <w:lang w:val="en-GB" w:eastAsia="en-US"/>
              </w:rPr>
              <w:t>5</w:t>
            </w:r>
          </w:p>
        </w:tc>
      </w:tr>
      <w:tr w:rsidR="00F51D9D" w:rsidRPr="00DE5153" w14:paraId="24B98A0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3F79CA4" w14:textId="77777777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color w:val="000000"/>
                <w:lang w:val="en-GB"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2D411E70" w14:textId="00157745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  <w:r w:rsidR="000C348B">
              <w:rPr>
                <w:b/>
                <w:color w:val="000000"/>
                <w:szCs w:val="22"/>
                <w:lang w:val="en-GB" w:eastAsia="en-US"/>
              </w:rPr>
              <w:t>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3986E1" w14:textId="04B4CEF8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0C348B">
              <w:rPr>
                <w:b/>
                <w:color w:val="000000"/>
                <w:szCs w:val="22"/>
                <w:lang w:val="en-GB" w:eastAsia="en-US"/>
              </w:rPr>
              <w:t>3-4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F8378F" w14:textId="2774AF4D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  <w:r w:rsidR="000C348B">
              <w:rPr>
                <w:b/>
                <w:color w:val="000000"/>
                <w:szCs w:val="22"/>
                <w:lang w:val="en-GB" w:eastAsia="en-US"/>
              </w:rPr>
              <w:t>5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785046" w14:textId="5517DB4A" w:rsidR="00F51D9D" w:rsidRPr="00DE5153" w:rsidRDefault="000C348B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>§ 6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AAC79C6" w14:textId="77777777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C893CB" w14:textId="77777777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ADABE0C" w14:textId="77777777" w:rsidR="00F51D9D" w:rsidRPr="00DE5153" w:rsidRDefault="00F51D9D" w:rsidP="003E4356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E0A18D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CF12D2B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5EC9C6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E6F9437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995A8F1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D7F10C6" w14:textId="0F448CEA" w:rsidR="00F51D9D" w:rsidRPr="00DE5153" w:rsidRDefault="000C348B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352FE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083DD06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DC307AC" w14:textId="77777777" w:rsidR="00F51D9D" w:rsidRPr="00DE5153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2D9E1FB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466E0C5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9AD0C" w14:textId="53DE971E" w:rsidR="00F51D9D" w:rsidRPr="000C348B" w:rsidRDefault="000C348B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0C348B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08A24" w14:textId="60D814AD" w:rsidR="00F51D9D" w:rsidRPr="000C348B" w:rsidRDefault="000C348B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0C348B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C04651" w14:textId="5C9E0ECE" w:rsidR="00F51D9D" w:rsidRPr="000C348B" w:rsidRDefault="000C348B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0C348B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676F5" w14:textId="36AAEC7F" w:rsidR="00F51D9D" w:rsidRPr="000C348B" w:rsidRDefault="000C348B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0C348B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E4D4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7601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DBD7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156E35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BF480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B1952" w14:textId="563FA10C" w:rsidR="00F51D9D" w:rsidRPr="000C348B" w:rsidRDefault="000C348B" w:rsidP="003E435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4463" w14:textId="62122C30" w:rsidR="00F51D9D" w:rsidRPr="000C348B" w:rsidRDefault="000C348B" w:rsidP="003E435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795DC" w14:textId="6E361DAD" w:rsidR="00F51D9D" w:rsidRPr="000C348B" w:rsidRDefault="000C348B" w:rsidP="003E435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CD131" w14:textId="2D1D79CC" w:rsidR="00F51D9D" w:rsidRPr="000C348B" w:rsidRDefault="000C348B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22E7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CD01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8B65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F51D9D" w:rsidRPr="00DE5153" w14:paraId="22412A4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5D71DA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596D5" w14:textId="5ED65C00" w:rsidR="00F51D9D" w:rsidRPr="000C348B" w:rsidRDefault="000C348B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82CAA" w14:textId="6094647C" w:rsidR="00F51D9D" w:rsidRPr="000C348B" w:rsidRDefault="000C348B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653F1" w14:textId="37DFC5E2" w:rsidR="00F51D9D" w:rsidRPr="000C348B" w:rsidRDefault="000C348B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F2AC1" w14:textId="1EB74AF7" w:rsidR="00F51D9D" w:rsidRPr="000C348B" w:rsidRDefault="000C348B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7FEA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17D5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2A50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B859D5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008704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8836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4C2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6355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898D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CCC0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BBA1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E581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BC06A3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F183D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5BD7A1" w14:textId="29E0BA8B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BED0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08EC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1C6A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EB92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1E7C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4C82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F21930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B7DA8F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86F39" w14:textId="78C3B3BA" w:rsidR="00F51D9D" w:rsidRPr="000C348B" w:rsidRDefault="000C348B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FBE4A" w14:textId="06D2EA26" w:rsidR="00F51D9D" w:rsidRPr="000C348B" w:rsidRDefault="000C348B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0C348B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FBE4" w14:textId="646D65C8" w:rsidR="00F51D9D" w:rsidRPr="000C348B" w:rsidRDefault="000C348B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0C348B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33FF5" w14:textId="53E6896A" w:rsidR="00F51D9D" w:rsidRPr="000C348B" w:rsidRDefault="000C348B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963A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1131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5A11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306734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612125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56604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796D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2D8A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D4B2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875D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D000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63D3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81305F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981CCB4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6E1A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C4A8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38B4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3478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D233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C24B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A058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7869F93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D8296C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9EE85" w14:textId="2D612A62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05FC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7FC2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09B3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E5D6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2E20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6390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8A846D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A4C91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C3F090" w14:textId="5B043D27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0C9C2" w14:textId="4CAADD41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904A6" w14:textId="51F6E985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420BB" w14:textId="0869642B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88A4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D0E7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1F60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BED4437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AB31102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03E36" w14:textId="7A63C7B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F783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353E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5DBA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81AE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D51E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156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B00166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5ED63D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DA27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DE9C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E1C2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B127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FE9D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BE21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C2F5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839C4E3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6887C5" w14:textId="77777777" w:rsidR="00F51D9D" w:rsidRPr="00362B78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62B78"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D714C" w14:textId="4E3478B9" w:rsidR="00F51D9D" w:rsidRPr="00CE0047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CE0047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05DA2" w14:textId="4E082666" w:rsidR="00F51D9D" w:rsidRPr="00CE0047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CE0047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4CE57" w14:textId="77777777" w:rsidR="00F51D9D" w:rsidRPr="00CE0047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CCC2D" w14:textId="29B6050D" w:rsidR="00F51D9D" w:rsidRPr="00CE0047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CE0047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1BBC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CBA0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A3D9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63C6893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431C33" w14:textId="49EBED75" w:rsidR="00F51D9D" w:rsidRPr="00DE5153" w:rsidRDefault="00CA3674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</w:t>
            </w:r>
            <w:r w:rsidR="00F51D9D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D7AF0" w14:textId="3343305B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21BA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CE1E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2AF1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3AED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8466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1A96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B5632A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84A3E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916A62" w14:textId="46EC9013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AD651" w14:textId="7C600642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CBB69" w14:textId="0ADD1E9F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EB11D" w14:textId="5FEC6AFD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D9D0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EA46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61BD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848E6D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E2627A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89712" w14:textId="0BD152B7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86295" w14:textId="785EF20C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ACE30" w14:textId="6D789FB5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4DC08" w14:textId="4793CB94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9FB8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2E44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C2BC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EEF7DFE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FCC5C4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DFD2D5D" w14:textId="0BF5CB1B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C2489D" w14:textId="6F7D7238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C688461" w14:textId="3A93BD03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0AB52CE" w14:textId="50C700DE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94935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E41BD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F0BB37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105134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4C15CDA" w14:textId="77777777" w:rsidR="00F51D9D" w:rsidRPr="00DE5153" w:rsidRDefault="00F51D9D" w:rsidP="003E4356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914006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5FFD6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08A3D8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67325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032CB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D64A2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7E7C1D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2108D5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C0618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From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A6BB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3D02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45659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77AF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5548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7E5F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D9CA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3772DE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0BED92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5CA24" w14:textId="7D792A3F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8813A" w14:textId="2C56BEC8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23FC0" w14:textId="16E1B6EE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46CA3" w14:textId="6C338BBF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8726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A5E7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6F52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CAA207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2A0B14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7F5A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6E29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001D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465E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56615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0AA8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A12A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57DBA4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ACCEAC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17B1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D178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D340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2703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7251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62DD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A103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8BC664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60A9AF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A81A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BDC4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E3AB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FCE7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1278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5BCE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CF4E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6CB90C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ADD27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0236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B102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71A4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90B6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6B8D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E152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F4FF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F6DCCF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7EA27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BD6EC" w14:textId="1084FC93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0E2D7" w14:textId="58DA5351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B3A67" w14:textId="4ABB21F1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C7BA0" w14:textId="0811FA63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F8CC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989E7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3EB7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71F6FB6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5DD0C5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EB449" w14:textId="34BF67A8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7407F" w14:textId="2DF85AA5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208CE" w14:textId="2BBA31C7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870F3" w14:textId="21145DDC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1D0E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7F15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30CD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A1F3982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0D858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8D2A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724F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2FEB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26F2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FC9E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21B8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6FE1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7100FA6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EE190E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3E60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D9B3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8C86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BEF9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2DF6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135C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8F87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595C40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350BCE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128FA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E3E9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39B1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1ADC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47EC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FE60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805D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799D8D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8E2B2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AD64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C455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C7CE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1B95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E4D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83E5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D2DF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22BB48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2178AA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EFE8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85D8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9235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DA0E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20DF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E8CF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43414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2ABD9C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B89AC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7471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F4C6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28F0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5B8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42F8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0AC8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B5D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73398F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CF19E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1DF54" w14:textId="2E7914F6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171A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11EB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3CAD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95FD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F7F3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1653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C13376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80DE61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FF91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4D17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556D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24DC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F926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1617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44A4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C11900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422711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1822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BF1B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576A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6288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DBBE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E663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4D30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AFB308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CF7BD8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EC76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40A7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477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D01C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98C0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CC71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DED0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0E206C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81CF70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FC31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C4D8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1DC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DCD6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EDE0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7E5E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B3CA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17CBA3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A2A670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FE2A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7938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2D6D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7DBA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36E2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7085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7066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CEF587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0096F0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B4F8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7BBD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CE5C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6EE5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22F3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9050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2A70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BE8BCB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21B6A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Beatrice Timgren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91451" w14:textId="25618E1A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D0D44" w14:textId="2A95325F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2B922" w14:textId="38BA1F75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4EF25" w14:textId="5755A724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7353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1192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DEFE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61ED13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BBB5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6F38A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D00A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0253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1BC7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85EF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F66D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8584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10A89B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4DF544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6FEF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FBAE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1BE6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16B4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523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9D06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CFED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DB295FE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5280CE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244FAE" w14:textId="0BF9EF8A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18ED1" w14:textId="0E674459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0C224" w14:textId="2AB5BB30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4AD3A" w14:textId="18DAE466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6753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BB57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C908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3C85F9B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30F53D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Mattias Karlsson i Norrhult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3CCEF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CE79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CA00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4447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4A41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6D12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3A39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E10A40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087F2C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Arkhem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387D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FEAB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B9E7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AC8A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0292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6798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1262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A08925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711A1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3197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4785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89AF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1D998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8631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ED51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14B0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B6420C6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E2763C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EADD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00D5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C7C3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68AB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3AF6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CA2A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8251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6DDE9E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4A2CF6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Wistedt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BBBD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15B0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F3E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02AF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CAF6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1D75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DEA2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978F7F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636B83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0283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4164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7A07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507E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CBB4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9598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C558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01DACD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CD070F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4A5D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BD9D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0DCA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ED54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9DFD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DE28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8F6B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D0F4EE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7D60B8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442C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3385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45BB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F184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245D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EF75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4A0F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AF2A9B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53292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F3F7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1D6A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571A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6067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29AD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ABF8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2C2A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65326E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655633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8CD6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BB67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3BDD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7777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EF93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B2C1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72CE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5F93C30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0895ED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CAAD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3032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CAB1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D370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3CF1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BB7B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48B1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F68E1B6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86CBE4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48A41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D1F3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4493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AA07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A15D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4F6E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0EA4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BB81E72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A7F23C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4D006" w14:textId="2078ED3B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D4322" w14:textId="5A31B18C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37BB" w14:textId="3F751BC8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7EC9C" w14:textId="0AB78BEB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ECD0E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6D22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A2B9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C2E185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74D15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0770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2779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2E35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7D09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9870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EA39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59AB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E61FD7E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67C0D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DDF5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4E8B6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8185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979A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BAA5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1D24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D848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655CAB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46AB6E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B811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418F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D710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6CC9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3F15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F1FD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5DF5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7CA98E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4EE4F0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19AD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E0C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6093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D682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1E89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5318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9590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0951F5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5974F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922C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7766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6E71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B959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601C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F970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27A2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13B032E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E0C332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D268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C39A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C740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B87B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204D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FAC8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99DE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B80DDE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F5BCF9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F7E5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DB0E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8990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4BA0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26A4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2F7E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C82C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79014C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CF0006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Per Bolund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0DD1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E9F4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27F8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3321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654B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D6DB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7C36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99A0ED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7A94F1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08D93" w14:textId="7625E241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3FC1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A923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9708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EA56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C9A1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0423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DB759E2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38A23A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46D8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AA17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05E3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437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52F6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96AD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3EEA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D1FF67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FE515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4100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7954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6188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7260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A4BC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A19D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D187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6B568C0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3E9197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4125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06E3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03EC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5D3D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C3CF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AA39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3DBD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0528E4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805695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65AE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9784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71B8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7A93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36C0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472E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9F03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42442C3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29417D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2305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6B62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E9E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941A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8769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B41C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8042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5CF5F43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6181AA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8335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78A7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7F7F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04E1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0AB4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6FA2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8DCE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D086E13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8662FB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028A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35C4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763E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FC45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D404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901C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5D21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6245CF8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73CCEF" w14:textId="77777777" w:rsidR="00F51D9D" w:rsidRPr="00DE5153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Anna Starbrink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89CB4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9716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0AF9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C597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219E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98A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5CBB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D5564D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82F69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FAB29" w14:textId="2665BCFE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5F97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0459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97E6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30E2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20A9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D0D5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7EF457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0AB30C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Amalia Rud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3A182" w14:textId="28102CF9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7E35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AAA1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D55B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DD08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69C3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3F8D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27DF727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491137" w14:textId="30F6DDC9" w:rsidR="00F51D9D" w:rsidRPr="00C1609B" w:rsidRDefault="00594499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Louise Thunström</w:t>
            </w:r>
            <w:r w:rsidR="00F51D9D"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65827" w14:textId="0F9A17FD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09CA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7376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5E1E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859A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3088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AB56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833B8B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7F58A1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7DA9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91B2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4B57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3528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0ED7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2B67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EAA9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0498E6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41944D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32FAD" w14:textId="3E7F7C0E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A8FAA7" w14:textId="3BC6FC14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4CDB6" w14:textId="5BC160AF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467F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4D541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601B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DBBC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C2B7B75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E88F03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C32328" w14:textId="2596FBFC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890C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79EB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11D6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1344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0904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B6B2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9A961F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2C16BE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1255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1EB1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4E0E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721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774B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6451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623D4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0288500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212F48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FA71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AC1B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6CD4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D9BA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9D38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4A4C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3469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B7EE8F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82F890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6828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B6C7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BB8E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1B3A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54AC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1C67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6F8A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5BA37E0E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BBA5E4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8001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800F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9EDA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FFFE8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93D0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5FB0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CD13B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26B44C5D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27C3B7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C1B25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A483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11D6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2C85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BD6F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1BDA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4C0C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1C6E47CE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E25CDB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12BE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F125E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06FE0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0A20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5464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5FA2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1E8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7279CC8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C576DD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DCBA3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9ED6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5634F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F8DD7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1372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E19BA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DDBE6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0A7CE0E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A896A2" w14:textId="77777777" w:rsidR="00F51D9D" w:rsidRPr="00C1609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7B03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05FB7" w14:textId="24A6F61D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49D42" w14:textId="343C7686" w:rsidR="00F51D9D" w:rsidRPr="000C348B" w:rsidRDefault="00CE0047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1EC82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AF08D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B02F9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DFBAC" w14:textId="77777777" w:rsidR="00F51D9D" w:rsidRPr="000C348B" w:rsidRDefault="00F51D9D" w:rsidP="003E435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51D9D" w:rsidRPr="00DE5153" w14:paraId="34C16BC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CDF66E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3D059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0CBFDF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9AA2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243D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21BA5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B892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9223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5B14B09C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513B3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9791B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7EFA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0BFD7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C7878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65381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E79BE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14DDB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190A9EE2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C839A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85B23" w14:textId="0E9BD12B" w:rsidR="00F51D9D" w:rsidRPr="000C348B" w:rsidRDefault="00CE0047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D32A5" w14:textId="0AB413F9" w:rsidR="00F51D9D" w:rsidRPr="000C348B" w:rsidRDefault="00CE0047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CB131" w14:textId="396EF785" w:rsidR="00F51D9D" w:rsidRPr="000C348B" w:rsidRDefault="00CE0047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6890F" w14:textId="711A8EC4" w:rsidR="00F51D9D" w:rsidRPr="000C348B" w:rsidRDefault="00CE0047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4B94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48E72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960FD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8A3E9AA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7DF6D4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72FBBB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0112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F8F78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F90D7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43BF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D0B2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83A4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7B28DF32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481CB6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8258E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A114E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6A053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1527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56F8F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569A3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25DE5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7BAFF028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078C87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7118D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92764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8E0A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F186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8B21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4E17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971CF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C6120A0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9D2632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F02C9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AC2D1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0B80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18252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1551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A09E7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AC5C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A58421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2D9E12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1613C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24B3B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CF34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D79EE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B6D7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32515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2489A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89A2862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6EB6569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9E41D1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FAC25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BCA47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BE089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199F8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CB3C3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8EC32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7A3B2A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0C18D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280EB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89ED9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2BEC1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CB66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D469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8B2F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59CF7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0CF87817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08B0E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77E675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11475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AB361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07922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418F2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DBEAD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8C69F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78D7AB56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23B1EB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D5A9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A158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788A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2F8AA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64DA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EBE9E5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8C2D9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07C3525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D4FE67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06824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82C28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2D6C4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D60E0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5AB1E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25FB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DA8D8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7CC3E509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3BA934" w14:textId="77777777" w:rsidR="00F51D9D" w:rsidRPr="00EF494A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70D8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FB629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C17F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F323F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76F7B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C9E4B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19092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D0B423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368CBA" w14:textId="77777777" w:rsidR="00F51D9D" w:rsidRPr="00EF494A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15D5E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78F8D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B1218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2216D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90C12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0CE3B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4700B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42181D91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F736BA" w14:textId="77777777" w:rsidR="00F51D9D" w:rsidRPr="00EF494A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B713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1FC54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FDB4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6BE67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3515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4E508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316A2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3404709F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331FEA" w14:textId="77777777" w:rsidR="00F51D9D" w:rsidRPr="00EF494A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C1E7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A6A04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1F5BE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D4F24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1FF1A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47F49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3CA4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52A222A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614148" w14:textId="589D7209" w:rsidR="00F51D9D" w:rsidRPr="00EF494A" w:rsidRDefault="00CE0047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</w:t>
            </w:r>
            <w:r w:rsidR="00F51D9D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21F81" w14:textId="1E8022A6" w:rsidR="00F51D9D" w:rsidRPr="000C348B" w:rsidRDefault="00CE0047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F621E" w14:textId="34BDF3C7" w:rsidR="00F51D9D" w:rsidRPr="000C348B" w:rsidRDefault="00CE0047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3F2F7" w14:textId="763DD8FB" w:rsidR="00F51D9D" w:rsidRPr="000C348B" w:rsidRDefault="00CE0047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CADF2" w14:textId="3DB9FE29" w:rsidR="00F51D9D" w:rsidRPr="000C348B" w:rsidRDefault="00CE0047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9E9F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091E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A0C2E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3B556F93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17D701" w14:textId="77777777" w:rsidR="00F51D9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00AA4" w14:textId="2C4DB96E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52824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1E2F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C06AD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8ED7E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BE207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AE59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6E27E0B4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61EF6" w14:textId="0F639B9F" w:rsidR="00F51D9D" w:rsidRDefault="00D532E7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Johanna Hornberger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EA4ED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9DE9B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B73A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AFA86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9A0F8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1566F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DC268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DE5153" w14:paraId="0316F57B" w14:textId="77777777" w:rsidTr="003E435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E439D4" w14:textId="77777777" w:rsidR="00F51D9D" w:rsidRPr="00AF78AD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B24C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F9B73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B4FA2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AF748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D618C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3E9E9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17660" w14:textId="77777777" w:rsidR="00F51D9D" w:rsidRPr="000C348B" w:rsidRDefault="00F51D9D" w:rsidP="003E435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51D9D" w:rsidRPr="00321ABF" w14:paraId="22FE9940" w14:textId="77777777" w:rsidTr="003E4356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22D4106E" w14:textId="77777777" w:rsidR="00F51D9D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C870DE7" w14:textId="77777777" w:rsidR="00F51D9D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242D1B68" w14:textId="77777777" w:rsidR="00F51D9D" w:rsidRPr="00C80B21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71811901" w14:textId="77777777" w:rsidR="00F51D9D" w:rsidRPr="000475F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0A92C5C" w14:textId="77777777" w:rsidR="00F51D9D" w:rsidRPr="000475F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75177599" w14:textId="77777777" w:rsidR="00F51D9D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00766EC" w14:textId="77777777" w:rsidR="00F51D9D" w:rsidRPr="000475F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57041FCF" w14:textId="77777777" w:rsidR="00F51D9D" w:rsidRPr="000475F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54452B41" w14:textId="77777777" w:rsidR="00F51D9D" w:rsidRPr="00E47E4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C993B65" w14:textId="77777777" w:rsidR="00F51D9D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D888948" w14:textId="77777777" w:rsidR="00F51D9D" w:rsidRPr="00E47E4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A073EBD" w14:textId="77777777" w:rsidR="00F51D9D" w:rsidRPr="000475F8" w:rsidRDefault="00F51D9D" w:rsidP="003E43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1C49F5C2" w14:textId="77777777" w:rsidR="00F51D9D" w:rsidRDefault="00F51D9D" w:rsidP="00F51D9D"/>
    <w:p w14:paraId="549B0D32" w14:textId="7A42C2E0" w:rsidR="002E4FE3" w:rsidRDefault="002E4FE3" w:rsidP="00951EF4">
      <w:pPr>
        <w:widowControl/>
        <w:spacing w:after="160" w:line="259" w:lineRule="auto"/>
        <w:rPr>
          <w:sz w:val="22"/>
          <w:szCs w:val="22"/>
        </w:rPr>
      </w:pPr>
    </w:p>
    <w:sectPr w:rsidR="002E4FE3" w:rsidSect="003124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CFBCB" w14:textId="77777777" w:rsidR="008F7118" w:rsidRDefault="008F711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6FE05" w14:textId="77777777" w:rsidR="008F7118" w:rsidRDefault="008F711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4B632" w14:textId="77777777" w:rsidR="008F7118" w:rsidRDefault="008F71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20450" w14:textId="77777777" w:rsidR="008F7118" w:rsidRDefault="008F711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38229" w14:textId="1CD9B0D6" w:rsidR="008F7118" w:rsidRDefault="008F711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61877" w14:textId="77777777" w:rsidR="008F7118" w:rsidRDefault="008F711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75FA"/>
    <w:rsid w:val="00007909"/>
    <w:rsid w:val="0001073C"/>
    <w:rsid w:val="00011127"/>
    <w:rsid w:val="0001143D"/>
    <w:rsid w:val="000118AE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003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24E7"/>
    <w:rsid w:val="000C348B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5E83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3E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A3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5D03"/>
    <w:rsid w:val="003570F6"/>
    <w:rsid w:val="00357C13"/>
    <w:rsid w:val="00357DE9"/>
    <w:rsid w:val="00362B78"/>
    <w:rsid w:val="003635D1"/>
    <w:rsid w:val="003640B6"/>
    <w:rsid w:val="00364639"/>
    <w:rsid w:val="00364C7D"/>
    <w:rsid w:val="00364CC8"/>
    <w:rsid w:val="00364D87"/>
    <w:rsid w:val="003655CB"/>
    <w:rsid w:val="003665DC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046"/>
    <w:rsid w:val="003F3CC1"/>
    <w:rsid w:val="003F4BB1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7F6"/>
    <w:rsid w:val="00411D06"/>
    <w:rsid w:val="00412400"/>
    <w:rsid w:val="004132B9"/>
    <w:rsid w:val="004144E6"/>
    <w:rsid w:val="0041457A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634E"/>
    <w:rsid w:val="004767F1"/>
    <w:rsid w:val="00476D8C"/>
    <w:rsid w:val="004770D8"/>
    <w:rsid w:val="0048319C"/>
    <w:rsid w:val="00484289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1319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41C"/>
    <w:rsid w:val="004C691F"/>
    <w:rsid w:val="004D04CD"/>
    <w:rsid w:val="004D0AC5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09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3E4"/>
    <w:rsid w:val="00537B39"/>
    <w:rsid w:val="005407D9"/>
    <w:rsid w:val="0054170A"/>
    <w:rsid w:val="00541F55"/>
    <w:rsid w:val="00543533"/>
    <w:rsid w:val="00545236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309"/>
    <w:rsid w:val="00577962"/>
    <w:rsid w:val="00577A6E"/>
    <w:rsid w:val="00582796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499"/>
    <w:rsid w:val="00594753"/>
    <w:rsid w:val="00594D56"/>
    <w:rsid w:val="005951DA"/>
    <w:rsid w:val="00595843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0F0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2DD"/>
    <w:rsid w:val="005E0623"/>
    <w:rsid w:val="005E07C5"/>
    <w:rsid w:val="005E0810"/>
    <w:rsid w:val="005E0AE0"/>
    <w:rsid w:val="005E22E5"/>
    <w:rsid w:val="005E23B1"/>
    <w:rsid w:val="005E24B9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66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6F5"/>
    <w:rsid w:val="00634BD2"/>
    <w:rsid w:val="00634FB8"/>
    <w:rsid w:val="00635194"/>
    <w:rsid w:val="00637245"/>
    <w:rsid w:val="0063732E"/>
    <w:rsid w:val="00637775"/>
    <w:rsid w:val="00641A00"/>
    <w:rsid w:val="0064210C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AC9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053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626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098E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A02FF"/>
    <w:rsid w:val="007A15E9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9F3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782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437B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18"/>
    <w:rsid w:val="008F71FF"/>
    <w:rsid w:val="008F7B94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104"/>
    <w:rsid w:val="0091103C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EF4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DE5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59E4"/>
    <w:rsid w:val="009964FC"/>
    <w:rsid w:val="00996A49"/>
    <w:rsid w:val="00997954"/>
    <w:rsid w:val="00997E77"/>
    <w:rsid w:val="009A0DE5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210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A7D7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39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ADA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9E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5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A40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674"/>
    <w:rsid w:val="00CA3742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D7D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047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6BF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35B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3FB8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2E7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1CAC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0F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61F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47BC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643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462F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25FA"/>
    <w:rsid w:val="00EF37C6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1E2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1D9D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89C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017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662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A7D3D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1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0320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203</TotalTime>
  <Pages>8</Pages>
  <Words>1406</Words>
  <Characters>8268</Characters>
  <Application>Microsoft Office Word</Application>
  <DocSecurity>0</DocSecurity>
  <Lines>1378</Lines>
  <Paragraphs>345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Sara Rosenmüller</cp:lastModifiedBy>
  <cp:revision>55</cp:revision>
  <cp:lastPrinted>2023-10-18T10:23:00Z</cp:lastPrinted>
  <dcterms:created xsi:type="dcterms:W3CDTF">2023-10-18T11:59:00Z</dcterms:created>
  <dcterms:modified xsi:type="dcterms:W3CDTF">2023-10-19T13:57:00Z</dcterms:modified>
</cp:coreProperties>
</file>