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24A" w:rsidRPr="00120FC4" w:rsidRDefault="0031424A" w:rsidP="00670162">
      <w:pPr>
        <w:pStyle w:val="Hemstlrubrik"/>
      </w:pPr>
      <w:r w:rsidRPr="00120FC4">
        <w:t>Förslag till riksdagsbeslut</w:t>
      </w:r>
    </w:p>
    <w:p w:rsidR="0031424A" w:rsidRPr="00120FC4" w:rsidRDefault="0031424A" w:rsidP="0031424A">
      <w:pPr>
        <w:pStyle w:val="Hemstlatt"/>
      </w:pPr>
      <w:r w:rsidRPr="00120FC4">
        <w:t xml:space="preserve">Riksdagen tillkännager för regeringen som sin mening vad i motionen anförs om att </w:t>
      </w:r>
      <w:r w:rsidR="000E683E" w:rsidRPr="00120FC4">
        <w:t>utreda möjlighete</w:t>
      </w:r>
      <w:r w:rsidR="000E683E" w:rsidRPr="00120FC4">
        <w:rPr>
          <w:spacing w:val="-2"/>
          <w:szCs w:val="19"/>
        </w:rPr>
        <w:t xml:space="preserve">n att </w:t>
      </w:r>
      <w:r w:rsidRPr="00120FC4">
        <w:rPr>
          <w:spacing w:val="-2"/>
          <w:szCs w:val="19"/>
        </w:rPr>
        <w:t>hälso- och sjukvården ska</w:t>
      </w:r>
      <w:r w:rsidR="00F06AB0" w:rsidRPr="00120FC4">
        <w:rPr>
          <w:spacing w:val="-2"/>
          <w:szCs w:val="19"/>
        </w:rPr>
        <w:t>ll</w:t>
      </w:r>
      <w:r w:rsidRPr="00120FC4">
        <w:rPr>
          <w:spacing w:val="-2"/>
          <w:szCs w:val="19"/>
        </w:rPr>
        <w:t xml:space="preserve"> tillhan</w:t>
      </w:r>
      <w:r w:rsidRPr="00120FC4">
        <w:t>d</w:t>
      </w:r>
      <w:r w:rsidRPr="00120FC4">
        <w:t>a</w:t>
      </w:r>
      <w:r w:rsidRPr="00120FC4">
        <w:t>hållas på finska inom förvaltningsområdena på samma sätt som vad gäl</w:t>
      </w:r>
      <w:r w:rsidRPr="00120FC4">
        <w:t>l</w:t>
      </w:r>
      <w:r w:rsidRPr="00120FC4">
        <w:t>er äldreomsorg, skola och barnomsorg.</w:t>
      </w:r>
    </w:p>
    <w:p w:rsidR="00E84F25" w:rsidRPr="00120FC4" w:rsidRDefault="007C6092" w:rsidP="00E22893">
      <w:pPr>
        <w:pStyle w:val="Rubrik1"/>
      </w:pPr>
      <w:r w:rsidRPr="00120FC4">
        <w:t>Motivering</w:t>
      </w:r>
    </w:p>
    <w:p w:rsidR="00690C92" w:rsidRPr="00120FC4" w:rsidRDefault="00E22217" w:rsidP="00E22217">
      <w:r w:rsidRPr="00120FC4">
        <w:t>I enlighet med proposition</w:t>
      </w:r>
      <w:r w:rsidR="00670162" w:rsidRPr="00120FC4">
        <w:t>en</w:t>
      </w:r>
      <w:r w:rsidRPr="00120FC4">
        <w:t xml:space="preserve"> om nationella minoriteter</w:t>
      </w:r>
      <w:r w:rsidR="00670162" w:rsidRPr="00120FC4">
        <w:t>,</w:t>
      </w:r>
      <w:r w:rsidRPr="00120FC4">
        <w:t xml:space="preserve"> prop.1998/99:143</w:t>
      </w:r>
      <w:r w:rsidR="00670162" w:rsidRPr="00120FC4">
        <w:t>,</w:t>
      </w:r>
      <w:r w:rsidRPr="00120FC4">
        <w:t xml:space="preserve"> fastställdes förvaltningsområden där rättigheter att få skola, barnomsorg och äldreomsorg på finska utfästes. Men hälso- och sjukvård omfattades inte trots att språket </w:t>
      </w:r>
      <w:r w:rsidR="000E13DE" w:rsidRPr="00120FC4">
        <w:t>har</w:t>
      </w:r>
      <w:r w:rsidRPr="00120FC4">
        <w:t xml:space="preserve"> betydelse inom detta område i jämförelse med </w:t>
      </w:r>
      <w:r w:rsidR="0031424A" w:rsidRPr="00120FC4">
        <w:t>t.ex.</w:t>
      </w:r>
      <w:r w:rsidRPr="00120FC4">
        <w:t xml:space="preserve"> äldre</w:t>
      </w:r>
      <w:r w:rsidR="00670162" w:rsidRPr="00120FC4">
        <w:softHyphen/>
      </w:r>
      <w:r w:rsidRPr="00120FC4">
        <w:t>o</w:t>
      </w:r>
      <w:r w:rsidRPr="00120FC4">
        <w:t>m</w:t>
      </w:r>
      <w:r w:rsidRPr="00120FC4">
        <w:t>sorg. För den äldre kan det innebära att vid inläggning på geriatrisk klinik så finns inte möjlighet att kräva information på finska</w:t>
      </w:r>
      <w:r w:rsidR="00670162" w:rsidRPr="00120FC4">
        <w:t>,</w:t>
      </w:r>
      <w:r w:rsidRPr="00120FC4">
        <w:t xml:space="preserve"> </w:t>
      </w:r>
      <w:r w:rsidR="00670162" w:rsidRPr="00120FC4">
        <w:t>dvs.</w:t>
      </w:r>
      <w:r w:rsidRPr="00120FC4">
        <w:t xml:space="preserve"> det som den äldre har rätt att kräva inom äldreomsorgen. Det är en ologisk situation. B</w:t>
      </w:r>
      <w:r w:rsidRPr="00120FC4">
        <w:t>e</w:t>
      </w:r>
      <w:r w:rsidRPr="00120FC4">
        <w:t>hovet av att kommunicera på sitt modersmål har inte med huvudmannaskap att göra utan utgår ifrån behovet. Jag menar därför att</w:t>
      </w:r>
      <w:r w:rsidR="000E683E" w:rsidRPr="00120FC4">
        <w:t xml:space="preserve"> möjligheten att</w:t>
      </w:r>
      <w:r w:rsidRPr="00120FC4">
        <w:t xml:space="preserve"> hälso- och sju</w:t>
      </w:r>
      <w:r w:rsidRPr="00120FC4">
        <w:t>k</w:t>
      </w:r>
      <w:r w:rsidRPr="00120FC4">
        <w:t>vå</w:t>
      </w:r>
      <w:r w:rsidRPr="00120FC4">
        <w:t>r</w:t>
      </w:r>
      <w:r w:rsidRPr="00120FC4">
        <w:t xml:space="preserve">den också ska omfattas av bestämmelserna </w:t>
      </w:r>
      <w:r w:rsidR="0031424A" w:rsidRPr="00120FC4">
        <w:t>om rätt till vård och omsorg på något av de nationella minoritetsspråken</w:t>
      </w:r>
      <w:r w:rsidR="00C04143" w:rsidRPr="00120FC4">
        <w:t xml:space="preserve"> </w:t>
      </w:r>
      <w:r w:rsidR="0031424A" w:rsidRPr="00120FC4">
        <w:t>i förvaltningsområdena på motsv</w:t>
      </w:r>
      <w:r w:rsidR="0031424A" w:rsidRPr="00120FC4">
        <w:t>a</w:t>
      </w:r>
      <w:r w:rsidR="0031424A" w:rsidRPr="00120FC4">
        <w:t>rande sätt som för äldreomsorg, skola och barnomsorg</w:t>
      </w:r>
      <w:r w:rsidR="000E683E" w:rsidRPr="00120FC4">
        <w:t xml:space="preserve"> bör utredas</w:t>
      </w:r>
      <w:r w:rsidR="00C04143" w:rsidRPr="00120FC4">
        <w:t>.</w:t>
      </w:r>
      <w:r w:rsidR="0031424A" w:rsidRPr="00120FC4">
        <w:t xml:space="preserve">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70162" w:rsidRPr="00120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70162" w:rsidRPr="00120FC4" w:rsidRDefault="00670162" w:rsidP="00670162">
            <w:pPr>
              <w:pStyle w:val="UnderskriftDatum"/>
              <w:spacing w:before="240"/>
            </w:pPr>
            <w:r w:rsidRPr="00120FC4">
              <w:t>Stockholm den 5 oktober 2005</w:t>
            </w:r>
          </w:p>
        </w:tc>
        <w:tc>
          <w:tcPr>
            <w:tcW w:w="3047" w:type="dxa"/>
          </w:tcPr>
          <w:p w:rsidR="00670162" w:rsidRPr="00120FC4" w:rsidRDefault="00670162" w:rsidP="00670162">
            <w:pPr>
              <w:pStyle w:val="Underskrifter"/>
              <w:spacing w:before="240"/>
            </w:pPr>
          </w:p>
        </w:tc>
      </w:tr>
      <w:tr w:rsidR="00670162" w:rsidRPr="00120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70162" w:rsidRPr="00120FC4" w:rsidRDefault="00670162" w:rsidP="00670162">
            <w:pPr>
              <w:pStyle w:val="Underskrifter"/>
            </w:pPr>
            <w:r w:rsidRPr="00120FC4">
              <w:t>Elina Linna (v)</w:t>
            </w:r>
          </w:p>
        </w:tc>
        <w:tc>
          <w:tcPr>
            <w:tcW w:w="3047" w:type="dxa"/>
          </w:tcPr>
          <w:p w:rsidR="00670162" w:rsidRPr="00120FC4" w:rsidRDefault="00670162" w:rsidP="00670162">
            <w:pPr>
              <w:pStyle w:val="Underskrifter"/>
            </w:pPr>
          </w:p>
        </w:tc>
      </w:tr>
    </w:tbl>
    <w:p w:rsidR="00E22217" w:rsidRPr="00120FC4" w:rsidRDefault="00E22217" w:rsidP="00670162">
      <w:pPr>
        <w:pStyle w:val="Normaltindrag"/>
      </w:pPr>
    </w:p>
    <w:sectPr w:rsidR="00E22217" w:rsidRPr="00120FC4" w:rsidSect="00670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428" w:rsidRPr="00120FC4" w:rsidRDefault="00127428">
      <w:r w:rsidRPr="00120FC4">
        <w:separator/>
      </w:r>
    </w:p>
  </w:endnote>
  <w:endnote w:type="continuationSeparator" w:id="0">
    <w:p w:rsidR="00127428" w:rsidRPr="00120FC4" w:rsidRDefault="00127428">
      <w:r w:rsidRPr="00120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CCD" w:rsidRPr="00120FC4" w:rsidRDefault="00120FC4" w:rsidP="00670162">
    <w:pPr>
      <w:pStyle w:val="Sidfot"/>
    </w:pPr>
    <w:r w:rsidRPr="00120F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7992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62" w:rsidRDefault="006701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0162" w:rsidRDefault="006701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CCD" w:rsidRPr="00120FC4" w:rsidRDefault="00120FC4" w:rsidP="00670162">
    <w:pPr>
      <w:pStyle w:val="Sidfot"/>
    </w:pPr>
    <w:r w:rsidRPr="00120F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4327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62" w:rsidRDefault="00670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0162" w:rsidRDefault="00670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CCD" w:rsidRPr="00120FC4" w:rsidRDefault="00120FC4" w:rsidP="00670162">
    <w:pPr>
      <w:pStyle w:val="Sidfot"/>
    </w:pPr>
    <w:r w:rsidRPr="00120F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5977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62" w:rsidRDefault="006701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0162" w:rsidRDefault="006701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428" w:rsidRPr="00120FC4" w:rsidRDefault="00127428">
      <w:r w:rsidRPr="00120FC4">
        <w:separator/>
      </w:r>
    </w:p>
  </w:footnote>
  <w:footnote w:type="continuationSeparator" w:id="0">
    <w:p w:rsidR="00127428" w:rsidRPr="00120FC4" w:rsidRDefault="00127428">
      <w:r w:rsidRPr="00120F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CCD" w:rsidRPr="00120FC4" w:rsidRDefault="00120FC4" w:rsidP="00670162">
    <w:pPr>
      <w:pStyle w:val="Sidhuvud"/>
    </w:pPr>
    <w:r w:rsidRPr="00120F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63264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62" w:rsidRDefault="006701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0162" w:rsidRDefault="006701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CCD" w:rsidRPr="00120FC4" w:rsidRDefault="00120FC4" w:rsidP="00670162">
    <w:pPr>
      <w:pStyle w:val="Sidhuvud"/>
    </w:pPr>
    <w:r w:rsidRPr="00120F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5896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62" w:rsidRDefault="006701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0162" w:rsidRDefault="006701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162" w:rsidRPr="00120FC4" w:rsidRDefault="00670162">
    <w:pPr>
      <w:pStyle w:val="FSHNormal"/>
      <w:tabs>
        <w:tab w:val="right" w:pos="5840"/>
      </w:tabs>
    </w:pPr>
    <w:r w:rsidRPr="00120FC4">
      <w:br/>
    </w:r>
    <w:r w:rsidRPr="00120FC4">
      <w:fldChar w:fldCharType="begin" w:fldLock="1"/>
    </w:r>
    <w:r w:rsidRPr="00120FC4">
      <w:instrText xml:space="preserve"> DOCPROPERTY</w:instrText>
    </w:r>
    <w:r w:rsidRPr="00120FC4">
      <w:rPr>
        <w:sz w:val="18"/>
      </w:rPr>
      <w:instrText xml:space="preserve"> "YearUser" *\charformat </w:instrText>
    </w:r>
    <w:r w:rsidRPr="00120FC4">
      <w:fldChar w:fldCharType="separate"/>
    </w:r>
    <w:r w:rsidRPr="00120FC4">
      <w:t>2005/06</w:t>
    </w:r>
    <w:r w:rsidRPr="00120FC4">
      <w:fldChar w:fldCharType="end"/>
    </w:r>
    <w:r w:rsidRPr="00120FC4">
      <w:t xml:space="preserve"> </w:t>
    </w:r>
    <w:r w:rsidRPr="00120FC4">
      <w:tab/>
      <w:t xml:space="preserve">mnr: </w:t>
    </w:r>
    <w:r w:rsidRPr="00120FC4">
      <w:fldChar w:fldCharType="begin" w:fldLock="1"/>
    </w:r>
    <w:r w:rsidRPr="00120FC4">
      <w:instrText xml:space="preserve"> DOCPROPERTY</w:instrText>
    </w:r>
    <w:r w:rsidRPr="00120FC4">
      <w:rPr>
        <w:sz w:val="18"/>
      </w:rPr>
      <w:instrText xml:space="preserve"> "Motionsnummer" *\charformat </w:instrText>
    </w:r>
    <w:r w:rsidRPr="00120FC4">
      <w:fldChar w:fldCharType="separate"/>
    </w:r>
    <w:r w:rsidRPr="00120FC4">
      <w:t>So609</w:t>
    </w:r>
    <w:r w:rsidRPr="00120FC4">
      <w:fldChar w:fldCharType="end"/>
    </w:r>
    <w:r w:rsidRPr="00120FC4">
      <w:br/>
    </w:r>
    <w:r w:rsidRPr="00120FC4">
      <w:fldChar w:fldCharType="begin" w:fldLock="1"/>
    </w:r>
    <w:r w:rsidRPr="00120FC4">
      <w:instrText xml:space="preserve"> DOCPROPERTY</w:instrText>
    </w:r>
    <w:r w:rsidRPr="00120FC4">
      <w:rPr>
        <w:sz w:val="18"/>
      </w:rPr>
      <w:instrText xml:space="preserve"> "Samling" *\charformat </w:instrText>
    </w:r>
    <w:r w:rsidRPr="00120FC4">
      <w:fldChar w:fldCharType="end"/>
    </w:r>
    <w:r w:rsidRPr="00120FC4">
      <w:tab/>
      <w:t xml:space="preserve">pnr: </w:t>
    </w:r>
    <w:r w:rsidRPr="00120FC4">
      <w:fldChar w:fldCharType="begin" w:fldLock="1"/>
    </w:r>
    <w:r w:rsidRPr="00120FC4">
      <w:instrText xml:space="preserve"> DOCPROPERTY</w:instrText>
    </w:r>
    <w:r w:rsidRPr="00120FC4">
      <w:rPr>
        <w:sz w:val="18"/>
      </w:rPr>
      <w:instrText xml:space="preserve"> "Partinummer" *\charformat </w:instrText>
    </w:r>
    <w:r w:rsidRPr="00120FC4">
      <w:fldChar w:fldCharType="separate"/>
    </w:r>
    <w:r w:rsidRPr="00120FC4">
      <w:t>v445</w:t>
    </w:r>
    <w:r w:rsidRPr="00120FC4">
      <w:fldChar w:fldCharType="end"/>
    </w:r>
  </w:p>
  <w:p w:rsidR="00670162" w:rsidRPr="00120FC4" w:rsidRDefault="00670162">
    <w:pPr>
      <w:pStyle w:val="FSHRub1"/>
    </w:pPr>
    <w:r w:rsidRPr="00120FC4">
      <w:t>Motion till riksdagen</w:t>
    </w:r>
    <w:r w:rsidRPr="00120FC4">
      <w:br/>
    </w:r>
    <w:r w:rsidRPr="00120FC4">
      <w:fldChar w:fldCharType="begin" w:fldLock="1"/>
    </w:r>
    <w:r w:rsidRPr="00120FC4">
      <w:instrText xml:space="preserve"> DOCPROPERTY "YearUser" *\charformat </w:instrText>
    </w:r>
    <w:r w:rsidRPr="00120FC4">
      <w:fldChar w:fldCharType="separate"/>
    </w:r>
    <w:r w:rsidRPr="00120FC4">
      <w:t>2005/06</w:t>
    </w:r>
    <w:r w:rsidRPr="00120FC4">
      <w:fldChar w:fldCharType="end"/>
    </w:r>
    <w:r w:rsidRPr="00120FC4">
      <w:t>:</w:t>
    </w:r>
    <w:r w:rsidRPr="00120FC4">
      <w:fldChar w:fldCharType="begin" w:fldLock="1"/>
    </w:r>
    <w:r w:rsidRPr="00120FC4">
      <w:instrText xml:space="preserve"> DOCPROPERTY "Motionsnummer" *\charformat </w:instrText>
    </w:r>
    <w:r w:rsidRPr="00120FC4">
      <w:fldChar w:fldCharType="separate"/>
    </w:r>
    <w:r w:rsidRPr="00120FC4">
      <w:t>So609</w:t>
    </w:r>
    <w:r w:rsidRPr="00120FC4">
      <w:fldChar w:fldCharType="end"/>
    </w:r>
  </w:p>
  <w:p w:rsidR="00670162" w:rsidRPr="00120FC4" w:rsidRDefault="00670162">
    <w:pPr>
      <w:pStyle w:val="FSHNormalS5"/>
    </w:pPr>
    <w:r w:rsidRPr="00120FC4">
      <w:fldChar w:fldCharType="begin" w:fldLock="1"/>
    </w:r>
    <w:r w:rsidRPr="00120FC4">
      <w:instrText xml:space="preserve"> DOCPROPERTY "MotionarText" *\charformat </w:instrText>
    </w:r>
    <w:r w:rsidRPr="00120FC4">
      <w:fldChar w:fldCharType="separate"/>
    </w:r>
    <w:r w:rsidRPr="00120FC4">
      <w:t>av Elina Linna (v)</w:t>
    </w:r>
    <w:r w:rsidRPr="00120FC4">
      <w:fldChar w:fldCharType="end"/>
    </w:r>
    <w:r w:rsidRPr="00120FC4">
      <w:br/>
    </w:r>
    <w:r w:rsidRPr="00120FC4">
      <w:fldChar w:fldCharType="begin" w:fldLock="1"/>
    </w:r>
    <w:r w:rsidRPr="00120FC4">
      <w:instrText xml:space="preserve"> DOCPROPERTY "SvarFrasKort" *\charformat </w:instrText>
    </w:r>
    <w:r w:rsidRPr="00120FC4">
      <w:fldChar w:fldCharType="end"/>
    </w:r>
  </w:p>
  <w:p w:rsidR="00670162" w:rsidRPr="00120FC4" w:rsidRDefault="00670162">
    <w:pPr>
      <w:pStyle w:val="FSHTitel"/>
    </w:pPr>
    <w:r w:rsidRPr="00120FC4">
      <w:fldChar w:fldCharType="begin" w:fldLock="1"/>
    </w:r>
    <w:r w:rsidRPr="00120FC4">
      <w:instrText xml:space="preserve"> DOCPROPERTY</w:instrText>
    </w:r>
    <w:r w:rsidRPr="00120FC4">
      <w:rPr>
        <w:sz w:val="18"/>
      </w:rPr>
      <w:instrText xml:space="preserve"> "RubrikSvar" *\charformat </w:instrText>
    </w:r>
    <w:r w:rsidRPr="00120FC4">
      <w:fldChar w:fldCharType="separate"/>
    </w:r>
    <w:r w:rsidRPr="00120FC4">
      <w:t>Rätt till hälso- och sjukvård på finska</w:t>
    </w:r>
    <w:r w:rsidRPr="00120FC4">
      <w:fldChar w:fldCharType="end"/>
    </w:r>
  </w:p>
  <w:p w:rsidR="00670162" w:rsidRPr="00120FC4" w:rsidRDefault="00670162" w:rsidP="0067016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241560">
    <w:abstractNumId w:val="13"/>
  </w:num>
  <w:num w:numId="2" w16cid:durableId="1752116975">
    <w:abstractNumId w:val="10"/>
  </w:num>
  <w:num w:numId="3" w16cid:durableId="857738800">
    <w:abstractNumId w:val="11"/>
  </w:num>
  <w:num w:numId="4" w16cid:durableId="1751927878">
    <w:abstractNumId w:val="12"/>
  </w:num>
  <w:num w:numId="5" w16cid:durableId="1502770259">
    <w:abstractNumId w:val="8"/>
  </w:num>
  <w:num w:numId="6" w16cid:durableId="1565485115">
    <w:abstractNumId w:val="3"/>
  </w:num>
  <w:num w:numId="7" w16cid:durableId="1556621369">
    <w:abstractNumId w:val="2"/>
  </w:num>
  <w:num w:numId="8" w16cid:durableId="1363633419">
    <w:abstractNumId w:val="1"/>
  </w:num>
  <w:num w:numId="9" w16cid:durableId="852768781">
    <w:abstractNumId w:val="0"/>
  </w:num>
  <w:num w:numId="10" w16cid:durableId="2037343405">
    <w:abstractNumId w:val="9"/>
  </w:num>
  <w:num w:numId="11" w16cid:durableId="63770125">
    <w:abstractNumId w:val="7"/>
  </w:num>
  <w:num w:numId="12" w16cid:durableId="743188430">
    <w:abstractNumId w:val="6"/>
  </w:num>
  <w:num w:numId="13" w16cid:durableId="914824937">
    <w:abstractNumId w:val="5"/>
  </w:num>
  <w:num w:numId="14" w16cid:durableId="200946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C04143"/>
    <w:rsid w:val="00064BC3"/>
    <w:rsid w:val="00072FB9"/>
    <w:rsid w:val="000E13DE"/>
    <w:rsid w:val="000E683E"/>
    <w:rsid w:val="00100531"/>
    <w:rsid w:val="00120FC4"/>
    <w:rsid w:val="00127428"/>
    <w:rsid w:val="001501D1"/>
    <w:rsid w:val="00201DFB"/>
    <w:rsid w:val="00212FF1"/>
    <w:rsid w:val="00230193"/>
    <w:rsid w:val="002818D3"/>
    <w:rsid w:val="0028671A"/>
    <w:rsid w:val="002D11A8"/>
    <w:rsid w:val="0031424A"/>
    <w:rsid w:val="003C6AB2"/>
    <w:rsid w:val="004A0504"/>
    <w:rsid w:val="004E38D9"/>
    <w:rsid w:val="00670162"/>
    <w:rsid w:val="0068434A"/>
    <w:rsid w:val="00690C92"/>
    <w:rsid w:val="00740D6D"/>
    <w:rsid w:val="007B67A7"/>
    <w:rsid w:val="007C6092"/>
    <w:rsid w:val="00A053C6"/>
    <w:rsid w:val="00B13BF0"/>
    <w:rsid w:val="00BE6574"/>
    <w:rsid w:val="00C04143"/>
    <w:rsid w:val="00C1285C"/>
    <w:rsid w:val="00C27B7D"/>
    <w:rsid w:val="00CD36BE"/>
    <w:rsid w:val="00DC6C70"/>
    <w:rsid w:val="00E22217"/>
    <w:rsid w:val="00E22893"/>
    <w:rsid w:val="00E360DE"/>
    <w:rsid w:val="00E74860"/>
    <w:rsid w:val="00E75D28"/>
    <w:rsid w:val="00E84F25"/>
    <w:rsid w:val="00F06AB0"/>
    <w:rsid w:val="00FA2EA7"/>
    <w:rsid w:val="00FB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66D6CC-1C57-4FAF-A8E7-CDB997C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7016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E657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1114</Characters>
  <Application>Microsoft Office Word</Application>
  <DocSecurity>4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So609</vt:lpstr>
    </vt:vector>
  </TitlesOfParts>
  <Company>Riksdagen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So609</dc:title>
  <dc:subject>So609</dc:subject>
  <dc:creator>Riksdagen</dc:creator>
  <cp:keywords>Riksdagen</cp:keywords>
  <dc:description/>
  <cp:lastModifiedBy>Lars Brink</cp:lastModifiedBy>
  <cp:revision>2</cp:revision>
  <cp:lastPrinted>2005-12-05T11:31:00Z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 till hälso- och sjukvård på finska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hälso- och sjukvård på finska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v445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Elina Linna (v)</vt:lpwstr>
  </property>
  <property fmtid="{D5CDD505-2E9C-101B-9397-08002B2CF9AE}" pid="26" name="MotionarLista">
    <vt:lpwstr>Linna, Elina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20052006000000000118000004450069</vt:lpwstr>
  </property>
  <property fmtid="{D5CDD505-2E9C-101B-9397-08002B2CF9AE}" pid="47" name="datum">
    <vt:lpwstr>051005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20052006000000000118000004450069</vt:lpwstr>
  </property>
  <property fmtid="{D5CDD505-2E9C-101B-9397-08002B2CF9AE}" pid="50" name="nummer">
    <vt:lpwstr>609</vt:lpwstr>
  </property>
  <property fmtid="{D5CDD505-2E9C-101B-9397-08002B2CF9AE}" pid="51" name="utskottsbeteckning">
    <vt:lpwstr>So</vt:lpwstr>
  </property>
</Properties>
</file>