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F7442" w:rsidRDefault="004E5086">
      <w:pPr>
        <w:pStyle w:val="Datum"/>
        <w:outlineLvl w:val="0"/>
      </w:pPr>
      <w:r w:rsidRPr="005F7442">
        <w:fldChar w:fldCharType="begin" w:fldLock="1"/>
      </w:r>
      <w:r w:rsidRPr="005F7442">
        <w:instrText xml:space="preserve"> DOCPROPERTY "DocumentDate" </w:instrText>
      </w:r>
      <w:r w:rsidRPr="005F7442">
        <w:fldChar w:fldCharType="separate"/>
      </w:r>
      <w:r w:rsidR="00D916BB" w:rsidRPr="005F7442">
        <w:t>Fredagen den 19 maj 2006</w:t>
      </w:r>
      <w:r w:rsidRPr="005F74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AD2F21" w:rsidRPr="005F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2F21" w:rsidRPr="005F7442" w:rsidRDefault="00AD2F21" w:rsidP="00286D48">
            <w:pPr>
              <w:pStyle w:val="Plenum"/>
              <w:tabs>
                <w:tab w:val="clear" w:pos="1418"/>
              </w:tabs>
            </w:pPr>
            <w:r w:rsidRPr="005F7442">
              <w:t>Kl.</w:t>
            </w:r>
          </w:p>
        </w:tc>
        <w:tc>
          <w:tcPr>
            <w:tcW w:w="851" w:type="dxa"/>
          </w:tcPr>
          <w:p w:rsidR="00AD2F21" w:rsidRPr="005F7442" w:rsidRDefault="00AD2F21" w:rsidP="00286D48">
            <w:pPr>
              <w:pStyle w:val="Plenum"/>
              <w:tabs>
                <w:tab w:val="clear" w:pos="1418"/>
              </w:tabs>
              <w:jc w:val="right"/>
            </w:pPr>
            <w:r w:rsidRPr="005F7442">
              <w:t>09.00</w:t>
            </w:r>
          </w:p>
        </w:tc>
        <w:tc>
          <w:tcPr>
            <w:tcW w:w="397" w:type="dxa"/>
          </w:tcPr>
          <w:p w:rsidR="00AD2F21" w:rsidRPr="005F7442" w:rsidRDefault="00AD2F21" w:rsidP="00286D4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D2F21" w:rsidRPr="005F7442" w:rsidRDefault="00AD2F21" w:rsidP="00286D48">
            <w:pPr>
              <w:pStyle w:val="Plenum"/>
              <w:tabs>
                <w:tab w:val="clear" w:pos="1418"/>
              </w:tabs>
              <w:ind w:right="1"/>
            </w:pPr>
            <w:r w:rsidRPr="005F7442">
              <w:t xml:space="preserve">Arbetsplenum </w:t>
            </w:r>
          </w:p>
        </w:tc>
      </w:tr>
      <w:tr w:rsidR="004E5086" w:rsidRPr="005F7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F7442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5F7442" w:rsidRDefault="00C048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F7442">
              <w:t>13</w:t>
            </w:r>
            <w:r w:rsidR="0033271D" w:rsidRPr="005F7442">
              <w:t>.00</w:t>
            </w:r>
          </w:p>
        </w:tc>
        <w:tc>
          <w:tcPr>
            <w:tcW w:w="397" w:type="dxa"/>
          </w:tcPr>
          <w:p w:rsidR="004E5086" w:rsidRPr="005F744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F7442" w:rsidRDefault="00C048B3">
            <w:pPr>
              <w:pStyle w:val="Plenum"/>
              <w:tabs>
                <w:tab w:val="clear" w:pos="1418"/>
              </w:tabs>
              <w:ind w:right="1"/>
            </w:pPr>
            <w:r w:rsidRPr="005F7442">
              <w:t>Votering</w:t>
            </w:r>
          </w:p>
        </w:tc>
      </w:tr>
    </w:tbl>
    <w:p w:rsidR="004E5086" w:rsidRPr="005F7442" w:rsidRDefault="004E5086">
      <w:pPr>
        <w:pStyle w:val="StreckLngt"/>
      </w:pPr>
      <w:r w:rsidRPr="005F7442">
        <w:tab/>
      </w:r>
    </w:p>
    <w:p w:rsidR="00027C5F" w:rsidRPr="005F7442" w:rsidRDefault="00027C5F" w:rsidP="00027C5F">
      <w:pPr>
        <w:pStyle w:val="Voteringsrubrik"/>
        <w:rPr>
          <w:b w:val="0"/>
          <w:i w:val="0"/>
          <w:sz w:val="24"/>
          <w:szCs w:val="24"/>
        </w:rPr>
      </w:pPr>
      <w:r w:rsidRPr="005F7442">
        <w:t xml:space="preserve">Votering kl. 13.00 </w:t>
      </w:r>
      <w:r w:rsidRPr="005F7442">
        <w:rPr>
          <w:b w:val="0"/>
          <w:i w:val="0"/>
          <w:sz w:val="24"/>
          <w:szCs w:val="24"/>
        </w:rPr>
        <w:t>SfU10</w:t>
      </w:r>
      <w:r w:rsidR="002366BB" w:rsidRPr="005F7442">
        <w:rPr>
          <w:b w:val="0"/>
          <w:i w:val="0"/>
          <w:sz w:val="24"/>
          <w:szCs w:val="24"/>
        </w:rPr>
        <w:t>,</w:t>
      </w:r>
      <w:r w:rsidR="00AF3ABC" w:rsidRPr="005F7442">
        <w:rPr>
          <w:b w:val="0"/>
          <w:i w:val="0"/>
          <w:sz w:val="24"/>
          <w:szCs w:val="24"/>
        </w:rPr>
        <w:t xml:space="preserve"> </w:t>
      </w:r>
      <w:r w:rsidR="002366BB" w:rsidRPr="005F7442">
        <w:rPr>
          <w:b w:val="0"/>
          <w:i w:val="0"/>
          <w:sz w:val="24"/>
          <w:szCs w:val="24"/>
        </w:rPr>
        <w:t>LU35, MJU24 och FiU28</w:t>
      </w:r>
      <w:r w:rsidR="00CB5D66" w:rsidRPr="005F7442">
        <w:rPr>
          <w:b w:val="0"/>
          <w:i w:val="0"/>
          <w:sz w:val="24"/>
          <w:szCs w:val="24"/>
        </w:rPr>
        <w:t xml:space="preserve"> (tidigare slutdebatterade</w:t>
      </w:r>
      <w:r w:rsidRPr="005F7442">
        <w:rPr>
          <w:b w:val="0"/>
          <w:i w:val="0"/>
          <w:sz w:val="24"/>
          <w:szCs w:val="24"/>
        </w:rPr>
        <w:t>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5F744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F7442" w:rsidRDefault="004E5086">
            <w:r w:rsidRPr="005F7442">
              <w:t>Nr</w:t>
            </w:r>
          </w:p>
        </w:tc>
        <w:tc>
          <w:tcPr>
            <w:tcW w:w="5670" w:type="dxa"/>
          </w:tcPr>
          <w:p w:rsidR="004E5086" w:rsidRPr="005F7442" w:rsidRDefault="004E5086"/>
        </w:tc>
        <w:tc>
          <w:tcPr>
            <w:tcW w:w="1247" w:type="dxa"/>
          </w:tcPr>
          <w:p w:rsidR="004E5086" w:rsidRPr="005F7442" w:rsidRDefault="004E5086">
            <w:r w:rsidRPr="005F7442">
              <w:t>Anmäld tid (min.)</w:t>
            </w:r>
          </w:p>
        </w:tc>
        <w:tc>
          <w:tcPr>
            <w:tcW w:w="1474" w:type="dxa"/>
          </w:tcPr>
          <w:p w:rsidR="004E5086" w:rsidRPr="005F7442" w:rsidRDefault="004E5086">
            <w:r w:rsidRPr="005F7442">
              <w:t>Ackumulerad tid</w:t>
            </w:r>
          </w:p>
        </w:tc>
      </w:tr>
    </w:tbl>
    <w:p w:rsidR="00830AD6" w:rsidRPr="005F7442" w:rsidRDefault="004E5086">
      <w:pPr>
        <w:pStyle w:val="Blankrad"/>
      </w:pPr>
      <w:r w:rsidRPr="005F7442">
        <w:t>     </w:t>
      </w:r>
      <w:r w:rsidR="00830AD6"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t>15</w:t>
            </w: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renderubrik"/>
            </w:pPr>
            <w:r w:rsidRPr="005F7442">
              <w:t>Skatteutskottets betänkande SkU23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Underrubrik"/>
            </w:pPr>
            <w:r w:rsidRPr="005F7442">
              <w:t xml:space="preserve">Ett regionalt förhöjt grundavdrag 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Ulf Sjösten (m)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4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B30C45" w:rsidP="003D4E1C">
            <w:r w:rsidRPr="005F7442">
              <w:t>Anne-Marie Ekström (fp)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830AD6" w:rsidP="003D4E1C">
            <w:r w:rsidRPr="005F7442">
              <w:t>Per Landgren (kd)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830AD6" w:rsidP="003D4E1C">
            <w:r w:rsidRPr="005F7442">
              <w:t>Jörgen Johansson (c)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Susanne Eberstein (s)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Marie Engström (v)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5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830AD6" w:rsidP="003D4E1C">
            <w:r w:rsidRPr="005F7442">
              <w:t>Peter Rådberg (mp)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  <w:r w:rsidRPr="005F7442">
              <w:t xml:space="preserve"> </w:t>
            </w: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1247" w:type="dxa"/>
          </w:tcPr>
          <w:p w:rsidR="00830AD6" w:rsidRPr="005F7442" w:rsidRDefault="00F65AFD" w:rsidP="00F65AFD">
            <w:pPr>
              <w:pStyle w:val="Talartid"/>
            </w:pPr>
            <w:r w:rsidRPr="005F7442">
              <w:t>0.41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4657FD" w:rsidP="003D4E1C">
            <w:pPr>
              <w:pStyle w:val="Talartid"/>
            </w:pPr>
            <w:r w:rsidRPr="005F7442">
              <w:t>0.41</w:t>
            </w:r>
          </w:p>
        </w:tc>
      </w:tr>
    </w:tbl>
    <w:p w:rsidR="00830AD6" w:rsidRPr="005F7442" w:rsidRDefault="00830AD6" w:rsidP="00830AD6">
      <w:pPr>
        <w:pStyle w:val="Blankrad"/>
      </w:pPr>
      <w:r w:rsidRPr="005F7442">
        <w:t xml:space="preserve">     </w:t>
      </w:r>
    </w:p>
    <w:p w:rsidR="00830AD6" w:rsidRPr="005F7442" w:rsidRDefault="00830AD6">
      <w:pPr>
        <w:pStyle w:val="Blankrad"/>
      </w:pPr>
      <w:r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t>16</w:t>
            </w: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renderubrik"/>
            </w:pPr>
            <w:r w:rsidRPr="005F7442">
              <w:t>Skatteutskottets betänkande SkU27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Underrubrik"/>
            </w:pPr>
            <w:r w:rsidRPr="005F7442">
              <w:t xml:space="preserve">Skattelättnad för bilar i vissa miljöklasser 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830AD6" w:rsidP="003D4E1C">
            <w:r w:rsidRPr="005F7442">
              <w:t>Lars Gustafsson (kd)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830AD6" w:rsidP="003D4E1C">
            <w:r w:rsidRPr="005F7442">
              <w:t>Mats Berglind (s)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5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  <w:r w:rsidRPr="005F7442">
              <w:t xml:space="preserve"> </w:t>
            </w: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1247" w:type="dxa"/>
          </w:tcPr>
          <w:p w:rsidR="00830AD6" w:rsidRPr="005F7442" w:rsidRDefault="00F65AFD" w:rsidP="00F65AFD">
            <w:pPr>
              <w:pStyle w:val="Talartid"/>
            </w:pPr>
            <w:r w:rsidRPr="005F7442">
              <w:t>0.13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Talartid"/>
            </w:pPr>
            <w:r w:rsidRPr="005F7442">
              <w:t>0.</w:t>
            </w:r>
            <w:r w:rsidR="004657FD" w:rsidRPr="005F7442">
              <w:t>54</w:t>
            </w:r>
          </w:p>
        </w:tc>
      </w:tr>
    </w:tbl>
    <w:p w:rsidR="00830AD6" w:rsidRPr="005F7442" w:rsidRDefault="00830AD6" w:rsidP="00830AD6">
      <w:pPr>
        <w:pStyle w:val="Blankrad"/>
      </w:pPr>
      <w:r w:rsidRPr="005F7442">
        <w:t xml:space="preserve">     </w:t>
      </w:r>
    </w:p>
    <w:p w:rsidR="00830AD6" w:rsidRPr="005F7442" w:rsidRDefault="00830AD6">
      <w:pPr>
        <w:pStyle w:val="Blankrad"/>
      </w:pPr>
      <w:r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t>17</w:t>
            </w:r>
          </w:p>
        </w:tc>
        <w:tc>
          <w:tcPr>
            <w:tcW w:w="5670" w:type="dxa"/>
          </w:tcPr>
          <w:p w:rsidR="00830AD6" w:rsidRPr="005F7442" w:rsidRDefault="00830AD6" w:rsidP="003D4E1C">
            <w:pPr>
              <w:pStyle w:val="renderubrik"/>
            </w:pPr>
            <w:r w:rsidRPr="005F7442">
              <w:t>Skatteutskottets betänkande SkU28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0AD6" w:rsidRPr="005F7442" w:rsidRDefault="00830AD6" w:rsidP="003D4E1C">
            <w:pPr>
              <w:pStyle w:val="Underrubrik"/>
            </w:pPr>
            <w:r w:rsidRPr="005F7442">
              <w:t xml:space="preserve">Beskattning av europakooperativ 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</w:tbl>
    <w:p w:rsidR="00830AD6" w:rsidRPr="005F7442" w:rsidRDefault="00830AD6" w:rsidP="00830AD6">
      <w:pPr>
        <w:pStyle w:val="Blankrad"/>
      </w:pPr>
      <w:r w:rsidRPr="005F7442">
        <w:t xml:space="preserve">     </w:t>
      </w:r>
    </w:p>
    <w:p w:rsidR="00830AD6" w:rsidRPr="005F7442" w:rsidRDefault="00830AD6">
      <w:pPr>
        <w:pStyle w:val="Blankrad"/>
      </w:pPr>
      <w:r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renderubrik"/>
            </w:pPr>
            <w:r w:rsidRPr="005F7442">
              <w:t>Justitieutskottets betänkande JuU33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Underrubrik"/>
            </w:pPr>
            <w:r w:rsidRPr="005F7442">
              <w:t>En modernare kriminalvårdslag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Jeppe Johnsson (m)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12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Karin Granbom (fp)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Peter Althin (kd)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Alice Åström (v)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Johan Linander (c)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412F55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454" w:type="dxa"/>
          </w:tcPr>
          <w:p w:rsidR="00412F55" w:rsidRPr="005F7442" w:rsidRDefault="00412F55" w:rsidP="003D4E1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2F55" w:rsidRPr="005F7442" w:rsidRDefault="00412F55" w:rsidP="003D4E1C">
            <w:r w:rsidRPr="005F7442">
              <w:t>Leif Björnlod (mp)</w:t>
            </w:r>
          </w:p>
        </w:tc>
        <w:tc>
          <w:tcPr>
            <w:tcW w:w="1247" w:type="dxa"/>
          </w:tcPr>
          <w:p w:rsidR="00412F55" w:rsidRPr="005F7442" w:rsidRDefault="00412F55" w:rsidP="003D4E1C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680" w:type="dxa"/>
          </w:tcPr>
          <w:p w:rsidR="00412F55" w:rsidRPr="005F7442" w:rsidRDefault="00412F55" w:rsidP="003D4E1C">
            <w:pPr>
              <w:pStyle w:val="IngenText"/>
            </w:pPr>
          </w:p>
        </w:tc>
      </w:tr>
      <w:tr w:rsidR="00412F55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454" w:type="dxa"/>
          </w:tcPr>
          <w:p w:rsidR="00412F55" w:rsidRPr="005F7442" w:rsidRDefault="00412F55" w:rsidP="003D4E1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12F55" w:rsidRPr="005F7442" w:rsidRDefault="00412F55" w:rsidP="003D4E1C">
            <w:r w:rsidRPr="005F7442">
              <w:t>Helena Frisk (s)</w:t>
            </w:r>
          </w:p>
        </w:tc>
        <w:tc>
          <w:tcPr>
            <w:tcW w:w="1247" w:type="dxa"/>
          </w:tcPr>
          <w:p w:rsidR="00412F55" w:rsidRPr="005F7442" w:rsidRDefault="00412F55" w:rsidP="003D4E1C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680" w:type="dxa"/>
          </w:tcPr>
          <w:p w:rsidR="00412F55" w:rsidRPr="005F7442" w:rsidRDefault="00412F55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  <w:r w:rsidRPr="005F7442">
              <w:t xml:space="preserve"> </w:t>
            </w: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1247" w:type="dxa"/>
          </w:tcPr>
          <w:p w:rsidR="00830AD6" w:rsidRPr="005F7442" w:rsidRDefault="00F65AFD" w:rsidP="00F65AFD">
            <w:pPr>
              <w:pStyle w:val="Talartid"/>
            </w:pPr>
            <w:r w:rsidRPr="005F7442">
              <w:t>1.08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4657FD" w:rsidP="003D4E1C">
            <w:pPr>
              <w:pStyle w:val="Talartid"/>
            </w:pPr>
            <w:r w:rsidRPr="005F7442">
              <w:t>2.02</w:t>
            </w:r>
          </w:p>
        </w:tc>
      </w:tr>
    </w:tbl>
    <w:p w:rsidR="00830AD6" w:rsidRPr="005F7442" w:rsidRDefault="00830AD6" w:rsidP="00830AD6">
      <w:pPr>
        <w:pStyle w:val="Blankrad"/>
      </w:pPr>
      <w:r w:rsidRPr="005F7442">
        <w:t xml:space="preserve">     </w:t>
      </w:r>
    </w:p>
    <w:p w:rsidR="00830AD6" w:rsidRPr="005F7442" w:rsidRDefault="00830AD6">
      <w:pPr>
        <w:pStyle w:val="Blankrad"/>
      </w:pPr>
      <w:r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t>19</w:t>
            </w: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renderubrik"/>
            </w:pPr>
            <w:r w:rsidRPr="005F7442">
              <w:t>Justitieutskottets betänkande JuU19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Underrubrik"/>
            </w:pPr>
            <w:r w:rsidRPr="005F7442">
              <w:t>Barn som bevittnat våld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Cecilia Magnusson (m)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Karin Granbom (fp)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Olle Sandahl (kd)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Johan Linander (c)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Elisebeht Markström (s)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412F55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454" w:type="dxa"/>
          </w:tcPr>
          <w:p w:rsidR="00412F55" w:rsidRPr="005F7442" w:rsidRDefault="00412F55" w:rsidP="003D4E1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12F55" w:rsidRPr="005F7442" w:rsidRDefault="00412F55" w:rsidP="003D4E1C">
            <w:r w:rsidRPr="005F7442">
              <w:t>Leif Björnlod (mp)</w:t>
            </w:r>
          </w:p>
        </w:tc>
        <w:tc>
          <w:tcPr>
            <w:tcW w:w="1247" w:type="dxa"/>
          </w:tcPr>
          <w:p w:rsidR="00412F55" w:rsidRPr="005F7442" w:rsidRDefault="00412F55" w:rsidP="003D4E1C">
            <w:pPr>
              <w:pStyle w:val="Talartid"/>
            </w:pPr>
            <w:r w:rsidRPr="005F7442">
              <w:t>6</w:t>
            </w:r>
          </w:p>
        </w:tc>
        <w:tc>
          <w:tcPr>
            <w:tcW w:w="794" w:type="dxa"/>
          </w:tcPr>
          <w:p w:rsidR="00412F55" w:rsidRPr="005F7442" w:rsidRDefault="00412F55" w:rsidP="003D4E1C">
            <w:pPr>
              <w:pStyle w:val="IngenText"/>
            </w:pPr>
          </w:p>
        </w:tc>
        <w:tc>
          <w:tcPr>
            <w:tcW w:w="680" w:type="dxa"/>
          </w:tcPr>
          <w:p w:rsidR="00412F55" w:rsidRPr="005F7442" w:rsidRDefault="00412F55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  <w:r w:rsidRPr="005F7442">
              <w:t xml:space="preserve"> </w:t>
            </w: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1247" w:type="dxa"/>
          </w:tcPr>
          <w:p w:rsidR="00830AD6" w:rsidRPr="005F7442" w:rsidRDefault="00F65AFD" w:rsidP="00F65AFD">
            <w:pPr>
              <w:pStyle w:val="Talartid"/>
            </w:pPr>
            <w:r w:rsidRPr="005F7442">
              <w:t>0.50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4657FD" w:rsidP="003D4E1C">
            <w:pPr>
              <w:pStyle w:val="Talartid"/>
            </w:pPr>
            <w:r w:rsidRPr="005F7442">
              <w:t>2.52</w:t>
            </w:r>
          </w:p>
        </w:tc>
      </w:tr>
    </w:tbl>
    <w:p w:rsidR="00830AD6" w:rsidRPr="005F7442" w:rsidRDefault="00830AD6">
      <w:pPr>
        <w:pStyle w:val="Blankrad"/>
      </w:pPr>
      <w:r w:rsidRPr="005F7442">
        <w:t xml:space="preserve">     </w:t>
      </w:r>
      <w:r w:rsidR="004E5086" w:rsidRPr="005F7442">
        <w:t>     </w:t>
      </w:r>
      <w:r w:rsidRPr="005F744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C000F0" w:rsidP="003D4E1C">
            <w:pPr>
              <w:pStyle w:val="rendenr"/>
            </w:pPr>
            <w:r w:rsidRPr="005F7442">
              <w:t>20</w:t>
            </w: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renderubrik"/>
            </w:pPr>
            <w:r w:rsidRPr="005F7442">
              <w:t xml:space="preserve">Justitieutskottets betänkande </w:t>
            </w:r>
            <w:bookmarkStart w:id="1" w:name="BetänkandeNr"/>
            <w:bookmarkEnd w:id="1"/>
            <w:r w:rsidRPr="005F7442">
              <w:t>JuU34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0AD6" w:rsidRPr="005F7442" w:rsidRDefault="00830AD6" w:rsidP="003D4E1C">
            <w:pPr>
              <w:pStyle w:val="Underrubrik"/>
            </w:pPr>
            <w:bookmarkStart w:id="2" w:name="Ärenderubrik"/>
            <w:bookmarkEnd w:id="2"/>
            <w:r w:rsidRPr="005F7442">
              <w:t>Ingripanden mot unga lagöverträdare</w:t>
            </w: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30AD6" w:rsidRPr="005F7442" w:rsidRDefault="00830AD6" w:rsidP="003D4E1C">
            <w:pPr>
              <w:pStyle w:val="IngenText"/>
              <w:tabs>
                <w:tab w:val="clear" w:pos="6804"/>
              </w:tabs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Johan Pehrson (fp)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Cecilia Magnusson (m)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Olle Sandahl (kd)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Johan Linander (c)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Kerstin Andersson (s)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F72102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454" w:type="dxa"/>
          </w:tcPr>
          <w:p w:rsidR="00F72102" w:rsidRPr="005F7442" w:rsidRDefault="00F72102" w:rsidP="001B1083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72102" w:rsidRPr="005F7442" w:rsidRDefault="00F72102" w:rsidP="001B1083">
            <w:r w:rsidRPr="005F7442">
              <w:t>Rolf Olsson (v)</w:t>
            </w:r>
          </w:p>
        </w:tc>
        <w:tc>
          <w:tcPr>
            <w:tcW w:w="1247" w:type="dxa"/>
          </w:tcPr>
          <w:p w:rsidR="00F72102" w:rsidRPr="005F7442" w:rsidRDefault="00F72102" w:rsidP="001B1083">
            <w:pPr>
              <w:pStyle w:val="Talartid"/>
            </w:pPr>
            <w:r w:rsidRPr="005F7442">
              <w:t>10</w:t>
            </w:r>
          </w:p>
        </w:tc>
        <w:tc>
          <w:tcPr>
            <w:tcW w:w="794" w:type="dxa"/>
          </w:tcPr>
          <w:p w:rsidR="00F72102" w:rsidRPr="005F7442" w:rsidRDefault="00F72102" w:rsidP="001B1083">
            <w:pPr>
              <w:pStyle w:val="IngenText"/>
            </w:pPr>
          </w:p>
        </w:tc>
        <w:tc>
          <w:tcPr>
            <w:tcW w:w="680" w:type="dxa"/>
          </w:tcPr>
          <w:p w:rsidR="00F72102" w:rsidRPr="005F7442" w:rsidRDefault="00F72102" w:rsidP="001B1083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0AD6" w:rsidRPr="005F7442" w:rsidRDefault="00412F55" w:rsidP="003D4E1C">
            <w:r w:rsidRPr="005F7442">
              <w:t>Leif Björnlod (mp)</w:t>
            </w:r>
          </w:p>
        </w:tc>
        <w:tc>
          <w:tcPr>
            <w:tcW w:w="1247" w:type="dxa"/>
          </w:tcPr>
          <w:p w:rsidR="00830AD6" w:rsidRPr="005F7442" w:rsidRDefault="00412F55" w:rsidP="003D4E1C">
            <w:pPr>
              <w:pStyle w:val="Talartid"/>
            </w:pPr>
            <w:r w:rsidRPr="005F7442">
              <w:t>8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IngenText"/>
            </w:pP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1247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Summalinje"/>
            </w:pPr>
          </w:p>
        </w:tc>
        <w:tc>
          <w:tcPr>
            <w:tcW w:w="680" w:type="dxa"/>
          </w:tcPr>
          <w:p w:rsidR="00830AD6" w:rsidRPr="005F7442" w:rsidRDefault="00830AD6" w:rsidP="003D4E1C">
            <w:pPr>
              <w:pStyle w:val="Summalinje"/>
            </w:pPr>
            <w:r w:rsidRPr="005F7442">
              <w:t>____</w:t>
            </w:r>
          </w:p>
        </w:tc>
      </w:tr>
      <w:tr w:rsidR="00830AD6" w:rsidRPr="005F744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  <w:r w:rsidRPr="005F7442">
              <w:t xml:space="preserve"> </w:t>
            </w:r>
          </w:p>
        </w:tc>
        <w:tc>
          <w:tcPr>
            <w:tcW w:w="45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5216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1247" w:type="dxa"/>
          </w:tcPr>
          <w:p w:rsidR="00830AD6" w:rsidRPr="005F7442" w:rsidRDefault="00F65AFD" w:rsidP="00F65AFD">
            <w:pPr>
              <w:pStyle w:val="Talartid"/>
            </w:pPr>
            <w:r w:rsidRPr="005F7442">
              <w:t>1.06</w:t>
            </w:r>
          </w:p>
        </w:tc>
        <w:tc>
          <w:tcPr>
            <w:tcW w:w="794" w:type="dxa"/>
          </w:tcPr>
          <w:p w:rsidR="00830AD6" w:rsidRPr="005F7442" w:rsidRDefault="00830AD6" w:rsidP="003D4E1C">
            <w:pPr>
              <w:pStyle w:val="IngenText"/>
            </w:pPr>
          </w:p>
        </w:tc>
        <w:tc>
          <w:tcPr>
            <w:tcW w:w="680" w:type="dxa"/>
          </w:tcPr>
          <w:p w:rsidR="00830AD6" w:rsidRPr="005F7442" w:rsidRDefault="00F72102" w:rsidP="003D4E1C">
            <w:pPr>
              <w:pStyle w:val="Talartid"/>
            </w:pPr>
            <w:r w:rsidRPr="005F7442">
              <w:t>3.58</w:t>
            </w:r>
          </w:p>
        </w:tc>
      </w:tr>
    </w:tbl>
    <w:p w:rsidR="00830AD6" w:rsidRPr="005F7442" w:rsidRDefault="00830AD6" w:rsidP="00830AD6">
      <w:pPr>
        <w:pStyle w:val="Blankrad"/>
      </w:pPr>
      <w:r w:rsidRPr="005F7442">
        <w:t xml:space="preserve">     </w:t>
      </w:r>
      <w:bookmarkStart w:id="3" w:name="Start"/>
      <w:bookmarkEnd w:id="3"/>
      <w:r w:rsidRPr="005F7442">
        <w:t>     </w:t>
      </w:r>
    </w:p>
    <w:p w:rsidR="004E5086" w:rsidRPr="005F7442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5F7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5F7442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5F7442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5F7442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5F7442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5F7442" w:rsidRDefault="004E5086">
            <w:pPr>
              <w:pStyle w:val="TalartidTotal"/>
            </w:pPr>
            <w:r w:rsidRPr="005F7442">
              <w:t>Totalt</w:t>
            </w:r>
          </w:p>
        </w:tc>
        <w:tc>
          <w:tcPr>
            <w:tcW w:w="681" w:type="dxa"/>
          </w:tcPr>
          <w:p w:rsidR="004E5086" w:rsidRPr="005F7442" w:rsidRDefault="004657FD">
            <w:pPr>
              <w:pStyle w:val="TalartidTotal"/>
            </w:pPr>
            <w:r w:rsidRPr="005F7442">
              <w:t>3.58</w:t>
            </w:r>
          </w:p>
        </w:tc>
      </w:tr>
      <w:tr w:rsidR="004E5086" w:rsidRPr="005F744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F7442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5F7442" w:rsidRDefault="004E5086">
            <w:pPr>
              <w:pStyle w:val="StreckMitten"/>
            </w:pPr>
            <w:r w:rsidRPr="005F7442">
              <w:tab/>
            </w:r>
            <w:r w:rsidRPr="005F7442">
              <w:tab/>
            </w:r>
          </w:p>
        </w:tc>
      </w:tr>
    </w:tbl>
    <w:p w:rsidR="004E5086" w:rsidRPr="005F7442" w:rsidRDefault="004E5086"/>
    <w:sectPr w:rsidR="004E5086" w:rsidRPr="005F74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008" w:rsidRPr="005F7442" w:rsidRDefault="00032008">
      <w:r w:rsidRPr="005F7442">
        <w:separator/>
      </w:r>
    </w:p>
  </w:endnote>
  <w:endnote w:type="continuationSeparator" w:id="0">
    <w:p w:rsidR="00032008" w:rsidRPr="005F7442" w:rsidRDefault="00032008">
      <w:r w:rsidRPr="005F74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71D" w:rsidRPr="005F7442" w:rsidRDefault="0033271D">
    <w:pPr>
      <w:pStyle w:val="Sidhuvud"/>
      <w:jc w:val="center"/>
    </w:pPr>
    <w:r w:rsidRPr="005F7442">
      <w:fldChar w:fldCharType="begin" w:fldLock="1"/>
    </w:r>
    <w:r w:rsidRPr="005F7442">
      <w:instrText xml:space="preserve"> PAGE </w:instrText>
    </w:r>
    <w:r w:rsidRPr="005F7442">
      <w:fldChar w:fldCharType="separate"/>
    </w:r>
    <w:r w:rsidR="00D916BB" w:rsidRPr="005F7442">
      <w:t>3</w:t>
    </w:r>
    <w:r w:rsidRPr="005F7442">
      <w:fldChar w:fldCharType="end"/>
    </w:r>
    <w:r w:rsidRPr="005F7442">
      <w:t>(</w:t>
    </w:r>
    <w:r w:rsidRPr="005F7442">
      <w:fldChar w:fldCharType="begin" w:fldLock="1"/>
    </w:r>
    <w:r w:rsidRPr="005F7442">
      <w:instrText xml:space="preserve"> NUMPAGES </w:instrText>
    </w:r>
    <w:r w:rsidRPr="005F7442">
      <w:fldChar w:fldCharType="separate"/>
    </w:r>
    <w:r w:rsidR="00D916BB" w:rsidRPr="005F7442">
      <w:t>3</w:t>
    </w:r>
    <w:r w:rsidRPr="005F7442">
      <w:fldChar w:fldCharType="end"/>
    </w:r>
    <w:r w:rsidRPr="005F744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71D" w:rsidRPr="005F7442" w:rsidRDefault="0033271D">
    <w:pPr>
      <w:pStyle w:val="Sidhuvud"/>
      <w:jc w:val="center"/>
    </w:pPr>
    <w:r w:rsidRPr="005F7442">
      <w:fldChar w:fldCharType="begin" w:fldLock="1"/>
    </w:r>
    <w:r w:rsidRPr="005F7442">
      <w:instrText xml:space="preserve"> PAGE </w:instrText>
    </w:r>
    <w:r w:rsidRPr="005F7442">
      <w:fldChar w:fldCharType="separate"/>
    </w:r>
    <w:r w:rsidR="00032008" w:rsidRPr="005F7442">
      <w:t>1</w:t>
    </w:r>
    <w:r w:rsidRPr="005F7442">
      <w:fldChar w:fldCharType="end"/>
    </w:r>
    <w:r w:rsidRPr="005F7442">
      <w:t>(</w:t>
    </w:r>
    <w:r w:rsidRPr="005F7442">
      <w:fldChar w:fldCharType="begin" w:fldLock="1"/>
    </w:r>
    <w:r w:rsidRPr="005F7442">
      <w:instrText xml:space="preserve"> NUMPAGES </w:instrText>
    </w:r>
    <w:r w:rsidRPr="005F7442">
      <w:fldChar w:fldCharType="separate"/>
    </w:r>
    <w:r w:rsidR="00D916BB" w:rsidRPr="005F7442">
      <w:t>3</w:t>
    </w:r>
    <w:r w:rsidRPr="005F7442">
      <w:fldChar w:fldCharType="end"/>
    </w:r>
    <w:r w:rsidRPr="005F744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008" w:rsidRPr="005F7442" w:rsidRDefault="00032008">
      <w:r w:rsidRPr="005F7442">
        <w:separator/>
      </w:r>
    </w:p>
  </w:footnote>
  <w:footnote w:type="continuationSeparator" w:id="0">
    <w:p w:rsidR="00032008" w:rsidRPr="005F7442" w:rsidRDefault="00032008">
      <w:r w:rsidRPr="005F74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71D" w:rsidRPr="005F7442" w:rsidRDefault="0033271D">
    <w:pPr>
      <w:pStyle w:val="Sidhuvud"/>
      <w:tabs>
        <w:tab w:val="clear" w:pos="4536"/>
      </w:tabs>
    </w:pPr>
    <w:r w:rsidRPr="005F7442">
      <w:fldChar w:fldCharType="begin" w:fldLock="1"/>
    </w:r>
    <w:r w:rsidRPr="005F7442">
      <w:instrText xml:space="preserve"> DOCPROPERTY "DocumentDate" </w:instrText>
    </w:r>
    <w:r w:rsidRPr="005F7442">
      <w:fldChar w:fldCharType="separate"/>
    </w:r>
    <w:r w:rsidR="00D916BB" w:rsidRPr="005F7442">
      <w:t>Fredagen den 19 maj 2006</w:t>
    </w:r>
    <w:r w:rsidRPr="005F7442">
      <w:fldChar w:fldCharType="end"/>
    </w:r>
    <w:r w:rsidRPr="005F7442">
      <w:tab/>
    </w:r>
  </w:p>
  <w:p w:rsidR="0033271D" w:rsidRPr="005F7442" w:rsidRDefault="003327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F7442">
      <w:rPr>
        <w:sz w:val="12"/>
      </w:rPr>
      <w:tab/>
    </w:r>
  </w:p>
  <w:p w:rsidR="0033271D" w:rsidRPr="005F7442" w:rsidRDefault="0033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71D" w:rsidRPr="005F7442" w:rsidRDefault="005F744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F74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271D" w:rsidRPr="005F7442" w:rsidRDefault="0033271D">
    <w:pPr>
      <w:pStyle w:val="Dokumentrubrik"/>
      <w:spacing w:after="360"/>
    </w:pPr>
    <w:r w:rsidRPr="005F744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F49594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E944B1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8540BA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CA806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6057280">
    <w:abstractNumId w:val="8"/>
  </w:num>
  <w:num w:numId="2" w16cid:durableId="1329748139">
    <w:abstractNumId w:val="5"/>
  </w:num>
  <w:num w:numId="3" w16cid:durableId="1776441074">
    <w:abstractNumId w:val="7"/>
  </w:num>
  <w:num w:numId="4" w16cid:durableId="979724635">
    <w:abstractNumId w:val="4"/>
  </w:num>
  <w:num w:numId="5" w16cid:durableId="520320320">
    <w:abstractNumId w:val="1"/>
  </w:num>
  <w:num w:numId="6" w16cid:durableId="1729453524">
    <w:abstractNumId w:val="2"/>
  </w:num>
  <w:num w:numId="7" w16cid:durableId="1212183178">
    <w:abstractNumId w:val="6"/>
  </w:num>
  <w:num w:numId="8" w16cid:durableId="1680306622">
    <w:abstractNumId w:val="0"/>
  </w:num>
  <w:num w:numId="9" w16cid:durableId="1679696919">
    <w:abstractNumId w:val="9"/>
  </w:num>
  <w:num w:numId="10" w16cid:durableId="911159655">
    <w:abstractNumId w:val="3"/>
  </w:num>
  <w:num w:numId="11" w16cid:durableId="1739522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7442"/>
    <w:rsid w:val="00014B70"/>
    <w:rsid w:val="000163BD"/>
    <w:rsid w:val="00027C5F"/>
    <w:rsid w:val="00032008"/>
    <w:rsid w:val="00087EDD"/>
    <w:rsid w:val="0009751B"/>
    <w:rsid w:val="000C0DF3"/>
    <w:rsid w:val="000F675C"/>
    <w:rsid w:val="00102E0C"/>
    <w:rsid w:val="0010314E"/>
    <w:rsid w:val="00113C1D"/>
    <w:rsid w:val="001171A4"/>
    <w:rsid w:val="001412D1"/>
    <w:rsid w:val="001428E4"/>
    <w:rsid w:val="00190864"/>
    <w:rsid w:val="001A5404"/>
    <w:rsid w:val="001A5E8E"/>
    <w:rsid w:val="001B1083"/>
    <w:rsid w:val="002030E8"/>
    <w:rsid w:val="002345F2"/>
    <w:rsid w:val="002366BB"/>
    <w:rsid w:val="002430C4"/>
    <w:rsid w:val="00257F6E"/>
    <w:rsid w:val="00286D48"/>
    <w:rsid w:val="002B4E73"/>
    <w:rsid w:val="002F0BB6"/>
    <w:rsid w:val="0031154E"/>
    <w:rsid w:val="0033271D"/>
    <w:rsid w:val="00355569"/>
    <w:rsid w:val="003631B0"/>
    <w:rsid w:val="003715ED"/>
    <w:rsid w:val="003A610D"/>
    <w:rsid w:val="003B13E1"/>
    <w:rsid w:val="003B2156"/>
    <w:rsid w:val="003D4DCC"/>
    <w:rsid w:val="003D4E1C"/>
    <w:rsid w:val="003D520E"/>
    <w:rsid w:val="003E622B"/>
    <w:rsid w:val="003F053E"/>
    <w:rsid w:val="00405DBC"/>
    <w:rsid w:val="00412F55"/>
    <w:rsid w:val="00415264"/>
    <w:rsid w:val="004614F1"/>
    <w:rsid w:val="004657FD"/>
    <w:rsid w:val="004670D7"/>
    <w:rsid w:val="00473B10"/>
    <w:rsid w:val="0048060A"/>
    <w:rsid w:val="004962ED"/>
    <w:rsid w:val="004A19CB"/>
    <w:rsid w:val="004C38AC"/>
    <w:rsid w:val="004D3CEA"/>
    <w:rsid w:val="004E5086"/>
    <w:rsid w:val="005136BB"/>
    <w:rsid w:val="0054257E"/>
    <w:rsid w:val="0054322C"/>
    <w:rsid w:val="0056609C"/>
    <w:rsid w:val="005F1AC4"/>
    <w:rsid w:val="005F7442"/>
    <w:rsid w:val="00630EB2"/>
    <w:rsid w:val="0067647F"/>
    <w:rsid w:val="006E7AB3"/>
    <w:rsid w:val="00722894"/>
    <w:rsid w:val="00743F9C"/>
    <w:rsid w:val="007452B8"/>
    <w:rsid w:val="00750B0E"/>
    <w:rsid w:val="00752CAC"/>
    <w:rsid w:val="00765254"/>
    <w:rsid w:val="007F6C49"/>
    <w:rsid w:val="00810320"/>
    <w:rsid w:val="00830AD6"/>
    <w:rsid w:val="00855DE0"/>
    <w:rsid w:val="008618DE"/>
    <w:rsid w:val="008648B8"/>
    <w:rsid w:val="008A134E"/>
    <w:rsid w:val="008A40E8"/>
    <w:rsid w:val="008C286C"/>
    <w:rsid w:val="008C2D58"/>
    <w:rsid w:val="008F0218"/>
    <w:rsid w:val="008F7F10"/>
    <w:rsid w:val="00914AAB"/>
    <w:rsid w:val="009150E1"/>
    <w:rsid w:val="00924715"/>
    <w:rsid w:val="00926916"/>
    <w:rsid w:val="00933F5B"/>
    <w:rsid w:val="00962EE8"/>
    <w:rsid w:val="00975915"/>
    <w:rsid w:val="00987B1C"/>
    <w:rsid w:val="00995251"/>
    <w:rsid w:val="009A03A9"/>
    <w:rsid w:val="009A182C"/>
    <w:rsid w:val="009E27BE"/>
    <w:rsid w:val="00A01626"/>
    <w:rsid w:val="00A22A13"/>
    <w:rsid w:val="00A362D6"/>
    <w:rsid w:val="00A41B80"/>
    <w:rsid w:val="00A42F10"/>
    <w:rsid w:val="00A47694"/>
    <w:rsid w:val="00A5388E"/>
    <w:rsid w:val="00A675B1"/>
    <w:rsid w:val="00AB41DF"/>
    <w:rsid w:val="00AC0970"/>
    <w:rsid w:val="00AD2F21"/>
    <w:rsid w:val="00AF3ABC"/>
    <w:rsid w:val="00B03C63"/>
    <w:rsid w:val="00B26CFC"/>
    <w:rsid w:val="00B30C45"/>
    <w:rsid w:val="00B515F0"/>
    <w:rsid w:val="00B72843"/>
    <w:rsid w:val="00BA4FBB"/>
    <w:rsid w:val="00BC3CD0"/>
    <w:rsid w:val="00BD2A7B"/>
    <w:rsid w:val="00BE69A8"/>
    <w:rsid w:val="00BF7F31"/>
    <w:rsid w:val="00C000F0"/>
    <w:rsid w:val="00C048B3"/>
    <w:rsid w:val="00C10CBD"/>
    <w:rsid w:val="00C65B6D"/>
    <w:rsid w:val="00C84427"/>
    <w:rsid w:val="00CA27C3"/>
    <w:rsid w:val="00CB55F5"/>
    <w:rsid w:val="00CB5D66"/>
    <w:rsid w:val="00CF620C"/>
    <w:rsid w:val="00D16B18"/>
    <w:rsid w:val="00D1786B"/>
    <w:rsid w:val="00D241C8"/>
    <w:rsid w:val="00D856BC"/>
    <w:rsid w:val="00D916BB"/>
    <w:rsid w:val="00DA19F1"/>
    <w:rsid w:val="00DA526C"/>
    <w:rsid w:val="00DC0D4A"/>
    <w:rsid w:val="00DD0A08"/>
    <w:rsid w:val="00E3054D"/>
    <w:rsid w:val="00E50A88"/>
    <w:rsid w:val="00E806AF"/>
    <w:rsid w:val="00E806B8"/>
    <w:rsid w:val="00EA6B71"/>
    <w:rsid w:val="00EB04EE"/>
    <w:rsid w:val="00EE7E7F"/>
    <w:rsid w:val="00F1374F"/>
    <w:rsid w:val="00F17BAB"/>
    <w:rsid w:val="00F26FC0"/>
    <w:rsid w:val="00F43E47"/>
    <w:rsid w:val="00F62CBF"/>
    <w:rsid w:val="00F65AFD"/>
    <w:rsid w:val="00F72102"/>
    <w:rsid w:val="00F956B1"/>
    <w:rsid w:val="00FB0E79"/>
    <w:rsid w:val="00FC7628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CF1F8-93D7-4AC0-B811-2E86F5D3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98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297</Words>
  <Characters>1436</Characters>
  <Application>Microsoft Office Word</Application>
  <DocSecurity>4</DocSecurity>
  <Lines>478</Lines>
  <Paragraphs>192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19 maj 2006</vt:lpstr>
    </vt:vector>
  </TitlesOfParts>
  <Company>Riksdagen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2006-05-18T14:32:00Z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2006-05-19</vt:lpwstr>
  </property>
  <property fmtid="{D5CDD505-2E9C-101B-9397-08002B2CF9AE}" pid="5" name="DocumentYear">
    <vt:lpwstr>2005/06</vt:lpwstr>
  </property>
</Properties>
</file>