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0ED963" w14:textId="77777777">
      <w:pPr>
        <w:pStyle w:val="Normalutanindragellerluft"/>
      </w:pPr>
      <w:bookmarkStart w:name="_Toc106800475" w:id="0"/>
      <w:bookmarkStart w:name="_Toc106801300" w:id="1"/>
    </w:p>
    <w:p xmlns:w14="http://schemas.microsoft.com/office/word/2010/wordml" w:rsidRPr="009B062B" w:rsidR="00AF30DD" w:rsidP="004727F6" w:rsidRDefault="004727F6" w14:paraId="10B69511" w14:textId="77777777">
      <w:pPr>
        <w:pStyle w:val="RubrikFrslagTIllRiksdagsbeslut"/>
      </w:pPr>
      <w:sdt>
        <w:sdtPr>
          <w:alias w:val="CC_Boilerplate_4"/>
          <w:tag w:val="CC_Boilerplate_4"/>
          <w:id w:val="-1644581176"/>
          <w:lock w:val="sdtContentLocked"/>
          <w:placeholder>
            <w:docPart w:val="B653B064896E49748C71EA58612CCE97"/>
          </w:placeholder>
          <w:text/>
        </w:sdtPr>
        <w:sdtEndPr/>
        <w:sdtContent>
          <w:r w:rsidRPr="009B062B" w:rsidR="00AF30DD">
            <w:t>Förslag till riksdagsbeslut</w:t>
          </w:r>
        </w:sdtContent>
      </w:sdt>
      <w:bookmarkEnd w:id="0"/>
      <w:bookmarkEnd w:id="1"/>
    </w:p>
    <w:sdt>
      <w:sdtPr>
        <w:tag w:val="12b8b43d-e1fe-48cc-ae6d-dfbebd10f3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mer natur- och viltkunskap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DD472309D43519AAE7D9E08ACEC36"/>
        </w:placeholder>
        <w:text/>
      </w:sdtPr>
      <w:sdtEndPr/>
      <w:sdtContent>
        <w:p xmlns:w14="http://schemas.microsoft.com/office/word/2010/wordml" w:rsidRPr="009B062B" w:rsidR="006D79C9" w:rsidP="00333E95" w:rsidRDefault="006D79C9" w14:paraId="4A90AAE4" w14:textId="77777777">
          <w:pPr>
            <w:pStyle w:val="Rubrik1"/>
          </w:pPr>
          <w:r>
            <w:t>Motivering</w:t>
          </w:r>
        </w:p>
      </w:sdtContent>
    </w:sdt>
    <w:bookmarkEnd w:displacedByCustomXml="prev" w:id="3"/>
    <w:bookmarkEnd w:displacedByCustomXml="prev" w:id="4"/>
    <w:p xmlns:w14="http://schemas.microsoft.com/office/word/2010/wordml" w:rsidR="00422B9E" w:rsidP="008E0FE2" w:rsidRDefault="005B6EE4" w14:paraId="2AF8BFA0" w14:textId="62F8C842">
      <w:pPr>
        <w:pStyle w:val="Normalutanindragellerluft"/>
      </w:pPr>
      <w:r>
        <w:t>Idag lever många människor i städerna och har långt till naturen och våra vilda djur.</w:t>
      </w:r>
    </w:p>
    <w:p xmlns:w14="http://schemas.microsoft.com/office/word/2010/wordml" w:rsidR="005B6EE4" w:rsidP="005B6EE4" w:rsidRDefault="005B6EE4" w14:paraId="07D43A4D" w14:textId="77777777">
      <w:r>
        <w:t>Att leva nära naturen och se samspelet i naturen med flora och fauna är inte lika självklart som det var för 50 år sedan. Kunskapen inhämtas ofta genom läroböcker och den praktiska erfarenheten av naturen och dess samspel blir inte tillräcklig. Vi lever i ett land med mycket natur och självklart behöver kunskapen om våran natur bli bättre.</w:t>
      </w:r>
    </w:p>
    <w:p xmlns:w14="http://schemas.microsoft.com/office/word/2010/wordml" w:rsidR="009300F6" w:rsidP="005B6EE4" w:rsidRDefault="005B6EE4" w14:paraId="38C56A56" w14:textId="15C233C2">
      <w:r>
        <w:t xml:space="preserve">Många som tagit Jägarskolan påtalar just hur mycket nytt de fick lära sig om våra vilda djur och hur samspelen fungerar. Den kunskap som finns om våra vilda djur som presenteras i just Jägarskolan borde gå att även föra över till dagens undervisning i </w:t>
      </w:r>
      <w:r w:rsidR="009300F6">
        <w:t>skolan</w:t>
      </w:r>
      <w:r>
        <w:t xml:space="preserve">. Att kunna namnen på våra vilda däggdjur och fåglar och när våra olika djur föder </w:t>
      </w:r>
      <w:r w:rsidR="009300F6">
        <w:t xml:space="preserve">sina </w:t>
      </w:r>
      <w:r>
        <w:t xml:space="preserve">ungar med mera borde höra till allmänbildningen och borde </w:t>
      </w:r>
      <w:r w:rsidR="009300F6">
        <w:t xml:space="preserve">ännu </w:t>
      </w:r>
      <w:r>
        <w:t>tydlig</w:t>
      </w:r>
      <w:r w:rsidR="009300F6">
        <w:t>are</w:t>
      </w:r>
      <w:r>
        <w:t xml:space="preserve"> i</w:t>
      </w:r>
      <w:r w:rsidR="009300F6">
        <w:t>ngå</w:t>
      </w:r>
      <w:r>
        <w:t xml:space="preserve"> skolans undervisning</w:t>
      </w:r>
      <w:r w:rsidR="009300F6">
        <w:t xml:space="preserve">. </w:t>
      </w:r>
      <w:r>
        <w:t xml:space="preserve"> </w:t>
      </w:r>
    </w:p>
    <w:sdt>
      <w:sdtPr>
        <w:rPr>
          <w:i/>
          <w:noProof/>
        </w:rPr>
        <w:alias w:val="CC_Underskrifter"/>
        <w:tag w:val="CC_Underskrifter"/>
        <w:id w:val="583496634"/>
        <w:lock w:val="sdtContentLocked"/>
        <w:placeholder>
          <w:docPart w:val="3875225351EB4111ABCDA4532D700FB0"/>
        </w:placeholder>
      </w:sdtPr>
      <w:sdtEndPr/>
      <w:sdtContent>
        <w:p xmlns:w14="http://schemas.microsoft.com/office/word/2010/wordml" w:rsidR="004727F6" w:rsidP="004727F6" w:rsidRDefault="004727F6" w14:paraId="70C5AAF4" w14:textId="77777777">
          <w:pPr/>
          <w:r/>
        </w:p>
        <w:p xmlns:w14="http://schemas.microsoft.com/office/word/2010/wordml" w:rsidR="004727F6" w:rsidP="004727F6" w:rsidRDefault="004727F6" w14:paraId="05D5D38A" w14:textId="6895EF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2A41E2" w14:textId="7720FB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C97C" w14:textId="77777777" w:rsidR="005B6EE4" w:rsidRDefault="005B6EE4" w:rsidP="000C1CAD">
      <w:pPr>
        <w:spacing w:line="240" w:lineRule="auto"/>
      </w:pPr>
      <w:r>
        <w:separator/>
      </w:r>
    </w:p>
  </w:endnote>
  <w:endnote w:type="continuationSeparator" w:id="0">
    <w:p w14:paraId="4B4E2F3E" w14:textId="77777777" w:rsidR="005B6EE4" w:rsidRDefault="005B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B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8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DC5D" w14:textId="16FF0839" w:rsidR="00262EA3" w:rsidRPr="004727F6" w:rsidRDefault="00262EA3" w:rsidP="00472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E41C" w14:textId="77777777" w:rsidR="005B6EE4" w:rsidRDefault="005B6EE4" w:rsidP="000C1CAD">
      <w:pPr>
        <w:spacing w:line="240" w:lineRule="auto"/>
      </w:pPr>
      <w:r>
        <w:separator/>
      </w:r>
    </w:p>
  </w:footnote>
  <w:footnote w:type="continuationSeparator" w:id="0">
    <w:p w14:paraId="4E65BFA9" w14:textId="77777777" w:rsidR="005B6EE4" w:rsidRDefault="005B6E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C1B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1AFCD" wp14:anchorId="22326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7F6" w14:paraId="2900AF81" w14:textId="026C5879">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26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7F6" w14:paraId="2900AF81" w14:textId="026C5879">
                    <w:pPr>
                      <w:jc w:val="right"/>
                    </w:pPr>
                    <w:sdt>
                      <w:sdtPr>
                        <w:alias w:val="CC_Noformat_Partikod"/>
                        <w:tag w:val="CC_Noformat_Partikod"/>
                        <w:id w:val="-53464382"/>
                        <w:placeholder>
                          <w:docPart w:val="B8C6273A48B4465A9B145921DBD9C791"/>
                        </w:placeholder>
                        <w:text/>
                      </w:sdtPr>
                      <w:sdtEndPr/>
                      <w:sdtContent>
                        <w:r w:rsidR="005B6EE4">
                          <w:t>M</w:t>
                        </w:r>
                      </w:sdtContent>
                    </w:sdt>
                    <w:sdt>
                      <w:sdtPr>
                        <w:alias w:val="CC_Noformat_Partinummer"/>
                        <w:tag w:val="CC_Noformat_Partinummer"/>
                        <w:id w:val="-1709555926"/>
                        <w:placeholder>
                          <w:docPart w:val="183416ED4996419694E1B6BE3A6EA19E"/>
                        </w:placeholder>
                        <w:text/>
                      </w:sdtPr>
                      <w:sdtEndPr/>
                      <w:sdtContent>
                        <w:r w:rsidR="00006B5E">
                          <w:t>146</w:t>
                        </w:r>
                      </w:sdtContent>
                    </w:sdt>
                  </w:p>
                </w:txbxContent>
              </v:textbox>
              <w10:wrap anchorx="page"/>
            </v:shape>
          </w:pict>
        </mc:Fallback>
      </mc:AlternateContent>
    </w:r>
  </w:p>
  <w:p w:rsidRPr="00293C4F" w:rsidR="00262EA3" w:rsidP="00776B74" w:rsidRDefault="00262EA3" w14:paraId="14184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1C6288" w14:textId="77777777">
    <w:pPr>
      <w:jc w:val="right"/>
    </w:pPr>
  </w:p>
  <w:p w:rsidR="00262EA3" w:rsidP="00776B74" w:rsidRDefault="00262EA3" w14:paraId="59FCB0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27F6" w14:paraId="18813C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29D5EC" wp14:anchorId="7E820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7F6" w14:paraId="30ED3CAC" w14:textId="12F564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6EE4">
          <w:t>M</w:t>
        </w:r>
      </w:sdtContent>
    </w:sdt>
    <w:sdt>
      <w:sdtPr>
        <w:alias w:val="CC_Noformat_Partinummer"/>
        <w:tag w:val="CC_Noformat_Partinummer"/>
        <w:id w:val="-2014525982"/>
        <w:text/>
      </w:sdtPr>
      <w:sdtEndPr/>
      <w:sdtContent>
        <w:r w:rsidR="00006B5E">
          <w:t>146</w:t>
        </w:r>
      </w:sdtContent>
    </w:sdt>
  </w:p>
  <w:p w:rsidRPr="008227B3" w:rsidR="00262EA3" w:rsidP="008227B3" w:rsidRDefault="004727F6" w14:paraId="183D5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7F6" w14:paraId="03F945CA" w14:textId="0AAD14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262EA3" w:rsidP="00E03A3D" w:rsidRDefault="004727F6" w14:paraId="0CF710D5" w14:textId="55EEFC34">
    <w:pPr>
      <w:pStyle w:val="Motionr"/>
    </w:pPr>
    <w:sdt>
      <w:sdtPr>
        <w:alias w:val="CC_Noformat_Avtext"/>
        <w:tag w:val="CC_Noformat_Avtext"/>
        <w:id w:val="-2020768203"/>
        <w:lock w:val="sdtContentLocked"/>
        <w:placeholder>
          <w:docPart w:val="B8C6273A48B4465A9B145921DBD9C791"/>
        </w:placeholder>
        <w15:appearance w15:val="hidden"/>
        <w:text/>
      </w:sdtPr>
      <w:sdtEndPr/>
      <w:sdtContent>
        <w:r>
          <w:t>av Sten Bergheden (M)</w:t>
        </w:r>
      </w:sdtContent>
    </w:sdt>
  </w:p>
  <w:sdt>
    <w:sdtPr>
      <w:alias w:val="CC_Noformat_Rubtext"/>
      <w:tag w:val="CC_Noformat_Rubtext"/>
      <w:id w:val="-218060500"/>
      <w:lock w:val="sdtContentLocked"/>
      <w:placeholder>
        <w:docPart w:val="183416ED4996419694E1B6BE3A6EA19E"/>
      </w:placeholder>
      <w:text/>
    </w:sdtPr>
    <w:sdtEndPr/>
    <w:sdtContent>
      <w:p w:rsidR="00262EA3" w:rsidP="00283E0F" w:rsidRDefault="005B6EE4" w14:paraId="7D4D6290" w14:textId="1D69F7D6">
        <w:pPr>
          <w:pStyle w:val="FSHRub2"/>
        </w:pPr>
        <w:r>
          <w:t>Natur- och viltkunskap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CCB2E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5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C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7F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F6"/>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572C5"/>
  <w15:chartTrackingRefBased/>
  <w15:docId w15:val="{E286547D-40FA-4A64-B09B-912C4799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3B064896E49748C71EA58612CCE97"/>
        <w:category>
          <w:name w:val="Allmänt"/>
          <w:gallery w:val="placeholder"/>
        </w:category>
        <w:types>
          <w:type w:val="bbPlcHdr"/>
        </w:types>
        <w:behaviors>
          <w:behavior w:val="content"/>
        </w:behaviors>
        <w:guid w:val="{898405D2-1B38-4A89-BAC6-540D722400E1}"/>
      </w:docPartPr>
      <w:docPartBody>
        <w:p w:rsidR="00FF79AF" w:rsidRDefault="00FF79AF">
          <w:pPr>
            <w:pStyle w:val="B653B064896E49748C71EA58612CCE97"/>
          </w:pPr>
          <w:r w:rsidRPr="005A0A93">
            <w:rPr>
              <w:rStyle w:val="Platshllartext"/>
            </w:rPr>
            <w:t>Förslag till riksdagsbeslut</w:t>
          </w:r>
        </w:p>
      </w:docPartBody>
    </w:docPart>
    <w:docPart>
      <w:docPartPr>
        <w:name w:val="FAE1395FD16847169488415122717C29"/>
        <w:category>
          <w:name w:val="Allmänt"/>
          <w:gallery w:val="placeholder"/>
        </w:category>
        <w:types>
          <w:type w:val="bbPlcHdr"/>
        </w:types>
        <w:behaviors>
          <w:behavior w:val="content"/>
        </w:behaviors>
        <w:guid w:val="{F3BCE53E-CF4A-4BA3-998D-CC2D7E88029C}"/>
      </w:docPartPr>
      <w:docPartBody>
        <w:p w:rsidR="00FF79AF" w:rsidRDefault="00FF79AF">
          <w:pPr>
            <w:pStyle w:val="FAE1395FD16847169488415122717C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6DD472309D43519AAE7D9E08ACEC36"/>
        <w:category>
          <w:name w:val="Allmänt"/>
          <w:gallery w:val="placeholder"/>
        </w:category>
        <w:types>
          <w:type w:val="bbPlcHdr"/>
        </w:types>
        <w:behaviors>
          <w:behavior w:val="content"/>
        </w:behaviors>
        <w:guid w:val="{D15C3E24-A83E-41D9-BD29-E5C975C4F839}"/>
      </w:docPartPr>
      <w:docPartBody>
        <w:p w:rsidR="00FF79AF" w:rsidRDefault="00FF79AF">
          <w:pPr>
            <w:pStyle w:val="8F6DD472309D43519AAE7D9E08ACEC36"/>
          </w:pPr>
          <w:r w:rsidRPr="005A0A93">
            <w:rPr>
              <w:rStyle w:val="Platshllartext"/>
            </w:rPr>
            <w:t>Motivering</w:t>
          </w:r>
        </w:p>
      </w:docPartBody>
    </w:docPart>
    <w:docPart>
      <w:docPartPr>
        <w:name w:val="3875225351EB4111ABCDA4532D700FB0"/>
        <w:category>
          <w:name w:val="Allmänt"/>
          <w:gallery w:val="placeholder"/>
        </w:category>
        <w:types>
          <w:type w:val="bbPlcHdr"/>
        </w:types>
        <w:behaviors>
          <w:behavior w:val="content"/>
        </w:behaviors>
        <w:guid w:val="{3B2640E5-9424-4F0B-BE30-E30A3311AE87}"/>
      </w:docPartPr>
      <w:docPartBody>
        <w:p w:rsidR="00FF79AF" w:rsidRDefault="00FF79AF">
          <w:pPr>
            <w:pStyle w:val="3875225351EB4111ABCDA4532D700FB0"/>
          </w:pPr>
          <w:r w:rsidRPr="009B077E">
            <w:rPr>
              <w:rStyle w:val="Platshllartext"/>
            </w:rPr>
            <w:t>Namn på motionärer infogas/tas bort via panelen.</w:t>
          </w:r>
        </w:p>
      </w:docPartBody>
    </w:docPart>
    <w:docPart>
      <w:docPartPr>
        <w:name w:val="B8C6273A48B4465A9B145921DBD9C791"/>
        <w:category>
          <w:name w:val="Allmänt"/>
          <w:gallery w:val="placeholder"/>
        </w:category>
        <w:types>
          <w:type w:val="bbPlcHdr"/>
        </w:types>
        <w:behaviors>
          <w:behavior w:val="content"/>
        </w:behaviors>
        <w:guid w:val="{9CB41D5D-83EE-437D-93CF-94B194208E5B}"/>
      </w:docPartPr>
      <w:docPartBody>
        <w:p w:rsidR="00FF79AF" w:rsidRDefault="00FF79AF">
          <w:pPr>
            <w:pStyle w:val="B8C6273A48B4465A9B145921DBD9C791"/>
          </w:pPr>
          <w:r>
            <w:rPr>
              <w:rStyle w:val="Platshllartext"/>
            </w:rPr>
            <w:t xml:space="preserve"> </w:t>
          </w:r>
        </w:p>
      </w:docPartBody>
    </w:docPart>
    <w:docPart>
      <w:docPartPr>
        <w:name w:val="183416ED4996419694E1B6BE3A6EA19E"/>
        <w:category>
          <w:name w:val="Allmänt"/>
          <w:gallery w:val="placeholder"/>
        </w:category>
        <w:types>
          <w:type w:val="bbPlcHdr"/>
        </w:types>
        <w:behaviors>
          <w:behavior w:val="content"/>
        </w:behaviors>
        <w:guid w:val="{49D620D9-4065-4C25-B014-5C9AD7B50593}"/>
      </w:docPartPr>
      <w:docPartBody>
        <w:p w:rsidR="00FF79AF" w:rsidRDefault="00FF79AF">
          <w:pPr>
            <w:pStyle w:val="183416ED4996419694E1B6BE3A6EA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AF"/>
    <w:rsid w:val="00FF7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3B064896E49748C71EA58612CCE97">
    <w:name w:val="B653B064896E49748C71EA58612CCE97"/>
  </w:style>
  <w:style w:type="paragraph" w:customStyle="1" w:styleId="FAE1395FD16847169488415122717C29">
    <w:name w:val="FAE1395FD16847169488415122717C29"/>
  </w:style>
  <w:style w:type="paragraph" w:customStyle="1" w:styleId="8F6DD472309D43519AAE7D9E08ACEC36">
    <w:name w:val="8F6DD472309D43519AAE7D9E08ACEC36"/>
  </w:style>
  <w:style w:type="paragraph" w:customStyle="1" w:styleId="3875225351EB4111ABCDA4532D700FB0">
    <w:name w:val="3875225351EB4111ABCDA4532D700FB0"/>
  </w:style>
  <w:style w:type="paragraph" w:customStyle="1" w:styleId="B8C6273A48B4465A9B145921DBD9C791">
    <w:name w:val="B8C6273A48B4465A9B145921DBD9C791"/>
  </w:style>
  <w:style w:type="paragraph" w:customStyle="1" w:styleId="183416ED4996419694E1B6BE3A6EA19E">
    <w:name w:val="183416ED4996419694E1B6BE3A6E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8CB0F-C5E4-4701-824F-984B79322219}"/>
</file>

<file path=customXml/itemProps2.xml><?xml version="1.0" encoding="utf-8"?>
<ds:datastoreItem xmlns:ds="http://schemas.openxmlformats.org/officeDocument/2006/customXml" ds:itemID="{5963DBA5-37BC-49CA-B6E6-ACDEE84E9B50}"/>
</file>

<file path=customXml/itemProps3.xml><?xml version="1.0" encoding="utf-8"?>
<ds:datastoreItem xmlns:ds="http://schemas.openxmlformats.org/officeDocument/2006/customXml" ds:itemID="{2802DE1A-E740-4753-98E3-5EE589DE668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182</Words>
  <Characters>911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Natur och viltkunskap i skolan</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