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111418EC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A80ACE">
              <w:rPr>
                <w:b/>
                <w:sz w:val="22"/>
                <w:szCs w:val="22"/>
              </w:rPr>
              <w:t>5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24F461BB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10-</w:t>
            </w:r>
            <w:r w:rsidR="00A80ACE">
              <w:rPr>
                <w:sz w:val="22"/>
                <w:szCs w:val="22"/>
              </w:rPr>
              <w:t>25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21EACBA6" w:rsidR="002F13EE" w:rsidRPr="00885264" w:rsidRDefault="00A80ACE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D802F7">
              <w:rPr>
                <w:sz w:val="22"/>
                <w:szCs w:val="22"/>
              </w:rPr>
              <w:t>11.29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6F338F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464F8F61" w14:textId="388CAAFC" w:rsidR="00554844" w:rsidRDefault="00554844" w:rsidP="0055484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 och kompletteringsval</w:t>
            </w:r>
          </w:p>
          <w:p w14:paraId="753C436B" w14:textId="77777777" w:rsidR="00554844" w:rsidRPr="00C145C4" w:rsidRDefault="00554844" w:rsidP="00554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B11D02" w14:textId="0F4CD7DB" w:rsidR="00554844" w:rsidRDefault="00554844" w:rsidP="00554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Pr="00554844">
              <w:rPr>
                <w:snapToGrid w:val="0"/>
                <w:sz w:val="22"/>
                <w:szCs w:val="22"/>
              </w:rPr>
              <w:t xml:space="preserve">Karin Enström (M)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>som ledamot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7EDEFF6" w14:textId="77777777" w:rsidR="00554844" w:rsidRDefault="00554844" w:rsidP="00554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F34F24" w14:textId="0B507CE6" w:rsidR="00554844" w:rsidRDefault="00554844" w:rsidP="00554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anmälde kanslichefen att Erik Ottoson (M) utsetts till ledamot i konstitutionsutskottet.</w:t>
            </w:r>
          </w:p>
          <w:p w14:paraId="112CF2D5" w14:textId="6515D23B" w:rsidR="00DE7B67" w:rsidRPr="00885264" w:rsidRDefault="00DE7B67" w:rsidP="00DE7B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6F338F">
        <w:tc>
          <w:tcPr>
            <w:tcW w:w="567" w:type="dxa"/>
          </w:tcPr>
          <w:p w14:paraId="57274903" w14:textId="0E96AE0B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D4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636DE603" w14:textId="1A0E627B" w:rsidR="00554844" w:rsidRDefault="00554844" w:rsidP="0055484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bookmarkStart w:id="0" w:name="_Hlk117597501"/>
            <w:r>
              <w:rPr>
                <w:b/>
                <w:bCs/>
                <w:snapToGrid w:val="0"/>
                <w:sz w:val="22"/>
                <w:szCs w:val="22"/>
              </w:rPr>
              <w:t>Val av vice ordförande</w:t>
            </w:r>
          </w:p>
          <w:p w14:paraId="0A1DFAA1" w14:textId="77777777" w:rsidR="00554844" w:rsidRDefault="00554844" w:rsidP="00554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24976E" w14:textId="69993517" w:rsidR="00554844" w:rsidRDefault="00554844" w:rsidP="00554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valde Erik Ottoson (M) till vice ordförande.</w:t>
            </w:r>
          </w:p>
          <w:p w14:paraId="05D21F7F" w14:textId="77777777" w:rsidR="00554844" w:rsidRDefault="00554844" w:rsidP="00554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0EF804" w14:textId="77777777" w:rsidR="00554844" w:rsidRDefault="00554844" w:rsidP="00554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bookmarkEnd w:id="0"/>
          <w:p w14:paraId="1928D335" w14:textId="6D882858" w:rsidR="001B1B2A" w:rsidRPr="00DE7B67" w:rsidRDefault="001B1B2A" w:rsidP="0055484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DB" w14:textId="77777777" w:rsidTr="006F338F">
        <w:tc>
          <w:tcPr>
            <w:tcW w:w="567" w:type="dxa"/>
          </w:tcPr>
          <w:p w14:paraId="112CF2D7" w14:textId="459FA61A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D4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19FE234C" w14:textId="570DE622" w:rsidR="00041A8E" w:rsidRPr="005877A4" w:rsidRDefault="00041A8E" w:rsidP="00041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</w:t>
            </w:r>
            <w:r w:rsidR="00C2497C">
              <w:rPr>
                <w:b/>
                <w:snapToGrid w:val="0"/>
                <w:sz w:val="22"/>
                <w:szCs w:val="22"/>
              </w:rPr>
              <w:t xml:space="preserve"> av ledamot</w:t>
            </w:r>
            <w:r>
              <w:rPr>
                <w:b/>
                <w:snapToGrid w:val="0"/>
                <w:sz w:val="22"/>
                <w:szCs w:val="22"/>
              </w:rPr>
              <w:t xml:space="preserve"> till</w:t>
            </w:r>
            <w:r w:rsidRPr="005877A4">
              <w:rPr>
                <w:b/>
                <w:snapToGrid w:val="0"/>
                <w:sz w:val="22"/>
                <w:szCs w:val="22"/>
              </w:rPr>
              <w:t xml:space="preserve"> beredningsdelegationen</w:t>
            </w:r>
          </w:p>
          <w:p w14:paraId="459CE011" w14:textId="77777777" w:rsidR="00041A8E" w:rsidRPr="00A73B6E" w:rsidRDefault="00041A8E" w:rsidP="00041A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4CD4A1" w14:textId="3817DCC9" w:rsidR="00041A8E" w:rsidRPr="00477C9F" w:rsidRDefault="00041A8E" w:rsidP="00041A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>Utskottet beslutade att</w:t>
            </w:r>
            <w:r w:rsidR="00C2497C">
              <w:rPr>
                <w:snapToGrid w:val="0"/>
                <w:sz w:val="22"/>
                <w:szCs w:val="22"/>
              </w:rPr>
              <w:t xml:space="preserve"> utse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 w:rsidR="00435EB0" w:rsidRPr="00041A8E">
              <w:rPr>
                <w:snapToGrid w:val="0"/>
                <w:sz w:val="22"/>
                <w:szCs w:val="22"/>
              </w:rPr>
              <w:t xml:space="preserve">Erik Ottoson </w:t>
            </w:r>
            <w:r w:rsidR="00435EB0" w:rsidRPr="00672623">
              <w:rPr>
                <w:snapToGrid w:val="0"/>
                <w:sz w:val="22"/>
                <w:szCs w:val="22"/>
              </w:rPr>
              <w:t>(</w:t>
            </w:r>
            <w:r w:rsidR="00435EB0">
              <w:rPr>
                <w:snapToGrid w:val="0"/>
                <w:sz w:val="22"/>
                <w:szCs w:val="22"/>
              </w:rPr>
              <w:t>M</w:t>
            </w:r>
            <w:r w:rsidR="00435EB0" w:rsidRPr="00672623">
              <w:rPr>
                <w:snapToGrid w:val="0"/>
                <w:sz w:val="22"/>
                <w:szCs w:val="22"/>
              </w:rPr>
              <w:t xml:space="preserve">) </w:t>
            </w:r>
            <w:r w:rsidR="00C2497C" w:rsidRPr="00C2497C">
              <w:rPr>
                <w:snapToGrid w:val="0"/>
                <w:sz w:val="22"/>
                <w:szCs w:val="22"/>
              </w:rPr>
              <w:t xml:space="preserve">till vice ordförande </w:t>
            </w:r>
            <w:r w:rsidRPr="00672623">
              <w:rPr>
                <w:snapToGrid w:val="0"/>
                <w:sz w:val="22"/>
                <w:szCs w:val="22"/>
              </w:rPr>
              <w:t>i beredningsdelegationen.</w:t>
            </w:r>
          </w:p>
          <w:p w14:paraId="112CF2DA" w14:textId="77777777" w:rsidR="009C51B0" w:rsidRPr="00885264" w:rsidRDefault="009C51B0" w:rsidP="00554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4C2F5982" w14:textId="77777777" w:rsidTr="006F338F">
        <w:tc>
          <w:tcPr>
            <w:tcW w:w="567" w:type="dxa"/>
          </w:tcPr>
          <w:p w14:paraId="0CCB2B7F" w14:textId="167C54E9" w:rsidR="002F13EE" w:rsidRPr="00885264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C558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7" w:type="dxa"/>
            <w:gridSpan w:val="2"/>
          </w:tcPr>
          <w:p w14:paraId="26D3BBA1" w14:textId="5ED286C9" w:rsidR="004F0D40" w:rsidRPr="004F0D40" w:rsidRDefault="004F0D40" w:rsidP="0055484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Riksrevisionens granskningsplan</w:t>
            </w:r>
          </w:p>
          <w:p w14:paraId="4217450E" w14:textId="77777777" w:rsidR="004F0D40" w:rsidRDefault="004F0D40" w:rsidP="0055484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A98F449" w14:textId="1549CECB" w:rsidR="002F13EE" w:rsidRPr="004F0D40" w:rsidRDefault="004F0D40" w:rsidP="0055484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F0D40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 w:rsidR="00542A0D" w:rsidRPr="00147054">
              <w:rPr>
                <w:snapToGrid w:val="0"/>
                <w:sz w:val="22"/>
                <w:szCs w:val="22"/>
              </w:rPr>
              <w:t>Riksrevisionens granskningsplan</w:t>
            </w:r>
            <w:r w:rsidR="00542A0D">
              <w:rPr>
                <w:snapToGrid w:val="0"/>
                <w:sz w:val="22"/>
                <w:szCs w:val="22"/>
              </w:rPr>
              <w:t xml:space="preserve"> 2022/23.</w:t>
            </w:r>
          </w:p>
          <w:p w14:paraId="69506493" w14:textId="0E2989D2" w:rsidR="004F0D40" w:rsidRDefault="004F0D40" w:rsidP="0055484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F0D40" w:rsidRPr="00885264" w14:paraId="38670D7B" w14:textId="77777777" w:rsidTr="006F338F">
        <w:tc>
          <w:tcPr>
            <w:tcW w:w="567" w:type="dxa"/>
          </w:tcPr>
          <w:p w14:paraId="1B525AB2" w14:textId="02B8439E" w:rsidR="004F0D40" w:rsidRPr="00885264" w:rsidRDefault="004F0D40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6D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411C9317" w14:textId="77777777" w:rsidR="004F0D40" w:rsidRDefault="004F0D40" w:rsidP="0055484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Brev</w:t>
            </w:r>
          </w:p>
          <w:p w14:paraId="409772D4" w14:textId="77777777" w:rsidR="004F0D40" w:rsidRDefault="004F0D40" w:rsidP="00554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8E64ED" w14:textId="31E4D368" w:rsidR="004F0D40" w:rsidRPr="00321DAE" w:rsidRDefault="004F0D40" w:rsidP="004F0D40">
            <w:pPr>
              <w:widowControl/>
              <w:textAlignment w:val="center"/>
              <w:rPr>
                <w:sz w:val="22"/>
                <w:szCs w:val="22"/>
              </w:rPr>
            </w:pPr>
            <w:r w:rsidRPr="00321DAE">
              <w:rPr>
                <w:sz w:val="22"/>
                <w:szCs w:val="22"/>
              </w:rPr>
              <w:t>Kanslichefen anmälde ett brev till talmannen</w:t>
            </w:r>
            <w:r>
              <w:rPr>
                <w:sz w:val="22"/>
                <w:szCs w:val="22"/>
              </w:rPr>
              <w:t>,</w:t>
            </w:r>
            <w:r w:rsidRPr="00321DAE">
              <w:rPr>
                <w:sz w:val="22"/>
                <w:szCs w:val="22"/>
              </w:rPr>
              <w:t xml:space="preserve"> som delgetts utskottet för kännedom</w:t>
            </w:r>
            <w:r>
              <w:rPr>
                <w:sz w:val="22"/>
                <w:szCs w:val="22"/>
              </w:rPr>
              <w:t>,</w:t>
            </w:r>
            <w:r w:rsidRPr="00321DAE">
              <w:rPr>
                <w:sz w:val="22"/>
                <w:szCs w:val="22"/>
              </w:rPr>
              <w:t xml:space="preserve"> från </w:t>
            </w:r>
            <w:r w:rsidR="0052089F">
              <w:rPr>
                <w:sz w:val="22"/>
                <w:szCs w:val="22"/>
              </w:rPr>
              <w:t xml:space="preserve">talmannen i Turkiets nationalförsamling </w:t>
            </w:r>
            <w:r w:rsidRPr="00321DAE">
              <w:rPr>
                <w:sz w:val="22"/>
                <w:szCs w:val="22"/>
              </w:rPr>
              <w:t xml:space="preserve">(dnr </w:t>
            </w:r>
            <w:proofErr w:type="gramStart"/>
            <w:r>
              <w:rPr>
                <w:sz w:val="22"/>
                <w:szCs w:val="22"/>
              </w:rPr>
              <w:t>79</w:t>
            </w:r>
            <w:r w:rsidRPr="00321DAE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321DAE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321DAE">
              <w:rPr>
                <w:sz w:val="22"/>
                <w:szCs w:val="22"/>
              </w:rPr>
              <w:t>).</w:t>
            </w:r>
          </w:p>
          <w:p w14:paraId="416E1D4E" w14:textId="67779D9E" w:rsidR="00B02CC3" w:rsidRPr="004F0D40" w:rsidRDefault="00B02CC3" w:rsidP="00554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62A51" w:rsidRPr="00885264" w14:paraId="6DC82ACF" w14:textId="77777777" w:rsidTr="006F338F">
        <w:tc>
          <w:tcPr>
            <w:tcW w:w="567" w:type="dxa"/>
          </w:tcPr>
          <w:p w14:paraId="4B498ED2" w14:textId="565AC9F6" w:rsidR="00062A51" w:rsidRPr="00885264" w:rsidRDefault="00062A5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6D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215DEFDC" w14:textId="77777777" w:rsidR="00554844" w:rsidRDefault="00554844" w:rsidP="0055484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Ett ändamålsenligt skydd för tryck- och yttrandefriheten (vilande grundlagsförslag m.m.) (KU6)</w:t>
            </w:r>
          </w:p>
          <w:p w14:paraId="2BC7819F" w14:textId="77777777" w:rsidR="00554844" w:rsidRDefault="00554844" w:rsidP="0055484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C47B2B" w14:textId="4D7C4403" w:rsidR="00554844" w:rsidRDefault="00554844" w:rsidP="0055484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554844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vilande förslag och proposition 2021/22:59 punkten 3.</w:t>
            </w:r>
          </w:p>
          <w:p w14:paraId="4FB5E242" w14:textId="77777777" w:rsidR="00554844" w:rsidRDefault="00554844" w:rsidP="0055484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FB5DC51" w14:textId="77777777" w:rsidR="00554844" w:rsidRDefault="00554844" w:rsidP="0055484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5FF8FB29" w14:textId="77777777" w:rsidR="00062A51" w:rsidRPr="00062A51" w:rsidRDefault="00062A51" w:rsidP="000528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90E9B" w:rsidRPr="00885264" w14:paraId="2BC7DA89" w14:textId="77777777" w:rsidTr="006F338F">
        <w:tc>
          <w:tcPr>
            <w:tcW w:w="567" w:type="dxa"/>
          </w:tcPr>
          <w:p w14:paraId="13894DBB" w14:textId="2B64E79D" w:rsidR="00290E9B" w:rsidRPr="00885264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6D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7" w:type="dxa"/>
            <w:gridSpan w:val="2"/>
          </w:tcPr>
          <w:p w14:paraId="518193B2" w14:textId="77777777" w:rsidR="00554844" w:rsidRDefault="00554844" w:rsidP="0055484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Utlandsspioneri (vilande grundlagsförslag m.m.) (KU7)</w:t>
            </w:r>
          </w:p>
          <w:p w14:paraId="730BFCF0" w14:textId="77777777" w:rsidR="00554844" w:rsidRDefault="00554844" w:rsidP="0055484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DF3705C" w14:textId="2E464CCA" w:rsidR="00554844" w:rsidRDefault="00554844" w:rsidP="0055484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554844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vilande förslag och proposition 2021/22:55 punkterna 3–6.</w:t>
            </w:r>
          </w:p>
          <w:p w14:paraId="6F2A45EC" w14:textId="77777777" w:rsidR="00554844" w:rsidRDefault="00554844" w:rsidP="0055484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3C95A08" w14:textId="77777777" w:rsidR="00554844" w:rsidRDefault="00554844" w:rsidP="0055484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1577B0D7" w14:textId="77777777" w:rsidR="00290E9B" w:rsidRPr="00885264" w:rsidRDefault="00290E9B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290E9B" w:rsidRPr="00885264" w14:paraId="61127750" w14:textId="77777777" w:rsidTr="006F338F">
        <w:tc>
          <w:tcPr>
            <w:tcW w:w="567" w:type="dxa"/>
          </w:tcPr>
          <w:p w14:paraId="59EC45C9" w14:textId="42401232" w:rsidR="00290E9B" w:rsidRPr="00885264" w:rsidRDefault="0091609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6016DD">
              <w:br w:type="page"/>
            </w:r>
            <w:r w:rsidR="00290E9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6D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7" w:type="dxa"/>
            <w:gridSpan w:val="2"/>
          </w:tcPr>
          <w:p w14:paraId="64171C70" w14:textId="3B1E1411" w:rsidR="00290E9B" w:rsidRDefault="00554844" w:rsidP="00290E9B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554844">
              <w:rPr>
                <w:b/>
                <w:sz w:val="22"/>
                <w:szCs w:val="22"/>
              </w:rPr>
              <w:t xml:space="preserve">Ökad insyn i ägandet av radio- och </w:t>
            </w:r>
            <w:proofErr w:type="spellStart"/>
            <w:r w:rsidRPr="00554844">
              <w:rPr>
                <w:b/>
                <w:sz w:val="22"/>
                <w:szCs w:val="22"/>
              </w:rPr>
              <w:t>tv-företag</w:t>
            </w:r>
            <w:proofErr w:type="spellEnd"/>
            <w:r w:rsidR="00F10AD1">
              <w:rPr>
                <w:b/>
                <w:sz w:val="22"/>
                <w:szCs w:val="22"/>
              </w:rPr>
              <w:t xml:space="preserve"> (KU13)</w:t>
            </w:r>
          </w:p>
          <w:p w14:paraId="600E929E" w14:textId="77777777" w:rsidR="00554844" w:rsidRPr="00554844" w:rsidRDefault="00554844" w:rsidP="00290E9B">
            <w:pPr>
              <w:widowControl/>
              <w:textAlignment w:val="center"/>
              <w:rPr>
                <w:bCs/>
                <w:sz w:val="22"/>
                <w:szCs w:val="22"/>
              </w:rPr>
            </w:pPr>
          </w:p>
          <w:p w14:paraId="65AAEE85" w14:textId="14381688" w:rsidR="00290E9B" w:rsidRDefault="00290E9B" w:rsidP="00290E9B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554844">
              <w:rPr>
                <w:sz w:val="22"/>
                <w:szCs w:val="22"/>
              </w:rPr>
              <w:t xml:space="preserve">behandlade </w:t>
            </w:r>
            <w:r w:rsidR="00554844" w:rsidRPr="00554844">
              <w:rPr>
                <w:sz w:val="22"/>
                <w:szCs w:val="22"/>
              </w:rPr>
              <w:t>proposition 2021/22:</w:t>
            </w:r>
            <w:r w:rsidR="00554844">
              <w:rPr>
                <w:sz w:val="22"/>
                <w:szCs w:val="22"/>
              </w:rPr>
              <w:t>262 och motion</w:t>
            </w:r>
            <w:r>
              <w:rPr>
                <w:sz w:val="22"/>
                <w:szCs w:val="22"/>
              </w:rPr>
              <w:t>.</w:t>
            </w:r>
          </w:p>
          <w:p w14:paraId="698D4B7E" w14:textId="77777777" w:rsidR="00290E9B" w:rsidRPr="00837DA3" w:rsidRDefault="00290E9B" w:rsidP="00290E9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38F8665" w14:textId="77777777" w:rsidR="00290E9B" w:rsidRPr="00837DA3" w:rsidRDefault="00554844" w:rsidP="0055484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7DA3">
              <w:rPr>
                <w:sz w:val="22"/>
                <w:szCs w:val="22"/>
              </w:rPr>
              <w:t>Ärendet bordlades.</w:t>
            </w:r>
          </w:p>
          <w:p w14:paraId="583E1758" w14:textId="303BDCBA" w:rsidR="00554844" w:rsidRPr="00554844" w:rsidRDefault="00554844" w:rsidP="0055484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90E9B" w:rsidRPr="00885264" w14:paraId="1C644957" w14:textId="77777777" w:rsidTr="006F338F">
        <w:tc>
          <w:tcPr>
            <w:tcW w:w="567" w:type="dxa"/>
          </w:tcPr>
          <w:p w14:paraId="6C9B1219" w14:textId="70773CC1" w:rsidR="00290E9B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016D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7" w:type="dxa"/>
            <w:gridSpan w:val="2"/>
          </w:tcPr>
          <w:p w14:paraId="0E7D9F80" w14:textId="77777777" w:rsidR="00EC5584" w:rsidRDefault="00EC5584" w:rsidP="00EC55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0D66">
              <w:rPr>
                <w:b/>
                <w:snapToGrid w:val="0"/>
                <w:sz w:val="22"/>
                <w:szCs w:val="22"/>
              </w:rPr>
              <w:t>Val av ledamöter till riksdagens råd för Riksrevisionen</w:t>
            </w:r>
          </w:p>
          <w:p w14:paraId="045C9924" w14:textId="77777777" w:rsidR="00EC5584" w:rsidRDefault="00EC5584" w:rsidP="00EC5584">
            <w:pPr>
              <w:rPr>
                <w:snapToGrid w:val="0"/>
                <w:szCs w:val="24"/>
              </w:rPr>
            </w:pPr>
          </w:p>
          <w:p w14:paraId="6F6BB0EC" w14:textId="77777777" w:rsidR="00EC5584" w:rsidRPr="00E308ED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Konstitutionsutskottet föreslog</w:t>
            </w:r>
            <w:r w:rsidRPr="00E308ED">
              <w:rPr>
                <w:snapToGrid w:val="0"/>
                <w:sz w:val="22"/>
                <w:szCs w:val="22"/>
              </w:rPr>
              <w:t xml:space="preserve"> enhälligt att riksdagen, för tiden </w:t>
            </w:r>
            <w:r>
              <w:rPr>
                <w:snapToGrid w:val="0"/>
                <w:sz w:val="22"/>
                <w:szCs w:val="22"/>
              </w:rPr>
              <w:t xml:space="preserve">från detta beslut </w:t>
            </w:r>
            <w:r w:rsidRPr="00E308ED">
              <w:rPr>
                <w:snapToGrid w:val="0"/>
                <w:sz w:val="22"/>
                <w:szCs w:val="22"/>
              </w:rPr>
              <w:t xml:space="preserve">till dess nya val förrättats under början av nästa valperiod, till ledamöter i riksdagens råd för Riksrevisionen väljer </w:t>
            </w:r>
          </w:p>
          <w:p w14:paraId="338A3A6D" w14:textId="5A868287" w:rsidR="00EC5584" w:rsidRPr="00EC5584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5584">
              <w:rPr>
                <w:snapToGrid w:val="0"/>
                <w:sz w:val="22"/>
                <w:szCs w:val="22"/>
              </w:rPr>
              <w:t xml:space="preserve">Hans Ekström (S) </w:t>
            </w:r>
          </w:p>
          <w:p w14:paraId="58F02B08" w14:textId="10EDCA00" w:rsidR="00EC5584" w:rsidRPr="00EC5584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5584">
              <w:rPr>
                <w:snapToGrid w:val="0"/>
                <w:sz w:val="22"/>
                <w:szCs w:val="22"/>
              </w:rPr>
              <w:t>Fredrik Lindahl (SD)</w:t>
            </w:r>
          </w:p>
          <w:p w14:paraId="4119F081" w14:textId="7EF15412" w:rsidR="00EC5584" w:rsidRPr="00EC5584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5584">
              <w:rPr>
                <w:snapToGrid w:val="0"/>
                <w:sz w:val="22"/>
                <w:szCs w:val="22"/>
              </w:rPr>
              <w:t xml:space="preserve">Jessica Wetterling (V) </w:t>
            </w:r>
          </w:p>
          <w:p w14:paraId="1B2C562A" w14:textId="0CFCD510" w:rsidR="00EC5584" w:rsidRPr="00EC5584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5584">
              <w:rPr>
                <w:snapToGrid w:val="0"/>
                <w:sz w:val="22"/>
                <w:szCs w:val="22"/>
              </w:rPr>
              <w:t>Malin Björk (C)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9141C31" w14:textId="4D059780" w:rsidR="00EC5584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D9B1A1" w14:textId="57AE6E44" w:rsidR="00A73708" w:rsidRPr="00E308ED" w:rsidRDefault="00A73708" w:rsidP="00A737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E460A">
              <w:rPr>
                <w:snapToGrid w:val="0"/>
                <w:sz w:val="22"/>
                <w:szCs w:val="22"/>
              </w:rPr>
              <w:t xml:space="preserve">Förslaget läggs fram i form av en gemensam lista med </w:t>
            </w:r>
            <w:r>
              <w:rPr>
                <w:snapToGrid w:val="0"/>
                <w:sz w:val="22"/>
                <w:szCs w:val="22"/>
              </w:rPr>
              <w:t>finansutskottet.</w:t>
            </w:r>
          </w:p>
          <w:p w14:paraId="6A91E3B6" w14:textId="77777777" w:rsidR="00A73708" w:rsidRDefault="00A73708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F6AD15" w14:textId="77777777" w:rsidR="00EC5584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4124817" w14:textId="590FB8C4" w:rsidR="00EC5584" w:rsidRPr="00C34E26" w:rsidRDefault="00EC5584" w:rsidP="00554844">
            <w:pPr>
              <w:widowControl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EC5584" w:rsidRPr="00885264" w14:paraId="710F0E2B" w14:textId="77777777" w:rsidTr="006F338F">
        <w:tc>
          <w:tcPr>
            <w:tcW w:w="567" w:type="dxa"/>
          </w:tcPr>
          <w:p w14:paraId="64CA2D5E" w14:textId="4721285C" w:rsidR="00EC5584" w:rsidRDefault="00EC558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6016DD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7" w:type="dxa"/>
            <w:gridSpan w:val="2"/>
          </w:tcPr>
          <w:p w14:paraId="74D1D2C0" w14:textId="77777777" w:rsidR="00EC5584" w:rsidRDefault="00EC5584" w:rsidP="00EC55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0D66">
              <w:rPr>
                <w:b/>
                <w:snapToGrid w:val="0"/>
                <w:sz w:val="22"/>
                <w:szCs w:val="22"/>
              </w:rPr>
              <w:t>Val av suppleanter till riksdagens råd för Riksrevisionen</w:t>
            </w:r>
          </w:p>
          <w:p w14:paraId="308F1832" w14:textId="77777777" w:rsidR="00EC5584" w:rsidRPr="00837DA3" w:rsidRDefault="00EC5584" w:rsidP="00EC558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A00728" w14:textId="77777777" w:rsidR="00EC5584" w:rsidRPr="00973405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73405">
              <w:rPr>
                <w:snapToGrid w:val="0"/>
                <w:sz w:val="22"/>
                <w:szCs w:val="22"/>
              </w:rPr>
              <w:t xml:space="preserve">Konstitutionsutskottet föreslog enhälligt att riksdagen, för tiden från detta val till dess nya val förrättats under början av nästa valperiod, till suppleanter i samma råd för samma tid väljer </w:t>
            </w:r>
          </w:p>
          <w:p w14:paraId="5A7FFFE1" w14:textId="01358650" w:rsidR="00837DA3" w:rsidRPr="00837DA3" w:rsidRDefault="00837DA3" w:rsidP="00837D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7DA3">
              <w:rPr>
                <w:snapToGrid w:val="0"/>
                <w:sz w:val="22"/>
                <w:szCs w:val="22"/>
              </w:rPr>
              <w:t xml:space="preserve">Lars Engsund (M) </w:t>
            </w:r>
          </w:p>
          <w:p w14:paraId="7B884A01" w14:textId="57131BCA" w:rsidR="00837DA3" w:rsidRPr="00837DA3" w:rsidRDefault="00837DA3" w:rsidP="00837D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7DA3">
              <w:rPr>
                <w:snapToGrid w:val="0"/>
                <w:sz w:val="22"/>
                <w:szCs w:val="22"/>
              </w:rPr>
              <w:t xml:space="preserve">Gudrun Brunegård (KD) </w:t>
            </w:r>
          </w:p>
          <w:p w14:paraId="368BFE73" w14:textId="3FDC38B9" w:rsidR="00837DA3" w:rsidRPr="00837DA3" w:rsidRDefault="00837DA3" w:rsidP="00837D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7DA3">
              <w:rPr>
                <w:snapToGrid w:val="0"/>
                <w:sz w:val="22"/>
                <w:szCs w:val="22"/>
              </w:rPr>
              <w:t>Rasmus Ling (MP)</w:t>
            </w:r>
          </w:p>
          <w:p w14:paraId="4E5318B4" w14:textId="7687182B" w:rsidR="00837DA3" w:rsidRPr="00973405" w:rsidRDefault="00837DA3" w:rsidP="00837D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7DA3">
              <w:rPr>
                <w:snapToGrid w:val="0"/>
                <w:sz w:val="22"/>
                <w:szCs w:val="22"/>
              </w:rPr>
              <w:t>Malin Danielsson (L)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3A2A468" w14:textId="1176CB88" w:rsidR="00B0602B" w:rsidRDefault="00B0602B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6ACE7D" w14:textId="35823044" w:rsidR="00A73708" w:rsidRDefault="00A73708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73708">
              <w:rPr>
                <w:snapToGrid w:val="0"/>
                <w:sz w:val="22"/>
                <w:szCs w:val="22"/>
              </w:rPr>
              <w:t>Förslaget läggs fram i form av en gemensam lista med finansutskottet.</w:t>
            </w:r>
          </w:p>
          <w:p w14:paraId="5E8270BA" w14:textId="77777777" w:rsidR="00A73708" w:rsidRPr="00973405" w:rsidRDefault="00A73708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F6A9E7" w14:textId="77777777" w:rsidR="00EC5584" w:rsidRPr="00973405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73405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B3B67EF" w14:textId="202C5046" w:rsidR="00B0602B" w:rsidRPr="00837DA3" w:rsidRDefault="00B0602B" w:rsidP="00554844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EC5584" w:rsidRPr="00885264" w14:paraId="5396DD76" w14:textId="77777777" w:rsidTr="006F338F">
        <w:tc>
          <w:tcPr>
            <w:tcW w:w="567" w:type="dxa"/>
          </w:tcPr>
          <w:p w14:paraId="7916E2D9" w14:textId="11393587" w:rsidR="00EC5584" w:rsidRDefault="00EC558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6016D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7" w:type="dxa"/>
            <w:gridSpan w:val="2"/>
          </w:tcPr>
          <w:p w14:paraId="3760798B" w14:textId="1074C415" w:rsidR="00EC5584" w:rsidRDefault="00EC5584" w:rsidP="00EC55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0D66">
              <w:rPr>
                <w:b/>
                <w:snapToGrid w:val="0"/>
                <w:sz w:val="22"/>
                <w:szCs w:val="22"/>
              </w:rPr>
              <w:t xml:space="preserve">Val av </w:t>
            </w:r>
            <w:r>
              <w:rPr>
                <w:b/>
                <w:snapToGrid w:val="0"/>
                <w:sz w:val="22"/>
                <w:szCs w:val="22"/>
              </w:rPr>
              <w:t>vice ordförande</w:t>
            </w:r>
            <w:r w:rsidRPr="00ED0D66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i</w:t>
            </w:r>
            <w:r w:rsidRPr="00ED0D66">
              <w:rPr>
                <w:b/>
                <w:snapToGrid w:val="0"/>
                <w:sz w:val="22"/>
                <w:szCs w:val="22"/>
              </w:rPr>
              <w:t xml:space="preserve"> riksdagens råd för Riksrevisionen</w:t>
            </w:r>
          </w:p>
          <w:p w14:paraId="0B23AB5B" w14:textId="77777777" w:rsidR="00EC5584" w:rsidRPr="00837DA3" w:rsidRDefault="00EC5584" w:rsidP="00EC558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2717E13" w14:textId="6B9A71D0" w:rsidR="00EC5584" w:rsidRPr="00716F3F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F3F">
              <w:rPr>
                <w:snapToGrid w:val="0"/>
                <w:sz w:val="22"/>
                <w:szCs w:val="22"/>
              </w:rPr>
              <w:t>Konstitutionsutskottet föreslog enhälligt att riksdagen, bland de valda ledamöterna i riksdagens råd för Riksrevisionen</w:t>
            </w:r>
            <w:r>
              <w:rPr>
                <w:snapToGrid w:val="0"/>
                <w:sz w:val="22"/>
                <w:szCs w:val="22"/>
              </w:rPr>
              <w:t xml:space="preserve"> för tiden från detta val till dess nya val förrättas under början av nästa valperiod</w:t>
            </w:r>
            <w:r w:rsidRPr="00716F3F">
              <w:rPr>
                <w:snapToGrid w:val="0"/>
                <w:sz w:val="22"/>
                <w:szCs w:val="22"/>
              </w:rPr>
              <w:t xml:space="preserve"> till vice ordförande i riksdagens råd för Riksrevisionen väljer </w:t>
            </w:r>
            <w:r w:rsidR="00837DA3" w:rsidRPr="00837DA3">
              <w:rPr>
                <w:snapToGrid w:val="0"/>
                <w:sz w:val="22"/>
                <w:szCs w:val="22"/>
              </w:rPr>
              <w:t>Hans Ekström (S)</w:t>
            </w:r>
            <w:r w:rsidRPr="00716F3F">
              <w:rPr>
                <w:snapToGrid w:val="0"/>
                <w:sz w:val="22"/>
                <w:szCs w:val="22"/>
              </w:rPr>
              <w:t>.</w:t>
            </w:r>
          </w:p>
          <w:p w14:paraId="06FE8BB4" w14:textId="77777777" w:rsidR="00EC5584" w:rsidRPr="00716F3F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4221F9" w14:textId="77777777" w:rsidR="00EC5584" w:rsidRPr="00716F3F" w:rsidRDefault="00EC5584" w:rsidP="00EC55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F3F">
              <w:rPr>
                <w:snapToGrid w:val="0"/>
                <w:sz w:val="22"/>
                <w:szCs w:val="22"/>
              </w:rPr>
              <w:t>Denna paragraf förklarades omedelbart justerad.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7E09A89F" w14:textId="77777777" w:rsidR="00EC5584" w:rsidRDefault="00EC5584" w:rsidP="00554844">
            <w:pPr>
              <w:widowControl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265" w:rsidRPr="00885264" w14:paraId="3710E47A" w14:textId="77777777" w:rsidTr="006F338F">
        <w:tc>
          <w:tcPr>
            <w:tcW w:w="567" w:type="dxa"/>
          </w:tcPr>
          <w:p w14:paraId="5CCED8B8" w14:textId="26853258" w:rsidR="00182265" w:rsidRDefault="0018226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6DD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7" w:type="dxa"/>
            <w:gridSpan w:val="2"/>
          </w:tcPr>
          <w:p w14:paraId="17241B14" w14:textId="77777777" w:rsidR="00182265" w:rsidRDefault="00182265" w:rsidP="00554844">
            <w:pPr>
              <w:widowControl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 till vissa av riksdagens nämnder</w:t>
            </w:r>
          </w:p>
          <w:p w14:paraId="3D1281E0" w14:textId="033CDAC1" w:rsidR="00182265" w:rsidRDefault="00182265" w:rsidP="00554844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  <w:p w14:paraId="11A6D3BA" w14:textId="34CEA7B7" w:rsidR="00494B44" w:rsidRDefault="005606BC" w:rsidP="00494B44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beslutade att </w:t>
            </w:r>
            <w:r w:rsidR="00EC5584">
              <w:rPr>
                <w:color w:val="000000"/>
                <w:sz w:val="22"/>
                <w:szCs w:val="22"/>
              </w:rPr>
              <w:t xml:space="preserve">uppdra åt beredningsdelegationen att påbörja beredningen av val till </w:t>
            </w:r>
            <w:r w:rsidR="00494B44">
              <w:rPr>
                <w:color w:val="000000"/>
                <w:sz w:val="22"/>
                <w:szCs w:val="22"/>
              </w:rPr>
              <w:t xml:space="preserve">följande </w:t>
            </w:r>
            <w:r w:rsidR="00EC5584">
              <w:rPr>
                <w:color w:val="000000"/>
                <w:sz w:val="22"/>
                <w:szCs w:val="22"/>
              </w:rPr>
              <w:t>nämnder</w:t>
            </w:r>
            <w:r w:rsidR="00494B44">
              <w:rPr>
                <w:color w:val="000000"/>
                <w:sz w:val="22"/>
                <w:szCs w:val="22"/>
              </w:rPr>
              <w:t xml:space="preserve">: </w:t>
            </w:r>
          </w:p>
          <w:p w14:paraId="2F2B8780" w14:textId="77777777" w:rsidR="00494B44" w:rsidRDefault="00494B44" w:rsidP="00494B44">
            <w:pPr>
              <w:pStyle w:val="Liststycke"/>
              <w:widowControl/>
              <w:numPr>
                <w:ilvl w:val="0"/>
                <w:numId w:val="2"/>
              </w:numPr>
              <w:ind w:left="382"/>
              <w:textAlignment w:val="center"/>
              <w:rPr>
                <w:color w:val="000000"/>
                <w:sz w:val="22"/>
                <w:szCs w:val="22"/>
              </w:rPr>
            </w:pPr>
            <w:r w:rsidRPr="00494B44">
              <w:rPr>
                <w:color w:val="000000"/>
                <w:sz w:val="22"/>
                <w:szCs w:val="22"/>
              </w:rPr>
              <w:t>Statsrådsarvodesnämnden</w:t>
            </w:r>
          </w:p>
          <w:p w14:paraId="70AF6810" w14:textId="77777777" w:rsidR="00494B44" w:rsidRDefault="00494B44" w:rsidP="00494B44">
            <w:pPr>
              <w:pStyle w:val="Liststycke"/>
              <w:widowControl/>
              <w:numPr>
                <w:ilvl w:val="0"/>
                <w:numId w:val="2"/>
              </w:numPr>
              <w:ind w:left="382"/>
              <w:textAlignment w:val="center"/>
              <w:rPr>
                <w:color w:val="000000"/>
                <w:sz w:val="22"/>
                <w:szCs w:val="22"/>
              </w:rPr>
            </w:pPr>
            <w:r w:rsidRPr="00494B44">
              <w:rPr>
                <w:color w:val="000000"/>
                <w:sz w:val="22"/>
                <w:szCs w:val="22"/>
              </w:rPr>
              <w:t>Riksdagens arvodesnämnd</w:t>
            </w:r>
          </w:p>
          <w:p w14:paraId="50A0D988" w14:textId="0D36217D" w:rsidR="005606BC" w:rsidRPr="00494B44" w:rsidRDefault="00494B44" w:rsidP="00494B44">
            <w:pPr>
              <w:pStyle w:val="Liststycke"/>
              <w:widowControl/>
              <w:numPr>
                <w:ilvl w:val="0"/>
                <w:numId w:val="2"/>
              </w:numPr>
              <w:ind w:left="382"/>
              <w:textAlignment w:val="center"/>
              <w:rPr>
                <w:color w:val="000000"/>
                <w:sz w:val="22"/>
                <w:szCs w:val="22"/>
              </w:rPr>
            </w:pPr>
            <w:r w:rsidRPr="00494B44">
              <w:rPr>
                <w:color w:val="000000"/>
                <w:sz w:val="22"/>
                <w:szCs w:val="22"/>
              </w:rPr>
              <w:t>Nämnden för lön till riksdagens ombudsmän och riksrevisorn</w:t>
            </w:r>
            <w:r w:rsidR="00EC5584" w:rsidRPr="00494B44">
              <w:rPr>
                <w:color w:val="000000"/>
                <w:sz w:val="22"/>
                <w:szCs w:val="22"/>
              </w:rPr>
              <w:t>.</w:t>
            </w:r>
          </w:p>
          <w:p w14:paraId="065CF432" w14:textId="5F2F851D" w:rsidR="00182265" w:rsidRPr="00182265" w:rsidRDefault="00182265" w:rsidP="009C08B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  <w:tr w:rsidR="0096348C" w:rsidRPr="00885264" w14:paraId="112CF308" w14:textId="77777777" w:rsidTr="006F338F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2F06E959" w:rsidR="0096348C" w:rsidRPr="00885264" w:rsidRDefault="00387D60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1F385D"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112CF303" w14:textId="79F32DEB" w:rsidR="0096348C" w:rsidRPr="00885264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6F338F">
              <w:rPr>
                <w:sz w:val="22"/>
                <w:szCs w:val="22"/>
              </w:rPr>
              <w:t>t 2022-11-08</w:t>
            </w:r>
          </w:p>
          <w:p w14:paraId="26B02E50" w14:textId="143DF381" w:rsidR="00D84638" w:rsidRDefault="00182265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445C5EDD" w:rsidR="00542A0D" w:rsidRPr="00D84638" w:rsidRDefault="00542A0D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3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65"/>
        <w:gridCol w:w="347"/>
        <w:gridCol w:w="356"/>
        <w:gridCol w:w="356"/>
        <w:gridCol w:w="361"/>
      </w:tblGrid>
      <w:tr w:rsidR="0096348C" w:rsidRPr="00D84638" w14:paraId="112CF312" w14:textId="77777777" w:rsidTr="00EE3AAA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5AA3D555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2022-10-</w:t>
            </w:r>
            <w:r w:rsidR="008E4CB6">
              <w:rPr>
                <w:sz w:val="20"/>
              </w:rPr>
              <w:t>20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4D3CBCEE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074DE8">
              <w:rPr>
                <w:sz w:val="20"/>
              </w:rPr>
              <w:t>5</w:t>
            </w:r>
          </w:p>
        </w:tc>
      </w:tr>
      <w:tr w:rsidR="0096348C" w:rsidRPr="00D84638" w14:paraId="112CF31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770EC304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proofErr w:type="gramStart"/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AF7923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5D053710" w:rsidR="0096348C" w:rsidRPr="00DE7B67" w:rsidRDefault="00AF7923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02DAD49" w:rsidR="0096348C" w:rsidRPr="00DE7B67" w:rsidRDefault="00AF7923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7-12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33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646D7CF3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0355E551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34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3FEB59C4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575F73EE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114B1504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F7923" w:rsidRPr="00D84638" w14:paraId="112CF35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03EF62C2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087203F6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36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11AC522B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190EAF1D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37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1AD8FD1C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6360AE98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38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1172EB93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0F16ECDD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39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0B90E58A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00C41610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D89A67C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3A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7D8F0501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24C4D8D6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3B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72BFE31C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2EBF51E6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3C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0B940D7F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CB5BB51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3D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71A73E8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Ulrik Nilsson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1B26BABB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62E01FAA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3E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37D6651C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4B2BA5BB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3F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36F1C075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6481E321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40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737127CF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65F34DEA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41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1D86D94A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57113233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4200FD8C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42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3D54449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Rasmus Ling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49BFAE10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3B0BC125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43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4C364308" w:rsidR="00AF7923" w:rsidRPr="00707299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598565FE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4CFD87C0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923" w:rsidRPr="00D84638" w14:paraId="112CF44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45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354DAC63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49D665B4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46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066E1AE5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7FDB316B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41087671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47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48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49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7CB4B4E6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3B8CD251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246D4385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3D5AE44A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F7923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20B93AC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F7923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4A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4B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4C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4D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1C5C337B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Arin Karapet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4E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4F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0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1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2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3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F7923" w:rsidRPr="00D84638" w:rsidRDefault="00AF7923" w:rsidP="00AF792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4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AF7923" w:rsidRPr="00D84638" w:rsidRDefault="00AF7923" w:rsidP="00AF79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5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AF7923" w:rsidRPr="007A46BA" w:rsidRDefault="00AF7923" w:rsidP="00AF79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6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AF7923" w:rsidRPr="007A46BA" w:rsidRDefault="00AF7923" w:rsidP="00AF79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7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7E9991C3" w:rsidR="00AF7923" w:rsidRPr="007A46BA" w:rsidRDefault="00AF7923" w:rsidP="00AF79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Vakant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8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AF7923" w:rsidRPr="007A46BA" w:rsidRDefault="00AF7923" w:rsidP="00AF79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9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AF7923" w:rsidRPr="007A46BA" w:rsidRDefault="00AF7923" w:rsidP="00AF79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A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AF7923" w:rsidRPr="007A46BA" w:rsidRDefault="00AF7923" w:rsidP="00AF792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B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281EDB77" w:rsidR="00AF7923" w:rsidRPr="007A46BA" w:rsidRDefault="00AF7923" w:rsidP="00AF7923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5726ADD4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77777777" w:rsidR="00AF7923" w:rsidRPr="007A46BA" w:rsidRDefault="00AF7923" w:rsidP="00AF7923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663F0FE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AF7923" w:rsidRPr="007A46BA" w:rsidRDefault="00AF7923" w:rsidP="00AF7923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F784C7B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AF7923" w:rsidRPr="007A46BA" w:rsidRDefault="00AF7923" w:rsidP="00AF7923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CC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AF7923" w:rsidRPr="007A46BA" w:rsidRDefault="00AF7923" w:rsidP="00AF7923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923" w:rsidRPr="00D84638" w14:paraId="112CF5D2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43" w:type="dxa"/>
          </w:tcPr>
          <w:p w14:paraId="112CF5D0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4988" w:type="dxa"/>
            <w:gridSpan w:val="14"/>
          </w:tcPr>
          <w:p w14:paraId="112CF5D1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AF7923" w:rsidRPr="00D84638" w14:paraId="112CF5D5" w14:textId="77777777" w:rsidTr="00EE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43" w:type="dxa"/>
          </w:tcPr>
          <w:p w14:paraId="112CF5D3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4988" w:type="dxa"/>
            <w:gridSpan w:val="14"/>
          </w:tcPr>
          <w:p w14:paraId="112CF5D4" w14:textId="77777777" w:rsidR="00AF7923" w:rsidRPr="00D84638" w:rsidRDefault="00AF7923" w:rsidP="00AF7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403E68"/>
    <w:multiLevelType w:val="hybridMultilevel"/>
    <w:tmpl w:val="518839A6"/>
    <w:lvl w:ilvl="0" w:tplc="F50682F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41A8E"/>
    <w:rsid w:val="0005283C"/>
    <w:rsid w:val="0005734F"/>
    <w:rsid w:val="00062A51"/>
    <w:rsid w:val="00074DE8"/>
    <w:rsid w:val="000A10F5"/>
    <w:rsid w:val="000B7C05"/>
    <w:rsid w:val="000D4D83"/>
    <w:rsid w:val="00133B7E"/>
    <w:rsid w:val="00161AA6"/>
    <w:rsid w:val="00182265"/>
    <w:rsid w:val="001A1578"/>
    <w:rsid w:val="001B1B2A"/>
    <w:rsid w:val="001C700F"/>
    <w:rsid w:val="001E1FAC"/>
    <w:rsid w:val="001F385D"/>
    <w:rsid w:val="002174A8"/>
    <w:rsid w:val="00227230"/>
    <w:rsid w:val="002373C0"/>
    <w:rsid w:val="002544E0"/>
    <w:rsid w:val="00261BBF"/>
    <w:rsid w:val="002624FF"/>
    <w:rsid w:val="00275CD2"/>
    <w:rsid w:val="00290E9B"/>
    <w:rsid w:val="00296D10"/>
    <w:rsid w:val="002B51DB"/>
    <w:rsid w:val="002D2AB5"/>
    <w:rsid w:val="002F13EE"/>
    <w:rsid w:val="002F284C"/>
    <w:rsid w:val="00360479"/>
    <w:rsid w:val="00387D60"/>
    <w:rsid w:val="003910B0"/>
    <w:rsid w:val="00394192"/>
    <w:rsid w:val="003952A4"/>
    <w:rsid w:val="0039591D"/>
    <w:rsid w:val="003A3C29"/>
    <w:rsid w:val="003A48EB"/>
    <w:rsid w:val="003A5397"/>
    <w:rsid w:val="003A729A"/>
    <w:rsid w:val="003E3027"/>
    <w:rsid w:val="003F2558"/>
    <w:rsid w:val="0040434B"/>
    <w:rsid w:val="0041580F"/>
    <w:rsid w:val="004206DB"/>
    <w:rsid w:val="00435EB0"/>
    <w:rsid w:val="00437E23"/>
    <w:rsid w:val="00446353"/>
    <w:rsid w:val="0048049E"/>
    <w:rsid w:val="00494B44"/>
    <w:rsid w:val="004B6D8F"/>
    <w:rsid w:val="004C5D4F"/>
    <w:rsid w:val="004D4209"/>
    <w:rsid w:val="004E60D8"/>
    <w:rsid w:val="004F0D40"/>
    <w:rsid w:val="004F1B55"/>
    <w:rsid w:val="004F680C"/>
    <w:rsid w:val="0050040F"/>
    <w:rsid w:val="00502075"/>
    <w:rsid w:val="005108E6"/>
    <w:rsid w:val="0052089F"/>
    <w:rsid w:val="00542A0D"/>
    <w:rsid w:val="00554844"/>
    <w:rsid w:val="005606BC"/>
    <w:rsid w:val="00573CC7"/>
    <w:rsid w:val="00581568"/>
    <w:rsid w:val="005902BB"/>
    <w:rsid w:val="005A23B0"/>
    <w:rsid w:val="005C1541"/>
    <w:rsid w:val="005C2F5F"/>
    <w:rsid w:val="005E28B9"/>
    <w:rsid w:val="005E439C"/>
    <w:rsid w:val="006016DD"/>
    <w:rsid w:val="00613B64"/>
    <w:rsid w:val="006A511D"/>
    <w:rsid w:val="006B7B0C"/>
    <w:rsid w:val="006C21FA"/>
    <w:rsid w:val="006D3126"/>
    <w:rsid w:val="006F338F"/>
    <w:rsid w:val="00701B1B"/>
    <w:rsid w:val="00707299"/>
    <w:rsid w:val="007078E1"/>
    <w:rsid w:val="00723D66"/>
    <w:rsid w:val="00726EE5"/>
    <w:rsid w:val="00750FF0"/>
    <w:rsid w:val="00752A31"/>
    <w:rsid w:val="00763031"/>
    <w:rsid w:val="00767BDA"/>
    <w:rsid w:val="00790244"/>
    <w:rsid w:val="007A46BA"/>
    <w:rsid w:val="007F6B0D"/>
    <w:rsid w:val="008011CC"/>
    <w:rsid w:val="00821D12"/>
    <w:rsid w:val="00834B38"/>
    <w:rsid w:val="008375E9"/>
    <w:rsid w:val="00837DA3"/>
    <w:rsid w:val="008557FA"/>
    <w:rsid w:val="00864673"/>
    <w:rsid w:val="008808A5"/>
    <w:rsid w:val="00885264"/>
    <w:rsid w:val="008A0CA8"/>
    <w:rsid w:val="008D10CA"/>
    <w:rsid w:val="008E33C5"/>
    <w:rsid w:val="008E4CB6"/>
    <w:rsid w:val="008F13B3"/>
    <w:rsid w:val="008F4D68"/>
    <w:rsid w:val="00906C2D"/>
    <w:rsid w:val="0091609C"/>
    <w:rsid w:val="00937BF3"/>
    <w:rsid w:val="00946978"/>
    <w:rsid w:val="0096348C"/>
    <w:rsid w:val="00973D8B"/>
    <w:rsid w:val="009815DB"/>
    <w:rsid w:val="009A68FE"/>
    <w:rsid w:val="009B0A01"/>
    <w:rsid w:val="009C08B3"/>
    <w:rsid w:val="009C3BE7"/>
    <w:rsid w:val="009C51B0"/>
    <w:rsid w:val="009D1BB5"/>
    <w:rsid w:val="009F6E99"/>
    <w:rsid w:val="00A06BCE"/>
    <w:rsid w:val="00A13F03"/>
    <w:rsid w:val="00A258F2"/>
    <w:rsid w:val="00A401A5"/>
    <w:rsid w:val="00A73708"/>
    <w:rsid w:val="00A744C3"/>
    <w:rsid w:val="00A80ACE"/>
    <w:rsid w:val="00A84DE6"/>
    <w:rsid w:val="00A9262A"/>
    <w:rsid w:val="00AC2B7D"/>
    <w:rsid w:val="00AF7923"/>
    <w:rsid w:val="00AF7C8D"/>
    <w:rsid w:val="00B02CC3"/>
    <w:rsid w:val="00B0602B"/>
    <w:rsid w:val="00B15788"/>
    <w:rsid w:val="00B54D41"/>
    <w:rsid w:val="00B64A91"/>
    <w:rsid w:val="00B738C9"/>
    <w:rsid w:val="00B9203B"/>
    <w:rsid w:val="00BB2B7D"/>
    <w:rsid w:val="00C06464"/>
    <w:rsid w:val="00C145C4"/>
    <w:rsid w:val="00C15B27"/>
    <w:rsid w:val="00C2497C"/>
    <w:rsid w:val="00C33C5D"/>
    <w:rsid w:val="00C34E26"/>
    <w:rsid w:val="00C35889"/>
    <w:rsid w:val="00C919F3"/>
    <w:rsid w:val="00C92589"/>
    <w:rsid w:val="00C93236"/>
    <w:rsid w:val="00CA39FE"/>
    <w:rsid w:val="00CB6A34"/>
    <w:rsid w:val="00CF4B71"/>
    <w:rsid w:val="00D41A45"/>
    <w:rsid w:val="00D44270"/>
    <w:rsid w:val="00D52626"/>
    <w:rsid w:val="00D67826"/>
    <w:rsid w:val="00D802F7"/>
    <w:rsid w:val="00D84638"/>
    <w:rsid w:val="00D93637"/>
    <w:rsid w:val="00D96F98"/>
    <w:rsid w:val="00DA35D7"/>
    <w:rsid w:val="00DC38A1"/>
    <w:rsid w:val="00DC58D9"/>
    <w:rsid w:val="00DD2E3A"/>
    <w:rsid w:val="00DD7DC3"/>
    <w:rsid w:val="00DE7B67"/>
    <w:rsid w:val="00E2749C"/>
    <w:rsid w:val="00E33857"/>
    <w:rsid w:val="00E45D77"/>
    <w:rsid w:val="00E67EBA"/>
    <w:rsid w:val="00E916EA"/>
    <w:rsid w:val="00E92A77"/>
    <w:rsid w:val="00EA7B53"/>
    <w:rsid w:val="00EB0E0C"/>
    <w:rsid w:val="00EB35D4"/>
    <w:rsid w:val="00EC5584"/>
    <w:rsid w:val="00EC735D"/>
    <w:rsid w:val="00EE3AAA"/>
    <w:rsid w:val="00F064EF"/>
    <w:rsid w:val="00F10AD1"/>
    <w:rsid w:val="00F70370"/>
    <w:rsid w:val="00F97E87"/>
    <w:rsid w:val="00FA1B58"/>
    <w:rsid w:val="00FA384F"/>
    <w:rsid w:val="00FB2A33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49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7</TotalTime>
  <Pages>3</Pages>
  <Words>791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8</cp:revision>
  <cp:lastPrinted>2022-10-06T09:26:00Z</cp:lastPrinted>
  <dcterms:created xsi:type="dcterms:W3CDTF">2022-11-01T12:43:00Z</dcterms:created>
  <dcterms:modified xsi:type="dcterms:W3CDTF">2022-11-08T12:59:00Z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