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33C1C" w:rsidRDefault="006E04A4">
      <w:pPr>
        <w:pStyle w:val="Dokumentbeteckning"/>
      </w:pPr>
      <w:r w:rsidRPr="00E33C1C">
        <w:fldChar w:fldCharType="begin" w:fldLock="1"/>
      </w:r>
      <w:r w:rsidRPr="00E33C1C">
        <w:instrText xml:space="preserve"> DOCPROPERTY "DocumentYear" </w:instrText>
      </w:r>
      <w:r w:rsidRPr="00E33C1C">
        <w:fldChar w:fldCharType="separate"/>
      </w:r>
      <w:r w:rsidR="00497EC9" w:rsidRPr="00E33C1C">
        <w:t>2008/09</w:t>
      </w:r>
      <w:r w:rsidRPr="00E33C1C">
        <w:fldChar w:fldCharType="end"/>
      </w:r>
      <w:r w:rsidRPr="00E33C1C">
        <w:t>:</w:t>
      </w:r>
      <w:r w:rsidRPr="00E33C1C">
        <w:fldChar w:fldCharType="begin" w:fldLock="1"/>
      </w:r>
      <w:r w:rsidRPr="00E33C1C">
        <w:instrText xml:space="preserve"> DOCPROPERTY "DocumentNumber" </w:instrText>
      </w:r>
      <w:r w:rsidRPr="00E33C1C">
        <w:fldChar w:fldCharType="separate"/>
      </w:r>
      <w:r w:rsidR="00497EC9" w:rsidRPr="00E33C1C">
        <w:t>56</w:t>
      </w:r>
      <w:r w:rsidRPr="00E33C1C">
        <w:fldChar w:fldCharType="end"/>
      </w:r>
    </w:p>
    <w:p w:rsidR="006E04A4" w:rsidRPr="00E33C1C" w:rsidRDefault="006E04A4">
      <w:pPr>
        <w:pStyle w:val="Datum"/>
        <w:outlineLvl w:val="0"/>
      </w:pPr>
      <w:r w:rsidRPr="00E33C1C">
        <w:fldChar w:fldCharType="begin" w:fldLock="1"/>
      </w:r>
      <w:r w:rsidRPr="00E33C1C">
        <w:instrText xml:space="preserve"> DOCPROPERTY "DocumentDate" </w:instrText>
      </w:r>
      <w:r w:rsidRPr="00E33C1C">
        <w:fldChar w:fldCharType="separate"/>
      </w:r>
      <w:r w:rsidR="00497EC9" w:rsidRPr="00E33C1C">
        <w:t>Onsdagen den 14 januari 2009</w:t>
      </w:r>
      <w:r w:rsidRPr="00E33C1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33C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33C1C" w:rsidRDefault="00A040D1">
            <w:pPr>
              <w:pStyle w:val="Plenum"/>
              <w:tabs>
                <w:tab w:val="clear" w:pos="1418"/>
              </w:tabs>
            </w:pPr>
            <w:r w:rsidRPr="00E33C1C">
              <w:t>Kl.</w:t>
            </w:r>
          </w:p>
        </w:tc>
        <w:tc>
          <w:tcPr>
            <w:tcW w:w="851" w:type="dxa"/>
          </w:tcPr>
          <w:p w:rsidR="006E04A4" w:rsidRPr="00E33C1C" w:rsidRDefault="00A040D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33C1C">
              <w:t>09.00</w:t>
            </w:r>
          </w:p>
        </w:tc>
        <w:tc>
          <w:tcPr>
            <w:tcW w:w="397" w:type="dxa"/>
          </w:tcPr>
          <w:p w:rsidR="006E04A4" w:rsidRPr="00E33C1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33C1C" w:rsidRDefault="00A040D1">
            <w:pPr>
              <w:pStyle w:val="Plenum"/>
              <w:tabs>
                <w:tab w:val="clear" w:pos="1418"/>
              </w:tabs>
              <w:ind w:right="1"/>
            </w:pPr>
            <w:r w:rsidRPr="00E33C1C">
              <w:t>Partiledardebatt</w:t>
            </w:r>
          </w:p>
        </w:tc>
      </w:tr>
    </w:tbl>
    <w:p w:rsidR="006E04A4" w:rsidRPr="00E33C1C" w:rsidRDefault="006E04A4">
      <w:pPr>
        <w:pStyle w:val="StreckLngt"/>
      </w:pPr>
      <w:r w:rsidRPr="00E33C1C">
        <w:tab/>
      </w:r>
    </w:p>
    <w:p w:rsidR="00D45AE3" w:rsidRPr="00E33C1C" w:rsidRDefault="00D45AE3" w:rsidP="00D45AE3">
      <w:pPr>
        <w:pStyle w:val="Blankrad"/>
      </w:pPr>
      <w:r w:rsidRPr="00E33C1C">
        <w:t>     </w:t>
      </w:r>
    </w:p>
    <w:p w:rsidR="00CF242C" w:rsidRPr="00E33C1C" w:rsidRDefault="00CF242C" w:rsidP="00CF242C">
      <w:pPr>
        <w:pStyle w:val="Blankrad"/>
      </w:pPr>
      <w:r w:rsidRPr="00E33C1C">
        <w:t>     </w:t>
      </w:r>
    </w:p>
    <w:p w:rsidR="006E04A4" w:rsidRPr="00E33C1C" w:rsidRDefault="006E04A4">
      <w:pPr>
        <w:pStyle w:val="Blankrad"/>
      </w:pPr>
      <w:r w:rsidRPr="00E33C1C">
        <w:t>     </w:t>
      </w:r>
    </w:p>
    <w:p w:rsidR="000D0D6F" w:rsidRPr="00E33C1C" w:rsidRDefault="000D0D6F">
      <w:pPr>
        <w:pStyle w:val="Blankrad"/>
      </w:pPr>
      <w:r w:rsidRPr="00E33C1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D0D6F" w:rsidRPr="00E33C1C" w:rsidTr="00497E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0D6F" w:rsidRPr="00E33C1C" w:rsidRDefault="000D0D6F" w:rsidP="00497EC9">
            <w:pPr>
              <w:pStyle w:val="FlistaNrRubrik"/>
            </w:pPr>
          </w:p>
        </w:tc>
        <w:tc>
          <w:tcPr>
            <w:tcW w:w="6237" w:type="dxa"/>
          </w:tcPr>
          <w:p w:rsidR="000D0D6F" w:rsidRPr="00E33C1C" w:rsidRDefault="000D0D6F" w:rsidP="00497EC9">
            <w:pPr>
              <w:pStyle w:val="HuvudrubrikEnsam"/>
            </w:pPr>
            <w:r w:rsidRPr="00E33C1C">
              <w:t>Partiledardebatt</w:t>
            </w:r>
          </w:p>
        </w:tc>
        <w:tc>
          <w:tcPr>
            <w:tcW w:w="2481" w:type="dxa"/>
          </w:tcPr>
          <w:p w:rsidR="000D0D6F" w:rsidRPr="00E33C1C" w:rsidRDefault="000D0D6F" w:rsidP="00497EC9">
            <w:pPr>
              <w:pStyle w:val="HuvudrubrikKolumn3"/>
            </w:pPr>
          </w:p>
        </w:tc>
      </w:tr>
    </w:tbl>
    <w:p w:rsidR="000D0D6F" w:rsidRPr="00E33C1C" w:rsidRDefault="000D0D6F" w:rsidP="000D0D6F">
      <w:pPr>
        <w:pStyle w:val="Blankrad"/>
      </w:pPr>
      <w:r w:rsidRPr="00E33C1C">
        <w:t>     </w:t>
      </w:r>
    </w:p>
    <w:p w:rsidR="000D0D6F" w:rsidRPr="00E33C1C" w:rsidRDefault="000D0D6F" w:rsidP="000D0D6F">
      <w:pPr>
        <w:pStyle w:val="Blankrad"/>
      </w:pPr>
      <w:r w:rsidRPr="00E33C1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D0D6F" w:rsidRPr="00E33C1C" w:rsidTr="00497E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0D6F" w:rsidRPr="00E33C1C" w:rsidRDefault="000D0D6F" w:rsidP="00497EC9">
            <w:pPr>
              <w:pStyle w:val="HuvudrubrikFlisteNr"/>
            </w:pPr>
          </w:p>
        </w:tc>
        <w:tc>
          <w:tcPr>
            <w:tcW w:w="6237" w:type="dxa"/>
          </w:tcPr>
          <w:p w:rsidR="000D0D6F" w:rsidRPr="00E33C1C" w:rsidRDefault="000D0D6F" w:rsidP="00497EC9">
            <w:pPr>
              <w:pStyle w:val="HuvudrubrikEnsam"/>
            </w:pPr>
            <w:r w:rsidRPr="00E33C1C">
              <w:t>Avsägelse</w:t>
            </w:r>
          </w:p>
        </w:tc>
        <w:tc>
          <w:tcPr>
            <w:tcW w:w="2481" w:type="dxa"/>
          </w:tcPr>
          <w:p w:rsidR="000D0D6F" w:rsidRPr="00E33C1C" w:rsidRDefault="000D0D6F" w:rsidP="00497EC9">
            <w:pPr>
              <w:pStyle w:val="HuvudrubrikKolumn3"/>
            </w:pPr>
          </w:p>
        </w:tc>
      </w:tr>
      <w:tr w:rsidR="000D0D6F" w:rsidRPr="00E33C1C" w:rsidTr="00497E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0D6F" w:rsidRPr="00E33C1C" w:rsidRDefault="000D0D6F" w:rsidP="00497EC9">
            <w:pPr>
              <w:pStyle w:val="FlistaNrText"/>
            </w:pPr>
          </w:p>
        </w:tc>
        <w:tc>
          <w:tcPr>
            <w:tcW w:w="6237" w:type="dxa"/>
          </w:tcPr>
          <w:p w:rsidR="000D0D6F" w:rsidRPr="00E33C1C" w:rsidRDefault="000D0D6F" w:rsidP="00497EC9">
            <w:r w:rsidRPr="00E33C1C">
              <w:t>Hillevi Larsson (s) som suppleant i EU-nämnden</w:t>
            </w:r>
          </w:p>
        </w:tc>
        <w:tc>
          <w:tcPr>
            <w:tcW w:w="2481" w:type="dxa"/>
          </w:tcPr>
          <w:p w:rsidR="000D0D6F" w:rsidRPr="00E33C1C" w:rsidRDefault="000D0D6F" w:rsidP="00497EC9">
            <w:pPr>
              <w:rPr>
                <w:spacing w:val="-4"/>
              </w:rPr>
            </w:pPr>
          </w:p>
        </w:tc>
      </w:tr>
    </w:tbl>
    <w:p w:rsidR="000D0D6F" w:rsidRPr="00E33C1C" w:rsidRDefault="000D0D6F" w:rsidP="000D0D6F">
      <w:pPr>
        <w:pStyle w:val="Blankrad"/>
      </w:pPr>
      <w:r w:rsidRPr="00E33C1C">
        <w:t>     </w:t>
      </w:r>
    </w:p>
    <w:p w:rsidR="000D0D6F" w:rsidRPr="00E33C1C" w:rsidRDefault="000D0D6F" w:rsidP="000D0D6F">
      <w:pPr>
        <w:pStyle w:val="Blankrad"/>
      </w:pPr>
      <w:r w:rsidRPr="00E33C1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D0D6F" w:rsidRPr="00E33C1C" w:rsidTr="00497E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0D6F" w:rsidRPr="00E33C1C" w:rsidRDefault="000D0D6F" w:rsidP="00497EC9">
            <w:pPr>
              <w:pStyle w:val="HuvudrubrikFlisteNr"/>
            </w:pPr>
          </w:p>
        </w:tc>
        <w:tc>
          <w:tcPr>
            <w:tcW w:w="6237" w:type="dxa"/>
          </w:tcPr>
          <w:p w:rsidR="000D0D6F" w:rsidRPr="00E33C1C" w:rsidRDefault="000D0D6F" w:rsidP="00497EC9">
            <w:pPr>
              <w:pStyle w:val="HuvudrubrikEnsam"/>
            </w:pPr>
            <w:r w:rsidRPr="00E33C1C">
              <w:t>Anmälan om kompletteringsval</w:t>
            </w:r>
          </w:p>
        </w:tc>
        <w:tc>
          <w:tcPr>
            <w:tcW w:w="2481" w:type="dxa"/>
          </w:tcPr>
          <w:p w:rsidR="000D0D6F" w:rsidRPr="00E33C1C" w:rsidRDefault="000D0D6F" w:rsidP="00497EC9">
            <w:pPr>
              <w:pStyle w:val="HuvudrubrikKolumn3"/>
            </w:pPr>
          </w:p>
        </w:tc>
      </w:tr>
      <w:tr w:rsidR="000D0D6F" w:rsidRPr="00E33C1C" w:rsidTr="00497E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0D6F" w:rsidRPr="00E33C1C" w:rsidRDefault="000D0D6F" w:rsidP="00497EC9">
            <w:pPr>
              <w:pStyle w:val="FlistaNrText"/>
            </w:pPr>
          </w:p>
        </w:tc>
        <w:tc>
          <w:tcPr>
            <w:tcW w:w="6237" w:type="dxa"/>
          </w:tcPr>
          <w:p w:rsidR="000D0D6F" w:rsidRPr="00E33C1C" w:rsidRDefault="000D0D6F" w:rsidP="00497EC9">
            <w:r w:rsidRPr="00E33C1C">
              <w:t xml:space="preserve">Börje Vestlund (s) som suppleant i EU-nämnden </w:t>
            </w:r>
          </w:p>
        </w:tc>
        <w:tc>
          <w:tcPr>
            <w:tcW w:w="2481" w:type="dxa"/>
          </w:tcPr>
          <w:p w:rsidR="000D0D6F" w:rsidRPr="00E33C1C" w:rsidRDefault="000D0D6F" w:rsidP="00497EC9">
            <w:pPr>
              <w:rPr>
                <w:spacing w:val="-4"/>
              </w:rPr>
            </w:pPr>
          </w:p>
        </w:tc>
      </w:tr>
    </w:tbl>
    <w:p w:rsidR="000D0D6F" w:rsidRPr="00E33C1C" w:rsidRDefault="000D0D6F" w:rsidP="000D0D6F">
      <w:pPr>
        <w:pStyle w:val="Blankrad"/>
      </w:pPr>
      <w:r w:rsidRPr="00E33C1C">
        <w:t>     </w:t>
      </w:r>
    </w:p>
    <w:p w:rsidR="000D0D6F" w:rsidRPr="00E33C1C" w:rsidRDefault="000D0D6F" w:rsidP="000D0D6F">
      <w:pPr>
        <w:pStyle w:val="Blankrad"/>
      </w:pPr>
      <w:r w:rsidRPr="00E33C1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82E60" w:rsidRPr="00E33C1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82E60" w:rsidRPr="00E33C1C" w:rsidRDefault="00082E60" w:rsidP="00497EC9">
            <w:pPr>
              <w:pStyle w:val="HuvudrubrikFlisteNr"/>
            </w:pPr>
          </w:p>
        </w:tc>
        <w:tc>
          <w:tcPr>
            <w:tcW w:w="6237" w:type="dxa"/>
          </w:tcPr>
          <w:p w:rsidR="00082E60" w:rsidRPr="00E33C1C" w:rsidRDefault="00082E60">
            <w:pPr>
              <w:pStyle w:val="HuvudrubrikEnsam"/>
            </w:pPr>
            <w:bookmarkStart w:id="1" w:name="TypRubrik"/>
            <w:bookmarkStart w:id="2" w:name="Start_FördröjdaInterpellationer"/>
            <w:bookmarkEnd w:id="1"/>
            <w:bookmarkEnd w:id="2"/>
            <w:r w:rsidRPr="00E33C1C">
              <w:t>Anmälan om fördröjda svar på interpellationer</w:t>
            </w:r>
          </w:p>
        </w:tc>
        <w:tc>
          <w:tcPr>
            <w:tcW w:w="2481" w:type="dxa"/>
          </w:tcPr>
          <w:p w:rsidR="00082E60" w:rsidRPr="00E33C1C" w:rsidRDefault="00082E60" w:rsidP="00497EC9">
            <w:pPr>
              <w:pStyle w:val="HuvudrubrikKolumn3"/>
            </w:pPr>
          </w:p>
        </w:tc>
      </w:tr>
      <w:tr w:rsidR="00082E60" w:rsidRPr="00E33C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2E60" w:rsidRPr="00E33C1C" w:rsidRDefault="00082E60" w:rsidP="00082E60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082E60" w:rsidRPr="00E33C1C" w:rsidRDefault="00082E60">
            <w:r w:rsidRPr="00E33C1C">
              <w:t>2008/09:198 av Monica Green (s)</w:t>
            </w:r>
          </w:p>
          <w:p w:rsidR="00082E60" w:rsidRPr="00E33C1C" w:rsidRDefault="00082E60">
            <w:r w:rsidRPr="00E33C1C">
              <w:t>ROT-avdraget samt allmännyttan och andra byggnader än privatägda</w:t>
            </w:r>
          </w:p>
        </w:tc>
        <w:tc>
          <w:tcPr>
            <w:tcW w:w="2481" w:type="dxa"/>
          </w:tcPr>
          <w:p w:rsidR="00082E60" w:rsidRPr="00E33C1C" w:rsidRDefault="00082E60">
            <w:pPr>
              <w:rPr>
                <w:spacing w:val="-4"/>
              </w:rPr>
            </w:pPr>
          </w:p>
        </w:tc>
      </w:tr>
      <w:tr w:rsidR="00082E60" w:rsidRPr="00E33C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2E60" w:rsidRPr="00E33C1C" w:rsidRDefault="00082E60" w:rsidP="00082E60">
            <w:pPr>
              <w:pStyle w:val="FlistaNrText"/>
            </w:pPr>
          </w:p>
        </w:tc>
        <w:tc>
          <w:tcPr>
            <w:tcW w:w="6237" w:type="dxa"/>
          </w:tcPr>
          <w:p w:rsidR="00082E60" w:rsidRPr="00E33C1C" w:rsidRDefault="00082E60">
            <w:r w:rsidRPr="00E33C1C">
              <w:t>2008/09:204 av Patrik Björck (s)</w:t>
            </w:r>
          </w:p>
          <w:p w:rsidR="00082E60" w:rsidRPr="00E33C1C" w:rsidRDefault="00082E60">
            <w:r w:rsidRPr="00E33C1C">
              <w:t>Arbetslöshetsförsäkringen</w:t>
            </w:r>
          </w:p>
        </w:tc>
        <w:tc>
          <w:tcPr>
            <w:tcW w:w="2481" w:type="dxa"/>
          </w:tcPr>
          <w:p w:rsidR="00082E60" w:rsidRPr="00E33C1C" w:rsidRDefault="00082E60">
            <w:pPr>
              <w:rPr>
                <w:spacing w:val="-4"/>
              </w:rPr>
            </w:pPr>
          </w:p>
        </w:tc>
      </w:tr>
      <w:tr w:rsidR="00082E60" w:rsidRPr="00E33C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2E60" w:rsidRPr="00E33C1C" w:rsidRDefault="00082E60" w:rsidP="00082E60">
            <w:pPr>
              <w:pStyle w:val="FlistaNrText"/>
            </w:pPr>
          </w:p>
        </w:tc>
        <w:tc>
          <w:tcPr>
            <w:tcW w:w="6237" w:type="dxa"/>
          </w:tcPr>
          <w:p w:rsidR="00082E60" w:rsidRPr="00E33C1C" w:rsidRDefault="00082E60">
            <w:r w:rsidRPr="00E33C1C">
              <w:t>2008/09:209 av Mikaela Valtersson (mp)</w:t>
            </w:r>
          </w:p>
          <w:p w:rsidR="00082E60" w:rsidRPr="00E33C1C" w:rsidRDefault="00082E60">
            <w:r w:rsidRPr="00E33C1C">
              <w:t>Begreppet utanförskap</w:t>
            </w:r>
          </w:p>
        </w:tc>
        <w:tc>
          <w:tcPr>
            <w:tcW w:w="2481" w:type="dxa"/>
          </w:tcPr>
          <w:p w:rsidR="00082E60" w:rsidRPr="00E33C1C" w:rsidRDefault="00082E60">
            <w:pPr>
              <w:rPr>
                <w:spacing w:val="-4"/>
              </w:rPr>
            </w:pPr>
          </w:p>
        </w:tc>
      </w:tr>
      <w:tr w:rsidR="00082E60" w:rsidRPr="00E33C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2E60" w:rsidRPr="00E33C1C" w:rsidRDefault="00082E60" w:rsidP="00082E60">
            <w:pPr>
              <w:pStyle w:val="FlistaNrText"/>
            </w:pPr>
          </w:p>
        </w:tc>
        <w:tc>
          <w:tcPr>
            <w:tcW w:w="6237" w:type="dxa"/>
          </w:tcPr>
          <w:p w:rsidR="00082E60" w:rsidRPr="00E33C1C" w:rsidRDefault="00082E60">
            <w:r w:rsidRPr="00E33C1C">
              <w:t>2008/09:211 av Monica Green (s)</w:t>
            </w:r>
          </w:p>
          <w:p w:rsidR="00082E60" w:rsidRPr="00E33C1C" w:rsidRDefault="00082E60">
            <w:r w:rsidRPr="00E33C1C">
              <w:t>Inkomstskillnader i Sverige</w:t>
            </w:r>
          </w:p>
        </w:tc>
        <w:tc>
          <w:tcPr>
            <w:tcW w:w="2481" w:type="dxa"/>
          </w:tcPr>
          <w:p w:rsidR="00082E60" w:rsidRPr="00E33C1C" w:rsidRDefault="00082E60">
            <w:pPr>
              <w:rPr>
                <w:spacing w:val="-4"/>
              </w:rPr>
            </w:pPr>
          </w:p>
        </w:tc>
      </w:tr>
    </w:tbl>
    <w:p w:rsidR="00082E60" w:rsidRPr="00E33C1C" w:rsidRDefault="00082E60">
      <w:pPr>
        <w:pStyle w:val="Blankrad"/>
      </w:pPr>
      <w:r w:rsidRPr="00E33C1C">
        <w:t>     </w:t>
      </w:r>
    </w:p>
    <w:p w:rsidR="00082E60" w:rsidRPr="00E33C1C" w:rsidRDefault="00082E60">
      <w:pPr>
        <w:pStyle w:val="Blankrad"/>
      </w:pPr>
      <w:r w:rsidRPr="00E33C1C">
        <w:t>     </w:t>
      </w:r>
    </w:p>
    <w:p w:rsidR="00082E60" w:rsidRPr="00E33C1C" w:rsidRDefault="00082E60">
      <w:pPr>
        <w:pStyle w:val="Blankrad"/>
      </w:pPr>
      <w:bookmarkStart w:id="4" w:name="Start"/>
      <w:bookmarkEnd w:id="4"/>
      <w:r w:rsidRPr="00E33C1C">
        <w:t>     </w:t>
      </w:r>
    </w:p>
    <w:p w:rsidR="00A040D1" w:rsidRPr="00E33C1C" w:rsidRDefault="00A040D1">
      <w:pPr>
        <w:pStyle w:val="Blankrad"/>
      </w:pPr>
      <w:r w:rsidRPr="00E33C1C">
        <w:t>   </w:t>
      </w:r>
    </w:p>
    <w:p w:rsidR="000D0D6F" w:rsidRPr="00E33C1C" w:rsidRDefault="000D0D6F">
      <w:pPr>
        <w:pStyle w:val="Blankrad"/>
      </w:pPr>
      <w:r w:rsidRPr="00E33C1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D0D6F" w:rsidRPr="00E33C1C" w:rsidTr="00497E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0D6F" w:rsidRPr="00E33C1C" w:rsidRDefault="000D0D6F" w:rsidP="00497EC9">
            <w:pPr>
              <w:pStyle w:val="HuvudrubrikFlisteNr"/>
            </w:pPr>
          </w:p>
        </w:tc>
        <w:tc>
          <w:tcPr>
            <w:tcW w:w="6237" w:type="dxa"/>
          </w:tcPr>
          <w:p w:rsidR="000D0D6F" w:rsidRPr="00E33C1C" w:rsidRDefault="000D0D6F" w:rsidP="00497EC9">
            <w:pPr>
              <w:pStyle w:val="HuvudrubrikEnsam"/>
            </w:pPr>
            <w:bookmarkStart w:id="5" w:name="Start_EUdokument"/>
            <w:bookmarkEnd w:id="5"/>
            <w:r w:rsidRPr="00E33C1C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0D0D6F" w:rsidRPr="00E33C1C" w:rsidRDefault="000D0D6F" w:rsidP="00497EC9">
            <w:pPr>
              <w:pStyle w:val="HuvudrubrikKolumn3"/>
            </w:pPr>
            <w:r w:rsidRPr="00E33C1C">
              <w:t>Ansvarigt utskott</w:t>
            </w:r>
          </w:p>
        </w:tc>
      </w:tr>
      <w:tr w:rsidR="000D0D6F" w:rsidRPr="00E33C1C" w:rsidTr="00497E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0D6F" w:rsidRPr="00E33C1C" w:rsidRDefault="000D0D6F" w:rsidP="00497EC9">
            <w:pPr>
              <w:pStyle w:val="FlistaNrText"/>
            </w:pPr>
          </w:p>
        </w:tc>
        <w:tc>
          <w:tcPr>
            <w:tcW w:w="6237" w:type="dxa"/>
          </w:tcPr>
          <w:p w:rsidR="000D0D6F" w:rsidRPr="00E33C1C" w:rsidRDefault="000D0D6F" w:rsidP="00497EC9">
            <w:r w:rsidRPr="00E33C1C">
              <w:t>2008/09:FPM52 Direktiv om energimärkning av energirelaterade produkter respektive däck</w:t>
            </w:r>
            <w:r w:rsidR="00C74E0C" w:rsidRPr="00E33C1C">
              <w:rPr>
                <w:i/>
              </w:rPr>
              <w:t xml:space="preserve"> KOM(2008)778 KOM(2008)</w:t>
            </w:r>
            <w:r w:rsidRPr="00E33C1C">
              <w:rPr>
                <w:i/>
              </w:rPr>
              <w:t>779</w:t>
            </w:r>
          </w:p>
        </w:tc>
        <w:tc>
          <w:tcPr>
            <w:tcW w:w="2481" w:type="dxa"/>
          </w:tcPr>
          <w:p w:rsidR="000D0D6F" w:rsidRPr="00E33C1C" w:rsidRDefault="000D0D6F" w:rsidP="00497EC9">
            <w:pPr>
              <w:rPr>
                <w:spacing w:val="-4"/>
              </w:rPr>
            </w:pPr>
            <w:r w:rsidRPr="00E33C1C">
              <w:rPr>
                <w:spacing w:val="-4"/>
              </w:rPr>
              <w:t xml:space="preserve">CU </w:t>
            </w:r>
          </w:p>
        </w:tc>
      </w:tr>
      <w:tr w:rsidR="000D0D6F" w:rsidRPr="00E33C1C" w:rsidTr="00497E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0D6F" w:rsidRPr="00E33C1C" w:rsidRDefault="000D0D6F" w:rsidP="00497EC9">
            <w:pPr>
              <w:pStyle w:val="FlistaNrText"/>
            </w:pPr>
          </w:p>
        </w:tc>
        <w:tc>
          <w:tcPr>
            <w:tcW w:w="6237" w:type="dxa"/>
          </w:tcPr>
          <w:p w:rsidR="000D0D6F" w:rsidRPr="00E33C1C" w:rsidRDefault="000D0D6F" w:rsidP="00497EC9">
            <w:r w:rsidRPr="00E33C1C">
              <w:t>2008/09:FPM53 Utvidgningsstrategin 2008-2009</w:t>
            </w:r>
            <w:r w:rsidRPr="00E33C1C">
              <w:rPr>
                <w:i/>
              </w:rPr>
              <w:t xml:space="preserve"> 15455/08</w:t>
            </w:r>
          </w:p>
        </w:tc>
        <w:tc>
          <w:tcPr>
            <w:tcW w:w="2481" w:type="dxa"/>
          </w:tcPr>
          <w:p w:rsidR="000D0D6F" w:rsidRPr="00E33C1C" w:rsidRDefault="000D0D6F" w:rsidP="00497EC9">
            <w:pPr>
              <w:rPr>
                <w:spacing w:val="-4"/>
              </w:rPr>
            </w:pPr>
            <w:r w:rsidRPr="00E33C1C">
              <w:rPr>
                <w:spacing w:val="-4"/>
              </w:rPr>
              <w:t xml:space="preserve">UU </w:t>
            </w:r>
          </w:p>
        </w:tc>
      </w:tr>
      <w:tr w:rsidR="000D0D6F" w:rsidRPr="00E33C1C" w:rsidTr="00497E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0D6F" w:rsidRPr="00E33C1C" w:rsidRDefault="000D0D6F" w:rsidP="00497EC9">
            <w:pPr>
              <w:pStyle w:val="FlistaNrText"/>
            </w:pPr>
          </w:p>
        </w:tc>
        <w:tc>
          <w:tcPr>
            <w:tcW w:w="6237" w:type="dxa"/>
          </w:tcPr>
          <w:p w:rsidR="000D0D6F" w:rsidRPr="00E33C1C" w:rsidRDefault="000D0D6F" w:rsidP="00497EC9">
            <w:r w:rsidRPr="00E33C1C">
              <w:t>2008/09:FPM54 Meddelande om ett europeiskt råvaruinitiativ för fler jobb och ökad tillväxt</w:t>
            </w:r>
            <w:r w:rsidR="005834AA" w:rsidRPr="00E33C1C">
              <w:rPr>
                <w:i/>
              </w:rPr>
              <w:t xml:space="preserve"> KOM(2008)</w:t>
            </w:r>
            <w:r w:rsidRPr="00E33C1C">
              <w:rPr>
                <w:i/>
              </w:rPr>
              <w:t>699</w:t>
            </w:r>
          </w:p>
        </w:tc>
        <w:tc>
          <w:tcPr>
            <w:tcW w:w="2481" w:type="dxa"/>
          </w:tcPr>
          <w:p w:rsidR="000D0D6F" w:rsidRPr="00E33C1C" w:rsidRDefault="000D0D6F" w:rsidP="00497EC9">
            <w:pPr>
              <w:rPr>
                <w:spacing w:val="-4"/>
              </w:rPr>
            </w:pPr>
            <w:r w:rsidRPr="00E33C1C">
              <w:rPr>
                <w:spacing w:val="-4"/>
              </w:rPr>
              <w:t xml:space="preserve">NU </w:t>
            </w:r>
          </w:p>
        </w:tc>
      </w:tr>
      <w:tr w:rsidR="000D0D6F" w:rsidRPr="00E33C1C" w:rsidTr="00497E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0D6F" w:rsidRPr="00E33C1C" w:rsidRDefault="000D0D6F" w:rsidP="00497EC9">
            <w:pPr>
              <w:pStyle w:val="FlistaNrText"/>
            </w:pPr>
          </w:p>
        </w:tc>
        <w:tc>
          <w:tcPr>
            <w:tcW w:w="6237" w:type="dxa"/>
          </w:tcPr>
          <w:p w:rsidR="000D0D6F" w:rsidRPr="00E33C1C" w:rsidRDefault="000D0D6F" w:rsidP="00497EC9">
            <w:r w:rsidRPr="00E33C1C">
              <w:t>2008/09:FPM55 Ändringar i strukturfondsförordningarna</w:t>
            </w:r>
            <w:r w:rsidR="00160945" w:rsidRPr="00E33C1C">
              <w:rPr>
                <w:i/>
              </w:rPr>
              <w:t xml:space="preserve"> KOM(2008)80</w:t>
            </w:r>
            <w:r w:rsidR="009F6A75" w:rsidRPr="00E33C1C">
              <w:rPr>
                <w:i/>
              </w:rPr>
              <w:t xml:space="preserve">3, KOM(2008)813, </w:t>
            </w:r>
            <w:r w:rsidRPr="00E33C1C">
              <w:rPr>
                <w:i/>
              </w:rPr>
              <w:t xml:space="preserve">KOM (2008) 838 </w:t>
            </w:r>
          </w:p>
        </w:tc>
        <w:tc>
          <w:tcPr>
            <w:tcW w:w="2481" w:type="dxa"/>
          </w:tcPr>
          <w:p w:rsidR="000D0D6F" w:rsidRPr="00E33C1C" w:rsidRDefault="000D0D6F" w:rsidP="00497EC9">
            <w:pPr>
              <w:rPr>
                <w:spacing w:val="-4"/>
              </w:rPr>
            </w:pPr>
            <w:r w:rsidRPr="00E33C1C">
              <w:rPr>
                <w:spacing w:val="-4"/>
              </w:rPr>
              <w:t xml:space="preserve">NU </w:t>
            </w:r>
          </w:p>
        </w:tc>
      </w:tr>
      <w:tr w:rsidR="000D0D6F" w:rsidRPr="00E33C1C" w:rsidTr="00497E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0D6F" w:rsidRPr="00E33C1C" w:rsidRDefault="000D0D6F" w:rsidP="00497EC9">
            <w:pPr>
              <w:pStyle w:val="FlistaNrText"/>
            </w:pPr>
          </w:p>
        </w:tc>
        <w:tc>
          <w:tcPr>
            <w:tcW w:w="6237" w:type="dxa"/>
          </w:tcPr>
          <w:p w:rsidR="000D0D6F" w:rsidRPr="00E33C1C" w:rsidRDefault="000D0D6F" w:rsidP="00497EC9">
            <w:r w:rsidRPr="00E33C1C">
              <w:t>2008/09:FPM56 Direktiv om beredskapslager av olja</w:t>
            </w:r>
            <w:r w:rsidRPr="00E33C1C">
              <w:rPr>
                <w:i/>
              </w:rPr>
              <w:t xml:space="preserve"> KOM</w:t>
            </w:r>
            <w:r w:rsidR="001E0AB6" w:rsidRPr="00E33C1C">
              <w:rPr>
                <w:i/>
              </w:rPr>
              <w:t>(2008)</w:t>
            </w:r>
            <w:r w:rsidRPr="00E33C1C">
              <w:rPr>
                <w:i/>
              </w:rPr>
              <w:t xml:space="preserve">775 </w:t>
            </w:r>
          </w:p>
        </w:tc>
        <w:tc>
          <w:tcPr>
            <w:tcW w:w="2481" w:type="dxa"/>
          </w:tcPr>
          <w:p w:rsidR="000D0D6F" w:rsidRPr="00E33C1C" w:rsidRDefault="000D0D6F" w:rsidP="00497EC9">
            <w:pPr>
              <w:rPr>
                <w:spacing w:val="-4"/>
              </w:rPr>
            </w:pPr>
            <w:r w:rsidRPr="00E33C1C">
              <w:rPr>
                <w:spacing w:val="-4"/>
              </w:rPr>
              <w:t xml:space="preserve">NU </w:t>
            </w:r>
          </w:p>
        </w:tc>
      </w:tr>
      <w:tr w:rsidR="000D0D6F" w:rsidRPr="00E33C1C" w:rsidTr="00497E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0D6F" w:rsidRPr="00E33C1C" w:rsidRDefault="000D0D6F" w:rsidP="00497EC9">
            <w:pPr>
              <w:pStyle w:val="FlistaNrText"/>
            </w:pPr>
          </w:p>
        </w:tc>
        <w:tc>
          <w:tcPr>
            <w:tcW w:w="6237" w:type="dxa"/>
          </w:tcPr>
          <w:p w:rsidR="000D0D6F" w:rsidRPr="00E33C1C" w:rsidRDefault="000D0D6F" w:rsidP="00497EC9">
            <w:r w:rsidRPr="00E33C1C">
              <w:t>2008/09:FPM57 Omarbetning av direktivet om byggnaders energiprestanda</w:t>
            </w:r>
            <w:r w:rsidR="0057165C" w:rsidRPr="00E33C1C">
              <w:rPr>
                <w:i/>
              </w:rPr>
              <w:t xml:space="preserve"> KOM(2008)</w:t>
            </w:r>
            <w:r w:rsidRPr="00E33C1C">
              <w:rPr>
                <w:i/>
              </w:rPr>
              <w:t xml:space="preserve">780 </w:t>
            </w:r>
          </w:p>
        </w:tc>
        <w:tc>
          <w:tcPr>
            <w:tcW w:w="2481" w:type="dxa"/>
          </w:tcPr>
          <w:p w:rsidR="000D0D6F" w:rsidRPr="00E33C1C" w:rsidRDefault="000D0D6F" w:rsidP="00497EC9">
            <w:pPr>
              <w:rPr>
                <w:spacing w:val="-4"/>
              </w:rPr>
            </w:pPr>
            <w:r w:rsidRPr="00E33C1C">
              <w:rPr>
                <w:spacing w:val="-4"/>
              </w:rPr>
              <w:t xml:space="preserve">CU </w:t>
            </w:r>
          </w:p>
        </w:tc>
      </w:tr>
    </w:tbl>
    <w:p w:rsidR="000D0D6F" w:rsidRPr="00E33C1C" w:rsidRDefault="000D0D6F" w:rsidP="000D0D6F">
      <w:pPr>
        <w:pStyle w:val="Blankrad"/>
      </w:pPr>
      <w:r w:rsidRPr="00E33C1C">
        <w:t>     </w:t>
      </w:r>
    </w:p>
    <w:p w:rsidR="000D0D6F" w:rsidRPr="00E33C1C" w:rsidRDefault="000D0D6F" w:rsidP="000D0D6F">
      <w:pPr>
        <w:pStyle w:val="Blankrad"/>
      </w:pPr>
      <w:r w:rsidRPr="00E33C1C">
        <w:t>     </w:t>
      </w:r>
    </w:p>
    <w:p w:rsidR="000D0D6F" w:rsidRPr="00E33C1C" w:rsidRDefault="000D0D6F">
      <w:pPr>
        <w:pStyle w:val="Blankrad"/>
      </w:pPr>
      <w:r w:rsidRPr="00E33C1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D0D6F" w:rsidRPr="00E33C1C" w:rsidTr="00497E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0D6F" w:rsidRPr="00E33C1C" w:rsidRDefault="000D0D6F" w:rsidP="00497EC9">
            <w:pPr>
              <w:pStyle w:val="HuvudrubrikFlisteNr"/>
            </w:pPr>
          </w:p>
        </w:tc>
        <w:tc>
          <w:tcPr>
            <w:tcW w:w="6237" w:type="dxa"/>
          </w:tcPr>
          <w:p w:rsidR="000D0D6F" w:rsidRPr="00E33C1C" w:rsidRDefault="00082E60" w:rsidP="00497EC9">
            <w:pPr>
              <w:pStyle w:val="Huvudrubrik"/>
            </w:pPr>
            <w:bookmarkStart w:id="6" w:name="Start_HänvisningTillUtskott"/>
            <w:bookmarkEnd w:id="6"/>
            <w:r w:rsidRPr="00E33C1C">
              <w:t>Ärenden för hänvisning till utskott</w:t>
            </w:r>
          </w:p>
        </w:tc>
        <w:tc>
          <w:tcPr>
            <w:tcW w:w="2481" w:type="dxa"/>
          </w:tcPr>
          <w:p w:rsidR="000D0D6F" w:rsidRPr="00E33C1C" w:rsidRDefault="00082E60" w:rsidP="00497EC9">
            <w:pPr>
              <w:pStyle w:val="HuvudrubrikKolumn3"/>
            </w:pPr>
            <w:r w:rsidRPr="00E33C1C">
              <w:t>Förslag</w:t>
            </w:r>
          </w:p>
        </w:tc>
      </w:tr>
      <w:tr w:rsidR="000D0D6F" w:rsidRPr="00E33C1C" w:rsidTr="00497E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0D6F" w:rsidRPr="00E33C1C" w:rsidRDefault="000D0D6F" w:rsidP="00082E60">
            <w:pPr>
              <w:pStyle w:val="renderubrik"/>
            </w:pPr>
          </w:p>
        </w:tc>
        <w:tc>
          <w:tcPr>
            <w:tcW w:w="6237" w:type="dxa"/>
          </w:tcPr>
          <w:p w:rsidR="000D0D6F" w:rsidRPr="00E33C1C" w:rsidRDefault="00082E60" w:rsidP="00082E60">
            <w:pPr>
              <w:pStyle w:val="renderubrik"/>
            </w:pPr>
            <w:r w:rsidRPr="00E33C1C">
              <w:t>Proposition</w:t>
            </w:r>
          </w:p>
        </w:tc>
        <w:tc>
          <w:tcPr>
            <w:tcW w:w="2481" w:type="dxa"/>
          </w:tcPr>
          <w:p w:rsidR="000D0D6F" w:rsidRPr="00E33C1C" w:rsidRDefault="000D0D6F" w:rsidP="00082E60">
            <w:pPr>
              <w:pStyle w:val="renderubrik"/>
              <w:rPr>
                <w:spacing w:val="-4"/>
              </w:rPr>
            </w:pPr>
          </w:p>
        </w:tc>
      </w:tr>
      <w:tr w:rsidR="00082E60" w:rsidRPr="00E33C1C" w:rsidTr="00497E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2E60" w:rsidRPr="00E33C1C" w:rsidRDefault="00082E60" w:rsidP="00082E60">
            <w:pPr>
              <w:pStyle w:val="FlistaNrText"/>
            </w:pPr>
          </w:p>
        </w:tc>
        <w:tc>
          <w:tcPr>
            <w:tcW w:w="6237" w:type="dxa"/>
          </w:tcPr>
          <w:p w:rsidR="00082E60" w:rsidRPr="00E33C1C" w:rsidRDefault="00082E60" w:rsidP="00082E60">
            <w:r w:rsidRPr="00E33C1C">
              <w:t>2008/09:94 Verksamhet inom djurens hälso- och sjukvård</w:t>
            </w:r>
          </w:p>
        </w:tc>
        <w:tc>
          <w:tcPr>
            <w:tcW w:w="2481" w:type="dxa"/>
          </w:tcPr>
          <w:p w:rsidR="00082E60" w:rsidRPr="00E33C1C" w:rsidRDefault="00082E60" w:rsidP="00082E60">
            <w:pPr>
              <w:rPr>
                <w:spacing w:val="-4"/>
              </w:rPr>
            </w:pPr>
            <w:r w:rsidRPr="00E33C1C">
              <w:rPr>
                <w:spacing w:val="-4"/>
              </w:rPr>
              <w:t>MJU</w:t>
            </w:r>
          </w:p>
        </w:tc>
      </w:tr>
      <w:tr w:rsidR="00082E60" w:rsidRPr="00E33C1C" w:rsidTr="00497E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2E60" w:rsidRPr="00E33C1C" w:rsidRDefault="00082E60" w:rsidP="00082E60">
            <w:pPr>
              <w:pStyle w:val="renderubrik"/>
            </w:pPr>
          </w:p>
        </w:tc>
        <w:tc>
          <w:tcPr>
            <w:tcW w:w="6237" w:type="dxa"/>
          </w:tcPr>
          <w:p w:rsidR="00082E60" w:rsidRPr="00E33C1C" w:rsidRDefault="00082E60" w:rsidP="00082E60">
            <w:pPr>
              <w:pStyle w:val="renderubrik"/>
            </w:pPr>
            <w:r w:rsidRPr="00E33C1C">
              <w:t>Motioner</w:t>
            </w:r>
          </w:p>
        </w:tc>
        <w:tc>
          <w:tcPr>
            <w:tcW w:w="2481" w:type="dxa"/>
          </w:tcPr>
          <w:p w:rsidR="00082E60" w:rsidRPr="00E33C1C" w:rsidRDefault="00082E60" w:rsidP="00082E60">
            <w:pPr>
              <w:pStyle w:val="renderubrik"/>
              <w:rPr>
                <w:spacing w:val="-4"/>
              </w:rPr>
            </w:pPr>
          </w:p>
        </w:tc>
      </w:tr>
      <w:tr w:rsidR="00082E60" w:rsidRPr="00E33C1C" w:rsidTr="00497E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2E60" w:rsidRPr="00E33C1C" w:rsidRDefault="00082E60" w:rsidP="00082E60">
            <w:pPr>
              <w:pStyle w:val="Motionsrubrik"/>
            </w:pPr>
          </w:p>
        </w:tc>
        <w:tc>
          <w:tcPr>
            <w:tcW w:w="6237" w:type="dxa"/>
          </w:tcPr>
          <w:p w:rsidR="00082E60" w:rsidRPr="00E33C1C" w:rsidRDefault="00082E60" w:rsidP="00082E60">
            <w:pPr>
              <w:pStyle w:val="Motionsrubrik"/>
            </w:pPr>
            <w:r w:rsidRPr="00E33C1C">
              <w:t>med anledning av prop. 2008/09:67 Civilrättsliga sanktioner på immaterialrättens område – genomförande av direktiv 2004/48/EG</w:t>
            </w:r>
          </w:p>
        </w:tc>
        <w:tc>
          <w:tcPr>
            <w:tcW w:w="2481" w:type="dxa"/>
          </w:tcPr>
          <w:p w:rsidR="00082E60" w:rsidRPr="00E33C1C" w:rsidRDefault="00082E60" w:rsidP="00082E60">
            <w:pPr>
              <w:pStyle w:val="Motionsrubrik"/>
              <w:rPr>
                <w:spacing w:val="-4"/>
              </w:rPr>
            </w:pPr>
          </w:p>
        </w:tc>
      </w:tr>
      <w:tr w:rsidR="00082E60" w:rsidRPr="00E33C1C" w:rsidTr="00497E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2E60" w:rsidRPr="00E33C1C" w:rsidRDefault="00082E60" w:rsidP="00082E60">
            <w:pPr>
              <w:pStyle w:val="FlistaNrText"/>
            </w:pPr>
          </w:p>
        </w:tc>
        <w:tc>
          <w:tcPr>
            <w:tcW w:w="6237" w:type="dxa"/>
          </w:tcPr>
          <w:p w:rsidR="00082E60" w:rsidRPr="00E33C1C" w:rsidRDefault="00082E60" w:rsidP="00082E60">
            <w:r w:rsidRPr="00E33C1C">
              <w:t>2008/09:N7 av Tomas Eneroth m.fl. (s)</w:t>
            </w:r>
          </w:p>
        </w:tc>
        <w:tc>
          <w:tcPr>
            <w:tcW w:w="2481" w:type="dxa"/>
          </w:tcPr>
          <w:p w:rsidR="00082E60" w:rsidRPr="00E33C1C" w:rsidRDefault="00082E60" w:rsidP="00082E60">
            <w:pPr>
              <w:rPr>
                <w:spacing w:val="-4"/>
              </w:rPr>
            </w:pPr>
            <w:r w:rsidRPr="00E33C1C">
              <w:rPr>
                <w:spacing w:val="-4"/>
              </w:rPr>
              <w:t>NU</w:t>
            </w:r>
          </w:p>
        </w:tc>
      </w:tr>
      <w:tr w:rsidR="00082E60" w:rsidRPr="00E33C1C" w:rsidTr="00497E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2E60" w:rsidRPr="00E33C1C" w:rsidRDefault="00082E60" w:rsidP="00082E60">
            <w:pPr>
              <w:pStyle w:val="FlistaNrText"/>
            </w:pPr>
          </w:p>
        </w:tc>
        <w:tc>
          <w:tcPr>
            <w:tcW w:w="6237" w:type="dxa"/>
          </w:tcPr>
          <w:p w:rsidR="00082E60" w:rsidRPr="00E33C1C" w:rsidRDefault="00082E60" w:rsidP="00082E60">
            <w:r w:rsidRPr="00E33C1C">
              <w:t>2008/09:N8 av Siv Holma och Torbjörn Björlund (v)</w:t>
            </w:r>
          </w:p>
        </w:tc>
        <w:tc>
          <w:tcPr>
            <w:tcW w:w="2481" w:type="dxa"/>
          </w:tcPr>
          <w:p w:rsidR="00082E60" w:rsidRPr="00E33C1C" w:rsidRDefault="00082E60" w:rsidP="00082E60">
            <w:pPr>
              <w:rPr>
                <w:spacing w:val="-4"/>
              </w:rPr>
            </w:pPr>
            <w:r w:rsidRPr="00E33C1C">
              <w:rPr>
                <w:spacing w:val="-4"/>
              </w:rPr>
              <w:t>NU</w:t>
            </w:r>
          </w:p>
        </w:tc>
      </w:tr>
      <w:tr w:rsidR="00082E60" w:rsidRPr="00E33C1C" w:rsidTr="00497E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2E60" w:rsidRPr="00E33C1C" w:rsidRDefault="00082E60" w:rsidP="00082E60">
            <w:pPr>
              <w:pStyle w:val="FlistaNrText"/>
            </w:pPr>
          </w:p>
        </w:tc>
        <w:tc>
          <w:tcPr>
            <w:tcW w:w="6237" w:type="dxa"/>
          </w:tcPr>
          <w:p w:rsidR="00082E60" w:rsidRPr="00E33C1C" w:rsidRDefault="00082E60" w:rsidP="00082E60">
            <w:r w:rsidRPr="00E33C1C">
              <w:t>2008/09:N9 av Kent Persson m.fl. (v)</w:t>
            </w:r>
          </w:p>
        </w:tc>
        <w:tc>
          <w:tcPr>
            <w:tcW w:w="2481" w:type="dxa"/>
          </w:tcPr>
          <w:p w:rsidR="00082E60" w:rsidRPr="00E33C1C" w:rsidRDefault="00082E60" w:rsidP="00082E60">
            <w:pPr>
              <w:rPr>
                <w:spacing w:val="-4"/>
              </w:rPr>
            </w:pPr>
            <w:r w:rsidRPr="00E33C1C">
              <w:rPr>
                <w:spacing w:val="-4"/>
              </w:rPr>
              <w:t>NU</w:t>
            </w:r>
          </w:p>
        </w:tc>
      </w:tr>
      <w:tr w:rsidR="00082E60" w:rsidRPr="00E33C1C" w:rsidTr="00497E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2E60" w:rsidRPr="00E33C1C" w:rsidRDefault="00082E60" w:rsidP="00082E60">
            <w:pPr>
              <w:pStyle w:val="FlistaNrText"/>
            </w:pPr>
          </w:p>
        </w:tc>
        <w:tc>
          <w:tcPr>
            <w:tcW w:w="6237" w:type="dxa"/>
          </w:tcPr>
          <w:p w:rsidR="00082E60" w:rsidRPr="00E33C1C" w:rsidRDefault="00082E60" w:rsidP="00082E60">
            <w:r w:rsidRPr="00E33C1C">
              <w:t>2008/09:N10 av Lage Rahm m.fl. (mp)</w:t>
            </w:r>
          </w:p>
        </w:tc>
        <w:tc>
          <w:tcPr>
            <w:tcW w:w="2481" w:type="dxa"/>
          </w:tcPr>
          <w:p w:rsidR="00082E60" w:rsidRPr="00E33C1C" w:rsidRDefault="00082E60" w:rsidP="00082E60">
            <w:pPr>
              <w:rPr>
                <w:spacing w:val="-4"/>
              </w:rPr>
            </w:pPr>
            <w:r w:rsidRPr="00E33C1C">
              <w:rPr>
                <w:spacing w:val="-4"/>
              </w:rPr>
              <w:t>NU</w:t>
            </w:r>
          </w:p>
        </w:tc>
      </w:tr>
      <w:tr w:rsidR="00082E60" w:rsidRPr="00E33C1C" w:rsidTr="00497E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2E60" w:rsidRPr="00E33C1C" w:rsidRDefault="00082E60" w:rsidP="00082E60">
            <w:pPr>
              <w:pStyle w:val="renderubrik"/>
            </w:pPr>
          </w:p>
        </w:tc>
        <w:tc>
          <w:tcPr>
            <w:tcW w:w="6237" w:type="dxa"/>
          </w:tcPr>
          <w:p w:rsidR="00082E60" w:rsidRPr="00E33C1C" w:rsidRDefault="00082E60" w:rsidP="00082E60">
            <w:pPr>
              <w:pStyle w:val="renderubrik"/>
            </w:pPr>
            <w:r w:rsidRPr="00E33C1C">
              <w:t>EU-dokument</w:t>
            </w:r>
          </w:p>
        </w:tc>
        <w:tc>
          <w:tcPr>
            <w:tcW w:w="2481" w:type="dxa"/>
          </w:tcPr>
          <w:p w:rsidR="00082E60" w:rsidRPr="00E33C1C" w:rsidRDefault="00082E60" w:rsidP="00082E60">
            <w:pPr>
              <w:pStyle w:val="renderubrik"/>
              <w:rPr>
                <w:spacing w:val="-4"/>
              </w:rPr>
            </w:pPr>
          </w:p>
        </w:tc>
      </w:tr>
      <w:tr w:rsidR="00082E60" w:rsidRPr="00E33C1C" w:rsidTr="00497E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2E60" w:rsidRPr="00E33C1C" w:rsidRDefault="00082E60" w:rsidP="00082E60">
            <w:pPr>
              <w:pStyle w:val="FlistaNrText"/>
            </w:pPr>
          </w:p>
        </w:tc>
        <w:tc>
          <w:tcPr>
            <w:tcW w:w="6237" w:type="dxa"/>
          </w:tcPr>
          <w:p w:rsidR="00082E60" w:rsidRPr="00E33C1C" w:rsidRDefault="00133D4B" w:rsidP="00082E60">
            <w:r w:rsidRPr="00E33C1C">
              <w:t>KOM(2008)</w:t>
            </w:r>
            <w:r w:rsidR="00082E60" w:rsidRPr="00E33C1C">
              <w:t>725 Grönbok Den europeiska arbetskraften inom vården</w:t>
            </w:r>
          </w:p>
        </w:tc>
        <w:tc>
          <w:tcPr>
            <w:tcW w:w="2481" w:type="dxa"/>
          </w:tcPr>
          <w:p w:rsidR="00082E60" w:rsidRPr="00E33C1C" w:rsidRDefault="00082E60" w:rsidP="00082E60">
            <w:pPr>
              <w:rPr>
                <w:spacing w:val="-4"/>
              </w:rPr>
            </w:pPr>
            <w:r w:rsidRPr="00E33C1C">
              <w:rPr>
                <w:spacing w:val="-4"/>
              </w:rPr>
              <w:t xml:space="preserve">SoU </w:t>
            </w:r>
          </w:p>
        </w:tc>
      </w:tr>
    </w:tbl>
    <w:p w:rsidR="000D0D6F" w:rsidRPr="00E33C1C" w:rsidRDefault="000D0D6F" w:rsidP="000D0D6F">
      <w:pPr>
        <w:pStyle w:val="Blankrad"/>
      </w:pPr>
      <w:r w:rsidRPr="00E33C1C">
        <w:t>     </w:t>
      </w:r>
    </w:p>
    <w:p w:rsidR="000D0D6F" w:rsidRPr="00E33C1C" w:rsidRDefault="000D0D6F" w:rsidP="000D0D6F">
      <w:pPr>
        <w:pStyle w:val="Blankrad"/>
      </w:pPr>
      <w:r w:rsidRPr="00E33C1C">
        <w:t>     </w:t>
      </w:r>
    </w:p>
    <w:p w:rsidR="006E04A4" w:rsidRPr="00E33C1C" w:rsidRDefault="006E04A4">
      <w:pPr>
        <w:pStyle w:val="Blankrad"/>
      </w:pPr>
      <w:r w:rsidRPr="00E33C1C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33C1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33C1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33C1C" w:rsidRDefault="006E04A4">
            <w:pPr>
              <w:pStyle w:val="StreckMitten"/>
            </w:pPr>
            <w:r w:rsidRPr="00E33C1C">
              <w:tab/>
            </w:r>
            <w:r w:rsidRPr="00E33C1C">
              <w:tab/>
            </w:r>
          </w:p>
        </w:tc>
      </w:tr>
    </w:tbl>
    <w:p w:rsidR="006E04A4" w:rsidRPr="00E33C1C" w:rsidRDefault="006E04A4" w:rsidP="00CE4300">
      <w:pPr>
        <w:pStyle w:val="Blankrad"/>
      </w:pPr>
    </w:p>
    <w:sectPr w:rsidR="006E04A4" w:rsidRPr="00E33C1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40D1" w:rsidRPr="00E33C1C" w:rsidRDefault="00A040D1">
      <w:r w:rsidRPr="00E33C1C">
        <w:separator/>
      </w:r>
    </w:p>
  </w:endnote>
  <w:endnote w:type="continuationSeparator" w:id="0">
    <w:p w:rsidR="00A040D1" w:rsidRPr="00E33C1C" w:rsidRDefault="00A040D1">
      <w:r w:rsidRPr="00E33C1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40D1" w:rsidRPr="00E33C1C" w:rsidRDefault="00A040D1">
    <w:pPr>
      <w:pStyle w:val="Sidhuvud"/>
      <w:jc w:val="center"/>
    </w:pPr>
    <w:r w:rsidRPr="00E33C1C">
      <w:fldChar w:fldCharType="begin" w:fldLock="1"/>
    </w:r>
    <w:r w:rsidRPr="00E33C1C">
      <w:instrText xml:space="preserve"> PAGE </w:instrText>
    </w:r>
    <w:r w:rsidRPr="00E33C1C">
      <w:fldChar w:fldCharType="separate"/>
    </w:r>
    <w:r w:rsidR="00497EC9" w:rsidRPr="00E33C1C">
      <w:t>2</w:t>
    </w:r>
    <w:r w:rsidRPr="00E33C1C">
      <w:fldChar w:fldCharType="end"/>
    </w:r>
    <w:r w:rsidRPr="00E33C1C">
      <w:t xml:space="preserve"> (</w:t>
    </w:r>
    <w:r w:rsidRPr="00E33C1C">
      <w:fldChar w:fldCharType="begin" w:fldLock="1"/>
    </w:r>
    <w:r w:rsidRPr="00E33C1C">
      <w:instrText xml:space="preserve"> NUMPAGES </w:instrText>
    </w:r>
    <w:r w:rsidRPr="00E33C1C">
      <w:fldChar w:fldCharType="separate"/>
    </w:r>
    <w:r w:rsidR="00497EC9" w:rsidRPr="00E33C1C">
      <w:t>2</w:t>
    </w:r>
    <w:r w:rsidRPr="00E33C1C">
      <w:fldChar w:fldCharType="end"/>
    </w:r>
    <w:r w:rsidRPr="00E33C1C">
      <w:t>)</w:t>
    </w:r>
  </w:p>
  <w:p w:rsidR="00A040D1" w:rsidRPr="00E33C1C" w:rsidRDefault="00A040D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40D1" w:rsidRPr="00E33C1C" w:rsidRDefault="00A040D1">
    <w:pPr>
      <w:pStyle w:val="Sidhuvud"/>
      <w:jc w:val="center"/>
    </w:pPr>
    <w:r w:rsidRPr="00E33C1C">
      <w:fldChar w:fldCharType="begin" w:fldLock="1"/>
    </w:r>
    <w:r w:rsidRPr="00E33C1C">
      <w:instrText xml:space="preserve"> PAGE </w:instrText>
    </w:r>
    <w:r w:rsidRPr="00E33C1C">
      <w:fldChar w:fldCharType="separate"/>
    </w:r>
    <w:r w:rsidR="00497EC9" w:rsidRPr="00E33C1C">
      <w:t>1</w:t>
    </w:r>
    <w:r w:rsidRPr="00E33C1C">
      <w:fldChar w:fldCharType="end"/>
    </w:r>
    <w:r w:rsidRPr="00E33C1C">
      <w:t xml:space="preserve"> (</w:t>
    </w:r>
    <w:r w:rsidRPr="00E33C1C">
      <w:fldChar w:fldCharType="begin" w:fldLock="1"/>
    </w:r>
    <w:r w:rsidRPr="00E33C1C">
      <w:instrText xml:space="preserve"> NUMPAGES </w:instrText>
    </w:r>
    <w:r w:rsidRPr="00E33C1C">
      <w:fldChar w:fldCharType="separate"/>
    </w:r>
    <w:r w:rsidR="00497EC9" w:rsidRPr="00E33C1C">
      <w:t>2</w:t>
    </w:r>
    <w:r w:rsidRPr="00E33C1C">
      <w:fldChar w:fldCharType="end"/>
    </w:r>
    <w:r w:rsidRPr="00E33C1C">
      <w:t>)</w:t>
    </w:r>
  </w:p>
  <w:p w:rsidR="00A040D1" w:rsidRPr="00E33C1C" w:rsidRDefault="00A040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40D1" w:rsidRPr="00E33C1C" w:rsidRDefault="00A040D1">
      <w:r w:rsidRPr="00E33C1C">
        <w:separator/>
      </w:r>
    </w:p>
  </w:footnote>
  <w:footnote w:type="continuationSeparator" w:id="0">
    <w:p w:rsidR="00A040D1" w:rsidRPr="00E33C1C" w:rsidRDefault="00A040D1">
      <w:r w:rsidRPr="00E33C1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40D1" w:rsidRPr="00E33C1C" w:rsidRDefault="00A040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40D1" w:rsidRPr="00E33C1C" w:rsidRDefault="00A040D1">
    <w:pPr>
      <w:pStyle w:val="Sidhuvud"/>
      <w:tabs>
        <w:tab w:val="clear" w:pos="4536"/>
      </w:tabs>
    </w:pPr>
    <w:r w:rsidRPr="00E33C1C">
      <w:fldChar w:fldCharType="begin" w:fldLock="1"/>
    </w:r>
    <w:r w:rsidRPr="00E33C1C">
      <w:instrText xml:space="preserve"> DOCPROPERTY "DocumentDate" </w:instrText>
    </w:r>
    <w:r w:rsidRPr="00E33C1C">
      <w:fldChar w:fldCharType="separate"/>
    </w:r>
    <w:r w:rsidR="00497EC9" w:rsidRPr="00E33C1C">
      <w:t>Onsdagen den 14 januari 2009</w:t>
    </w:r>
    <w:r w:rsidRPr="00E33C1C">
      <w:fldChar w:fldCharType="end"/>
    </w:r>
    <w:r w:rsidRPr="00E33C1C">
      <w:tab/>
    </w:r>
  </w:p>
  <w:p w:rsidR="00A040D1" w:rsidRPr="00E33C1C" w:rsidRDefault="00A040D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33C1C">
      <w:rPr>
        <w:sz w:val="12"/>
      </w:rPr>
      <w:tab/>
    </w:r>
  </w:p>
  <w:p w:rsidR="00A040D1" w:rsidRPr="00E33C1C" w:rsidRDefault="00A040D1"/>
  <w:p w:rsidR="00A040D1" w:rsidRPr="00E33C1C" w:rsidRDefault="00A040D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40D1" w:rsidRPr="00E33C1C" w:rsidRDefault="00E33C1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33C1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40D1" w:rsidRPr="00E33C1C" w:rsidRDefault="00A040D1">
    <w:pPr>
      <w:pStyle w:val="Dokumentrubrik"/>
      <w:spacing w:after="360"/>
    </w:pPr>
    <w:r w:rsidRPr="00E33C1C">
      <w:t>Föredragningslista</w:t>
    </w:r>
  </w:p>
  <w:p w:rsidR="00A040D1" w:rsidRPr="00E33C1C" w:rsidRDefault="00A040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19403293">
    <w:abstractNumId w:val="5"/>
  </w:num>
  <w:num w:numId="2" w16cid:durableId="998115301">
    <w:abstractNumId w:val="2"/>
  </w:num>
  <w:num w:numId="3" w16cid:durableId="2101943891">
    <w:abstractNumId w:val="4"/>
  </w:num>
  <w:num w:numId="4" w16cid:durableId="391805869">
    <w:abstractNumId w:val="1"/>
  </w:num>
  <w:num w:numId="5" w16cid:durableId="1655143110">
    <w:abstractNumId w:val="0"/>
  </w:num>
  <w:num w:numId="6" w16cid:durableId="1482651060">
    <w:abstractNumId w:val="3"/>
  </w:num>
  <w:num w:numId="7" w16cid:durableId="1209100985">
    <w:abstractNumId w:val="3"/>
  </w:num>
  <w:num w:numId="8" w16cid:durableId="8878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A47EF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2E60"/>
    <w:rsid w:val="00083022"/>
    <w:rsid w:val="00092904"/>
    <w:rsid w:val="00096F15"/>
    <w:rsid w:val="000A51FF"/>
    <w:rsid w:val="000C6C04"/>
    <w:rsid w:val="000D0D6F"/>
    <w:rsid w:val="000D3FAA"/>
    <w:rsid w:val="000E30A0"/>
    <w:rsid w:val="00102B56"/>
    <w:rsid w:val="00103C04"/>
    <w:rsid w:val="001202D0"/>
    <w:rsid w:val="0012112E"/>
    <w:rsid w:val="00130979"/>
    <w:rsid w:val="00133D4B"/>
    <w:rsid w:val="00146992"/>
    <w:rsid w:val="0014779C"/>
    <w:rsid w:val="00147F56"/>
    <w:rsid w:val="001548E3"/>
    <w:rsid w:val="00160945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AB6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42AF6"/>
    <w:rsid w:val="0025181C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577A2"/>
    <w:rsid w:val="003652CF"/>
    <w:rsid w:val="00365CD2"/>
    <w:rsid w:val="00371E50"/>
    <w:rsid w:val="00376480"/>
    <w:rsid w:val="00377B34"/>
    <w:rsid w:val="003863CC"/>
    <w:rsid w:val="00386486"/>
    <w:rsid w:val="003939E5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97EC9"/>
    <w:rsid w:val="004A47EF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7165C"/>
    <w:rsid w:val="005834AA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9F6A75"/>
    <w:rsid w:val="00A040D1"/>
    <w:rsid w:val="00A047C8"/>
    <w:rsid w:val="00A10980"/>
    <w:rsid w:val="00A14C18"/>
    <w:rsid w:val="00A20302"/>
    <w:rsid w:val="00A209BB"/>
    <w:rsid w:val="00A21F72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04D39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4E0C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1A3B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05D5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33C1C"/>
    <w:rsid w:val="00E41505"/>
    <w:rsid w:val="00E4393B"/>
    <w:rsid w:val="00E44BE6"/>
    <w:rsid w:val="00E45215"/>
    <w:rsid w:val="00E521C9"/>
    <w:rsid w:val="00E535B2"/>
    <w:rsid w:val="00E84BB9"/>
    <w:rsid w:val="00E975DB"/>
    <w:rsid w:val="00EA0896"/>
    <w:rsid w:val="00EB446D"/>
    <w:rsid w:val="00EC278F"/>
    <w:rsid w:val="00EC40C9"/>
    <w:rsid w:val="00ED095E"/>
    <w:rsid w:val="00ED69C4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2E5C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C5B52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  <w:rsid w:val="00FF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4AB347C-F2D1-4C96-ADA9-830E91D3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497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0914ab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260</Words>
  <Characters>1721</Characters>
  <Application>Microsoft Office Word</Application>
  <DocSecurity>4</DocSecurity>
  <Lines>156</Lines>
  <Paragraphs>90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2008/09:56</vt:lpstr>
      <vt:lpstr>Onsdagen den 14 januari 2009</vt:lpstr>
    </vt:vector>
  </TitlesOfParts>
  <Company>Riksdagen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2009-01-13T15:25:00Z</cp:lastPrinted>
  <dcterms:created xsi:type="dcterms:W3CDTF">2025-12-17T19:20:00Z</dcterms:created>
  <dcterms:modified xsi:type="dcterms:W3CDTF">2025-12-17T19:20:00Z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14 januari 2009</vt:lpwstr>
  </property>
  <property fmtid="{D5CDD505-2E9C-101B-9397-08002B2CF9AE}" pid="3" name="DocumentNumber">
    <vt:lpwstr>56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2009-01-14</vt:lpwstr>
  </property>
</Properties>
</file>