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B2AEC" w:rsidRDefault="006E04A4">
      <w:pPr>
        <w:pStyle w:val="Dokumentbeteckning"/>
      </w:pPr>
      <w:r w:rsidRPr="006B2AEC">
        <w:fldChar w:fldCharType="begin" w:fldLock="1"/>
      </w:r>
      <w:r w:rsidRPr="006B2AEC">
        <w:instrText xml:space="preserve"> DOCPROPERTY "DocumentYear" </w:instrText>
      </w:r>
      <w:r w:rsidRPr="006B2AEC">
        <w:fldChar w:fldCharType="separate"/>
      </w:r>
      <w:r w:rsidR="002D40F6" w:rsidRPr="006B2AEC">
        <w:t>2005/06</w:t>
      </w:r>
      <w:r w:rsidRPr="006B2AEC">
        <w:fldChar w:fldCharType="end"/>
      </w:r>
      <w:r w:rsidRPr="006B2AEC">
        <w:t>:</w:t>
      </w:r>
      <w:r w:rsidRPr="006B2AEC">
        <w:fldChar w:fldCharType="begin" w:fldLock="1"/>
      </w:r>
      <w:r w:rsidRPr="006B2AEC">
        <w:instrText xml:space="preserve"> DOCPROPERTY "DocumentNumber" </w:instrText>
      </w:r>
      <w:r w:rsidRPr="006B2AEC">
        <w:fldChar w:fldCharType="separate"/>
      </w:r>
      <w:r w:rsidR="002D40F6" w:rsidRPr="006B2AEC">
        <w:t>99</w:t>
      </w:r>
      <w:r w:rsidRPr="006B2AEC">
        <w:fldChar w:fldCharType="end"/>
      </w:r>
    </w:p>
    <w:p w:rsidR="006E04A4" w:rsidRPr="006B2AEC" w:rsidRDefault="006E04A4">
      <w:pPr>
        <w:pStyle w:val="Datum"/>
        <w:outlineLvl w:val="0"/>
      </w:pPr>
      <w:r w:rsidRPr="006B2AEC">
        <w:fldChar w:fldCharType="begin" w:fldLock="1"/>
      </w:r>
      <w:r w:rsidRPr="006B2AEC">
        <w:instrText xml:space="preserve"> DOCPROPERTY "DocumentDate" </w:instrText>
      </w:r>
      <w:r w:rsidRPr="006B2AEC">
        <w:fldChar w:fldCharType="separate"/>
      </w:r>
      <w:r w:rsidR="002D40F6" w:rsidRPr="006B2AEC">
        <w:t>Måndagen den 3 april 2006</w:t>
      </w:r>
      <w:r w:rsidRPr="006B2AE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B2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B2AEC" w:rsidRDefault="006E04A4">
            <w:pPr>
              <w:pStyle w:val="Plenum"/>
              <w:tabs>
                <w:tab w:val="clear" w:pos="1418"/>
              </w:tabs>
            </w:pPr>
            <w:r w:rsidRPr="006B2AEC">
              <w:t>Kl.</w:t>
            </w:r>
          </w:p>
        </w:tc>
        <w:tc>
          <w:tcPr>
            <w:tcW w:w="851" w:type="dxa"/>
          </w:tcPr>
          <w:p w:rsidR="006E04A4" w:rsidRPr="006B2AEC" w:rsidRDefault="0063730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B2AEC">
              <w:t>12.00</w:t>
            </w:r>
          </w:p>
        </w:tc>
        <w:tc>
          <w:tcPr>
            <w:tcW w:w="397" w:type="dxa"/>
          </w:tcPr>
          <w:p w:rsidR="006E04A4" w:rsidRPr="006B2AE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B2AEC" w:rsidRDefault="00637307">
            <w:pPr>
              <w:pStyle w:val="Plenum"/>
              <w:tabs>
                <w:tab w:val="clear" w:pos="1418"/>
              </w:tabs>
              <w:ind w:right="1"/>
            </w:pPr>
            <w:r w:rsidRPr="006B2AEC">
              <w:t>Interpellationssvar</w:t>
            </w:r>
          </w:p>
        </w:tc>
      </w:tr>
    </w:tbl>
    <w:p w:rsidR="006E04A4" w:rsidRPr="006B2AEC" w:rsidRDefault="006E04A4">
      <w:pPr>
        <w:pStyle w:val="StreckLngt"/>
      </w:pPr>
      <w:r w:rsidRPr="006B2AEC">
        <w:tab/>
      </w:r>
    </w:p>
    <w:p w:rsidR="00D45AE3" w:rsidRPr="006B2AEC" w:rsidRDefault="00D45AE3" w:rsidP="00D45AE3">
      <w:pPr>
        <w:pStyle w:val="Blankrad"/>
      </w:pPr>
      <w:r w:rsidRPr="006B2AEC">
        <w:t>     </w:t>
      </w:r>
    </w:p>
    <w:p w:rsidR="00CF242C" w:rsidRPr="006B2AEC" w:rsidRDefault="00CF242C" w:rsidP="00CF242C">
      <w:pPr>
        <w:pStyle w:val="Blankrad"/>
      </w:pPr>
      <w:r w:rsidRPr="006B2AEC">
        <w:t>     </w:t>
      </w:r>
    </w:p>
    <w:p w:rsidR="0083661E" w:rsidRPr="006B2AEC" w:rsidRDefault="0083661E" w:rsidP="0083661E">
      <w:pPr>
        <w:pStyle w:val="Blankrad"/>
      </w:pPr>
      <w:r w:rsidRPr="006B2AEC">
        <w:t>          </w:t>
      </w:r>
    </w:p>
    <w:p w:rsidR="00A56218" w:rsidRPr="006B2AEC" w:rsidRDefault="00A56218">
      <w:pPr>
        <w:pStyle w:val="Blankrad"/>
      </w:pPr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pPr>
              <w:pStyle w:val="HuvudrubrikFlisteNr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Ensam"/>
            </w:pPr>
            <w:r w:rsidRPr="006B2AEC">
              <w:t>Justering av protokoll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r w:rsidRPr="006B2AEC">
              <w:t>1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Protokollen från sammanträdena måndagen den 27 och tisdagen den 28 mars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pPr>
              <w:pStyle w:val="HuvudrubrikFlisteNr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Ensam"/>
            </w:pPr>
            <w:r w:rsidRPr="006B2AEC">
              <w:t>Meddelande om frågestund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Under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Underrubrik"/>
            </w:pPr>
            <w:r w:rsidRPr="006B2AEC">
              <w:t>Torsdagen den 6 april kl. 14.00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Under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r w:rsidRPr="006B2AEC">
              <w:t>2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 xml:space="preserve">Frågor besvaras av utbildnings- och kulturminister </w:t>
            </w:r>
            <w:r w:rsidRPr="006B2AEC">
              <w:br/>
              <w:t xml:space="preserve">Leif Pagrotsky (s), statsrådet Lena Sommestad (s), </w:t>
            </w:r>
            <w:r w:rsidRPr="006B2AEC">
              <w:br/>
              <w:t>statsrådet Hans Karlsson (s), statsrådet Lena Hallengren (s) och statsrådet Barbro Holmberg (s)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50555D" w:rsidP="00006664">
            <w:pPr>
              <w:pStyle w:val="HuvudrubrikFlisteNr"/>
            </w:pPr>
            <w:r w:rsidRPr="006B2AEC">
              <w:t>3</w:t>
            </w: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Ensam"/>
            </w:pPr>
            <w:bookmarkStart w:id="1" w:name="TypRubrik"/>
            <w:bookmarkEnd w:id="1"/>
            <w:r w:rsidRPr="006B2AEC">
              <w:t>Meddelande om ändring</w:t>
            </w:r>
            <w:r w:rsidR="002D40F6" w:rsidRPr="006B2AEC">
              <w:t>ar</w:t>
            </w:r>
            <w:r w:rsidRPr="006B2AEC">
              <w:t xml:space="preserve"> i kammarens sammanträdesplan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pPr>
              <w:pStyle w:val="HuvudrubrikFlisteNr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"/>
            </w:pPr>
            <w:r w:rsidRPr="006B2AEC">
              <w:t>Svar på interpellationer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Besvaradav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Besvaradav"/>
            </w:pPr>
            <w:r w:rsidRPr="006B2AEC">
              <w:t>Samhällsbyggnadsminister Mona Sahlin (s)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Besvaradav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4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2005/06:317 av Carl B Hamilton (fp)</w:t>
            </w:r>
          </w:p>
          <w:p w:rsidR="00A56218" w:rsidRPr="006B2AEC" w:rsidRDefault="00A56218" w:rsidP="00006664">
            <w:r w:rsidRPr="006B2AEC">
              <w:t>Sverige, EU, Ryssland och det nya energipolitiska landskapet i Europa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Besvaradav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Besvaradav"/>
            </w:pPr>
            <w:r w:rsidRPr="006B2AEC">
              <w:t>Näringsminister Thomas Östros (s)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Besvaradav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5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2005/06:310 av Yvonne Andersson (kd)</w:t>
            </w:r>
          </w:p>
          <w:p w:rsidR="00A56218" w:rsidRPr="006B2AEC" w:rsidRDefault="00A56218" w:rsidP="00006664">
            <w:r w:rsidRPr="006B2AEC">
              <w:t>Ostindiefararen Götheborg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>
      <w:pPr>
        <w:pStyle w:val="Blankrad"/>
      </w:pPr>
      <w:bookmarkStart w:id="2" w:name="Start"/>
      <w:bookmarkEnd w:id="2"/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pPr>
              <w:pStyle w:val="HuvudrubrikFlisteNr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"/>
            </w:pPr>
            <w:r w:rsidRPr="006B2AEC">
              <w:t>Ärenden för hänvisning till utskott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  <w:r w:rsidRPr="006B2AEC">
              <w:t>Förslag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rende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renderubrik"/>
            </w:pPr>
            <w:r w:rsidRPr="006B2AEC">
              <w:t>Motioner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rende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2005/06:92 Försöksverksamhet med komplement till färdtjänst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6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2005/06:So29 av Anne Marie Brodén m.fl. (m, fp, kd, c)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SoU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7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2005/06:So30 av Jan Lindholm (mp)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SoU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2005/06:117 Skydd för barn genom registrering av förmyndare i  vägtrafikregistret, m.m.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8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2005/06:L13 av Mia Franzén m.fl. (fp)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LU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9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2005/06:L14 av Yvonne Andersson m.fl. (kd)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LU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2005/06:122 Bötesbelopp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10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2005/06:Ju32 av Johan Linander m.fl. (c)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JuU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2005/06:137 Ändringar i säkerhetsskyddslagen m.m.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11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2005/06:Ju35 av Rolf Olsson m.fl. (v)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JuU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2005/06:138 Personsäkerhet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12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2005/06:Ju33 av Beatrice Ask m.fl. (m)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JuU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13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2005/06:Ju34 av Johan Linander m.fl. (c)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JuU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Motions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Motionsrubrik"/>
            </w:pPr>
            <w:r w:rsidRPr="006B2AEC">
              <w:t>med anledning av prop. 2005/06:147 Lag om tillståndsplikt för vissa kampsportsmatcher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Motions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14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2005/06:Kr18 av Lennart Kollmats m.fl. (fp)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15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2005/06:Kr19 av Johan Linander m.fl. (c)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16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2005/06:Kr20 av Inger René och Cecilia Magnusson (m)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17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2005/06:Kr21 av Kent Olsson m.fl. (m)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18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2005/06:Kr22 av Luciano Astudillo och Jan Emanuel Johansson (s)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19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2005/06:Kr23 av Gunnar Axén m.fl. (m)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20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2005/06:Kr24 av Peter Pedersen (v)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21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2005/06:Kr25 av Rossana Dinamarca m.fl. (v)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22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2005/06:Kr26 av Ana Maria Narti (fp)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23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2005/06:Kr27 av Margareta Andersson och Sven Bergström (c)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24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2005/06:Kr28 av Kenneth Lantz m.fl. (kd)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25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2005/06:Kr29 av Johnny Gylling m.fl. (kd)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KrU</w:t>
            </w: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6218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6218" w:rsidRPr="006B2AEC" w:rsidRDefault="00A56218" w:rsidP="00006664">
            <w:pPr>
              <w:pStyle w:val="HuvudrubrikFlisteNr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HuvudrubrikEnsam"/>
            </w:pPr>
            <w:r w:rsidRPr="006B2AEC">
              <w:t xml:space="preserve">Ärenden för avgörande </w:t>
            </w:r>
            <w:r w:rsidRPr="006B2AEC">
              <w:br/>
              <w:t xml:space="preserve">onsdagen den 5 april kl. </w:t>
            </w:r>
            <w:r w:rsidR="0050555D" w:rsidRPr="006B2AEC">
              <w:t>16.</w:t>
            </w:r>
            <w:r w:rsidRPr="006B2AEC">
              <w:t>00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HuvudrubrikKolumn3"/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Under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Underrubrik"/>
            </w:pPr>
            <w:r w:rsidRPr="006B2AEC">
              <w:t>Tidigare slutdebatterade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Under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spacing w:before="180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spacing w:before="180"/>
              <w:rPr>
                <w:b/>
                <w:i/>
              </w:rPr>
            </w:pPr>
            <w:r w:rsidRPr="006B2AEC">
              <w:rPr>
                <w:b/>
                <w:i/>
              </w:rPr>
              <w:t>Utrikesutskottets betänkande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spacing w:before="180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26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2005/06:UU15 Mänskliga rättigheter, FN-systemet m.m.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6 res. (m,fp,kd,v,c,mp)</w:t>
            </w: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A56218" w:rsidP="00006664">
            <w:pPr>
              <w:pStyle w:val="renderubrik"/>
            </w:pPr>
          </w:p>
        </w:tc>
        <w:tc>
          <w:tcPr>
            <w:tcW w:w="6237" w:type="dxa"/>
          </w:tcPr>
          <w:p w:rsidR="00A56218" w:rsidRPr="006B2AEC" w:rsidRDefault="00A56218" w:rsidP="00006664">
            <w:pPr>
              <w:pStyle w:val="renderubrik"/>
            </w:pPr>
            <w:r w:rsidRPr="006B2AEC">
              <w:t>Miljö- och jordbruksutskottets betänkande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pStyle w:val="renderubrik"/>
              <w:rPr>
                <w:spacing w:val="-4"/>
              </w:rPr>
            </w:pPr>
          </w:p>
        </w:tc>
      </w:tr>
      <w:tr w:rsidR="00A56218" w:rsidRPr="006B2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6218" w:rsidRPr="006B2AEC" w:rsidRDefault="0050555D" w:rsidP="00006664">
            <w:r w:rsidRPr="006B2AEC">
              <w:t>27</w:t>
            </w:r>
          </w:p>
        </w:tc>
        <w:tc>
          <w:tcPr>
            <w:tcW w:w="6237" w:type="dxa"/>
          </w:tcPr>
          <w:p w:rsidR="00A56218" w:rsidRPr="006B2AEC" w:rsidRDefault="00A56218" w:rsidP="00006664">
            <w:r w:rsidRPr="006B2AEC">
              <w:t>2005/06:MJU12 Vissa miljöfrågor</w:t>
            </w:r>
          </w:p>
        </w:tc>
        <w:tc>
          <w:tcPr>
            <w:tcW w:w="2481" w:type="dxa"/>
          </w:tcPr>
          <w:p w:rsidR="00A56218" w:rsidRPr="006B2AEC" w:rsidRDefault="00A56218" w:rsidP="00006664">
            <w:pPr>
              <w:rPr>
                <w:spacing w:val="-4"/>
              </w:rPr>
            </w:pPr>
            <w:r w:rsidRPr="006B2AEC">
              <w:rPr>
                <w:spacing w:val="-4"/>
              </w:rPr>
              <w:t>22 res. (m,fp,kd,v,c,mp)</w:t>
            </w:r>
          </w:p>
        </w:tc>
      </w:tr>
    </w:tbl>
    <w:p w:rsidR="00A56218" w:rsidRPr="006B2AEC" w:rsidRDefault="00A56218" w:rsidP="00A56218">
      <w:pPr>
        <w:pStyle w:val="Blankrad"/>
      </w:pPr>
      <w:r w:rsidRPr="006B2AEC">
        <w:t>     </w:t>
      </w:r>
    </w:p>
    <w:p w:rsidR="00A56218" w:rsidRPr="006B2AEC" w:rsidRDefault="00A56218" w:rsidP="00A56218">
      <w:pPr>
        <w:pStyle w:val="Blankrad"/>
      </w:pPr>
      <w:r w:rsidRPr="006B2AE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B2A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B2AE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B2AEC" w:rsidRDefault="006E04A4">
            <w:pPr>
              <w:pStyle w:val="StreckMitten"/>
            </w:pPr>
            <w:r w:rsidRPr="006B2AEC">
              <w:tab/>
            </w:r>
            <w:r w:rsidRPr="006B2AEC">
              <w:tab/>
            </w:r>
          </w:p>
        </w:tc>
      </w:tr>
    </w:tbl>
    <w:p w:rsidR="006E04A4" w:rsidRPr="006B2AEC" w:rsidRDefault="006E04A4"/>
    <w:sectPr w:rsidR="006E04A4" w:rsidRPr="006B2AE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CEE" w:rsidRPr="006B2AEC" w:rsidRDefault="00180CEE">
      <w:r w:rsidRPr="006B2AEC">
        <w:separator/>
      </w:r>
    </w:p>
  </w:endnote>
  <w:endnote w:type="continuationSeparator" w:id="0">
    <w:p w:rsidR="00180CEE" w:rsidRPr="006B2AEC" w:rsidRDefault="00180CEE">
      <w:r w:rsidRPr="006B2A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B4" w:rsidRPr="006B2AEC" w:rsidRDefault="003315B4">
    <w:pPr>
      <w:pStyle w:val="Sidhuvud"/>
      <w:jc w:val="center"/>
    </w:pPr>
    <w:r w:rsidRPr="006B2AEC">
      <w:fldChar w:fldCharType="begin" w:fldLock="1"/>
    </w:r>
    <w:r w:rsidRPr="006B2AEC">
      <w:instrText xml:space="preserve"> PAGE </w:instrText>
    </w:r>
    <w:r w:rsidRPr="006B2AEC">
      <w:fldChar w:fldCharType="separate"/>
    </w:r>
    <w:r w:rsidR="002D40F6" w:rsidRPr="006B2AEC">
      <w:t>2</w:t>
    </w:r>
    <w:r w:rsidRPr="006B2AEC">
      <w:fldChar w:fldCharType="end"/>
    </w:r>
    <w:r w:rsidRPr="006B2AEC">
      <w:t>(</w:t>
    </w:r>
    <w:r w:rsidRPr="006B2AEC">
      <w:fldChar w:fldCharType="begin" w:fldLock="1"/>
    </w:r>
    <w:r w:rsidRPr="006B2AEC">
      <w:instrText xml:space="preserve"> NUMPAGES </w:instrText>
    </w:r>
    <w:r w:rsidRPr="006B2AEC">
      <w:fldChar w:fldCharType="separate"/>
    </w:r>
    <w:r w:rsidR="002D40F6" w:rsidRPr="006B2AEC">
      <w:t>2</w:t>
    </w:r>
    <w:r w:rsidRPr="006B2AEC">
      <w:fldChar w:fldCharType="end"/>
    </w:r>
    <w:r w:rsidRPr="006B2AE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B4" w:rsidRPr="006B2AEC" w:rsidRDefault="003315B4">
    <w:pPr>
      <w:pStyle w:val="Sidhuvud"/>
      <w:jc w:val="center"/>
    </w:pPr>
    <w:r w:rsidRPr="006B2AEC">
      <w:fldChar w:fldCharType="begin" w:fldLock="1"/>
    </w:r>
    <w:r w:rsidRPr="006B2AEC">
      <w:instrText xml:space="preserve"> PAGE </w:instrText>
    </w:r>
    <w:r w:rsidRPr="006B2AEC">
      <w:fldChar w:fldCharType="separate"/>
    </w:r>
    <w:r w:rsidR="00A77733" w:rsidRPr="006B2AEC">
      <w:t>1</w:t>
    </w:r>
    <w:r w:rsidRPr="006B2AEC">
      <w:fldChar w:fldCharType="end"/>
    </w:r>
    <w:r w:rsidRPr="006B2AEC">
      <w:t>(</w:t>
    </w:r>
    <w:r w:rsidRPr="006B2AEC">
      <w:fldChar w:fldCharType="begin" w:fldLock="1"/>
    </w:r>
    <w:r w:rsidRPr="006B2AEC">
      <w:instrText xml:space="preserve"> NUMPAGES </w:instrText>
    </w:r>
    <w:r w:rsidRPr="006B2AEC">
      <w:fldChar w:fldCharType="separate"/>
    </w:r>
    <w:r w:rsidR="002D40F6" w:rsidRPr="006B2AEC">
      <w:t>2</w:t>
    </w:r>
    <w:r w:rsidRPr="006B2AEC">
      <w:fldChar w:fldCharType="end"/>
    </w:r>
    <w:r w:rsidRPr="006B2A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CEE" w:rsidRPr="006B2AEC" w:rsidRDefault="00180CEE">
      <w:r w:rsidRPr="006B2AEC">
        <w:separator/>
      </w:r>
    </w:p>
  </w:footnote>
  <w:footnote w:type="continuationSeparator" w:id="0">
    <w:p w:rsidR="00180CEE" w:rsidRPr="006B2AEC" w:rsidRDefault="00180CEE">
      <w:r w:rsidRPr="006B2A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B4" w:rsidRPr="006B2AEC" w:rsidRDefault="003315B4">
    <w:pPr>
      <w:pStyle w:val="Sidhuvud"/>
      <w:tabs>
        <w:tab w:val="clear" w:pos="4536"/>
      </w:tabs>
    </w:pPr>
    <w:r w:rsidRPr="006B2AEC">
      <w:fldChar w:fldCharType="begin" w:fldLock="1"/>
    </w:r>
    <w:r w:rsidRPr="006B2AEC">
      <w:instrText xml:space="preserve"> DOCPROPERTY "DocumentDate" </w:instrText>
    </w:r>
    <w:r w:rsidRPr="006B2AEC">
      <w:fldChar w:fldCharType="separate"/>
    </w:r>
    <w:r w:rsidR="002D40F6" w:rsidRPr="006B2AEC">
      <w:t>Måndagen den 3 april 2006</w:t>
    </w:r>
    <w:r w:rsidRPr="006B2AEC">
      <w:fldChar w:fldCharType="end"/>
    </w:r>
    <w:r w:rsidRPr="006B2AEC">
      <w:tab/>
    </w:r>
  </w:p>
  <w:p w:rsidR="003315B4" w:rsidRPr="006B2AEC" w:rsidRDefault="003315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B2AEC">
      <w:rPr>
        <w:sz w:val="12"/>
      </w:rPr>
      <w:tab/>
    </w:r>
  </w:p>
  <w:p w:rsidR="003315B4" w:rsidRPr="006B2AEC" w:rsidRDefault="003315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5B4" w:rsidRPr="006B2AEC" w:rsidRDefault="006B2A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B2AE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5B4" w:rsidRPr="006B2AEC" w:rsidRDefault="003315B4">
    <w:pPr>
      <w:pStyle w:val="Dokumentrubrik"/>
      <w:spacing w:after="360"/>
    </w:pPr>
    <w:r w:rsidRPr="006B2AE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76666896">
    <w:abstractNumId w:val="4"/>
  </w:num>
  <w:num w:numId="2" w16cid:durableId="437679939">
    <w:abstractNumId w:val="2"/>
  </w:num>
  <w:num w:numId="3" w16cid:durableId="453864712">
    <w:abstractNumId w:val="3"/>
  </w:num>
  <w:num w:numId="4" w16cid:durableId="213546524">
    <w:abstractNumId w:val="1"/>
  </w:num>
  <w:num w:numId="5" w16cid:durableId="180172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15B4"/>
    <w:rsid w:val="00006664"/>
    <w:rsid w:val="00013362"/>
    <w:rsid w:val="00067D5D"/>
    <w:rsid w:val="00075958"/>
    <w:rsid w:val="000E30A0"/>
    <w:rsid w:val="0014779C"/>
    <w:rsid w:val="00147F56"/>
    <w:rsid w:val="00160B0C"/>
    <w:rsid w:val="00165404"/>
    <w:rsid w:val="00180CEE"/>
    <w:rsid w:val="001A1CBE"/>
    <w:rsid w:val="001C4530"/>
    <w:rsid w:val="001D19AB"/>
    <w:rsid w:val="001D19E3"/>
    <w:rsid w:val="001D7C4B"/>
    <w:rsid w:val="00211667"/>
    <w:rsid w:val="00215146"/>
    <w:rsid w:val="00223EF7"/>
    <w:rsid w:val="00272A83"/>
    <w:rsid w:val="002760B5"/>
    <w:rsid w:val="002826A6"/>
    <w:rsid w:val="002A09ED"/>
    <w:rsid w:val="002C244C"/>
    <w:rsid w:val="002D40F6"/>
    <w:rsid w:val="002E546B"/>
    <w:rsid w:val="002F0C89"/>
    <w:rsid w:val="002F7486"/>
    <w:rsid w:val="00305353"/>
    <w:rsid w:val="0032182C"/>
    <w:rsid w:val="003315B4"/>
    <w:rsid w:val="0034141E"/>
    <w:rsid w:val="003511C0"/>
    <w:rsid w:val="003652CF"/>
    <w:rsid w:val="00377B34"/>
    <w:rsid w:val="003C7487"/>
    <w:rsid w:val="003C7EDD"/>
    <w:rsid w:val="004100C9"/>
    <w:rsid w:val="0045348A"/>
    <w:rsid w:val="0046198E"/>
    <w:rsid w:val="00481275"/>
    <w:rsid w:val="004C1FA3"/>
    <w:rsid w:val="004C4932"/>
    <w:rsid w:val="004E5AC8"/>
    <w:rsid w:val="004F173D"/>
    <w:rsid w:val="004F60B1"/>
    <w:rsid w:val="0050555D"/>
    <w:rsid w:val="00510E80"/>
    <w:rsid w:val="00585ED4"/>
    <w:rsid w:val="00594D74"/>
    <w:rsid w:val="005A4129"/>
    <w:rsid w:val="005B70D8"/>
    <w:rsid w:val="005C7F3D"/>
    <w:rsid w:val="005D5DA3"/>
    <w:rsid w:val="0061541F"/>
    <w:rsid w:val="00623AA0"/>
    <w:rsid w:val="00637307"/>
    <w:rsid w:val="006417AD"/>
    <w:rsid w:val="00645051"/>
    <w:rsid w:val="006B2AEC"/>
    <w:rsid w:val="006C4107"/>
    <w:rsid w:val="006D0C2B"/>
    <w:rsid w:val="006E04A4"/>
    <w:rsid w:val="006F4563"/>
    <w:rsid w:val="006F63C4"/>
    <w:rsid w:val="00710E8B"/>
    <w:rsid w:val="0071198D"/>
    <w:rsid w:val="00721555"/>
    <w:rsid w:val="007246B8"/>
    <w:rsid w:val="00726578"/>
    <w:rsid w:val="007434CB"/>
    <w:rsid w:val="0074546A"/>
    <w:rsid w:val="00745B90"/>
    <w:rsid w:val="0075111F"/>
    <w:rsid w:val="007526CB"/>
    <w:rsid w:val="007532ED"/>
    <w:rsid w:val="0078127D"/>
    <w:rsid w:val="00787717"/>
    <w:rsid w:val="00787860"/>
    <w:rsid w:val="007A090E"/>
    <w:rsid w:val="007B01A2"/>
    <w:rsid w:val="007C0AB9"/>
    <w:rsid w:val="007D7A4C"/>
    <w:rsid w:val="007D7F1E"/>
    <w:rsid w:val="00835D03"/>
    <w:rsid w:val="0083661E"/>
    <w:rsid w:val="008A3760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721A0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56218"/>
    <w:rsid w:val="00A65816"/>
    <w:rsid w:val="00A669E1"/>
    <w:rsid w:val="00A76381"/>
    <w:rsid w:val="00A77733"/>
    <w:rsid w:val="00AD51C2"/>
    <w:rsid w:val="00AE4186"/>
    <w:rsid w:val="00AF003C"/>
    <w:rsid w:val="00B11B39"/>
    <w:rsid w:val="00B2325D"/>
    <w:rsid w:val="00B27DC3"/>
    <w:rsid w:val="00B30E4A"/>
    <w:rsid w:val="00B503C7"/>
    <w:rsid w:val="00B52F86"/>
    <w:rsid w:val="00B61629"/>
    <w:rsid w:val="00B720C8"/>
    <w:rsid w:val="00B81FDE"/>
    <w:rsid w:val="00B96B57"/>
    <w:rsid w:val="00BA6962"/>
    <w:rsid w:val="00BD5B2F"/>
    <w:rsid w:val="00BE1F3F"/>
    <w:rsid w:val="00BE2EB7"/>
    <w:rsid w:val="00BF1A01"/>
    <w:rsid w:val="00BF2ADF"/>
    <w:rsid w:val="00BF6C07"/>
    <w:rsid w:val="00C07F60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58E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64CAF"/>
    <w:rsid w:val="00E975DB"/>
    <w:rsid w:val="00EC7F60"/>
    <w:rsid w:val="00EF32DF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4547-6603-46B9-84EE-93F043EF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412</Words>
  <Characters>2428</Characters>
  <Application>Microsoft Office Word</Application>
  <DocSecurity>4</DocSecurity>
  <Lines>202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2005/06:99</vt:lpstr>
      <vt:lpstr>Måndagen den 3 april 2006</vt:lpstr>
    </vt:vector>
  </TitlesOfParts>
  <Company>Riksdagen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2006-03-31T12:57:00Z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 april 2006</vt:lpwstr>
  </property>
  <property fmtid="{D5CDD505-2E9C-101B-9397-08002B2CF9AE}" pid="3" name="DocumentNumber">
    <vt:lpwstr>99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2006-04-03</vt:lpwstr>
  </property>
</Properties>
</file>