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7464EC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8638DD">
              <w:rPr>
                <w:b/>
              </w:rPr>
              <w:t>3</w:t>
            </w:r>
            <w:r w:rsidR="00E46016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98EC913" w:rsidR="0096348C" w:rsidRDefault="00EF70DA" w:rsidP="0096348C">
            <w:r w:rsidRPr="008638DD">
              <w:t>20</w:t>
            </w:r>
            <w:r w:rsidR="00C3591B" w:rsidRPr="008638DD">
              <w:t>2</w:t>
            </w:r>
            <w:r w:rsidR="001B7F4F" w:rsidRPr="008638DD">
              <w:t>6</w:t>
            </w:r>
            <w:r w:rsidR="009D6560" w:rsidRPr="008638DD">
              <w:t>-</w:t>
            </w:r>
            <w:r w:rsidR="008638DD" w:rsidRPr="008638DD">
              <w:t>04-</w:t>
            </w:r>
            <w:r w:rsidR="00E46016">
              <w:t>23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16397F" w:rsidRDefault="0096348C" w:rsidP="0096348C">
            <w:r w:rsidRPr="0016397F">
              <w:t>TID</w:t>
            </w:r>
          </w:p>
        </w:tc>
        <w:tc>
          <w:tcPr>
            <w:tcW w:w="6463" w:type="dxa"/>
          </w:tcPr>
          <w:p w14:paraId="0B1FB026" w14:textId="2983D125" w:rsidR="00D12EAD" w:rsidRPr="0016397F" w:rsidRDefault="008638DD" w:rsidP="0096348C">
            <w:r w:rsidRPr="0016397F">
              <w:t>1</w:t>
            </w:r>
            <w:r w:rsidR="00E46016" w:rsidRPr="0016397F">
              <w:t>0</w:t>
            </w:r>
            <w:r w:rsidRPr="0016397F">
              <w:t>.00-</w:t>
            </w:r>
            <w:r w:rsidR="0016397F" w:rsidRPr="0016397F">
              <w:t>10.10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44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287"/>
      </w:tblGrid>
      <w:tr w:rsidR="00E57DF8" w14:paraId="610CD348" w14:textId="77777777" w:rsidTr="00E46016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876" w:type="dxa"/>
            <w:gridSpan w:val="2"/>
          </w:tcPr>
          <w:p w14:paraId="16689EA2" w14:textId="77777777" w:rsidR="00B96DA7" w:rsidRPr="001E1FAC" w:rsidRDefault="00B96DA7" w:rsidP="00B96D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96843D" w14:textId="77777777" w:rsidR="00B96DA7" w:rsidRDefault="00B96DA7" w:rsidP="00B96DA7">
            <w:pPr>
              <w:tabs>
                <w:tab w:val="left" w:pos="1701"/>
              </w:tabs>
              <w:rPr>
                <w:snapToGrid w:val="0"/>
              </w:rPr>
            </w:pPr>
          </w:p>
          <w:p w14:paraId="585BFFB6" w14:textId="3735A387" w:rsidR="00B96DA7" w:rsidRDefault="00B96DA7" w:rsidP="00B96D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</w:t>
            </w:r>
            <w:r w:rsidR="00E46016">
              <w:rPr>
                <w:snapToGrid w:val="0"/>
              </w:rPr>
              <w:t>30.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46016" w14:paraId="26B044E6" w14:textId="77777777" w:rsidTr="00E46016">
        <w:tc>
          <w:tcPr>
            <w:tcW w:w="567" w:type="dxa"/>
          </w:tcPr>
          <w:p w14:paraId="07E29013" w14:textId="5EAC61A0" w:rsidR="00E46016" w:rsidRDefault="00E4601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6" w:type="dxa"/>
            <w:gridSpan w:val="2"/>
          </w:tcPr>
          <w:p w14:paraId="68B6CFEF" w14:textId="77777777" w:rsidR="00E46016" w:rsidRDefault="00E46016" w:rsidP="00B96DA7">
            <w:pPr>
              <w:tabs>
                <w:tab w:val="left" w:pos="1701"/>
              </w:tabs>
              <w:rPr>
                <w:b/>
              </w:rPr>
            </w:pPr>
            <w:r w:rsidRPr="007F2B3E">
              <w:rPr>
                <w:b/>
              </w:rPr>
              <w:t>Bättre migrationsrättsliga regler för forskare och doktorander samt åtgärder för att motverka missbruk av uppehållstillstånd för studier</w:t>
            </w:r>
            <w:r>
              <w:rPr>
                <w:b/>
              </w:rPr>
              <w:t xml:space="preserve"> (SfU23)</w:t>
            </w:r>
          </w:p>
          <w:p w14:paraId="77611F3F" w14:textId="77777777" w:rsidR="00E46016" w:rsidRDefault="00E46016" w:rsidP="00B96DA7">
            <w:pPr>
              <w:tabs>
                <w:tab w:val="left" w:pos="1701"/>
              </w:tabs>
              <w:rPr>
                <w:bCs/>
              </w:rPr>
            </w:pPr>
          </w:p>
          <w:p w14:paraId="7C217A73" w14:textId="49C2612B" w:rsidR="00E46016" w:rsidRPr="009764B9" w:rsidRDefault="00E46016" w:rsidP="00E4601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764B9">
              <w:rPr>
                <w:bCs/>
                <w:snapToGrid w:val="0"/>
              </w:rPr>
              <w:t>Utskottet fortsatte beredningen av proposition 202</w:t>
            </w:r>
            <w:r w:rsidR="009764B9" w:rsidRPr="009764B9">
              <w:rPr>
                <w:bCs/>
                <w:snapToGrid w:val="0"/>
              </w:rPr>
              <w:t>5</w:t>
            </w:r>
            <w:r w:rsidRPr="009764B9">
              <w:rPr>
                <w:bCs/>
                <w:snapToGrid w:val="0"/>
              </w:rPr>
              <w:t>/2</w:t>
            </w:r>
            <w:r w:rsidR="009764B9" w:rsidRPr="009764B9">
              <w:rPr>
                <w:bCs/>
                <w:snapToGrid w:val="0"/>
              </w:rPr>
              <w:t>6</w:t>
            </w:r>
            <w:r w:rsidRPr="009764B9">
              <w:rPr>
                <w:bCs/>
                <w:snapToGrid w:val="0"/>
              </w:rPr>
              <w:t>:</w:t>
            </w:r>
            <w:r w:rsidR="009764B9" w:rsidRPr="009764B9">
              <w:rPr>
                <w:bCs/>
                <w:snapToGrid w:val="0"/>
              </w:rPr>
              <w:t>14</w:t>
            </w:r>
            <w:r w:rsidRPr="009764B9">
              <w:rPr>
                <w:bCs/>
                <w:snapToGrid w:val="0"/>
              </w:rPr>
              <w:t>6 och motioner.</w:t>
            </w:r>
          </w:p>
          <w:p w14:paraId="2616D5C1" w14:textId="77777777" w:rsidR="00E46016" w:rsidRDefault="00E46016" w:rsidP="00E4601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879B66" w14:textId="32439D96" w:rsidR="00E46016" w:rsidRPr="009764B9" w:rsidRDefault="009764B9" w:rsidP="00E4601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764B9">
              <w:rPr>
                <w:bCs/>
                <w:snapToGrid w:val="0"/>
              </w:rPr>
              <w:t>Utskottet justerade betänkande 2025/</w:t>
            </w:r>
            <w:proofErr w:type="gramStart"/>
            <w:r w:rsidRPr="009764B9">
              <w:rPr>
                <w:bCs/>
                <w:snapToGrid w:val="0"/>
              </w:rPr>
              <w:t>26:SfU</w:t>
            </w:r>
            <w:proofErr w:type="gramEnd"/>
            <w:r>
              <w:rPr>
                <w:bCs/>
                <w:snapToGrid w:val="0"/>
              </w:rPr>
              <w:t>23.</w:t>
            </w:r>
          </w:p>
          <w:p w14:paraId="69D46CF6" w14:textId="77777777" w:rsidR="009764B9" w:rsidRDefault="009764B9" w:rsidP="00E4601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13B33E" w14:textId="07F761A6" w:rsidR="009764B9" w:rsidRPr="009764B9" w:rsidRDefault="009764B9" w:rsidP="009764B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764B9">
              <w:rPr>
                <w:bCs/>
                <w:snapToGrid w:val="0"/>
              </w:rPr>
              <w:t xml:space="preserve">MP-ledamoten anmälde en reservation. </w:t>
            </w:r>
          </w:p>
          <w:p w14:paraId="19BDF016" w14:textId="14851EA6" w:rsidR="009764B9" w:rsidRDefault="009764B9" w:rsidP="009764B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6016" w14:paraId="77EEBA25" w14:textId="77777777" w:rsidTr="00E46016">
        <w:tc>
          <w:tcPr>
            <w:tcW w:w="567" w:type="dxa"/>
          </w:tcPr>
          <w:p w14:paraId="777EFA01" w14:textId="291F4E08" w:rsidR="00E46016" w:rsidRDefault="00E4601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6" w:type="dxa"/>
            <w:gridSpan w:val="2"/>
          </w:tcPr>
          <w:p w14:paraId="4C828205" w14:textId="77777777" w:rsidR="00E46016" w:rsidRDefault="00E46016" w:rsidP="00B96DA7">
            <w:pPr>
              <w:tabs>
                <w:tab w:val="left" w:pos="1701"/>
              </w:tabs>
              <w:rPr>
                <w:b/>
              </w:rPr>
            </w:pPr>
            <w:r w:rsidRPr="00D22519">
              <w:rPr>
                <w:b/>
              </w:rPr>
              <w:t>Riksrevisionens rapport om förvar i migrationsprocessen</w:t>
            </w:r>
            <w:r>
              <w:rPr>
                <w:b/>
              </w:rPr>
              <w:t xml:space="preserve"> (SfU34)</w:t>
            </w:r>
          </w:p>
          <w:p w14:paraId="7E93EE83" w14:textId="77777777" w:rsidR="00E46016" w:rsidRDefault="00E46016" w:rsidP="00E460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F42CE36" w14:textId="385E9796" w:rsidR="00E46016" w:rsidRDefault="00E46016" w:rsidP="00E460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</w:t>
            </w:r>
            <w:r>
              <w:t>sk</w:t>
            </w:r>
            <w:r w:rsidRPr="00E46016">
              <w:t>rivelse 2025/26:137</w:t>
            </w:r>
            <w:r>
              <w:rPr>
                <w:bCs/>
              </w:rPr>
              <w:t xml:space="preserve"> och motioner.</w:t>
            </w:r>
          </w:p>
          <w:p w14:paraId="00EDCD61" w14:textId="77777777" w:rsidR="00E46016" w:rsidRDefault="00E46016" w:rsidP="00E460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DECBAF6" w14:textId="77777777" w:rsidR="00E46016" w:rsidRDefault="00E46016" w:rsidP="00E460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5D49EBFA" w14:textId="0C3212B3" w:rsidR="00E46016" w:rsidRPr="007F2B3E" w:rsidRDefault="00E46016" w:rsidP="00B96DA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46016" w14:paraId="1EDACFC4" w14:textId="77777777" w:rsidTr="00E46016">
        <w:tc>
          <w:tcPr>
            <w:tcW w:w="567" w:type="dxa"/>
          </w:tcPr>
          <w:p w14:paraId="36E4D003" w14:textId="2BD94488" w:rsidR="00E46016" w:rsidRDefault="00E4601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6" w:type="dxa"/>
            <w:gridSpan w:val="2"/>
          </w:tcPr>
          <w:p w14:paraId="2A615D20" w14:textId="77777777" w:rsidR="00E46016" w:rsidRDefault="00E46016" w:rsidP="00B96DA7">
            <w:pPr>
              <w:tabs>
                <w:tab w:val="left" w:pos="1701"/>
              </w:tabs>
              <w:rPr>
                <w:b/>
              </w:rPr>
            </w:pPr>
            <w:r w:rsidRPr="00D22519">
              <w:rPr>
                <w:b/>
              </w:rPr>
              <w:t>Utdelning av överskott i inkomstpensionssystemet</w:t>
            </w:r>
            <w:r>
              <w:rPr>
                <w:b/>
              </w:rPr>
              <w:t xml:space="preserve"> (SfU25)</w:t>
            </w:r>
          </w:p>
          <w:p w14:paraId="16D662CC" w14:textId="77777777" w:rsidR="00E46016" w:rsidRDefault="00E46016" w:rsidP="00B96DA7">
            <w:pPr>
              <w:tabs>
                <w:tab w:val="left" w:pos="1701"/>
              </w:tabs>
              <w:rPr>
                <w:b/>
              </w:rPr>
            </w:pPr>
          </w:p>
          <w:p w14:paraId="1FF7FCD0" w14:textId="7DAA6B05" w:rsidR="00E46016" w:rsidRPr="00E46016" w:rsidRDefault="00E46016" w:rsidP="00E46016">
            <w:pPr>
              <w:tabs>
                <w:tab w:val="left" w:pos="1701"/>
              </w:tabs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</w:t>
            </w:r>
            <w:r>
              <w:rPr>
                <w:bCs/>
              </w:rPr>
              <w:t>p</w:t>
            </w:r>
            <w:r w:rsidRPr="00E46016">
              <w:rPr>
                <w:bCs/>
              </w:rPr>
              <w:t>roposition 2025/26:169</w:t>
            </w:r>
            <w:r>
              <w:t>.</w:t>
            </w:r>
          </w:p>
          <w:p w14:paraId="07AA8006" w14:textId="77777777" w:rsidR="00E46016" w:rsidRDefault="00E46016" w:rsidP="00E460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2FE0C18" w14:textId="77777777" w:rsidR="00E46016" w:rsidRDefault="00E46016" w:rsidP="00E460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030CD883" w14:textId="5010462E" w:rsidR="00E46016" w:rsidRPr="00D22519" w:rsidRDefault="00E46016" w:rsidP="00B96DA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46016" w14:paraId="1F606BFB" w14:textId="77777777" w:rsidTr="00E46016">
        <w:tc>
          <w:tcPr>
            <w:tcW w:w="567" w:type="dxa"/>
          </w:tcPr>
          <w:p w14:paraId="304E49A0" w14:textId="5A0C9268" w:rsidR="00E46016" w:rsidRDefault="00E4601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6" w:type="dxa"/>
            <w:gridSpan w:val="2"/>
          </w:tcPr>
          <w:p w14:paraId="59AC3BD0" w14:textId="77777777" w:rsidR="00E46016" w:rsidRDefault="00E46016" w:rsidP="00B96DA7">
            <w:pPr>
              <w:tabs>
                <w:tab w:val="left" w:pos="1701"/>
              </w:tabs>
              <w:rPr>
                <w:b/>
              </w:rPr>
            </w:pPr>
            <w:r w:rsidRPr="00AB484F">
              <w:rPr>
                <w:b/>
              </w:rPr>
              <w:t>Inkomna EU-dokument</w:t>
            </w:r>
          </w:p>
          <w:p w14:paraId="3311271D" w14:textId="77777777" w:rsidR="009764B9" w:rsidRDefault="009764B9" w:rsidP="00B96DA7">
            <w:pPr>
              <w:tabs>
                <w:tab w:val="left" w:pos="1701"/>
              </w:tabs>
              <w:rPr>
                <w:b/>
              </w:rPr>
            </w:pPr>
          </w:p>
          <w:p w14:paraId="6FB4AE7E" w14:textId="2D78554D" w:rsidR="009764B9" w:rsidRDefault="009764B9" w:rsidP="009764B9">
            <w:pPr>
              <w:tabs>
                <w:tab w:val="left" w:pos="1701"/>
              </w:tabs>
              <w:rPr>
                <w:bCs/>
              </w:rPr>
            </w:pPr>
            <w:r w:rsidRPr="00366CC6">
              <w:rPr>
                <w:bCs/>
              </w:rPr>
              <w:t xml:space="preserve">Inkomna EU-dokument </w:t>
            </w:r>
            <w:r>
              <w:rPr>
                <w:bCs/>
              </w:rPr>
              <w:t>anmäldes</w:t>
            </w:r>
            <w:r w:rsidRPr="00366CC6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  <w:p w14:paraId="3B987359" w14:textId="79A7C27C" w:rsidR="009764B9" w:rsidRDefault="009764B9" w:rsidP="009764B9">
            <w:pPr>
              <w:tabs>
                <w:tab w:val="left" w:pos="1701"/>
              </w:tabs>
              <w:rPr>
                <w:bCs/>
              </w:rPr>
            </w:pPr>
            <w:r w:rsidRPr="00366CC6">
              <w:rPr>
                <w:b/>
              </w:rPr>
              <w:t>-</w:t>
            </w:r>
            <w:r w:rsidRPr="009764B9">
              <w:rPr>
                <w:bCs/>
              </w:rPr>
              <w:t xml:space="preserve">Förslag till genomförandebeslut om upphävande av genomförandebeslut (EU) 2024/1341 om tillfälligt upphävande av vissa bestämmelser i Europaparlamentets och rådets förordning (EG) nr 810/2009 med avseende på Etiopien, </w:t>
            </w:r>
            <w:proofErr w:type="gramStart"/>
            <w:r w:rsidRPr="009764B9">
              <w:rPr>
                <w:bCs/>
              </w:rPr>
              <w:t>COM(</w:t>
            </w:r>
            <w:proofErr w:type="gramEnd"/>
            <w:r w:rsidRPr="009764B9">
              <w:rPr>
                <w:bCs/>
              </w:rPr>
              <w:t>2026) 167</w:t>
            </w:r>
            <w:r>
              <w:rPr>
                <w:bCs/>
              </w:rPr>
              <w:t>).</w:t>
            </w:r>
          </w:p>
          <w:p w14:paraId="466B59CA" w14:textId="2F5995A5" w:rsidR="00E46016" w:rsidRPr="00D22519" w:rsidRDefault="00E46016" w:rsidP="00B96DA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46016" w14:paraId="6DC902F1" w14:textId="77777777" w:rsidTr="00E46016">
        <w:tc>
          <w:tcPr>
            <w:tcW w:w="567" w:type="dxa"/>
          </w:tcPr>
          <w:p w14:paraId="232AE96E" w14:textId="1449083C" w:rsidR="00E46016" w:rsidRDefault="00E4601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6" w:type="dxa"/>
            <w:gridSpan w:val="2"/>
          </w:tcPr>
          <w:p w14:paraId="2D3F6939" w14:textId="77777777" w:rsidR="00E46016" w:rsidRDefault="00E46016" w:rsidP="00B96DA7">
            <w:pPr>
              <w:tabs>
                <w:tab w:val="left" w:pos="1701"/>
              </w:tabs>
              <w:rPr>
                <w:b/>
              </w:rPr>
            </w:pPr>
            <w:r w:rsidRPr="002657D7">
              <w:rPr>
                <w:b/>
              </w:rPr>
              <w:t>Inkommen skrivelse</w:t>
            </w:r>
          </w:p>
          <w:p w14:paraId="49B4F812" w14:textId="77777777" w:rsidR="00E46016" w:rsidRDefault="00E46016" w:rsidP="00B96DA7">
            <w:pPr>
              <w:tabs>
                <w:tab w:val="left" w:pos="1701"/>
              </w:tabs>
              <w:rPr>
                <w:b/>
              </w:rPr>
            </w:pPr>
          </w:p>
          <w:p w14:paraId="48D1A88C" w14:textId="6697A925" w:rsidR="00E46016" w:rsidRPr="00187CF9" w:rsidRDefault="0016397F" w:rsidP="00E46016">
            <w:pPr>
              <w:tabs>
                <w:tab w:val="left" w:pos="1701"/>
              </w:tabs>
              <w:rPr>
                <w:bCs/>
              </w:rPr>
            </w:pPr>
            <w:r w:rsidRPr="0016397F">
              <w:rPr>
                <w:snapToGrid w:val="0"/>
              </w:rPr>
              <w:t>En inkommen skrivelse anmäldes</w:t>
            </w:r>
            <w:r w:rsidRPr="0016397F">
              <w:rPr>
                <w:bCs/>
                <w:snapToGrid w:val="0"/>
              </w:rPr>
              <w:t xml:space="preserve"> </w:t>
            </w:r>
            <w:r w:rsidR="00E46016" w:rsidRPr="00366CC6">
              <w:rPr>
                <w:bCs/>
              </w:rPr>
              <w:t>(dnr</w:t>
            </w:r>
            <w:r w:rsidR="00E46016">
              <w:rPr>
                <w:bCs/>
              </w:rPr>
              <w:t xml:space="preserve"> </w:t>
            </w:r>
            <w:r w:rsidR="00E46016" w:rsidRPr="00187CF9">
              <w:rPr>
                <w:bCs/>
              </w:rPr>
              <w:t>1</w:t>
            </w:r>
            <w:r w:rsidR="00E46016">
              <w:rPr>
                <w:bCs/>
              </w:rPr>
              <w:t>289</w:t>
            </w:r>
            <w:r w:rsidR="00E46016" w:rsidRPr="00187CF9">
              <w:rPr>
                <w:bCs/>
              </w:rPr>
              <w:t>-2025/2</w:t>
            </w:r>
            <w:r w:rsidR="00E46016">
              <w:rPr>
                <w:bCs/>
              </w:rPr>
              <w:t>6).</w:t>
            </w:r>
          </w:p>
          <w:p w14:paraId="4049E452" w14:textId="402935A9" w:rsidR="00E46016" w:rsidRPr="00AB484F" w:rsidRDefault="00E46016" w:rsidP="00B96DA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46016" w14:paraId="00CA88E5" w14:textId="77777777" w:rsidTr="00E46016">
        <w:tc>
          <w:tcPr>
            <w:tcW w:w="567" w:type="dxa"/>
          </w:tcPr>
          <w:p w14:paraId="6B553A08" w14:textId="5EFDE795" w:rsidR="00E46016" w:rsidRDefault="00E4601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4FF76B60" w14:textId="77777777" w:rsidR="00E46016" w:rsidRDefault="00E46016" w:rsidP="00B96DA7">
            <w:pPr>
              <w:tabs>
                <w:tab w:val="left" w:pos="1701"/>
              </w:tabs>
              <w:rPr>
                <w:b/>
              </w:rPr>
            </w:pPr>
          </w:p>
          <w:p w14:paraId="3FA0397F" w14:textId="5DB83D5F" w:rsidR="00E46016" w:rsidRPr="002657D7" w:rsidRDefault="00E46016" w:rsidP="00B96DA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4762" w14:paraId="3A08FD80" w14:textId="77777777" w:rsidTr="00E46016">
        <w:tc>
          <w:tcPr>
            <w:tcW w:w="567" w:type="dxa"/>
          </w:tcPr>
          <w:p w14:paraId="78CF9E99" w14:textId="1504EBC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6397F">
              <w:rPr>
                <w:b/>
                <w:snapToGrid w:val="0"/>
              </w:rPr>
              <w:t>7</w:t>
            </w:r>
          </w:p>
        </w:tc>
        <w:tc>
          <w:tcPr>
            <w:tcW w:w="687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4DEF034D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B96DA7">
              <w:rPr>
                <w:snapToGrid w:val="0"/>
              </w:rPr>
              <w:t>t</w:t>
            </w:r>
            <w:r w:rsidR="00E46016">
              <w:rPr>
                <w:snapToGrid w:val="0"/>
              </w:rPr>
              <w:t>isdagen</w:t>
            </w:r>
            <w:r w:rsidR="00B96DA7">
              <w:rPr>
                <w:snapToGrid w:val="0"/>
              </w:rPr>
              <w:t xml:space="preserve"> </w:t>
            </w:r>
            <w:r w:rsidR="00134762">
              <w:rPr>
                <w:snapToGrid w:val="0"/>
              </w:rPr>
              <w:t xml:space="preserve">den </w:t>
            </w:r>
            <w:r w:rsidR="00B96DA7">
              <w:rPr>
                <w:snapToGrid w:val="0"/>
              </w:rPr>
              <w:t>2</w:t>
            </w:r>
            <w:r w:rsidR="00E46016">
              <w:rPr>
                <w:snapToGrid w:val="0"/>
              </w:rPr>
              <w:t>8</w:t>
            </w:r>
            <w:r w:rsidR="00B96DA7">
              <w:rPr>
                <w:snapToGrid w:val="0"/>
              </w:rPr>
              <w:t xml:space="preserve"> april </w:t>
            </w:r>
            <w:r w:rsidR="00134762">
              <w:rPr>
                <w:snapToGrid w:val="0"/>
              </w:rPr>
              <w:t>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B96DA7">
              <w:rPr>
                <w:snapToGrid w:val="0"/>
              </w:rPr>
              <w:t>1</w:t>
            </w:r>
            <w:r w:rsidR="00E46016">
              <w:rPr>
                <w:snapToGrid w:val="0"/>
              </w:rPr>
              <w:t>1</w:t>
            </w:r>
            <w:r w:rsidR="00B96DA7">
              <w:rPr>
                <w:snapToGrid w:val="0"/>
              </w:rPr>
              <w:t>.00</w:t>
            </w:r>
            <w:r w:rsidR="00134762">
              <w:rPr>
                <w:snapToGrid w:val="0"/>
              </w:rPr>
              <w:t>.</w:t>
            </w:r>
          </w:p>
          <w:p w14:paraId="5B552D9D" w14:textId="1148B824" w:rsidR="00134762" w:rsidRPr="00DB1CC1" w:rsidRDefault="00134762" w:rsidP="00134762">
            <w:pPr>
              <w:tabs>
                <w:tab w:val="left" w:pos="1701"/>
              </w:tabs>
              <w:rPr>
                <w:i/>
                <w:iCs/>
                <w:snapToGrid w:val="0"/>
              </w:rPr>
            </w:pPr>
          </w:p>
          <w:p w14:paraId="2D436A12" w14:textId="0E490C6F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B96DA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E46016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E46016">
        <w:trPr>
          <w:gridAfter w:val="1"/>
          <w:wAfter w:w="28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755AE691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B96DA7">
              <w:t>2</w:t>
            </w:r>
            <w:r w:rsidR="00E46016">
              <w:t>8</w:t>
            </w:r>
            <w:r w:rsidR="00B96DA7">
              <w:t xml:space="preserve"> april</w:t>
            </w:r>
            <w:r>
              <w:t xml:space="preserve"> 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D754EDA" w:rsidR="00BE5542" w:rsidRDefault="00BE5542" w:rsidP="00487A46">
            <w:r w:rsidRPr="008638DD">
              <w:t>202</w:t>
            </w:r>
            <w:r w:rsidR="00801327" w:rsidRPr="008638DD">
              <w:t>5</w:t>
            </w:r>
            <w:r w:rsidRPr="008638DD">
              <w:t>/2</w:t>
            </w:r>
            <w:r w:rsidR="00801327" w:rsidRPr="008638DD">
              <w:t>6</w:t>
            </w:r>
            <w:r w:rsidRPr="008638DD">
              <w:t>:</w:t>
            </w:r>
            <w:r w:rsidR="008638DD" w:rsidRPr="008638DD">
              <w:t>3</w:t>
            </w:r>
            <w:r w:rsidR="009764B9">
              <w:t>1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035274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06F8B">
              <w:rPr>
                <w:sz w:val="22"/>
              </w:rPr>
              <w:t xml:space="preserve"> </w:t>
            </w:r>
            <w:r w:rsidR="0016397F">
              <w:rPr>
                <w:sz w:val="22"/>
              </w:rPr>
              <w:t>1</w:t>
            </w:r>
            <w:r w:rsidR="00921A46">
              <w:rPr>
                <w:sz w:val="22"/>
              </w:rPr>
              <w:t>–</w:t>
            </w:r>
            <w:r w:rsidR="0016397F">
              <w:rPr>
                <w:sz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04DB172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6318FF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0C4BA7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466BD2F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188187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4D1FF19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22CD4A3" w:rsidR="00BE5542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16397F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0CE631F5" w:rsidR="00BE5542" w:rsidRPr="001E1FAC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76173515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35C567C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Sanne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386ECB4F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0D7A5DB5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A69B196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3CE9040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41B61725" w:rsidR="00BE5542" w:rsidRPr="00E70A95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680A90A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0E1AA8A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4C585C07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4CF67F5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520D22A" w:rsidR="00BE5542" w:rsidRPr="00E70A95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16397F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3D42607" w:rsidR="00BE5542" w:rsidRPr="00E01F81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B516160" w:rsidR="00BE5542" w:rsidRPr="00E70A95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0CC3B67C" w:rsidR="00BE5542" w:rsidRPr="00E70A95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B3C61A7" w:rsidR="00BE5542" w:rsidRPr="0078232D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 xml:space="preserve">Ulrika </w:t>
            </w:r>
            <w:proofErr w:type="spellStart"/>
            <w:r w:rsidRPr="002D6FF8">
              <w:rPr>
                <w:szCs w:val="22"/>
                <w:lang w:eastAsia="en-US"/>
              </w:rPr>
              <w:t>Heindorff</w:t>
            </w:r>
            <w:proofErr w:type="spellEnd"/>
            <w:r w:rsidRPr="002D6FF8">
              <w:rPr>
                <w:szCs w:val="22"/>
                <w:lang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667B1CC1" w:rsidR="00BE5542" w:rsidRPr="0078232D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1C0B1732" w:rsidR="00BE5542" w:rsidRPr="0078232D" w:rsidRDefault="0016397F" w:rsidP="001639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2727" w14:textId="77777777" w:rsidR="00804633" w:rsidRDefault="00804633" w:rsidP="00804633">
      <w:r>
        <w:separator/>
      </w:r>
    </w:p>
  </w:endnote>
  <w:endnote w:type="continuationSeparator" w:id="0">
    <w:p w14:paraId="5C7C55D2" w14:textId="77777777" w:rsidR="00804633" w:rsidRDefault="00804633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CD30" w14:textId="77777777" w:rsidR="00804633" w:rsidRDefault="00804633" w:rsidP="00804633">
      <w:r>
        <w:separator/>
      </w:r>
    </w:p>
  </w:footnote>
  <w:footnote w:type="continuationSeparator" w:id="0">
    <w:p w14:paraId="0CC6D397" w14:textId="77777777" w:rsidR="00804633" w:rsidRDefault="00804633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36C1934E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0C9477B8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0C21ED2C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397F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36C5"/>
    <w:rsid w:val="001C3C1E"/>
    <w:rsid w:val="001C74B4"/>
    <w:rsid w:val="001E1FAC"/>
    <w:rsid w:val="001F67F5"/>
    <w:rsid w:val="001F74EE"/>
    <w:rsid w:val="00207A96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D6FF8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C7733"/>
    <w:rsid w:val="003D2B22"/>
    <w:rsid w:val="003D3213"/>
    <w:rsid w:val="003D65DF"/>
    <w:rsid w:val="003E3027"/>
    <w:rsid w:val="003E3D0D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71966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D75C1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4C51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638DD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A46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764B9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0537A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771C8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00EC"/>
    <w:rsid w:val="00B722B3"/>
    <w:rsid w:val="00B85160"/>
    <w:rsid w:val="00B85ECC"/>
    <w:rsid w:val="00B9203B"/>
    <w:rsid w:val="00B96DA7"/>
    <w:rsid w:val="00BA64FC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593F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46016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06F8B"/>
    <w:rsid w:val="00F10029"/>
    <w:rsid w:val="00F10757"/>
    <w:rsid w:val="00F236AC"/>
    <w:rsid w:val="00F37A94"/>
    <w:rsid w:val="00F46F5A"/>
    <w:rsid w:val="00F6069C"/>
    <w:rsid w:val="00F70370"/>
    <w:rsid w:val="00F9302F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43</TotalTime>
  <Pages>4</Pages>
  <Words>372</Words>
  <Characters>2153</Characters>
  <Application>Microsoft Office Word</Application>
  <DocSecurity>0</DocSecurity>
  <Lines>820</Lines>
  <Paragraphs>126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13</cp:revision>
  <cp:lastPrinted>2026-04-27T09:20:00Z</cp:lastPrinted>
  <dcterms:created xsi:type="dcterms:W3CDTF">2026-04-17T13:18:00Z</dcterms:created>
  <dcterms:modified xsi:type="dcterms:W3CDTF">2026-04-27T09:20:00Z</dcterms:modified>
</cp:coreProperties>
</file>