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B65C116B6274850A55D307C2EC1EB2B"/>
        </w:placeholder>
        <w:text/>
      </w:sdtPr>
      <w:sdtEndPr/>
      <w:sdtContent>
        <w:p w:rsidRPr="009B062B" w:rsidR="00AF30DD" w:rsidP="00F23681" w:rsidRDefault="00AF30DD" w14:paraId="4253FF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dfedf3-2f9c-486e-921a-8642edabda90"/>
        <w:id w:val="1704215307"/>
        <w:lock w:val="sdtLocked"/>
      </w:sdtPr>
      <w:sdtEndPr/>
      <w:sdtContent>
        <w:p w:rsidR="00EB6923" w:rsidRDefault="00106404" w14:paraId="4253FF94" w14:textId="2E72789D">
          <w:pPr>
            <w:pStyle w:val="Frslagstext"/>
          </w:pPr>
          <w:r>
            <w:t>Riksdagen ställer sig bakom det som anförs i motionen om att kommunerna behöver ges frihet att använda ordningsvakter på de platser där de behövs bäst, utan geografiska begränsningar i form av s.k. LOV 3-områden, och tillkännager detta för regeringen.</w:t>
          </w:r>
        </w:p>
      </w:sdtContent>
    </w:sdt>
    <w:sdt>
      <w:sdtPr>
        <w:alias w:val="Yrkande 2"/>
        <w:tag w:val="38644b8f-da79-4e0f-9d78-73bbd8cc2145"/>
        <w:id w:val="1042015305"/>
        <w:lock w:val="sdtLocked"/>
      </w:sdtPr>
      <w:sdtEndPr/>
      <w:sdtContent>
        <w:p w:rsidR="00EB6923" w:rsidRDefault="00106404" w14:paraId="4253FF95" w14:textId="77777777">
          <w:pPr>
            <w:pStyle w:val="Frslagstext"/>
          </w:pPr>
          <w:r>
            <w:t>Riksdagen ställer sig bakom det som anförs i motionen om att utöka ordningsvakternas befogenheter i enlighet med motionens intentioner och tillkännager detta för regeringen.</w:t>
          </w:r>
        </w:p>
      </w:sdtContent>
    </w:sdt>
    <w:sdt>
      <w:sdtPr>
        <w:alias w:val="Yrkande 3"/>
        <w:tag w:val="24bfe61c-3165-4f5b-a5cf-0c23a84f1518"/>
        <w:id w:val="774837488"/>
        <w:lock w:val="sdtLocked"/>
      </w:sdtPr>
      <w:sdtEndPr/>
      <w:sdtContent>
        <w:p w:rsidR="00EB6923" w:rsidRDefault="00106404" w14:paraId="4253FF96" w14:textId="4DCB0FF0">
          <w:pPr>
            <w:pStyle w:val="Frslagstext"/>
          </w:pPr>
          <w:r>
            <w:t>Riksdagen ställer sig bakom det som anförs i motionen om att kontrollen av vilka som kan bli ordningsvakter bör stärkas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437C0BD2C347DA859C7D2E30ACEF41"/>
        </w:placeholder>
        <w:text/>
      </w:sdtPr>
      <w:sdtEndPr/>
      <w:sdtContent>
        <w:p w:rsidRPr="009B062B" w:rsidR="006D79C9" w:rsidP="00333E95" w:rsidRDefault="006D79C9" w14:paraId="4253FF97" w14:textId="77777777">
          <w:pPr>
            <w:pStyle w:val="Rubrik1"/>
          </w:pPr>
          <w:r>
            <w:t>Motivering</w:t>
          </w:r>
        </w:p>
      </w:sdtContent>
    </w:sdt>
    <w:p w:rsidRPr="001E2D3F" w:rsidR="00CD7CF2" w:rsidP="00CD7CF2" w:rsidRDefault="00CD7CF2" w14:paraId="4253FF98" w14:textId="5FC0FC6F">
      <w:pPr>
        <w:pStyle w:val="Normalutanindragellerluft"/>
      </w:pPr>
      <w:r w:rsidRPr="001E2D3F">
        <w:t>Behovet av ordningsvakter har ökat i takt med att poliskrisen, samtidigt som krimina</w:t>
      </w:r>
      <w:r w:rsidR="00281190">
        <w:softHyphen/>
      </w:r>
      <w:r w:rsidRPr="001E2D3F">
        <w:t>liteten blivit värre.</w:t>
      </w:r>
      <w:r w:rsidRPr="001E2D3F" w:rsidR="00D4083A">
        <w:t xml:space="preserve"> Sverige behöver en ny och mer modern lagstiftning för ordnings</w:t>
      </w:r>
      <w:r w:rsidR="00281190">
        <w:softHyphen/>
      </w:r>
      <w:r w:rsidRPr="001E2D3F" w:rsidR="00D4083A">
        <w:t>vakter som ger k</w:t>
      </w:r>
      <w:r w:rsidRPr="001E2D3F">
        <w:t xml:space="preserve">ommunerna </w:t>
      </w:r>
      <w:r w:rsidRPr="001E2D3F" w:rsidR="00D4083A">
        <w:t xml:space="preserve">större </w:t>
      </w:r>
      <w:r w:rsidRPr="001E2D3F">
        <w:t xml:space="preserve">möjlighet att själva </w:t>
      </w:r>
      <w:r w:rsidRPr="001E2D3F" w:rsidR="00D4083A">
        <w:t xml:space="preserve">upprätthålla </w:t>
      </w:r>
      <w:r w:rsidRPr="001E2D3F">
        <w:t xml:space="preserve">ordning </w:t>
      </w:r>
      <w:r w:rsidRPr="001E2D3F" w:rsidR="00D4083A">
        <w:t>på gator och torg samt i våra bostadsområden.</w:t>
      </w:r>
      <w:r w:rsidRPr="001E2D3F">
        <w:t xml:space="preserve"> </w:t>
      </w:r>
    </w:p>
    <w:p w:rsidRPr="001E2D3F" w:rsidR="00D4083A" w:rsidP="00281190" w:rsidRDefault="00D4083A" w14:paraId="4253FF9A" w14:textId="04948479">
      <w:r w:rsidRPr="001E2D3F">
        <w:t>Det är inte rimligt att kommuner ska tvingas lägga ner stora resurser på ett ansökningsförfarande där det pröva</w:t>
      </w:r>
      <w:r w:rsidR="001E2D3F">
        <w:t>s</w:t>
      </w:r>
      <w:r w:rsidRPr="001E2D3F">
        <w:t xml:space="preserve"> huruvida områden är tillräckligt stökiga för att </w:t>
      </w:r>
      <w:r w:rsidR="001E2D3F">
        <w:t xml:space="preserve">kommunen ska få </w:t>
      </w:r>
      <w:r w:rsidRPr="001E2D3F">
        <w:t>sätta in ordningsvakter. Det behöver finnas möjlig</w:t>
      </w:r>
      <w:r w:rsidR="00626914">
        <w:t>he</w:t>
      </w:r>
      <w:r w:rsidRPr="001E2D3F">
        <w:t xml:space="preserve">t att proaktivt använda ordningsvakterna inom större områden, och kommunerna behöver ges frihet att använda ordningsvakter på de platser där de behövs bäst utan geografiska begränsningar i form </w:t>
      </w:r>
      <w:r w:rsidRPr="001E2D3F" w:rsidR="001E2D3F">
        <w:t>av</w:t>
      </w:r>
      <w:r w:rsidRPr="001E2D3F">
        <w:t xml:space="preserve"> så kallade LOV 3-områden eller paragraf 3-områden, enligt bestämmelserna i lagen om ordningsvakter. </w:t>
      </w:r>
    </w:p>
    <w:p w:rsidR="00BB6339" w:rsidP="00281190" w:rsidRDefault="00D4083A" w14:paraId="4253FF9D" w14:textId="5108089B">
      <w:r w:rsidRPr="001E2D3F">
        <w:t>En modern lagstiftning kräver också att ordningsvakternas befogenheter utökas</w:t>
      </w:r>
      <w:r w:rsidR="001E2D3F">
        <w:t xml:space="preserve"> exempelvis</w:t>
      </w:r>
      <w:r w:rsidRPr="001E2D3F">
        <w:t xml:space="preserve"> till</w:t>
      </w:r>
      <w:r w:rsidRPr="001E2D3F" w:rsidR="00CD7CF2">
        <w:t xml:space="preserve"> </w:t>
      </w:r>
      <w:r w:rsidRPr="001E2D3F" w:rsidR="001E2D3F">
        <w:t xml:space="preserve">att omfatta böter för nedskräpning, klotter och skadegörelse </w:t>
      </w:r>
      <w:r w:rsidR="001E2D3F">
        <w:t>samt till</w:t>
      </w:r>
      <w:r w:rsidRPr="001E2D3F" w:rsidR="001E2D3F">
        <w:t xml:space="preserve"> </w:t>
      </w:r>
      <w:r w:rsidRPr="001E2D3F" w:rsidR="00CD7CF2">
        <w:t>att avhysa ol</w:t>
      </w:r>
      <w:r w:rsidRPr="001E2D3F" w:rsidR="001E2D3F">
        <w:t>ovliga</w:t>
      </w:r>
      <w:r w:rsidRPr="001E2D3F" w:rsidR="00CD7CF2">
        <w:t xml:space="preserve"> bosättningar</w:t>
      </w:r>
      <w:r w:rsidRPr="001E2D3F" w:rsidR="001E2D3F">
        <w:t xml:space="preserve"> eller på annat sätt upprätthålla </w:t>
      </w:r>
      <w:r w:rsidR="001E2D3F">
        <w:t xml:space="preserve">de </w:t>
      </w:r>
      <w:r w:rsidRPr="001E2D3F" w:rsidR="001E2D3F">
        <w:t>lokala ordningsföre</w:t>
      </w:r>
      <w:r w:rsidR="00281190">
        <w:softHyphen/>
      </w:r>
      <w:r w:rsidRPr="001E2D3F" w:rsidR="001E2D3F">
        <w:t>skrifter</w:t>
      </w:r>
      <w:r w:rsidR="001E2D3F">
        <w:t xml:space="preserve">na. </w:t>
      </w:r>
      <w:r w:rsidRPr="001E2D3F" w:rsidR="001E2D3F">
        <w:t>Samtidigt som befogenheterna utökas bör kontrollen av vilka som kan bli ordningsvakter, skyddsvakter och väkter stärkas.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CE747055544AE98354796D47E34748"/>
        </w:placeholder>
      </w:sdtPr>
      <w:sdtEndPr>
        <w:rPr>
          <w:i w:val="0"/>
          <w:noProof w:val="0"/>
        </w:rPr>
      </w:sdtEndPr>
      <w:sdtContent>
        <w:p w:rsidR="00F23681" w:rsidP="00F23681" w:rsidRDefault="00F23681" w14:paraId="4253FF9E" w14:textId="77777777"/>
        <w:p w:rsidRPr="008E0FE2" w:rsidR="00F23681" w:rsidP="00F23681" w:rsidRDefault="00281190" w14:paraId="4253FF9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638D" w14:paraId="5A1DD92A" w14:textId="77777777">
        <w:trPr>
          <w:cantSplit/>
        </w:trPr>
        <w:tc>
          <w:tcPr>
            <w:tcW w:w="50" w:type="pct"/>
            <w:vAlign w:val="bottom"/>
          </w:tcPr>
          <w:p w:rsidR="00B0638D" w:rsidRDefault="00626914" w14:paraId="55B4E393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B0638D" w:rsidRDefault="00B0638D" w14:paraId="178B67E7" w14:textId="77777777">
            <w:pPr>
              <w:pStyle w:val="Underskrifter"/>
            </w:pPr>
          </w:p>
        </w:tc>
      </w:tr>
    </w:tbl>
    <w:p w:rsidRPr="008E0FE2" w:rsidR="004801AC" w:rsidP="00F23681" w:rsidRDefault="004801AC" w14:paraId="4253FFA3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FA6" w14:textId="77777777" w:rsidR="00CD7CF2" w:rsidRDefault="00CD7CF2" w:rsidP="000C1CAD">
      <w:pPr>
        <w:spacing w:line="240" w:lineRule="auto"/>
      </w:pPr>
      <w:r>
        <w:separator/>
      </w:r>
    </w:p>
  </w:endnote>
  <w:endnote w:type="continuationSeparator" w:id="0">
    <w:p w14:paraId="4253FFA7" w14:textId="77777777" w:rsidR="00CD7CF2" w:rsidRDefault="00CD7C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F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F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FB5" w14:textId="77777777" w:rsidR="00262EA3" w:rsidRPr="00F23681" w:rsidRDefault="00262EA3" w:rsidP="00F236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FFA4" w14:textId="77777777" w:rsidR="00CD7CF2" w:rsidRDefault="00CD7CF2" w:rsidP="000C1CAD">
      <w:pPr>
        <w:spacing w:line="240" w:lineRule="auto"/>
      </w:pPr>
      <w:r>
        <w:separator/>
      </w:r>
    </w:p>
  </w:footnote>
  <w:footnote w:type="continuationSeparator" w:id="0">
    <w:p w14:paraId="4253FFA5" w14:textId="77777777" w:rsidR="00CD7CF2" w:rsidRDefault="00CD7C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FA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53FFB6" wp14:editId="4253FF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3FFBA" w14:textId="77777777" w:rsidR="00262EA3" w:rsidRDefault="002811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D3955C04664FC593C37774ADE0E196"/>
                              </w:placeholder>
                              <w:text/>
                            </w:sdtPr>
                            <w:sdtEndPr/>
                            <w:sdtContent>
                              <w:r w:rsidR="00CD7CF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5999DCDB1949E4879D64FD7B6D847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3FF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53FFBA" w14:textId="77777777" w:rsidR="00262EA3" w:rsidRDefault="002811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D3955C04664FC593C37774ADE0E196"/>
                        </w:placeholder>
                        <w:text/>
                      </w:sdtPr>
                      <w:sdtEndPr/>
                      <w:sdtContent>
                        <w:r w:rsidR="00CD7CF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5999DCDB1949E4879D64FD7B6D847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53FFA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FAA" w14:textId="77777777" w:rsidR="00262EA3" w:rsidRDefault="00262EA3" w:rsidP="008563AC">
    <w:pPr>
      <w:jc w:val="right"/>
    </w:pPr>
  </w:p>
  <w:p w14:paraId="4253FF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FAE" w14:textId="77777777" w:rsidR="00262EA3" w:rsidRDefault="002811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53FFB8" wp14:editId="4253FF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53FFAF" w14:textId="77777777" w:rsidR="00262EA3" w:rsidRDefault="002811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08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7CF2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53FFB0" w14:textId="77777777" w:rsidR="00262EA3" w:rsidRPr="008227B3" w:rsidRDefault="002811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53FFB1" w14:textId="77777777" w:rsidR="00262EA3" w:rsidRPr="008227B3" w:rsidRDefault="002811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084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0845">
          <w:t>:2985</w:t>
        </w:r>
      </w:sdtContent>
    </w:sdt>
  </w:p>
  <w:p w14:paraId="4253FFB2" w14:textId="77777777" w:rsidR="00262EA3" w:rsidRDefault="002811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430845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8C7954FFEC48E090B3394A1998F131"/>
      </w:placeholder>
      <w:text/>
    </w:sdtPr>
    <w:sdtEndPr/>
    <w:sdtContent>
      <w:p w14:paraId="4253FFB3" w14:textId="77777777" w:rsidR="00262EA3" w:rsidRDefault="00CD7CF2" w:rsidP="00283E0F">
        <w:pPr>
          <w:pStyle w:val="FSHRub2"/>
        </w:pPr>
        <w:r>
          <w:t>Kommunala ordningsvakter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53FFB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D7C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04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D3F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190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845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14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6D57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38D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CF2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3A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9C6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923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681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53FF92"/>
  <w15:chartTrackingRefBased/>
  <w15:docId w15:val="{D6D757D2-128B-4728-BD3D-FA790203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65C116B6274850A55D307C2EC1E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2032B-1864-4C0F-9C50-64123AFC4675}"/>
      </w:docPartPr>
      <w:docPartBody>
        <w:p w:rsidR="00BF7807" w:rsidRDefault="007846E8">
          <w:pPr>
            <w:pStyle w:val="4B65C116B6274850A55D307C2EC1EB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437C0BD2C347DA859C7D2E30ACE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30F2F-FE03-4A83-8093-B0420F2A78DF}"/>
      </w:docPartPr>
      <w:docPartBody>
        <w:p w:rsidR="00BF7807" w:rsidRDefault="007846E8">
          <w:pPr>
            <w:pStyle w:val="DB437C0BD2C347DA859C7D2E30ACEF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D3955C04664FC593C37774ADE0E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70E45-0B47-43E7-9DC1-F045F008CC36}"/>
      </w:docPartPr>
      <w:docPartBody>
        <w:p w:rsidR="00BF7807" w:rsidRDefault="007846E8">
          <w:pPr>
            <w:pStyle w:val="3BD3955C04664FC593C37774ADE0E1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5999DCDB1949E4879D64FD7B6D8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487FF-AAFC-43D2-A5E5-9E1E63A5E570}"/>
      </w:docPartPr>
      <w:docPartBody>
        <w:p w:rsidR="00BF7807" w:rsidRDefault="007846E8">
          <w:pPr>
            <w:pStyle w:val="D45999DCDB1949E4879D64FD7B6D847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8596A-A7F3-4B06-B98F-DA46003F9481}"/>
      </w:docPartPr>
      <w:docPartBody>
        <w:p w:rsidR="00BF7807" w:rsidRDefault="007846E8">
          <w:r w:rsidRPr="004160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8C7954FFEC48E090B3394A1998F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5A659-65F2-4020-928E-1921FF88F852}"/>
      </w:docPartPr>
      <w:docPartBody>
        <w:p w:rsidR="00BF7807" w:rsidRDefault="007846E8">
          <w:r w:rsidRPr="004160AA">
            <w:rPr>
              <w:rStyle w:val="Platshllartext"/>
            </w:rPr>
            <w:t>[ange din text här]</w:t>
          </w:r>
        </w:p>
      </w:docPartBody>
    </w:docPart>
    <w:docPart>
      <w:docPartPr>
        <w:name w:val="0DCE747055544AE98354796D47E34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ED747-EEB6-4B67-B3B1-B3C739CDFD41}"/>
      </w:docPartPr>
      <w:docPartBody>
        <w:p w:rsidR="00A446C2" w:rsidRDefault="00A446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E8"/>
    <w:rsid w:val="007846E8"/>
    <w:rsid w:val="00A446C2"/>
    <w:rsid w:val="00B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46E8"/>
    <w:rPr>
      <w:color w:val="F4B083" w:themeColor="accent2" w:themeTint="99"/>
    </w:rPr>
  </w:style>
  <w:style w:type="paragraph" w:customStyle="1" w:styleId="4B65C116B6274850A55D307C2EC1EB2B">
    <w:name w:val="4B65C116B6274850A55D307C2EC1EB2B"/>
  </w:style>
  <w:style w:type="paragraph" w:customStyle="1" w:styleId="DB437C0BD2C347DA859C7D2E30ACEF41">
    <w:name w:val="DB437C0BD2C347DA859C7D2E30ACEF41"/>
  </w:style>
  <w:style w:type="paragraph" w:customStyle="1" w:styleId="3BD3955C04664FC593C37774ADE0E196">
    <w:name w:val="3BD3955C04664FC593C37774ADE0E196"/>
  </w:style>
  <w:style w:type="paragraph" w:customStyle="1" w:styleId="D45999DCDB1949E4879D64FD7B6D847A">
    <w:name w:val="D45999DCDB1949E4879D64FD7B6D8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4E71F-2956-4D1E-BE92-EEC100D78602}"/>
</file>

<file path=customXml/itemProps2.xml><?xml version="1.0" encoding="utf-8"?>
<ds:datastoreItem xmlns:ds="http://schemas.openxmlformats.org/officeDocument/2006/customXml" ds:itemID="{F357C297-92A3-4C7F-B474-FE95FB20A57C}"/>
</file>

<file path=customXml/itemProps3.xml><?xml version="1.0" encoding="utf-8"?>
<ds:datastoreItem xmlns:ds="http://schemas.openxmlformats.org/officeDocument/2006/customXml" ds:itemID="{275CBA97-BE72-4A1E-A4E7-A416D96A8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1605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Kommunala ordningsvakter</vt:lpstr>
      <vt:lpstr>
      </vt:lpstr>
    </vt:vector>
  </TitlesOfParts>
  <Company>Sveriges riksdag</Company>
  <LinksUpToDate>false</LinksUpToDate>
  <CharactersWithSpaces>1862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