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22CEF" w:rsidRDefault="006E04A4">
      <w:pPr>
        <w:pStyle w:val="Dokumentbeteckning"/>
        <w:rPr>
          <w:u w:val="single"/>
        </w:rPr>
      </w:pPr>
      <w:r w:rsidRPr="00722CEF">
        <w:fldChar w:fldCharType="begin" w:fldLock="1"/>
      </w:r>
      <w:r w:rsidRPr="00722CEF">
        <w:instrText xml:space="preserve"> DOCPROPERTY "DocumentYear" </w:instrText>
      </w:r>
      <w:r w:rsidRPr="00722CEF">
        <w:fldChar w:fldCharType="separate"/>
      </w:r>
      <w:r w:rsidR="00D929EF" w:rsidRPr="00722CEF">
        <w:t>2009/10</w:t>
      </w:r>
      <w:r w:rsidRPr="00722CEF">
        <w:fldChar w:fldCharType="end"/>
      </w:r>
      <w:r w:rsidRPr="00722CEF">
        <w:t>:</w:t>
      </w:r>
      <w:r w:rsidRPr="00722CEF">
        <w:fldChar w:fldCharType="begin" w:fldLock="1"/>
      </w:r>
      <w:r w:rsidRPr="00722CEF">
        <w:instrText xml:space="preserve"> DOCPROPERTY "DocumentNumber" </w:instrText>
      </w:r>
      <w:r w:rsidRPr="00722CEF">
        <w:fldChar w:fldCharType="separate"/>
      </w:r>
      <w:r w:rsidR="00D929EF" w:rsidRPr="00722CEF">
        <w:t>112</w:t>
      </w:r>
      <w:r w:rsidRPr="00722CEF">
        <w:fldChar w:fldCharType="end"/>
      </w:r>
    </w:p>
    <w:p w:rsidR="006E04A4" w:rsidRPr="00722CEF" w:rsidRDefault="006E04A4">
      <w:pPr>
        <w:pStyle w:val="Datum"/>
        <w:outlineLvl w:val="0"/>
      </w:pPr>
      <w:r w:rsidRPr="00722CEF">
        <w:fldChar w:fldCharType="begin" w:fldLock="1"/>
      </w:r>
      <w:r w:rsidRPr="00722CEF">
        <w:instrText xml:space="preserve"> DOCPROPERTY "DocumentDate" </w:instrText>
      </w:r>
      <w:r w:rsidRPr="00722CEF">
        <w:fldChar w:fldCharType="separate"/>
      </w:r>
      <w:r w:rsidR="00D929EF" w:rsidRPr="00722CEF">
        <w:t>Torsdagen den 29 april 2010</w:t>
      </w:r>
      <w:r w:rsidRPr="00722CE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2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22CEF" w:rsidRDefault="00C82DFD">
            <w:pPr>
              <w:pStyle w:val="Plenum"/>
              <w:tabs>
                <w:tab w:val="clear" w:pos="1418"/>
              </w:tabs>
            </w:pPr>
            <w:r w:rsidRPr="00722CEF">
              <w:t>Kl.</w:t>
            </w:r>
          </w:p>
        </w:tc>
        <w:tc>
          <w:tcPr>
            <w:tcW w:w="851" w:type="dxa"/>
          </w:tcPr>
          <w:p w:rsidR="006E04A4" w:rsidRPr="00722CEF" w:rsidRDefault="00C82DF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2CEF">
              <w:t>12.00</w:t>
            </w:r>
          </w:p>
        </w:tc>
        <w:tc>
          <w:tcPr>
            <w:tcW w:w="397" w:type="dxa"/>
          </w:tcPr>
          <w:p w:rsidR="006E04A4" w:rsidRPr="00722CE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22CEF" w:rsidRDefault="00C82DFD">
            <w:pPr>
              <w:pStyle w:val="Plenum"/>
              <w:tabs>
                <w:tab w:val="clear" w:pos="1418"/>
              </w:tabs>
              <w:ind w:right="1"/>
            </w:pPr>
            <w:r w:rsidRPr="00722CEF">
              <w:t>Arbetsplenum</w:t>
            </w:r>
          </w:p>
        </w:tc>
      </w:tr>
      <w:tr w:rsidR="00C82DFD" w:rsidRPr="0072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  <w:jc w:val="right"/>
            </w:pPr>
            <w:r w:rsidRPr="00722CEF">
              <w:t>14.00</w:t>
            </w:r>
          </w:p>
        </w:tc>
        <w:tc>
          <w:tcPr>
            <w:tcW w:w="397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  <w:ind w:right="1"/>
            </w:pPr>
            <w:r w:rsidRPr="00722CEF">
              <w:t>Frågestund</w:t>
            </w:r>
          </w:p>
        </w:tc>
      </w:tr>
      <w:tr w:rsidR="00C82DFD" w:rsidRPr="0072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  <w:jc w:val="right"/>
            </w:pPr>
            <w:r w:rsidRPr="00722CEF">
              <w:t>16.00</w:t>
            </w:r>
          </w:p>
        </w:tc>
        <w:tc>
          <w:tcPr>
            <w:tcW w:w="397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82DFD" w:rsidRPr="00722CEF" w:rsidRDefault="00C82DFD">
            <w:pPr>
              <w:pStyle w:val="Plenum"/>
              <w:tabs>
                <w:tab w:val="clear" w:pos="1418"/>
              </w:tabs>
              <w:ind w:right="1"/>
            </w:pPr>
            <w:r w:rsidRPr="00722CEF">
              <w:t>Votering</w:t>
            </w:r>
          </w:p>
        </w:tc>
      </w:tr>
    </w:tbl>
    <w:p w:rsidR="006E04A4" w:rsidRPr="00722CEF" w:rsidRDefault="006E04A4">
      <w:pPr>
        <w:pStyle w:val="StreckLngt"/>
      </w:pPr>
      <w:r w:rsidRPr="00722CEF">
        <w:tab/>
      </w:r>
    </w:p>
    <w:p w:rsidR="00DB275D" w:rsidRPr="00722CEF" w:rsidRDefault="00F0334D" w:rsidP="003675A0">
      <w:pPr>
        <w:pStyle w:val="Blankrad"/>
      </w:pPr>
      <w:r w:rsidRPr="00722C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275D" w:rsidRPr="00722CEF" w:rsidTr="00BD56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275D" w:rsidRPr="00722CEF" w:rsidRDefault="00DB275D" w:rsidP="00BD5643">
            <w:pPr>
              <w:pStyle w:val="HuvudrubrikFlisteNr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HuvudrubrikEnsam"/>
            </w:pPr>
            <w:r w:rsidRPr="00722CEF">
              <w:t>Justering av protokoll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HuvudrubrikKolumn3"/>
            </w:pP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275D" w:rsidRPr="00722CEF" w:rsidRDefault="00DB275D" w:rsidP="00BD5643">
            <w:pPr>
              <w:pStyle w:val="FlistaNrText"/>
            </w:pPr>
          </w:p>
        </w:tc>
        <w:tc>
          <w:tcPr>
            <w:tcW w:w="6237" w:type="dxa"/>
          </w:tcPr>
          <w:p w:rsidR="00DB275D" w:rsidRPr="00722CEF" w:rsidRDefault="00DB275D" w:rsidP="00BD5643">
            <w:r w:rsidRPr="00722CEF">
              <w:t>Protokollet från sammanträdet fredagen den 23 april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rPr>
                <w:spacing w:val="-4"/>
              </w:rPr>
            </w:pPr>
          </w:p>
        </w:tc>
      </w:tr>
    </w:tbl>
    <w:p w:rsidR="00DB275D" w:rsidRPr="00722CEF" w:rsidRDefault="00F0334D" w:rsidP="003675A0">
      <w:pPr>
        <w:pStyle w:val="Blankrad"/>
      </w:pPr>
      <w:r w:rsidRPr="00722C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275D" w:rsidRPr="00722CEF" w:rsidTr="00BD56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275D" w:rsidRPr="00722CEF" w:rsidRDefault="00DB275D" w:rsidP="00BD5643">
            <w:pPr>
              <w:pStyle w:val="HuvudrubrikFlisteNr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Huvudrubrik"/>
            </w:pPr>
            <w:bookmarkStart w:id="1" w:name="Start_Ärendenfördebattochavgörande"/>
            <w:bookmarkEnd w:id="1"/>
            <w:r w:rsidRPr="00722CEF">
              <w:t>Ärenden för debatt och avgörande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HuvudrubrikKolumn3"/>
            </w:pPr>
            <w:r w:rsidRPr="00722CEF">
              <w:t>Reservationer</w:t>
            </w: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renderubrik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renderubrik"/>
            </w:pPr>
            <w:r w:rsidRPr="00722CEF">
              <w:t>Näringsutskottets betänkande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renderubrik"/>
              <w:rPr>
                <w:spacing w:val="-4"/>
              </w:rPr>
            </w:pP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FlistaNrText"/>
            </w:pPr>
          </w:p>
        </w:tc>
        <w:tc>
          <w:tcPr>
            <w:tcW w:w="6237" w:type="dxa"/>
          </w:tcPr>
          <w:p w:rsidR="00DB275D" w:rsidRPr="00722CEF" w:rsidRDefault="00DB275D" w:rsidP="00BD5643">
            <w:r w:rsidRPr="00722CEF">
              <w:t>2009/10:NU17 Effektreserven i framtiden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rPr>
                <w:spacing w:val="-4"/>
              </w:rPr>
            </w:pPr>
            <w:r w:rsidRPr="00722CEF">
              <w:rPr>
                <w:spacing w:val="-4"/>
              </w:rPr>
              <w:t>1 res. (s,v)</w:t>
            </w: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renderubrik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renderubrik"/>
            </w:pPr>
            <w:r w:rsidRPr="00722CEF">
              <w:t>Trafikutskottets betänkande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renderubrik"/>
              <w:rPr>
                <w:spacing w:val="-4"/>
              </w:rPr>
            </w:pP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FlistaNrText"/>
            </w:pPr>
          </w:p>
        </w:tc>
        <w:tc>
          <w:tcPr>
            <w:tcW w:w="6237" w:type="dxa"/>
          </w:tcPr>
          <w:p w:rsidR="00DB275D" w:rsidRPr="00722CEF" w:rsidRDefault="00DB275D" w:rsidP="00BD5643">
            <w:r w:rsidRPr="00722CEF">
              <w:t>2009/10:TU17 Ändrade regler om ersättning vid sjukdom och ökad flexibilitet för anställning av sjömän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rPr>
                <w:spacing w:val="-4"/>
              </w:rPr>
            </w:pPr>
            <w:r w:rsidRPr="00722CEF">
              <w:rPr>
                <w:spacing w:val="-4"/>
              </w:rPr>
              <w:t>1 res. (s,v,mp)</w:t>
            </w: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renderubrik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renderubrik"/>
            </w:pPr>
            <w:r w:rsidRPr="00722CEF">
              <w:t>Utbildningsutskottets betänkande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renderubrik"/>
              <w:rPr>
                <w:spacing w:val="-4"/>
              </w:rPr>
            </w:pP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FlistaNrText"/>
            </w:pPr>
          </w:p>
        </w:tc>
        <w:tc>
          <w:tcPr>
            <w:tcW w:w="6237" w:type="dxa"/>
          </w:tcPr>
          <w:p w:rsidR="00DB275D" w:rsidRPr="00722CEF" w:rsidRDefault="00DB275D" w:rsidP="00BD5643">
            <w:r w:rsidRPr="00722CEF">
              <w:t>2009/10:UbU17 Ökad frihet för vissa stiftelser som finansierar forskning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rPr>
                <w:spacing w:val="-4"/>
              </w:rPr>
            </w:pPr>
            <w:r w:rsidRPr="00722CEF">
              <w:rPr>
                <w:spacing w:val="-4"/>
              </w:rPr>
              <w:t>2 res. (s)</w:t>
            </w: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renderubrik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renderubrik"/>
            </w:pPr>
            <w:r w:rsidRPr="00722CEF">
              <w:t>Justitieutskottets betänkande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renderubrik"/>
              <w:rPr>
                <w:spacing w:val="-4"/>
              </w:rPr>
            </w:pP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FlistaNrText"/>
            </w:pPr>
          </w:p>
        </w:tc>
        <w:tc>
          <w:tcPr>
            <w:tcW w:w="6237" w:type="dxa"/>
          </w:tcPr>
          <w:p w:rsidR="00DB275D" w:rsidRPr="00722CEF" w:rsidRDefault="00DB275D" w:rsidP="00BD5643">
            <w:r w:rsidRPr="00722CEF">
              <w:t>2009/10:JuU19 Integritet och effektivitet i polisens brottsbekämpande verksamhet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rPr>
                <w:spacing w:val="-4"/>
              </w:rPr>
            </w:pPr>
          </w:p>
        </w:tc>
      </w:tr>
    </w:tbl>
    <w:p w:rsidR="00DB275D" w:rsidRPr="00722CEF" w:rsidRDefault="00F0334D" w:rsidP="003675A0">
      <w:pPr>
        <w:pStyle w:val="Blankrad"/>
      </w:pPr>
      <w:r w:rsidRPr="00722C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275D" w:rsidRPr="00722CEF" w:rsidTr="00BD56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275D" w:rsidRPr="00722CEF" w:rsidRDefault="00DB275D" w:rsidP="00BD5643">
            <w:pPr>
              <w:pStyle w:val="HuvudrubrikFlisteNr"/>
            </w:pPr>
          </w:p>
        </w:tc>
        <w:tc>
          <w:tcPr>
            <w:tcW w:w="6237" w:type="dxa"/>
          </w:tcPr>
          <w:p w:rsidR="00DB275D" w:rsidRPr="00722CEF" w:rsidRDefault="00DB275D" w:rsidP="00BD5643">
            <w:pPr>
              <w:pStyle w:val="HuvudrubrikEnsam"/>
            </w:pPr>
            <w:r w:rsidRPr="00722CEF">
              <w:t>Frågestund kl. 14.00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pStyle w:val="HuvudrubrikKolumn3"/>
            </w:pPr>
          </w:p>
        </w:tc>
      </w:tr>
      <w:tr w:rsidR="00DB275D" w:rsidRPr="00722CEF" w:rsidTr="00BD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5D" w:rsidRPr="00722CEF" w:rsidRDefault="00DB275D" w:rsidP="00BD5643">
            <w:pPr>
              <w:pStyle w:val="FlistaNrText"/>
            </w:pPr>
          </w:p>
        </w:tc>
        <w:tc>
          <w:tcPr>
            <w:tcW w:w="6237" w:type="dxa"/>
          </w:tcPr>
          <w:p w:rsidR="00DB275D" w:rsidRPr="00722CEF" w:rsidRDefault="00DB275D" w:rsidP="00BD5643">
            <w:r w:rsidRPr="00722CEF">
              <w:t>Frågor besvaras av:</w:t>
            </w:r>
          </w:p>
          <w:p w:rsidR="00DB275D" w:rsidRPr="00722CEF" w:rsidRDefault="00DB275D" w:rsidP="00BD5643">
            <w:r w:rsidRPr="00722CEF">
              <w:t>Arbetsmarknadsminister Sven Otto Littorin (m)</w:t>
            </w:r>
          </w:p>
          <w:p w:rsidR="00DB275D" w:rsidRPr="00722CEF" w:rsidRDefault="00DB275D" w:rsidP="00BD5643">
            <w:r w:rsidRPr="00722CEF">
              <w:t>Statsrådet Maria Larsson (kd)</w:t>
            </w:r>
          </w:p>
          <w:p w:rsidR="00DB275D" w:rsidRPr="00722CEF" w:rsidRDefault="00DB275D" w:rsidP="00BD5643">
            <w:r w:rsidRPr="00722CEF">
              <w:t>Statsrådet Gunilla Carlsson (m)</w:t>
            </w:r>
          </w:p>
          <w:p w:rsidR="00DB275D" w:rsidRPr="00722CEF" w:rsidRDefault="00DB275D" w:rsidP="00BD5643">
            <w:r w:rsidRPr="00722CEF">
              <w:t>Försvarsminister Sten Tolgfors (m)</w:t>
            </w:r>
          </w:p>
          <w:p w:rsidR="00DB275D" w:rsidRPr="00722CEF" w:rsidRDefault="00DB275D" w:rsidP="00BD5643">
            <w:r w:rsidRPr="00722CEF">
              <w:t>Statsrådet Birgitta Ohlsson (fp)</w:t>
            </w:r>
          </w:p>
        </w:tc>
        <w:tc>
          <w:tcPr>
            <w:tcW w:w="2481" w:type="dxa"/>
          </w:tcPr>
          <w:p w:rsidR="00DB275D" w:rsidRPr="00722CEF" w:rsidRDefault="00DB275D" w:rsidP="00BD5643">
            <w:pPr>
              <w:rPr>
                <w:spacing w:val="-4"/>
              </w:rPr>
            </w:pPr>
          </w:p>
        </w:tc>
      </w:tr>
    </w:tbl>
    <w:p w:rsidR="00DB275D" w:rsidRPr="00722CEF" w:rsidRDefault="00F0334D" w:rsidP="003675A0">
      <w:pPr>
        <w:pStyle w:val="Blankrad"/>
      </w:pPr>
      <w:r w:rsidRPr="00722CEF">
        <w:t xml:space="preserve">     </w:t>
      </w:r>
    </w:p>
    <w:p w:rsidR="00F0334D" w:rsidRPr="00722CEF" w:rsidRDefault="00F0334D" w:rsidP="003675A0">
      <w:pPr>
        <w:pStyle w:val="Blankrad"/>
      </w:pPr>
      <w:r w:rsidRPr="00722CEF">
        <w:t xml:space="preserve">     </w:t>
      </w:r>
    </w:p>
    <w:p w:rsidR="00F0334D" w:rsidRPr="00722CEF" w:rsidRDefault="00F0334D" w:rsidP="003675A0">
      <w:pPr>
        <w:pStyle w:val="Blankrad"/>
      </w:pPr>
      <w:bookmarkStart w:id="2" w:name="StartText"/>
      <w:bookmarkEnd w:id="2"/>
      <w:r w:rsidRPr="00722CEF">
        <w:t>     </w:t>
      </w:r>
    </w:p>
    <w:p w:rsidR="00CF242C" w:rsidRPr="00722CEF" w:rsidRDefault="00F0334D" w:rsidP="003675A0">
      <w:pPr>
        <w:pStyle w:val="Blankrad"/>
      </w:pPr>
      <w:bookmarkStart w:id="3" w:name="Start"/>
      <w:bookmarkEnd w:id="3"/>
      <w:r w:rsidRPr="00722C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22C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22CE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22CEF" w:rsidRDefault="006E04A4" w:rsidP="00D016E9">
            <w:pPr>
              <w:pStyle w:val="StreckMitten"/>
            </w:pPr>
            <w:r w:rsidRPr="00722CEF">
              <w:tab/>
            </w:r>
            <w:r w:rsidRPr="00722CEF">
              <w:tab/>
            </w:r>
          </w:p>
        </w:tc>
      </w:tr>
    </w:tbl>
    <w:p w:rsidR="006E04A4" w:rsidRPr="00722CEF" w:rsidRDefault="006E04A4" w:rsidP="003675A0">
      <w:pPr>
        <w:pStyle w:val="Blankrad"/>
      </w:pPr>
    </w:p>
    <w:sectPr w:rsidR="006E04A4" w:rsidRPr="00722CE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643" w:rsidRPr="00722CEF" w:rsidRDefault="00BD5643">
      <w:r w:rsidRPr="00722CEF">
        <w:separator/>
      </w:r>
    </w:p>
  </w:endnote>
  <w:endnote w:type="continuationSeparator" w:id="0">
    <w:p w:rsidR="00BD5643" w:rsidRPr="00722CEF" w:rsidRDefault="00BD5643">
      <w:r w:rsidRPr="00722C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FD" w:rsidRPr="00722CEF" w:rsidRDefault="00C82DFD">
    <w:pPr>
      <w:pStyle w:val="Sidhuvud"/>
      <w:jc w:val="center"/>
    </w:pPr>
    <w:r w:rsidRPr="00722CEF">
      <w:fldChar w:fldCharType="begin" w:fldLock="1"/>
    </w:r>
    <w:r w:rsidRPr="00722CEF">
      <w:instrText xml:space="preserve"> PAGE </w:instrText>
    </w:r>
    <w:r w:rsidRPr="00722CEF">
      <w:fldChar w:fldCharType="separate"/>
    </w:r>
    <w:r w:rsidR="003D2EE0" w:rsidRPr="00722CEF">
      <w:t>2</w:t>
    </w:r>
    <w:r w:rsidRPr="00722CEF">
      <w:fldChar w:fldCharType="end"/>
    </w:r>
    <w:r w:rsidRPr="00722CEF">
      <w:t xml:space="preserve"> (</w:t>
    </w:r>
    <w:r w:rsidRPr="00722CEF">
      <w:fldChar w:fldCharType="begin" w:fldLock="1"/>
    </w:r>
    <w:r w:rsidRPr="00722CEF">
      <w:instrText xml:space="preserve"> NUMPAGES </w:instrText>
    </w:r>
    <w:r w:rsidRPr="00722CEF">
      <w:fldChar w:fldCharType="separate"/>
    </w:r>
    <w:r w:rsidR="00F0334D" w:rsidRPr="00722CEF">
      <w:t>2</w:t>
    </w:r>
    <w:r w:rsidRPr="00722CEF">
      <w:fldChar w:fldCharType="end"/>
    </w:r>
    <w:r w:rsidRPr="00722CEF">
      <w:t>)</w:t>
    </w:r>
  </w:p>
  <w:p w:rsidR="00C82DFD" w:rsidRPr="00722CEF" w:rsidRDefault="00C82D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FD" w:rsidRPr="00722CEF" w:rsidRDefault="00C82DFD">
    <w:pPr>
      <w:pStyle w:val="Sidhuvud"/>
      <w:jc w:val="center"/>
    </w:pPr>
    <w:r w:rsidRPr="00722CEF">
      <w:fldChar w:fldCharType="begin" w:fldLock="1"/>
    </w:r>
    <w:r w:rsidRPr="00722CEF">
      <w:instrText xml:space="preserve"> PAGE </w:instrText>
    </w:r>
    <w:r w:rsidRPr="00722CEF">
      <w:fldChar w:fldCharType="separate"/>
    </w:r>
    <w:r w:rsidR="00BD5643" w:rsidRPr="00722CEF">
      <w:t>1</w:t>
    </w:r>
    <w:r w:rsidRPr="00722CEF">
      <w:fldChar w:fldCharType="end"/>
    </w:r>
    <w:r w:rsidRPr="00722CEF">
      <w:t xml:space="preserve"> (</w:t>
    </w:r>
    <w:r w:rsidRPr="00722CEF">
      <w:fldChar w:fldCharType="begin" w:fldLock="1"/>
    </w:r>
    <w:r w:rsidRPr="00722CEF">
      <w:instrText xml:space="preserve"> NUMPAGES </w:instrText>
    </w:r>
    <w:r w:rsidRPr="00722CEF">
      <w:fldChar w:fldCharType="separate"/>
    </w:r>
    <w:r w:rsidR="00D929EF" w:rsidRPr="00722CEF">
      <w:t>1</w:t>
    </w:r>
    <w:r w:rsidRPr="00722CEF">
      <w:fldChar w:fldCharType="end"/>
    </w:r>
    <w:r w:rsidRPr="00722CEF">
      <w:t>)</w:t>
    </w:r>
  </w:p>
  <w:p w:rsidR="00C82DFD" w:rsidRPr="00722CEF" w:rsidRDefault="00C82D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643" w:rsidRPr="00722CEF" w:rsidRDefault="00BD5643">
      <w:r w:rsidRPr="00722CEF">
        <w:separator/>
      </w:r>
    </w:p>
  </w:footnote>
  <w:footnote w:type="continuationSeparator" w:id="0">
    <w:p w:rsidR="00BD5643" w:rsidRPr="00722CEF" w:rsidRDefault="00BD5643">
      <w:r w:rsidRPr="00722C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FD" w:rsidRPr="00722CEF" w:rsidRDefault="00C82DFD">
    <w:pPr>
      <w:pStyle w:val="Sidhuvud"/>
      <w:tabs>
        <w:tab w:val="clear" w:pos="4536"/>
      </w:tabs>
    </w:pPr>
    <w:r w:rsidRPr="00722CEF">
      <w:fldChar w:fldCharType="begin" w:fldLock="1"/>
    </w:r>
    <w:r w:rsidRPr="00722CEF">
      <w:instrText xml:space="preserve"> DOCPROPERTY "DocumentDate" </w:instrText>
    </w:r>
    <w:r w:rsidRPr="00722CEF">
      <w:fldChar w:fldCharType="separate"/>
    </w:r>
    <w:r w:rsidR="00D929EF" w:rsidRPr="00722CEF">
      <w:t>Torsdagen den 29 april 2010</w:t>
    </w:r>
    <w:r w:rsidRPr="00722CEF">
      <w:fldChar w:fldCharType="end"/>
    </w:r>
    <w:r w:rsidRPr="00722CEF">
      <w:tab/>
    </w:r>
  </w:p>
  <w:p w:rsidR="00C82DFD" w:rsidRPr="00722CEF" w:rsidRDefault="00C82D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2CEF">
      <w:rPr>
        <w:sz w:val="12"/>
      </w:rPr>
      <w:tab/>
    </w:r>
  </w:p>
  <w:p w:rsidR="00C82DFD" w:rsidRPr="00722CEF" w:rsidRDefault="00C82DFD"/>
  <w:p w:rsidR="00C82DFD" w:rsidRPr="00722CEF" w:rsidRDefault="00C82D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FD" w:rsidRPr="00722CEF" w:rsidRDefault="00722C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22CE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DFD" w:rsidRPr="00722CEF" w:rsidRDefault="00C82DFD">
    <w:pPr>
      <w:pStyle w:val="Dokumentrubrik"/>
      <w:spacing w:after="360"/>
    </w:pPr>
    <w:r w:rsidRPr="00722CEF">
      <w:t>Föredragningslista</w:t>
    </w:r>
  </w:p>
  <w:p w:rsidR="00C82DFD" w:rsidRPr="00722CEF" w:rsidRDefault="00C82D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81260134">
    <w:abstractNumId w:val="5"/>
  </w:num>
  <w:num w:numId="2" w16cid:durableId="1132404133">
    <w:abstractNumId w:val="2"/>
  </w:num>
  <w:num w:numId="3" w16cid:durableId="2091192553">
    <w:abstractNumId w:val="4"/>
  </w:num>
  <w:num w:numId="4" w16cid:durableId="1805583897">
    <w:abstractNumId w:val="1"/>
  </w:num>
  <w:num w:numId="5" w16cid:durableId="502476923">
    <w:abstractNumId w:val="0"/>
  </w:num>
  <w:num w:numId="6" w16cid:durableId="147476344">
    <w:abstractNumId w:val="3"/>
  </w:num>
  <w:num w:numId="7" w16cid:durableId="1917862154">
    <w:abstractNumId w:val="3"/>
  </w:num>
  <w:num w:numId="8" w16cid:durableId="154201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31C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08D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31C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2EE0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1E7D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1F58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2CEF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643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2DFD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29EF"/>
    <w:rsid w:val="00D93CC8"/>
    <w:rsid w:val="00DB05D5"/>
    <w:rsid w:val="00DB275D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334D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13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2A0BCA-2E22-4C74-899B-F21ED293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929E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136</Words>
  <Characters>942</Characters>
  <Application>Microsoft Office Word</Application>
  <DocSecurity>4</DocSecurity>
  <Lines>85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2009/10:112</vt:lpstr>
      <vt:lpstr>Torsdagen den 29 april 2010</vt:lpstr>
    </vt:vector>
  </TitlesOfParts>
  <Company>Riksdagen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2010-04-28T12:44:00Z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april 2010</vt:lpwstr>
  </property>
  <property fmtid="{D5CDD505-2E9C-101B-9397-08002B2CF9AE}" pid="3" name="DocumentNumber">
    <vt:lpwstr>112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2010-04-29</vt:lpwstr>
  </property>
  <property fmtid="{D5CDD505-2E9C-101B-9397-08002B2CF9AE}" pid="7" name="DatumAvgörande">
    <vt:lpwstr>2010-04-29</vt:lpwstr>
  </property>
</Properties>
</file>