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7D0" w:rsidRPr="00577EA4" w:rsidRDefault="00D467D0" w:rsidP="00BD52D8">
      <w:pPr>
        <w:pStyle w:val="Hemstlrubrik"/>
      </w:pPr>
      <w:r w:rsidRPr="00577EA4">
        <w:t>Förslag till riksdagsbeslut</w:t>
      </w:r>
    </w:p>
    <w:p w:rsidR="00D467D0" w:rsidRPr="00577EA4" w:rsidRDefault="00D467D0" w:rsidP="00D467D0">
      <w:pPr>
        <w:pStyle w:val="Hemstlatt"/>
      </w:pPr>
      <w:r w:rsidRPr="00577EA4">
        <w:t xml:space="preserve">Riksdagen tillkännager för regeringen som sin mening vad i motionen anförs om förbättrad statistik </w:t>
      </w:r>
      <w:r w:rsidR="00277F33" w:rsidRPr="00577EA4">
        <w:t>över</w:t>
      </w:r>
      <w:r w:rsidRPr="00577EA4">
        <w:t xml:space="preserve"> andel överträdelser mot fiskerib</w:t>
      </w:r>
      <w:r w:rsidRPr="00577EA4">
        <w:t>e</w:t>
      </w:r>
      <w:r w:rsidRPr="00577EA4">
        <w:t>stämmelser som resulterar i påföljd och förbättrade uppgifter om skälen till att öve</w:t>
      </w:r>
      <w:r w:rsidRPr="00577EA4">
        <w:t>r</w:t>
      </w:r>
      <w:r w:rsidRPr="00577EA4">
        <w:t>trädelser inte leder till påföljd.</w:t>
      </w:r>
    </w:p>
    <w:p w:rsidR="00D467D0" w:rsidRPr="00577EA4" w:rsidRDefault="00D467D0" w:rsidP="00D467D0">
      <w:pPr>
        <w:pStyle w:val="Hemstlatt"/>
      </w:pPr>
      <w:r w:rsidRPr="00577EA4">
        <w:t>Riksdagen tillkännager för regeringen</w:t>
      </w:r>
      <w:r w:rsidR="00277F33" w:rsidRPr="00577EA4">
        <w:t xml:space="preserve"> som sin mening</w:t>
      </w:r>
      <w:r w:rsidRPr="00577EA4">
        <w:t xml:space="preserve"> vad</w:t>
      </w:r>
      <w:r w:rsidR="00277F33" w:rsidRPr="00577EA4">
        <w:t xml:space="preserve"> </w:t>
      </w:r>
      <w:r w:rsidRPr="00577EA4">
        <w:t xml:space="preserve">i motionen anförs om </w:t>
      </w:r>
      <w:r w:rsidR="00277F33" w:rsidRPr="00577EA4">
        <w:t xml:space="preserve">en </w:t>
      </w:r>
      <w:r w:rsidRPr="00577EA4">
        <w:t>översyn av hanteringen av fiskerimål i senare led.</w:t>
      </w:r>
    </w:p>
    <w:p w:rsidR="00D467D0" w:rsidRPr="00577EA4" w:rsidRDefault="00D467D0" w:rsidP="00D467D0">
      <w:pPr>
        <w:pStyle w:val="Rubrik1"/>
      </w:pPr>
      <w:r w:rsidRPr="00577EA4">
        <w:t>Bakgrund</w:t>
      </w:r>
    </w:p>
    <w:p w:rsidR="00D467D0" w:rsidRPr="00577EA4" w:rsidRDefault="00BD52D8" w:rsidP="00D467D0">
      <w:r w:rsidRPr="00577EA4">
        <w:t>Politiska beslutsfattare runt</w:t>
      </w:r>
      <w:r w:rsidR="00D467D0" w:rsidRPr="00577EA4">
        <w:t>om Östersjön och Nordsjön beviljar regelmässigt sina länder alltför höga fiskerättigheter (kvoter) i de årliga fiskeriförhandlin</w:t>
      </w:r>
      <w:r w:rsidR="00D467D0" w:rsidRPr="00577EA4">
        <w:t>g</w:t>
      </w:r>
      <w:r w:rsidR="00D467D0" w:rsidRPr="00577EA4">
        <w:t>arna. För den viktiga kommersiella arten torsken ligger kvoterna för den östra delen av Östersjön (öster om Bornholm) långt över rekommendationerna från forskarna vid ICES. Det hämmar det utarmade torskbeståndet från att åte</w:t>
      </w:r>
      <w:r w:rsidR="00D467D0" w:rsidRPr="00577EA4">
        <w:t>r</w:t>
      </w:r>
      <w:r w:rsidR="00D467D0" w:rsidRPr="00577EA4">
        <w:t>hämta sig. Ändå räcker inte kvoterna till för en överdimensionerad fiskeflotta. Resultatet är dålig lönsamhet och en stark frestelse att bryta mot fiskerib</w:t>
      </w:r>
      <w:r w:rsidR="00D467D0" w:rsidRPr="00577EA4">
        <w:t>e</w:t>
      </w:r>
      <w:r w:rsidR="00D467D0" w:rsidRPr="00577EA4">
        <w:t xml:space="preserve">stämmelserna. </w:t>
      </w:r>
    </w:p>
    <w:p w:rsidR="00D467D0" w:rsidRPr="00577EA4" w:rsidRDefault="00D467D0" w:rsidP="00D467D0">
      <w:pPr>
        <w:pStyle w:val="Normaltindrag"/>
      </w:pPr>
      <w:r w:rsidRPr="00577EA4">
        <w:t xml:space="preserve">Bristande fiskerikontroll är ett erkänt problem i Östersjöregionen. Från vissa håll har därför knutits stora </w:t>
      </w:r>
      <w:r w:rsidR="00BD52D8" w:rsidRPr="00577EA4">
        <w:t>förhoppningar till att EU nu fått</w:t>
      </w:r>
      <w:r w:rsidRPr="00577EA4">
        <w:t xml:space="preserve"> fyra nya medlemsstater i sydöstra Östersjön. Man har hoppats att detta ska ge bättre förutsättningar för fiskerikontroll. En viktig del av förra årets förhandling om fisket i Östersjön, den första med de nya medlemsländerna inom EU, var också en satsning på förstärkt fiskekontroll.</w:t>
      </w:r>
    </w:p>
    <w:p w:rsidR="00D467D0" w:rsidRPr="00577EA4" w:rsidRDefault="00D467D0" w:rsidP="00D467D0">
      <w:pPr>
        <w:pStyle w:val="Normaltindrag"/>
      </w:pPr>
      <w:r w:rsidRPr="00577EA4">
        <w:t xml:space="preserve">Medlemskap i EU ger inte automatiskt förbättringar. Ett uppmärksammat fall om Frankrikes bristande fiskerikontroll avgjordes först efter 15 år. </w:t>
      </w:r>
    </w:p>
    <w:p w:rsidR="00D467D0" w:rsidRPr="00577EA4" w:rsidRDefault="00D467D0" w:rsidP="00D467D0">
      <w:pPr>
        <w:pStyle w:val="Rubrik1"/>
      </w:pPr>
      <w:r w:rsidRPr="00577EA4">
        <w:lastRenderedPageBreak/>
        <w:t>Utvärdering av svensk fiskerikontroll</w:t>
      </w:r>
    </w:p>
    <w:p w:rsidR="00D467D0" w:rsidRPr="00577EA4" w:rsidRDefault="00D467D0" w:rsidP="00D467D0">
      <w:r w:rsidRPr="00577EA4">
        <w:t>2001 utvärderade EU den svenska fiskerikontrollen. Utvärderingen utmynn</w:t>
      </w:r>
      <w:r w:rsidRPr="00577EA4">
        <w:t>a</w:t>
      </w:r>
      <w:r w:rsidRPr="00577EA4">
        <w:t>de i en svidande kritik mot den svenska fiskekontrollen på flera punkter. Slu</w:t>
      </w:r>
      <w:r w:rsidRPr="00577EA4">
        <w:t>t</w:t>
      </w:r>
      <w:r w:rsidRPr="00577EA4">
        <w:t>klämmen är värd att citeras, då analysen och slutsatsen är klara trots diplom</w:t>
      </w:r>
      <w:r w:rsidRPr="00577EA4">
        <w:t>a</w:t>
      </w:r>
      <w:r w:rsidRPr="00577EA4">
        <w:t>tiska formuleringar:</w:t>
      </w:r>
    </w:p>
    <w:p w:rsidR="00D467D0" w:rsidRPr="00577EA4" w:rsidRDefault="00D467D0" w:rsidP="00BD52D8">
      <w:pPr>
        <w:pStyle w:val="Citat"/>
      </w:pPr>
      <w:r w:rsidRPr="00577EA4">
        <w:t>Brottsmålsförfarandet i bruk för sanktioneringen av fiskeöverträdelser l</w:t>
      </w:r>
      <w:r w:rsidRPr="00577EA4">
        <w:t>i</w:t>
      </w:r>
      <w:r w:rsidRPr="00577EA4">
        <w:t>der av en klar brist på effektivitet; även om upptäckta överträdelser i al</w:t>
      </w:r>
      <w:r w:rsidRPr="00577EA4">
        <w:t>l</w:t>
      </w:r>
      <w:r w:rsidRPr="00577EA4">
        <w:t>mänhet blir anmälda till polismyndigheter och vidare till lokala åklagare, ytterst få av dem, om än några, förefaller ha överlämnats till domsstol</w:t>
      </w:r>
      <w:r w:rsidRPr="00577EA4">
        <w:t>s</w:t>
      </w:r>
      <w:r w:rsidRPr="00577EA4">
        <w:t xml:space="preserve">systemet under den här behandlade tidsrymden. Svenska myndigheter har inte befordrat </w:t>
      </w:r>
      <w:r w:rsidR="00BD52D8" w:rsidRPr="00577EA4">
        <w:t xml:space="preserve">kommissionen </w:t>
      </w:r>
      <w:r w:rsidRPr="00577EA4">
        <w:t>mera noggranna uppgifter om mängden av verkligen sanktionerade fall; det</w:t>
      </w:r>
      <w:r w:rsidR="00BD52D8" w:rsidRPr="00577EA4">
        <w:t xml:space="preserve"> har dock förblivit otvistat</w:t>
      </w:r>
      <w:r w:rsidRPr="00577EA4">
        <w:t xml:space="preserve"> att denna mängd har stannat på en högst blygsam nivå t.o.m. under de senaste åren. Det kan såtillvida inte garanteras, att det nuvarande sanktioneringssyst</w:t>
      </w:r>
      <w:r w:rsidRPr="00577EA4">
        <w:t>e</w:t>
      </w:r>
      <w:r w:rsidRPr="00577EA4">
        <w:t>met skulle ha någo</w:t>
      </w:r>
      <w:r w:rsidR="00BD52D8" w:rsidRPr="00577EA4">
        <w:t>n betydlig avskräckande effekt.</w:t>
      </w:r>
    </w:p>
    <w:p w:rsidR="00D467D0" w:rsidRPr="00577EA4" w:rsidRDefault="00BD52D8" w:rsidP="00BD52D8">
      <w:r w:rsidRPr="00577EA4">
        <w:t>EG</w:t>
      </w:r>
      <w:r w:rsidR="00D467D0" w:rsidRPr="00577EA4">
        <w:t>-kommissionen är vidare oroad över att Sverige brister i sin del av kontro</w:t>
      </w:r>
      <w:r w:rsidR="00D467D0" w:rsidRPr="00577EA4">
        <w:t>l</w:t>
      </w:r>
      <w:r w:rsidR="00D467D0" w:rsidRPr="00577EA4">
        <w:t>len av EU:s fiskeripolitik, varför problemen är inte bara en svensk angeläge</w:t>
      </w:r>
      <w:r w:rsidR="00D467D0" w:rsidRPr="00577EA4">
        <w:t>n</w:t>
      </w:r>
      <w:r w:rsidR="00D467D0" w:rsidRPr="00577EA4">
        <w:t>het. Det finns anledning att misstänka att systemet fungerar särskilt dåligt vad gäller fiskare från andra länder. Om man inte kan hålla kvar ett fartyg under tiden utredning pågår, finns en risk att myndigheterna utgår ifrån att fartyg</w:t>
      </w:r>
      <w:r w:rsidR="00D467D0" w:rsidRPr="00577EA4">
        <w:t>s</w:t>
      </w:r>
      <w:r w:rsidR="00D467D0" w:rsidRPr="00577EA4">
        <w:t>ansvariga inte återvänder till Sverige för att få sin påföljd. Det är inte förv</w:t>
      </w:r>
      <w:r w:rsidR="00D467D0" w:rsidRPr="00577EA4">
        <w:t>å</w:t>
      </w:r>
      <w:r w:rsidR="00D467D0" w:rsidRPr="00577EA4">
        <w:t>nande om</w:t>
      </w:r>
      <w:r w:rsidRPr="00577EA4">
        <w:t xml:space="preserve"> de </w:t>
      </w:r>
      <w:r w:rsidR="00D467D0" w:rsidRPr="00577EA4">
        <w:t>olika rättsinstanserna i så fall inte prioriterar dessa ärenden. Men det är både märkligt och beklagligt att systemet fungerar så dåligt, med tanke på klagomålen från svenska fiskare mot fuskande fiskare från andra länder.</w:t>
      </w:r>
    </w:p>
    <w:p w:rsidR="00D467D0" w:rsidRPr="00577EA4" w:rsidRDefault="00D467D0" w:rsidP="00D467D0">
      <w:pPr>
        <w:pStyle w:val="Normaltindrag"/>
      </w:pPr>
      <w:r w:rsidRPr="00577EA4">
        <w:t>Trots at</w:t>
      </w:r>
      <w:r w:rsidR="00BD52D8" w:rsidRPr="00577EA4">
        <w:t>t det gått ett antal år sedan EG</w:t>
      </w:r>
      <w:r w:rsidRPr="00577EA4">
        <w:t>-kommissionens översyn består det strukturella problemet. Utredningen om fiskerikontrollen (SOU 2005:27) konstaterar att det tycks finnas stora problem i den svenska fiskerikontrollen. Utredningen redovisar en svårighet att få fram uppgifter om antal överträde</w:t>
      </w:r>
      <w:r w:rsidRPr="00577EA4">
        <w:t>l</w:t>
      </w:r>
      <w:r w:rsidRPr="00577EA4">
        <w:t>ser som lett till påföljd inom rimlig tid. Utan ordentlig information är det svårt att göra bra analyser eller bedöma om systemet fungerar. Utredningen har avstått ifrån att utvärdera hanteringen av fiskemål i de senare leden. Men dess</w:t>
      </w:r>
      <w:r w:rsidR="00BD52D8" w:rsidRPr="00577EA4">
        <w:t xml:space="preserve"> skrivningar är förenliga med EG</w:t>
      </w:r>
      <w:r w:rsidRPr="00577EA4">
        <w:t xml:space="preserve">-kommissionens analys. </w:t>
      </w:r>
    </w:p>
    <w:p w:rsidR="00D467D0" w:rsidRPr="00577EA4" w:rsidRDefault="00D467D0" w:rsidP="00D467D0">
      <w:pPr>
        <w:pStyle w:val="Rubrik1"/>
      </w:pPr>
      <w:r w:rsidRPr="00577EA4">
        <w:t>Bättre statistik, bättre åtgärder</w:t>
      </w:r>
    </w:p>
    <w:p w:rsidR="00D467D0" w:rsidRPr="00577EA4" w:rsidRDefault="00D467D0" w:rsidP="00D467D0">
      <w:r w:rsidRPr="00577EA4">
        <w:t>Undermålig svensk fiskerikontroll undergräver Sveriges möjligheter att kräva förbättringar i andra länder. Miljöpartiet finner det bekl</w:t>
      </w:r>
      <w:r w:rsidR="00BD52D8" w:rsidRPr="00577EA4">
        <w:t>agligt och något mär</w:t>
      </w:r>
      <w:r w:rsidR="00BD52D8" w:rsidRPr="00577EA4">
        <w:t>k</w:t>
      </w:r>
      <w:r w:rsidR="00BD52D8" w:rsidRPr="00577EA4">
        <w:t>ligt att EG</w:t>
      </w:r>
      <w:r w:rsidRPr="00577EA4">
        <w:t>-kommissionen presterar en tydligare analys av problemen kring svensk fiskerikontroll än den statliga utredningen och de statliga myndigh</w:t>
      </w:r>
      <w:r w:rsidRPr="00577EA4">
        <w:t>e</w:t>
      </w:r>
      <w:r w:rsidRPr="00577EA4">
        <w:t>terna. Det är inte acceptabelt att myndigheternas uppföljning av vad som händer med målen är så dålig: ingen statistik, ingen tydlig problembild, ingen analys, inga åtgärder.</w:t>
      </w:r>
    </w:p>
    <w:p w:rsidR="00D467D0" w:rsidRPr="00577EA4" w:rsidRDefault="00D467D0" w:rsidP="00D467D0">
      <w:pPr>
        <w:pStyle w:val="Normaltindrag"/>
      </w:pPr>
      <w:r w:rsidRPr="00577EA4">
        <w:t>Miljöpartiet har bett riksdagens utredningstjänst ta fram färska uppgifter om antalet överträdelser som lett till påföljd. Uppgifterna som erhållits från Kustbevakningen ger vid handen följande. Under år 2003 fanns 44 rapport</w:t>
      </w:r>
      <w:r w:rsidRPr="00577EA4">
        <w:t>e</w:t>
      </w:r>
      <w:r w:rsidRPr="00577EA4">
        <w:t xml:space="preserve">rade överträdelser avseende regler om fiske i Kustbevakningens södra region. Av dessa har </w:t>
      </w:r>
      <w:r w:rsidR="00BD52D8" w:rsidRPr="00577EA4">
        <w:t>4</w:t>
      </w:r>
      <w:r w:rsidRPr="00577EA4">
        <w:t xml:space="preserve"> eller </w:t>
      </w:r>
      <w:r w:rsidR="00BD52D8" w:rsidRPr="00577EA4">
        <w:t>5</w:t>
      </w:r>
      <w:r w:rsidRPr="00577EA4">
        <w:t>(eller c</w:t>
      </w:r>
      <w:r w:rsidR="00BD52D8" w:rsidRPr="00577EA4">
        <w:t>a</w:t>
      </w:r>
      <w:r w:rsidRPr="00577EA4">
        <w:t xml:space="preserve"> 10</w:t>
      </w:r>
      <w:r w:rsidR="00BD52D8" w:rsidRPr="00577EA4">
        <w:t> %</w:t>
      </w:r>
      <w:r w:rsidRPr="00577EA4">
        <w:t>) resulte</w:t>
      </w:r>
      <w:r w:rsidR="00BD52D8" w:rsidRPr="00577EA4">
        <w:t>rat i någon form av påföljd. 31 </w:t>
      </w:r>
      <w:r w:rsidRPr="00577EA4">
        <w:t>fall, nästan tre fjärdedelar, är fortfarande under utredning, oftast av pol</w:t>
      </w:r>
      <w:r w:rsidRPr="00577EA4">
        <w:t>i</w:t>
      </w:r>
      <w:r w:rsidRPr="00577EA4">
        <w:t xml:space="preserve">sen. Sju av överträdelserna klassades som ”fiske utan lic i EU-zon”. Av dessa har </w:t>
      </w:r>
      <w:r w:rsidR="00BD52D8" w:rsidRPr="00577EA4">
        <w:t>2</w:t>
      </w:r>
      <w:r w:rsidRPr="00577EA4">
        <w:t xml:space="preserve"> hittills resulterat i påföljd. </w:t>
      </w:r>
    </w:p>
    <w:p w:rsidR="00D467D0" w:rsidRPr="00577EA4" w:rsidRDefault="00D467D0" w:rsidP="00D467D0">
      <w:pPr>
        <w:pStyle w:val="Normaltindrag"/>
      </w:pPr>
      <w:r w:rsidRPr="00577EA4">
        <w:t>Andra, ej direkt jämförbara uppgifter, har också erhållits från Kustbeva</w:t>
      </w:r>
      <w:r w:rsidRPr="00577EA4">
        <w:t>k</w:t>
      </w:r>
      <w:r w:rsidRPr="00577EA4">
        <w:t>ningens västra region. Av dessa framgår att det år 2003 fanns 117 rap</w:t>
      </w:r>
      <w:r w:rsidR="00BD52D8" w:rsidRPr="00577EA4">
        <w:t>porter</w:t>
      </w:r>
      <w:r w:rsidR="00BD52D8" w:rsidRPr="00577EA4">
        <w:t>a</w:t>
      </w:r>
      <w:r w:rsidR="00BD52D8" w:rsidRPr="00577EA4">
        <w:t>de fall. Av dessa har 24–</w:t>
      </w:r>
      <w:r w:rsidRPr="00577EA4">
        <w:t>27 resulterat i dom. Övriga klassas som ”nedla</w:t>
      </w:r>
      <w:r w:rsidRPr="00577EA4">
        <w:t>g</w:t>
      </w:r>
      <w:r w:rsidRPr="00577EA4">
        <w:t xml:space="preserve">da/osäkra”. </w:t>
      </w:r>
    </w:p>
    <w:p w:rsidR="00D467D0" w:rsidRPr="00577EA4" w:rsidRDefault="00D467D0" w:rsidP="00D467D0">
      <w:pPr>
        <w:pStyle w:val="Normaltindrag"/>
      </w:pPr>
      <w:r w:rsidRPr="00577EA4">
        <w:t>Dessa långa utredningstider är orimliga, särskilt vad gäller utländska fa</w:t>
      </w:r>
      <w:r w:rsidRPr="00577EA4">
        <w:t>r</w:t>
      </w:r>
      <w:r w:rsidRPr="00577EA4">
        <w:t>tyg. Det ligger nära till hands att tro att utredningar försvåras av att utländska fartyg åker iväg. Överträdelser som utretts i över ett år kan förväntas i stor utsträckning resultera i nedläggning. Systemet kan antas vara demoralisera</w:t>
      </w:r>
      <w:r w:rsidRPr="00577EA4">
        <w:t>n</w:t>
      </w:r>
      <w:r w:rsidRPr="00577EA4">
        <w:t xml:space="preserve">de för inblandade i alla led, från Kustbevakningen till polisen, åklagare och domstol. </w:t>
      </w:r>
    </w:p>
    <w:p w:rsidR="00D467D0" w:rsidRPr="00577EA4" w:rsidRDefault="00D467D0" w:rsidP="00D467D0">
      <w:pPr>
        <w:pStyle w:val="Normaltindrag"/>
      </w:pPr>
      <w:r w:rsidRPr="00577EA4">
        <w:t xml:space="preserve">Miljöpartiet anser att Kustbevakningen bör få i uppdrag att årligen följa upp och tydligt rapportera vad som har hänt med upptäckta överträdelser. Vidare bör Kustbevakningen eller annan lämplig myndighet, t.ex. respektive länsstyrelse, ange skälen till att ärenden har så långa utredningstider. </w:t>
      </w:r>
    </w:p>
    <w:p w:rsidR="00D467D0" w:rsidRPr="00577EA4" w:rsidRDefault="00D467D0" w:rsidP="00D467D0">
      <w:pPr>
        <w:pStyle w:val="Normaltindrag"/>
      </w:pPr>
      <w:r w:rsidRPr="00577EA4">
        <w:t>Miljöpartiet anser vidare att regeringen bör göra en översyn över hante</w:t>
      </w:r>
      <w:r w:rsidRPr="00577EA4">
        <w:t>r</w:t>
      </w:r>
      <w:r w:rsidRPr="00577EA4">
        <w:t>ingen av fiskemål i de senare leden, samt återkomma till riksdagen med fö</w:t>
      </w:r>
      <w:r w:rsidRPr="00577EA4">
        <w:t>r</w:t>
      </w:r>
      <w:r w:rsidRPr="00577EA4">
        <w:t>slag till förbättringar. I det sammanhanget bör bl.a. ett system med kvarhål</w:t>
      </w:r>
      <w:r w:rsidRPr="00577EA4">
        <w:t>l</w:t>
      </w:r>
      <w:r w:rsidRPr="00577EA4">
        <w:t>ning av fartyg under utredningstiden övervägas, samtidigt som utredningst</w:t>
      </w:r>
      <w:r w:rsidRPr="00577EA4">
        <w:t>i</w:t>
      </w:r>
      <w:r w:rsidRPr="00577EA4">
        <w:t>derna naturligtvis måste förkortas. Man bör också överväga effektiviseringar i systemet, och jämför</w:t>
      </w:r>
      <w:r w:rsidR="00BD52D8" w:rsidRPr="00577EA4">
        <w:t>a</w:t>
      </w:r>
      <w:r w:rsidRPr="00577EA4">
        <w:t xml:space="preserve"> med motsvarande system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52D8" w:rsidRPr="00577EA4">
        <w:tblPrEx>
          <w:tblCellMar>
            <w:top w:w="0" w:type="dxa"/>
            <w:bottom w:w="0" w:type="dxa"/>
          </w:tblCellMar>
        </w:tblPrEx>
        <w:trPr>
          <w:cantSplit/>
        </w:trPr>
        <w:tc>
          <w:tcPr>
            <w:tcW w:w="3046" w:type="dxa"/>
          </w:tcPr>
          <w:p w:rsidR="00BD52D8" w:rsidRPr="00577EA4" w:rsidRDefault="00BD52D8" w:rsidP="00BD52D8">
            <w:pPr>
              <w:pStyle w:val="UnderskriftDatum"/>
              <w:spacing w:before="240"/>
            </w:pPr>
            <w:r w:rsidRPr="00577EA4">
              <w:t>Stockholm den 2 oktober 2005</w:t>
            </w:r>
          </w:p>
        </w:tc>
        <w:tc>
          <w:tcPr>
            <w:tcW w:w="3047" w:type="dxa"/>
          </w:tcPr>
          <w:p w:rsidR="00BD52D8" w:rsidRPr="00577EA4" w:rsidRDefault="00BD52D8" w:rsidP="00BD52D8">
            <w:pPr>
              <w:pStyle w:val="Underskrifter"/>
              <w:spacing w:before="240"/>
            </w:pPr>
          </w:p>
        </w:tc>
      </w:tr>
      <w:tr w:rsidR="00BD52D8" w:rsidRPr="00577EA4">
        <w:tblPrEx>
          <w:tblCellMar>
            <w:top w:w="0" w:type="dxa"/>
            <w:bottom w:w="0" w:type="dxa"/>
          </w:tblCellMar>
        </w:tblPrEx>
        <w:trPr>
          <w:cantSplit/>
        </w:trPr>
        <w:tc>
          <w:tcPr>
            <w:tcW w:w="3046" w:type="dxa"/>
          </w:tcPr>
          <w:p w:rsidR="00BD52D8" w:rsidRPr="00577EA4" w:rsidRDefault="00BD52D8" w:rsidP="00BD52D8">
            <w:pPr>
              <w:pStyle w:val="Underskrifter"/>
            </w:pPr>
            <w:r w:rsidRPr="00577EA4">
              <w:t>Åsa Domeij (mp)</w:t>
            </w:r>
          </w:p>
        </w:tc>
        <w:tc>
          <w:tcPr>
            <w:tcW w:w="3047" w:type="dxa"/>
          </w:tcPr>
          <w:p w:rsidR="00BD52D8" w:rsidRPr="00577EA4" w:rsidRDefault="00BD52D8" w:rsidP="00BD52D8">
            <w:pPr>
              <w:pStyle w:val="Underskrifter"/>
            </w:pPr>
            <w:r w:rsidRPr="00577EA4">
              <w:t>Ulf Holm (mp)</w:t>
            </w:r>
          </w:p>
        </w:tc>
      </w:tr>
    </w:tbl>
    <w:p w:rsidR="00E84F25" w:rsidRPr="00577EA4" w:rsidRDefault="00E84F25" w:rsidP="00BD52D8">
      <w:pPr>
        <w:pStyle w:val="Normaltindrag"/>
      </w:pPr>
    </w:p>
    <w:sectPr w:rsidR="00E84F25" w:rsidRPr="00577EA4" w:rsidSect="00BD52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87D" w:rsidRPr="00577EA4" w:rsidRDefault="009F787D">
      <w:r w:rsidRPr="00577EA4">
        <w:separator/>
      </w:r>
    </w:p>
  </w:endnote>
  <w:endnote w:type="continuationSeparator" w:id="0">
    <w:p w:rsidR="009F787D" w:rsidRPr="00577EA4" w:rsidRDefault="009F787D">
      <w:r w:rsidRPr="00577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7D0" w:rsidRPr="00577EA4" w:rsidRDefault="00577EA4" w:rsidP="00BD52D8">
    <w:pPr>
      <w:pStyle w:val="Sidfot"/>
    </w:pPr>
    <w:r w:rsidRPr="00577E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902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D8" w:rsidRDefault="00BD52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2D8" w:rsidRDefault="00BD52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77EA4" w:rsidRDefault="00577EA4" w:rsidP="00BD52D8">
    <w:pPr>
      <w:pStyle w:val="Sidfot"/>
    </w:pPr>
    <w:r w:rsidRPr="00577E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54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D8" w:rsidRDefault="00BD52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2D8" w:rsidRDefault="00BD52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77EA4" w:rsidRDefault="00577EA4" w:rsidP="00BD52D8">
    <w:pPr>
      <w:pStyle w:val="Sidfot"/>
    </w:pPr>
    <w:r w:rsidRPr="00577E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531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D8" w:rsidRDefault="00BD52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2D8" w:rsidRDefault="00BD52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87D" w:rsidRPr="00577EA4" w:rsidRDefault="009F787D">
      <w:r w:rsidRPr="00577EA4">
        <w:separator/>
      </w:r>
    </w:p>
  </w:footnote>
  <w:footnote w:type="continuationSeparator" w:id="0">
    <w:p w:rsidR="009F787D" w:rsidRPr="00577EA4" w:rsidRDefault="009F787D">
      <w:r w:rsidRPr="00577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7D0" w:rsidRPr="00577EA4" w:rsidRDefault="00577EA4" w:rsidP="00BD52D8">
    <w:pPr>
      <w:pStyle w:val="Sidhuvud"/>
    </w:pPr>
    <w:r w:rsidRPr="00577E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543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D8" w:rsidRDefault="00BD52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2D8" w:rsidRDefault="00BD52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77EA4" w:rsidRDefault="00577EA4" w:rsidP="00BD52D8">
    <w:pPr>
      <w:pStyle w:val="Sidhuvud"/>
    </w:pPr>
    <w:r w:rsidRPr="00577E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8582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D8" w:rsidRDefault="00BD52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2D8" w:rsidRDefault="00BD52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2D8" w:rsidRPr="00577EA4" w:rsidRDefault="00BD52D8">
    <w:pPr>
      <w:pStyle w:val="FSHNormal"/>
      <w:tabs>
        <w:tab w:val="right" w:pos="5840"/>
      </w:tabs>
    </w:pPr>
    <w:r w:rsidRPr="00577EA4">
      <w:br/>
    </w:r>
    <w:r w:rsidRPr="00577EA4">
      <w:fldChar w:fldCharType="begin" w:fldLock="1"/>
    </w:r>
    <w:r w:rsidRPr="00577EA4">
      <w:instrText xml:space="preserve"> DOCPROPERTY</w:instrText>
    </w:r>
    <w:r w:rsidRPr="00577EA4">
      <w:rPr>
        <w:sz w:val="18"/>
      </w:rPr>
      <w:instrText xml:space="preserve"> "YearUser" *\charformat </w:instrText>
    </w:r>
    <w:r w:rsidRPr="00577EA4">
      <w:fldChar w:fldCharType="separate"/>
    </w:r>
    <w:r w:rsidRPr="00577EA4">
      <w:t>2005/06</w:t>
    </w:r>
    <w:r w:rsidRPr="00577EA4">
      <w:fldChar w:fldCharType="end"/>
    </w:r>
    <w:r w:rsidRPr="00577EA4">
      <w:t xml:space="preserve"> </w:t>
    </w:r>
    <w:r w:rsidRPr="00577EA4">
      <w:tab/>
      <w:t xml:space="preserve">mnr: </w:t>
    </w:r>
    <w:r w:rsidRPr="00577EA4">
      <w:fldChar w:fldCharType="begin" w:fldLock="1"/>
    </w:r>
    <w:r w:rsidRPr="00577EA4">
      <w:instrText xml:space="preserve"> DOCPROPERTY</w:instrText>
    </w:r>
    <w:r w:rsidRPr="00577EA4">
      <w:rPr>
        <w:sz w:val="18"/>
      </w:rPr>
      <w:instrText xml:space="preserve"> "Motionsnummer" *\charformat </w:instrText>
    </w:r>
    <w:r w:rsidRPr="00577EA4">
      <w:fldChar w:fldCharType="separate"/>
    </w:r>
    <w:r w:rsidRPr="00577EA4">
      <w:t>MJ331</w:t>
    </w:r>
    <w:r w:rsidRPr="00577EA4">
      <w:fldChar w:fldCharType="end"/>
    </w:r>
    <w:r w:rsidRPr="00577EA4">
      <w:br/>
    </w:r>
    <w:r w:rsidRPr="00577EA4">
      <w:fldChar w:fldCharType="begin" w:fldLock="1"/>
    </w:r>
    <w:r w:rsidRPr="00577EA4">
      <w:instrText xml:space="preserve"> DOCPROPERTY</w:instrText>
    </w:r>
    <w:r w:rsidRPr="00577EA4">
      <w:rPr>
        <w:sz w:val="18"/>
      </w:rPr>
      <w:instrText xml:space="preserve"> "Samling" *\charformat </w:instrText>
    </w:r>
    <w:r w:rsidRPr="00577EA4">
      <w:fldChar w:fldCharType="end"/>
    </w:r>
    <w:r w:rsidRPr="00577EA4">
      <w:tab/>
      <w:t xml:space="preserve">pnr: </w:t>
    </w:r>
    <w:r w:rsidRPr="00577EA4">
      <w:fldChar w:fldCharType="begin" w:fldLock="1"/>
    </w:r>
    <w:r w:rsidRPr="00577EA4">
      <w:instrText xml:space="preserve"> DOCPROPERTY</w:instrText>
    </w:r>
    <w:r w:rsidRPr="00577EA4">
      <w:rPr>
        <w:sz w:val="18"/>
      </w:rPr>
      <w:instrText xml:space="preserve"> "Partinummer" *\charformat </w:instrText>
    </w:r>
    <w:r w:rsidRPr="00577EA4">
      <w:fldChar w:fldCharType="separate"/>
    </w:r>
    <w:r w:rsidRPr="00577EA4">
      <w:t>mp516</w:t>
    </w:r>
    <w:r w:rsidRPr="00577EA4">
      <w:fldChar w:fldCharType="end"/>
    </w:r>
  </w:p>
  <w:p w:rsidR="00BD52D8" w:rsidRPr="00577EA4" w:rsidRDefault="00BD52D8">
    <w:pPr>
      <w:pStyle w:val="FSHRub1"/>
    </w:pPr>
    <w:r w:rsidRPr="00577EA4">
      <w:t>Motion till riksdagen</w:t>
    </w:r>
    <w:r w:rsidRPr="00577EA4">
      <w:br/>
    </w:r>
    <w:r w:rsidRPr="00577EA4">
      <w:fldChar w:fldCharType="begin" w:fldLock="1"/>
    </w:r>
    <w:r w:rsidRPr="00577EA4">
      <w:instrText xml:space="preserve"> DOCPROPERTY "YearUser" *\charformat </w:instrText>
    </w:r>
    <w:r w:rsidRPr="00577EA4">
      <w:fldChar w:fldCharType="separate"/>
    </w:r>
    <w:r w:rsidRPr="00577EA4">
      <w:t>2005/06</w:t>
    </w:r>
    <w:r w:rsidRPr="00577EA4">
      <w:fldChar w:fldCharType="end"/>
    </w:r>
    <w:r w:rsidRPr="00577EA4">
      <w:t>:</w:t>
    </w:r>
    <w:r w:rsidRPr="00577EA4">
      <w:fldChar w:fldCharType="begin" w:fldLock="1"/>
    </w:r>
    <w:r w:rsidRPr="00577EA4">
      <w:instrText xml:space="preserve"> DOCPROPERTY "Motionsnummer" *\charformat </w:instrText>
    </w:r>
    <w:r w:rsidRPr="00577EA4">
      <w:fldChar w:fldCharType="separate"/>
    </w:r>
    <w:r w:rsidRPr="00577EA4">
      <w:t>MJ331</w:t>
    </w:r>
    <w:r w:rsidRPr="00577EA4">
      <w:fldChar w:fldCharType="end"/>
    </w:r>
  </w:p>
  <w:p w:rsidR="00BD52D8" w:rsidRPr="00577EA4" w:rsidRDefault="00BD52D8">
    <w:pPr>
      <w:pStyle w:val="FSHNormalS5"/>
    </w:pPr>
    <w:r w:rsidRPr="00577EA4">
      <w:fldChar w:fldCharType="begin" w:fldLock="1"/>
    </w:r>
    <w:r w:rsidRPr="00577EA4">
      <w:instrText xml:space="preserve"> DOCPROPERTY "MotionarText" *\charformat </w:instrText>
    </w:r>
    <w:r w:rsidRPr="00577EA4">
      <w:fldChar w:fldCharType="separate"/>
    </w:r>
    <w:r w:rsidRPr="00577EA4">
      <w:t>av Åsa Domeij och Ulf Holm (mp)</w:t>
    </w:r>
    <w:r w:rsidRPr="00577EA4">
      <w:fldChar w:fldCharType="end"/>
    </w:r>
    <w:r w:rsidRPr="00577EA4">
      <w:br/>
    </w:r>
    <w:r w:rsidRPr="00577EA4">
      <w:fldChar w:fldCharType="begin" w:fldLock="1"/>
    </w:r>
    <w:r w:rsidRPr="00577EA4">
      <w:instrText xml:space="preserve"> DOCPROPERTY "SvarFrasKort" *\charformat </w:instrText>
    </w:r>
    <w:r w:rsidRPr="00577EA4">
      <w:fldChar w:fldCharType="end"/>
    </w:r>
  </w:p>
  <w:p w:rsidR="00BD52D8" w:rsidRPr="00577EA4" w:rsidRDefault="00BD52D8">
    <w:pPr>
      <w:pStyle w:val="FSHTitel"/>
    </w:pPr>
    <w:r w:rsidRPr="00577EA4">
      <w:fldChar w:fldCharType="begin" w:fldLock="1"/>
    </w:r>
    <w:r w:rsidRPr="00577EA4">
      <w:instrText xml:space="preserve"> DOCPROPERTY</w:instrText>
    </w:r>
    <w:r w:rsidRPr="00577EA4">
      <w:rPr>
        <w:sz w:val="18"/>
      </w:rPr>
      <w:instrText xml:space="preserve"> "RubrikSvar" *\charformat </w:instrText>
    </w:r>
    <w:r w:rsidRPr="00577EA4">
      <w:fldChar w:fldCharType="separate"/>
    </w:r>
    <w:r w:rsidRPr="00577EA4">
      <w:t>Bristande fiskerikontroll</w:t>
    </w:r>
    <w:r w:rsidRPr="00577EA4">
      <w:fldChar w:fldCharType="end"/>
    </w:r>
  </w:p>
  <w:p w:rsidR="00BD52D8" w:rsidRPr="00577EA4" w:rsidRDefault="00BD52D8" w:rsidP="00BD52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AF3848"/>
    <w:multiLevelType w:val="hybridMultilevel"/>
    <w:tmpl w:val="C57E0AC4"/>
    <w:lvl w:ilvl="0" w:tplc="3474AE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4617B67"/>
    <w:multiLevelType w:val="hybridMultilevel"/>
    <w:tmpl w:val="E5B6FD5C"/>
    <w:lvl w:ilvl="0" w:tplc="919811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1E71FB"/>
    <w:multiLevelType w:val="hybridMultilevel"/>
    <w:tmpl w:val="DC52E58C"/>
    <w:lvl w:ilvl="0" w:tplc="C3BC7BE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7318311">
    <w:abstractNumId w:val="16"/>
  </w:num>
  <w:num w:numId="2" w16cid:durableId="477917611">
    <w:abstractNumId w:val="10"/>
  </w:num>
  <w:num w:numId="3" w16cid:durableId="2120371744">
    <w:abstractNumId w:val="11"/>
  </w:num>
  <w:num w:numId="4" w16cid:durableId="1651473125">
    <w:abstractNumId w:val="14"/>
  </w:num>
  <w:num w:numId="5" w16cid:durableId="1716081050">
    <w:abstractNumId w:val="8"/>
  </w:num>
  <w:num w:numId="6" w16cid:durableId="1218929582">
    <w:abstractNumId w:val="3"/>
  </w:num>
  <w:num w:numId="7" w16cid:durableId="1423988481">
    <w:abstractNumId w:val="2"/>
  </w:num>
  <w:num w:numId="8" w16cid:durableId="2094353149">
    <w:abstractNumId w:val="1"/>
  </w:num>
  <w:num w:numId="9" w16cid:durableId="164321689">
    <w:abstractNumId w:val="0"/>
  </w:num>
  <w:num w:numId="10" w16cid:durableId="2080323468">
    <w:abstractNumId w:val="9"/>
  </w:num>
  <w:num w:numId="11" w16cid:durableId="1077173959">
    <w:abstractNumId w:val="7"/>
  </w:num>
  <w:num w:numId="12" w16cid:durableId="1244997960">
    <w:abstractNumId w:val="6"/>
  </w:num>
  <w:num w:numId="13" w16cid:durableId="1956205342">
    <w:abstractNumId w:val="5"/>
  </w:num>
  <w:num w:numId="14" w16cid:durableId="1656034954">
    <w:abstractNumId w:val="4"/>
  </w:num>
  <w:num w:numId="15" w16cid:durableId="1582832896">
    <w:abstractNumId w:val="15"/>
  </w:num>
  <w:num w:numId="16" w16cid:durableId="1221213275">
    <w:abstractNumId w:val="12"/>
  </w:num>
  <w:num w:numId="17" w16cid:durableId="678578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D25EFD"/>
    <w:rsid w:val="0004381F"/>
    <w:rsid w:val="00064BC3"/>
    <w:rsid w:val="00066775"/>
    <w:rsid w:val="00072FB9"/>
    <w:rsid w:val="00100531"/>
    <w:rsid w:val="00201DFB"/>
    <w:rsid w:val="00204A63"/>
    <w:rsid w:val="00212FF1"/>
    <w:rsid w:val="00230193"/>
    <w:rsid w:val="0025068A"/>
    <w:rsid w:val="00277F33"/>
    <w:rsid w:val="002818D3"/>
    <w:rsid w:val="002D11A8"/>
    <w:rsid w:val="00445271"/>
    <w:rsid w:val="004A0504"/>
    <w:rsid w:val="004E38D9"/>
    <w:rsid w:val="00577EA4"/>
    <w:rsid w:val="005B145B"/>
    <w:rsid w:val="00740D6D"/>
    <w:rsid w:val="00794149"/>
    <w:rsid w:val="007B67A7"/>
    <w:rsid w:val="007C6092"/>
    <w:rsid w:val="009F787D"/>
    <w:rsid w:val="00A053C6"/>
    <w:rsid w:val="00B13BF0"/>
    <w:rsid w:val="00BD52D8"/>
    <w:rsid w:val="00C1285C"/>
    <w:rsid w:val="00C27B7D"/>
    <w:rsid w:val="00CF7A43"/>
    <w:rsid w:val="00D1174F"/>
    <w:rsid w:val="00D25EFD"/>
    <w:rsid w:val="00D467D0"/>
    <w:rsid w:val="00DC6C70"/>
    <w:rsid w:val="00E22893"/>
    <w:rsid w:val="00E360DE"/>
    <w:rsid w:val="00E75D28"/>
    <w:rsid w:val="00E84F25"/>
    <w:rsid w:val="00FA3374"/>
    <w:rsid w:val="00FF50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D844F5-4989-44ED-A10D-943BC5C7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467D0"/>
    <w:pPr>
      <w:spacing w:before="125" w:line="250" w:lineRule="atLeast"/>
      <w:jc w:val="both"/>
    </w:pPr>
    <w:rPr>
      <w:sz w:val="19"/>
      <w:lang w:val="sv-SE" w:eastAsia="sv-SE"/>
    </w:rPr>
  </w:style>
  <w:style w:type="paragraph" w:styleId="Rubrik1">
    <w:name w:val="heading 1"/>
    <w:basedOn w:val="Normal"/>
    <w:next w:val="Normal"/>
    <w:qFormat/>
    <w:rsid w:val="00D467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467D0"/>
    <w:pPr>
      <w:spacing w:before="500" w:line="250" w:lineRule="exact"/>
      <w:outlineLvl w:val="1"/>
    </w:pPr>
    <w:rPr>
      <w:sz w:val="27"/>
    </w:rPr>
  </w:style>
  <w:style w:type="paragraph" w:styleId="Rubrik3">
    <w:name w:val="heading 3"/>
    <w:aliases w:val="Mellanrubrik"/>
    <w:basedOn w:val="Rubrik2"/>
    <w:next w:val="Normal"/>
    <w:qFormat/>
    <w:rsid w:val="00D467D0"/>
    <w:pPr>
      <w:spacing w:before="250" w:after="0"/>
      <w:outlineLvl w:val="2"/>
    </w:pPr>
    <w:rPr>
      <w:b/>
      <w:sz w:val="21"/>
    </w:rPr>
  </w:style>
  <w:style w:type="paragraph" w:styleId="Rubrik4">
    <w:name w:val="heading 4"/>
    <w:aliases w:val="KursivRubrik"/>
    <w:basedOn w:val="Rubrik3"/>
    <w:next w:val="Normal"/>
    <w:qFormat/>
    <w:rsid w:val="00D467D0"/>
    <w:pPr>
      <w:outlineLvl w:val="3"/>
    </w:pPr>
    <w:rPr>
      <w:b w:val="0"/>
      <w:i/>
    </w:rPr>
  </w:style>
  <w:style w:type="paragraph" w:styleId="Rubrik5">
    <w:name w:val="heading 5"/>
    <w:aliases w:val="PackadFetRubrik,PackadKursivRubrik"/>
    <w:basedOn w:val="Rubrik4"/>
    <w:next w:val="Normal"/>
    <w:qFormat/>
    <w:rsid w:val="00D467D0"/>
    <w:pPr>
      <w:spacing w:before="125"/>
      <w:outlineLvl w:val="4"/>
    </w:pPr>
    <w:rPr>
      <w:i w:val="0"/>
      <w:sz w:val="19"/>
    </w:rPr>
  </w:style>
  <w:style w:type="paragraph" w:styleId="Rubrik6">
    <w:name w:val="heading 6"/>
    <w:basedOn w:val="Rubrik5"/>
    <w:next w:val="Normal"/>
    <w:qFormat/>
    <w:rsid w:val="00D467D0"/>
    <w:pPr>
      <w:spacing w:before="50" w:line="200" w:lineRule="exact"/>
      <w:outlineLvl w:val="5"/>
    </w:pPr>
    <w:rPr>
      <w:caps/>
      <w:sz w:val="14"/>
    </w:rPr>
  </w:style>
  <w:style w:type="paragraph" w:styleId="Rubrik7">
    <w:name w:val="heading 7"/>
    <w:basedOn w:val="Rubrik6"/>
    <w:next w:val="Normal"/>
    <w:qFormat/>
    <w:rsid w:val="00D467D0"/>
    <w:pPr>
      <w:spacing w:before="0"/>
      <w:outlineLvl w:val="6"/>
    </w:pPr>
  </w:style>
  <w:style w:type="paragraph" w:styleId="Rubrik8">
    <w:name w:val="heading 8"/>
    <w:basedOn w:val="Rubrik7"/>
    <w:next w:val="Normal"/>
    <w:qFormat/>
    <w:rsid w:val="00D467D0"/>
    <w:pPr>
      <w:outlineLvl w:val="7"/>
    </w:pPr>
  </w:style>
  <w:style w:type="paragraph" w:styleId="Rubrik9">
    <w:name w:val="heading 9"/>
    <w:basedOn w:val="Rubrik8"/>
    <w:next w:val="Normal"/>
    <w:qFormat/>
    <w:rsid w:val="00D467D0"/>
    <w:pPr>
      <w:outlineLvl w:val="8"/>
    </w:pPr>
  </w:style>
  <w:style w:type="character" w:default="1" w:styleId="Standardstycketeckensnitt">
    <w:name w:val="Default Paragraph Font"/>
    <w:semiHidden/>
    <w:rsid w:val="00D467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467D0"/>
  </w:style>
  <w:style w:type="paragraph" w:styleId="Normaltindrag">
    <w:name w:val="Normal Indent"/>
    <w:aliases w:val="Normal_indrag,Normal Indrag"/>
    <w:basedOn w:val="Normal"/>
    <w:rsid w:val="00D467D0"/>
    <w:pPr>
      <w:spacing w:before="0"/>
      <w:ind w:firstLine="227"/>
    </w:pPr>
  </w:style>
  <w:style w:type="paragraph" w:styleId="Citat">
    <w:name w:val="Quote"/>
    <w:basedOn w:val="Normal"/>
    <w:next w:val="Normal"/>
    <w:qFormat/>
    <w:rsid w:val="00D467D0"/>
    <w:pPr>
      <w:spacing w:line="200" w:lineRule="exact"/>
      <w:ind w:left="340"/>
    </w:pPr>
  </w:style>
  <w:style w:type="paragraph" w:customStyle="1" w:styleId="Citatindrag">
    <w:name w:val="Citat_indrag"/>
    <w:aliases w:val="Packad"/>
    <w:basedOn w:val="Citat"/>
    <w:rsid w:val="00D467D0"/>
    <w:pPr>
      <w:spacing w:before="0"/>
      <w:ind w:firstLine="227"/>
    </w:pPr>
  </w:style>
  <w:style w:type="paragraph" w:customStyle="1" w:styleId="FSHNormal">
    <w:name w:val="FSH_Normal"/>
    <w:semiHidden/>
    <w:rsid w:val="00D467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467D0"/>
    <w:pPr>
      <w:spacing w:line="240" w:lineRule="auto"/>
    </w:pPr>
  </w:style>
  <w:style w:type="paragraph" w:customStyle="1" w:styleId="FSHNormalS5">
    <w:name w:val="FSH_NormalS5"/>
    <w:basedOn w:val="FSHNormal"/>
    <w:next w:val="FSHNormal"/>
    <w:semiHidden/>
    <w:rsid w:val="00D467D0"/>
    <w:pPr>
      <w:keepNext/>
      <w:keepLines/>
      <w:widowControl/>
      <w:spacing w:before="230" w:after="520" w:line="250" w:lineRule="exact"/>
    </w:pPr>
    <w:rPr>
      <w:b/>
      <w:sz w:val="27"/>
    </w:rPr>
  </w:style>
  <w:style w:type="paragraph" w:customStyle="1" w:styleId="FSHNormL">
    <w:name w:val="FSH_NormLÖ"/>
    <w:basedOn w:val="FSHNormal"/>
    <w:next w:val="FSHNormal"/>
    <w:semiHidden/>
    <w:rsid w:val="00D467D0"/>
    <w:pPr>
      <w:pBdr>
        <w:top w:val="single" w:sz="12" w:space="1" w:color="auto"/>
      </w:pBdr>
    </w:pPr>
  </w:style>
  <w:style w:type="paragraph" w:customStyle="1" w:styleId="FSHRub1">
    <w:name w:val="FSH_Rub1"/>
    <w:aliases w:val="Rubrik1_S5,Huvudrubrik"/>
    <w:basedOn w:val="FSHNormal"/>
    <w:next w:val="FSHNormal"/>
    <w:semiHidden/>
    <w:rsid w:val="00D467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467D0"/>
    <w:pPr>
      <w:spacing w:before="240" w:after="80" w:line="360" w:lineRule="exact"/>
    </w:pPr>
    <w:rPr>
      <w:sz w:val="36"/>
    </w:rPr>
  </w:style>
  <w:style w:type="paragraph" w:customStyle="1" w:styleId="FSHTitel">
    <w:name w:val="FSH_Titel"/>
    <w:aliases w:val="Dokumentrubrik"/>
    <w:basedOn w:val="FSHRub1"/>
    <w:next w:val="FSHNormal"/>
    <w:semiHidden/>
    <w:rsid w:val="00D467D0"/>
    <w:pPr>
      <w:pBdr>
        <w:bottom w:val="single" w:sz="4" w:space="3" w:color="auto"/>
      </w:pBdr>
      <w:spacing w:before="0" w:after="80" w:line="400" w:lineRule="exact"/>
    </w:pPr>
    <w:rPr>
      <w:sz w:val="40"/>
    </w:rPr>
  </w:style>
  <w:style w:type="paragraph" w:customStyle="1" w:styleId="Hemstlrubrik">
    <w:name w:val="Hemstl_rubrik"/>
    <w:basedOn w:val="Rubrik1"/>
    <w:next w:val="Normal"/>
    <w:rsid w:val="00BD52D8"/>
    <w:pPr>
      <w:spacing w:after="250"/>
    </w:pPr>
  </w:style>
  <w:style w:type="paragraph" w:customStyle="1" w:styleId="KantRubrikS5H">
    <w:name w:val="KantRubrikS5H"/>
    <w:semiHidden/>
    <w:rsid w:val="00D467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467D0"/>
    <w:pPr>
      <w:spacing w:line="200" w:lineRule="exact"/>
    </w:pPr>
  </w:style>
  <w:style w:type="paragraph" w:customStyle="1" w:styleId="KantRubrikS5V">
    <w:name w:val="KantRubrikS5V"/>
    <w:basedOn w:val="KantRubrikS5H"/>
    <w:semiHidden/>
    <w:rsid w:val="00D467D0"/>
    <w:pPr>
      <w:tabs>
        <w:tab w:val="right" w:pos="1814"/>
        <w:tab w:val="left" w:pos="1899"/>
      </w:tabs>
      <w:ind w:right="0"/>
      <w:jc w:val="left"/>
    </w:pPr>
  </w:style>
  <w:style w:type="paragraph" w:customStyle="1" w:styleId="KantRubrikS5Vrad2">
    <w:name w:val="KantRubrikS5Vrad2"/>
    <w:basedOn w:val="KantRubrikS5V"/>
    <w:semiHidden/>
    <w:rsid w:val="00D467D0"/>
    <w:pPr>
      <w:tabs>
        <w:tab w:val="clear" w:pos="1814"/>
        <w:tab w:val="clear" w:pos="1899"/>
        <w:tab w:val="right" w:pos="1418"/>
        <w:tab w:val="left" w:pos="1503"/>
      </w:tabs>
    </w:pPr>
  </w:style>
  <w:style w:type="paragraph" w:customStyle="1" w:styleId="Lagtext">
    <w:name w:val="Lagtext"/>
    <w:basedOn w:val="Lagtextrubrik"/>
    <w:next w:val="Lagtextindrag"/>
    <w:rsid w:val="00D467D0"/>
    <w:pPr>
      <w:spacing w:before="0"/>
    </w:pPr>
    <w:rPr>
      <w:sz w:val="19"/>
    </w:rPr>
  </w:style>
  <w:style w:type="paragraph" w:customStyle="1" w:styleId="Lagtextrubrik">
    <w:name w:val="Lagtext_rubrik"/>
    <w:basedOn w:val="Normal"/>
    <w:next w:val="Normal"/>
    <w:rsid w:val="00D467D0"/>
    <w:pPr>
      <w:suppressAutoHyphens/>
      <w:spacing w:line="220" w:lineRule="exact"/>
    </w:pPr>
    <w:rPr>
      <w:i/>
      <w:sz w:val="21"/>
    </w:rPr>
  </w:style>
  <w:style w:type="paragraph" w:customStyle="1" w:styleId="Lagtextindrag">
    <w:name w:val="Lagtext_indrag"/>
    <w:basedOn w:val="Lagtext"/>
    <w:rsid w:val="00D467D0"/>
    <w:pPr>
      <w:ind w:firstLine="170"/>
    </w:pPr>
  </w:style>
  <w:style w:type="paragraph" w:customStyle="1" w:styleId="NormalA4fot">
    <w:name w:val="Normal_A4fot"/>
    <w:basedOn w:val="Normal"/>
    <w:semiHidden/>
    <w:rsid w:val="00D467D0"/>
    <w:pPr>
      <w:spacing w:before="240" w:line="240" w:lineRule="auto"/>
      <w:jc w:val="center"/>
    </w:pPr>
  </w:style>
  <w:style w:type="paragraph" w:customStyle="1" w:styleId="NormalA4sidnr">
    <w:name w:val="Normal_A4sidnr"/>
    <w:basedOn w:val="Normal"/>
    <w:semiHidden/>
    <w:rsid w:val="00D467D0"/>
    <w:pPr>
      <w:spacing w:after="240"/>
      <w:jc w:val="center"/>
    </w:pPr>
  </w:style>
  <w:style w:type="paragraph" w:customStyle="1" w:styleId="NormalS5sidnrH">
    <w:name w:val="Normal_S5sidnrH"/>
    <w:basedOn w:val="Normal"/>
    <w:semiHidden/>
    <w:rsid w:val="00D467D0"/>
    <w:pPr>
      <w:spacing w:before="0" w:line="240" w:lineRule="auto"/>
      <w:ind w:right="57"/>
      <w:jc w:val="right"/>
    </w:pPr>
  </w:style>
  <w:style w:type="paragraph" w:customStyle="1" w:styleId="NormalS5sidnrV">
    <w:name w:val="Normal_S5sidnrV"/>
    <w:basedOn w:val="NormalS5sidnrH"/>
    <w:semiHidden/>
    <w:rsid w:val="00D467D0"/>
    <w:pPr>
      <w:tabs>
        <w:tab w:val="right" w:pos="1814"/>
        <w:tab w:val="left" w:pos="1899"/>
      </w:tabs>
      <w:ind w:right="0"/>
      <w:jc w:val="left"/>
    </w:pPr>
  </w:style>
  <w:style w:type="paragraph" w:customStyle="1" w:styleId="Normal00">
    <w:name w:val="Normal00"/>
    <w:basedOn w:val="Normal"/>
    <w:semiHidden/>
    <w:rsid w:val="00D467D0"/>
    <w:pPr>
      <w:spacing w:before="0" w:line="240" w:lineRule="auto"/>
      <w:jc w:val="left"/>
    </w:pPr>
  </w:style>
  <w:style w:type="paragraph" w:customStyle="1" w:styleId="PunktlistaBomb">
    <w:name w:val="Punktlista_Bomb"/>
    <w:aliases w:val="Bomb"/>
    <w:basedOn w:val="Normal"/>
    <w:rsid w:val="00D467D0"/>
    <w:pPr>
      <w:numPr>
        <w:numId w:val="2"/>
      </w:numPr>
    </w:pPr>
  </w:style>
  <w:style w:type="paragraph" w:customStyle="1" w:styleId="PunktlistaNummer">
    <w:name w:val="Punktlista_Nummer"/>
    <w:aliases w:val="Nummerlista"/>
    <w:basedOn w:val="Normal"/>
    <w:rsid w:val="00D467D0"/>
    <w:pPr>
      <w:numPr>
        <w:numId w:val="3"/>
      </w:numPr>
    </w:pPr>
  </w:style>
  <w:style w:type="paragraph" w:customStyle="1" w:styleId="PunktlistaTankstreck">
    <w:name w:val="Punktlista_Tankstreck"/>
    <w:aliases w:val="Tankstreck"/>
    <w:basedOn w:val="Normal"/>
    <w:rsid w:val="00D467D0"/>
    <w:pPr>
      <w:numPr>
        <w:numId w:val="4"/>
      </w:numPr>
    </w:pPr>
  </w:style>
  <w:style w:type="paragraph" w:customStyle="1" w:styleId="RubrikSammanf">
    <w:name w:val="RubrikSammanf"/>
    <w:basedOn w:val="Rubrik1"/>
    <w:next w:val="Normal"/>
    <w:rsid w:val="00D467D0"/>
  </w:style>
  <w:style w:type="paragraph" w:customStyle="1" w:styleId="RubrikInnehllsf">
    <w:name w:val="RubrikInnehållsf"/>
    <w:basedOn w:val="RubrikSammanf"/>
    <w:next w:val="Normal"/>
    <w:rsid w:val="00D467D0"/>
  </w:style>
  <w:style w:type="paragraph" w:customStyle="1" w:styleId="Tabellochbildrubrik">
    <w:name w:val="Tabell och bildrubrik"/>
    <w:basedOn w:val="Normal"/>
    <w:next w:val="Normal"/>
    <w:rsid w:val="00D467D0"/>
    <w:pPr>
      <w:suppressAutoHyphens/>
      <w:spacing w:before="300" w:line="200" w:lineRule="exact"/>
      <w:jc w:val="left"/>
    </w:pPr>
    <w:rPr>
      <w:caps/>
      <w:sz w:val="14"/>
    </w:rPr>
  </w:style>
  <w:style w:type="paragraph" w:customStyle="1" w:styleId="Underskrifter">
    <w:name w:val="Underskrifter"/>
    <w:basedOn w:val="Normal"/>
    <w:rsid w:val="00D467D0"/>
    <w:pPr>
      <w:keepNext/>
      <w:keepLines/>
      <w:suppressAutoHyphens/>
      <w:spacing w:before="0" w:after="40" w:line="250" w:lineRule="exact"/>
    </w:pPr>
    <w:rPr>
      <w:i/>
    </w:rPr>
  </w:style>
  <w:style w:type="paragraph" w:customStyle="1" w:styleId="UnderskriftDatum">
    <w:name w:val="UnderskriftDatum"/>
    <w:basedOn w:val="Underskrifter"/>
    <w:next w:val="Underskrifter"/>
    <w:rsid w:val="00D467D0"/>
    <w:pPr>
      <w:spacing w:before="250" w:after="125"/>
    </w:pPr>
    <w:rPr>
      <w:i w:val="0"/>
    </w:rPr>
  </w:style>
  <w:style w:type="paragraph" w:styleId="Sidhuvud">
    <w:name w:val="header"/>
    <w:basedOn w:val="Normal"/>
    <w:semiHidden/>
    <w:rsid w:val="00D467D0"/>
    <w:pPr>
      <w:tabs>
        <w:tab w:val="center" w:pos="4536"/>
        <w:tab w:val="right" w:pos="9072"/>
      </w:tabs>
    </w:pPr>
  </w:style>
  <w:style w:type="paragraph" w:styleId="Sidfot">
    <w:name w:val="footer"/>
    <w:basedOn w:val="Normal"/>
    <w:semiHidden/>
    <w:rsid w:val="00D467D0"/>
    <w:pPr>
      <w:tabs>
        <w:tab w:val="center" w:pos="4536"/>
        <w:tab w:val="right" w:pos="9072"/>
      </w:tabs>
    </w:pPr>
  </w:style>
  <w:style w:type="paragraph" w:styleId="Innehll1">
    <w:name w:val="toc 1"/>
    <w:basedOn w:val="Normal"/>
    <w:next w:val="Innehll2"/>
    <w:semiHidden/>
    <w:rsid w:val="00D467D0"/>
    <w:pPr>
      <w:tabs>
        <w:tab w:val="right" w:leader="dot" w:pos="5953"/>
      </w:tabs>
      <w:suppressAutoHyphens/>
      <w:spacing w:before="0"/>
      <w:ind w:right="567"/>
      <w:jc w:val="left"/>
    </w:pPr>
  </w:style>
  <w:style w:type="paragraph" w:styleId="Innehll2">
    <w:name w:val="toc 2"/>
    <w:basedOn w:val="Innehll1"/>
    <w:next w:val="Innehll3"/>
    <w:semiHidden/>
    <w:rsid w:val="00D467D0"/>
    <w:pPr>
      <w:ind w:left="284"/>
    </w:pPr>
  </w:style>
  <w:style w:type="paragraph" w:styleId="Innehll3">
    <w:name w:val="toc 3"/>
    <w:basedOn w:val="Innehll2"/>
    <w:next w:val="Innehll4"/>
    <w:semiHidden/>
    <w:rsid w:val="00D467D0"/>
    <w:pPr>
      <w:ind w:left="567"/>
    </w:pPr>
  </w:style>
  <w:style w:type="paragraph" w:styleId="Innehll4">
    <w:name w:val="toc 4"/>
    <w:basedOn w:val="Innehll3"/>
    <w:next w:val="Normal"/>
    <w:semiHidden/>
    <w:rsid w:val="00D467D0"/>
  </w:style>
  <w:style w:type="paragraph" w:customStyle="1" w:styleId="Hemstlatt">
    <w:name w:val="Hemstl_att"/>
    <w:aliases w:val="HemstPunkt,HemstPunktFlera,HemställansPunkt,Förslagstext"/>
    <w:basedOn w:val="Normal"/>
    <w:next w:val="Normal"/>
    <w:rsid w:val="00BD52D8"/>
    <w:pPr>
      <w:keepLines/>
      <w:numPr>
        <w:numId w:val="17"/>
      </w:numPr>
      <w:spacing w:before="0"/>
    </w:pPr>
  </w:style>
  <w:style w:type="paragraph" w:styleId="Datum">
    <w:name w:val="Date"/>
    <w:basedOn w:val="Normal"/>
    <w:next w:val="Normal"/>
    <w:semiHidden/>
    <w:rsid w:val="00D467D0"/>
  </w:style>
  <w:style w:type="character" w:styleId="Hyperlnk">
    <w:name w:val="Hyperlink"/>
    <w:basedOn w:val="Standardstycketeckensnitt"/>
    <w:semiHidden/>
    <w:rsid w:val="00D467D0"/>
    <w:rPr>
      <w:color w:val="0000FF"/>
      <w:u w:val="single"/>
    </w:rPr>
  </w:style>
  <w:style w:type="paragraph" w:styleId="Indragetstycke">
    <w:name w:val="Block Text"/>
    <w:basedOn w:val="Normal"/>
    <w:semiHidden/>
    <w:rsid w:val="00D467D0"/>
    <w:pPr>
      <w:spacing w:after="120"/>
      <w:ind w:left="1440" w:right="1440"/>
    </w:pPr>
  </w:style>
  <w:style w:type="paragraph" w:styleId="Innehll5">
    <w:name w:val="toc 5"/>
    <w:basedOn w:val="Innehll4"/>
    <w:next w:val="Normal"/>
    <w:semiHidden/>
    <w:rsid w:val="00D467D0"/>
  </w:style>
  <w:style w:type="paragraph" w:styleId="Lista">
    <w:name w:val="List"/>
    <w:basedOn w:val="Normal"/>
    <w:semiHidden/>
    <w:rsid w:val="00D467D0"/>
    <w:pPr>
      <w:ind w:left="283" w:hanging="283"/>
    </w:pPr>
  </w:style>
  <w:style w:type="paragraph" w:styleId="Normalwebb">
    <w:name w:val="Normal (Web)"/>
    <w:basedOn w:val="Normal"/>
    <w:semiHidden/>
    <w:rsid w:val="00D467D0"/>
    <w:rPr>
      <w:szCs w:val="24"/>
    </w:rPr>
  </w:style>
  <w:style w:type="paragraph" w:styleId="Numreradlista">
    <w:name w:val="List Number"/>
    <w:basedOn w:val="Normal"/>
    <w:semiHidden/>
    <w:rsid w:val="00D467D0"/>
    <w:pPr>
      <w:numPr>
        <w:numId w:val="5"/>
      </w:numPr>
    </w:pPr>
  </w:style>
  <w:style w:type="paragraph" w:styleId="Punktlista">
    <w:name w:val="List Bullet"/>
    <w:basedOn w:val="Normal"/>
    <w:semiHidden/>
    <w:rsid w:val="00D467D0"/>
    <w:pPr>
      <w:numPr>
        <w:numId w:val="10"/>
      </w:numPr>
    </w:pPr>
  </w:style>
  <w:style w:type="character" w:styleId="Radnummer">
    <w:name w:val="line number"/>
    <w:basedOn w:val="Standardstycketeckensnitt"/>
    <w:semiHidden/>
    <w:rsid w:val="00D467D0"/>
  </w:style>
  <w:style w:type="character" w:styleId="Sidnummer">
    <w:name w:val="page number"/>
    <w:basedOn w:val="Standardstycketeckensnitt"/>
    <w:semiHidden/>
    <w:rsid w:val="00D467D0"/>
  </w:style>
  <w:style w:type="paragraph" w:styleId="Signatur">
    <w:name w:val="Signature"/>
    <w:basedOn w:val="Normal"/>
    <w:semiHidden/>
    <w:rsid w:val="00D467D0"/>
    <w:pPr>
      <w:ind w:left="4252"/>
    </w:pPr>
  </w:style>
  <w:style w:type="paragraph" w:styleId="Underrubrik">
    <w:name w:val="Subtitle"/>
    <w:basedOn w:val="Normal"/>
    <w:qFormat/>
    <w:rsid w:val="00D467D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902</Words>
  <Characters>5449</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MJ331</vt:lpstr>
    </vt:vector>
  </TitlesOfParts>
  <Company>Riksdagen</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MJ331</dc:title>
  <dc:subject>MJ331</dc:subject>
  <dc:creator>Riksdagen</dc:creator>
  <cp:keywords>Riksdagen</cp:keywords>
  <dc:description/>
  <cp:lastModifiedBy>Lars Brink</cp:lastModifiedBy>
  <cp:revision>2</cp:revision>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Bristande fiskerikontroll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Bristande fiskerikontroll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Domeij och Ulf Holm (mp)</vt:lpwstr>
  </property>
  <property fmtid="{D5CDD505-2E9C-101B-9397-08002B2CF9AE}" pid="26" name="MotionarLista">
    <vt:lpwstr>Domeij, Åsa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20052006000001090112000005160069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20052006000001090112000005160069</vt:lpwstr>
  </property>
  <property fmtid="{D5CDD505-2E9C-101B-9397-08002B2CF9AE}" pid="50" name="nummer">
    <vt:lpwstr>331</vt:lpwstr>
  </property>
  <property fmtid="{D5CDD505-2E9C-101B-9397-08002B2CF9AE}" pid="51" name="utskottsbeteckning">
    <vt:lpwstr>MJ</vt:lpwstr>
  </property>
</Properties>
</file>