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7EB7" w:rsidRDefault="002156A8" w14:paraId="5F4F9F68" w14:textId="77777777">
      <w:pPr>
        <w:pStyle w:val="RubrikFrslagTIllRiksdagsbeslut"/>
      </w:pPr>
      <w:sdt>
        <w:sdtPr>
          <w:alias w:val="CC_Boilerplate_4"/>
          <w:tag w:val="CC_Boilerplate_4"/>
          <w:id w:val="-1644581176"/>
          <w:lock w:val="sdtContentLocked"/>
          <w:placeholder>
            <w:docPart w:val="E5D4506C5FC246EC8E5EC5402E86937F"/>
          </w:placeholder>
          <w:text/>
        </w:sdtPr>
        <w:sdtEndPr/>
        <w:sdtContent>
          <w:r w:rsidRPr="009B062B" w:rsidR="00AF30DD">
            <w:t>Förslag till riksdagsbeslut</w:t>
          </w:r>
        </w:sdtContent>
      </w:sdt>
      <w:bookmarkEnd w:id="0"/>
      <w:bookmarkEnd w:id="1"/>
    </w:p>
    <w:sdt>
      <w:sdtPr>
        <w:alias w:val="Yrkande 1"/>
        <w:tag w:val="2c84660e-6e88-4a78-97d9-3baf09c807de"/>
        <w:id w:val="457612519"/>
        <w:lock w:val="sdtLocked"/>
      </w:sdtPr>
      <w:sdtEndPr/>
      <w:sdtContent>
        <w:p w:rsidR="00310390" w:rsidRDefault="00AA457F" w14:paraId="4F3AED1C" w14:textId="77777777">
          <w:pPr>
            <w:pStyle w:val="Frslagstext"/>
            <w:numPr>
              <w:ilvl w:val="0"/>
              <w:numId w:val="0"/>
            </w:numPr>
          </w:pPr>
          <w:r>
            <w:t>Riksdagen ställer sig bakom det som anförs i motionen om att se över möjligheten att utreda eventuella reformbehov av lagstiftningen kring god man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2B6E47409A44FB9B153C281F75C6AF"/>
        </w:placeholder>
        <w:text/>
      </w:sdtPr>
      <w:sdtEndPr/>
      <w:sdtContent>
        <w:p w:rsidRPr="009B062B" w:rsidR="006D79C9" w:rsidP="00333E95" w:rsidRDefault="006D79C9" w14:paraId="6ED66D08" w14:textId="77777777">
          <w:pPr>
            <w:pStyle w:val="Rubrik1"/>
          </w:pPr>
          <w:r>
            <w:t>Motivering</w:t>
          </w:r>
        </w:p>
      </w:sdtContent>
    </w:sdt>
    <w:bookmarkEnd w:displacedByCustomXml="prev" w:id="3"/>
    <w:bookmarkEnd w:displacedByCustomXml="prev" w:id="4"/>
    <w:p w:rsidR="00D2116F" w:rsidP="00F305AA" w:rsidRDefault="00D2116F" w14:paraId="336CA8B4" w14:textId="57880CD5">
      <w:pPr>
        <w:ind w:firstLine="0"/>
      </w:pPr>
      <w:r>
        <w:t>De senaste årens utveckling i Sverige har lett till ett ökat behov av gode män. Samtidigt har det vittnats om hur lagstiftningen i vissa delar inte är tidsenlig och att ersättnings</w:t>
      </w:r>
      <w:r w:rsidR="002156A8">
        <w:softHyphen/>
      </w:r>
      <w:r>
        <w:t>nivåerna är så låga att det snarare blir en kostnad än en intäkt för den som åtar sig upp</w:t>
      </w:r>
      <w:r w:rsidR="002156A8">
        <w:softHyphen/>
      </w:r>
      <w:r>
        <w:t xml:space="preserve">drag som god man. </w:t>
      </w:r>
    </w:p>
    <w:p w:rsidR="00D2116F" w:rsidP="00F305AA" w:rsidRDefault="00D2116F" w14:paraId="6A90C9D8" w14:textId="1DA605DD">
      <w:r>
        <w:t xml:space="preserve">Det kanske </w:t>
      </w:r>
      <w:r w:rsidR="00AA457F">
        <w:t>varken</w:t>
      </w:r>
      <w:r>
        <w:t xml:space="preserve"> ska eller behöver vara alltför lukrativt att vara god man</w:t>
      </w:r>
      <w:r w:rsidR="00FF2067">
        <w:t>,</w:t>
      </w:r>
      <w:r>
        <w:t xml:space="preserve"> men det är inte rimligt om det riskerar </w:t>
      </w:r>
      <w:r w:rsidR="00AA457F">
        <w:t xml:space="preserve">att </w:t>
      </w:r>
      <w:r>
        <w:t xml:space="preserve">innebära en kostnad att åta sig den typen av uppdrag. Det har också beskrivits att personer med uppdrag som god man har fått vänta upp till ett par år att få ersättning för sitt arbete. </w:t>
      </w:r>
    </w:p>
    <w:p w:rsidR="00D2116F" w:rsidP="00F305AA" w:rsidRDefault="00D2116F" w14:paraId="4F9C561C" w14:textId="0598CAC7">
      <w:r>
        <w:t xml:space="preserve">All lagstiftning behöver ibland ses över och moderniseras. Med tanke på att vi har en gammal lagstiftning på plats idag och att vi vet att det varit fråga om oegentligheter i </w:t>
      </w:r>
      <w:proofErr w:type="spellStart"/>
      <w:r>
        <w:t>godmanskåren</w:t>
      </w:r>
      <w:proofErr w:type="spellEnd"/>
      <w:r>
        <w:t xml:space="preserve"> är det dags att se över vilka förändringar som behöver göras. </w:t>
      </w:r>
    </w:p>
    <w:p w:rsidR="00D2116F" w:rsidP="00F305AA" w:rsidRDefault="00D2116F" w14:paraId="3BA04691" w14:textId="1C7D14EF">
      <w:r>
        <w:t xml:space="preserve">Regeringen bör därför </w:t>
      </w:r>
      <w:r w:rsidR="00F305AA">
        <w:t xml:space="preserve">se över </w:t>
      </w:r>
      <w:r w:rsidR="00FF2067">
        <w:t xml:space="preserve">möjligheten att utreda </w:t>
      </w:r>
      <w:r>
        <w:t>behoven av modernisering av lag</w:t>
      </w:r>
      <w:r w:rsidR="00FF2067">
        <w:t>stiftningen kring</w:t>
      </w:r>
      <w:r>
        <w:t xml:space="preserve"> god man.</w:t>
      </w:r>
    </w:p>
    <w:sdt>
      <w:sdtPr>
        <w:alias w:val="CC_Underskrifter"/>
        <w:tag w:val="CC_Underskrifter"/>
        <w:id w:val="583496634"/>
        <w:lock w:val="sdtContentLocked"/>
        <w:placeholder>
          <w:docPart w:val="047A5297B11748A185582A80EDF81FCF"/>
        </w:placeholder>
      </w:sdtPr>
      <w:sdtEndPr/>
      <w:sdtContent>
        <w:p w:rsidR="00A77EB7" w:rsidP="00A77EB7" w:rsidRDefault="00A77EB7" w14:paraId="390B957E" w14:textId="77777777"/>
        <w:p w:rsidRPr="008E0FE2" w:rsidR="004801AC" w:rsidP="00A77EB7" w:rsidRDefault="002156A8" w14:paraId="59388535" w14:textId="6CF7A8F8"/>
      </w:sdtContent>
    </w:sdt>
    <w:tbl>
      <w:tblPr>
        <w:tblW w:w="5000" w:type="pct"/>
        <w:tblLook w:val="04A0" w:firstRow="1" w:lastRow="0" w:firstColumn="1" w:lastColumn="0" w:noHBand="0" w:noVBand="1"/>
        <w:tblCaption w:val="underskrifter"/>
      </w:tblPr>
      <w:tblGrid>
        <w:gridCol w:w="4252"/>
        <w:gridCol w:w="4252"/>
      </w:tblGrid>
      <w:tr w:rsidR="00310390" w14:paraId="57E4EB9E" w14:textId="77777777">
        <w:trPr>
          <w:cantSplit/>
        </w:trPr>
        <w:tc>
          <w:tcPr>
            <w:tcW w:w="50" w:type="pct"/>
            <w:vAlign w:val="bottom"/>
          </w:tcPr>
          <w:p w:rsidR="00310390" w:rsidRDefault="00AA457F" w14:paraId="4DFAE31F" w14:textId="77777777">
            <w:pPr>
              <w:pStyle w:val="Underskrifter"/>
              <w:spacing w:after="0"/>
            </w:pPr>
            <w:r>
              <w:t>Magnus Resare (M)</w:t>
            </w:r>
          </w:p>
        </w:tc>
        <w:tc>
          <w:tcPr>
            <w:tcW w:w="50" w:type="pct"/>
            <w:vAlign w:val="bottom"/>
          </w:tcPr>
          <w:p w:rsidR="00310390" w:rsidRDefault="00AA457F" w14:paraId="2CE7E911" w14:textId="77777777">
            <w:pPr>
              <w:pStyle w:val="Underskrifter"/>
              <w:spacing w:after="0"/>
            </w:pPr>
            <w:r>
              <w:t>Marléne Lund Kopparklint (M)</w:t>
            </w:r>
          </w:p>
        </w:tc>
      </w:tr>
    </w:tbl>
    <w:p w:rsidR="009C2227" w:rsidRDefault="009C2227" w14:paraId="0CDB06DE" w14:textId="77777777"/>
    <w:sectPr w:rsidR="009C22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E585" w14:textId="77777777" w:rsidR="00D2116F" w:rsidRDefault="00D2116F" w:rsidP="000C1CAD">
      <w:pPr>
        <w:spacing w:line="240" w:lineRule="auto"/>
      </w:pPr>
      <w:r>
        <w:separator/>
      </w:r>
    </w:p>
  </w:endnote>
  <w:endnote w:type="continuationSeparator" w:id="0">
    <w:p w14:paraId="2FC6B539" w14:textId="77777777" w:rsidR="00D2116F" w:rsidRDefault="00D211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B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B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5D7" w14:textId="240DD299" w:rsidR="00262EA3" w:rsidRPr="00A77EB7" w:rsidRDefault="00262EA3" w:rsidP="00A77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EA5E" w14:textId="77777777" w:rsidR="00D2116F" w:rsidRDefault="00D2116F" w:rsidP="000C1CAD">
      <w:pPr>
        <w:spacing w:line="240" w:lineRule="auto"/>
      </w:pPr>
      <w:r>
        <w:separator/>
      </w:r>
    </w:p>
  </w:footnote>
  <w:footnote w:type="continuationSeparator" w:id="0">
    <w:p w14:paraId="0868AAEE" w14:textId="77777777" w:rsidR="00D2116F" w:rsidRDefault="00D211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94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76CA3" wp14:editId="7E5FAA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DD96D1" w14:textId="7ECF1CE6" w:rsidR="00262EA3" w:rsidRDefault="002156A8" w:rsidP="008103B5">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76C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DD96D1" w14:textId="7ECF1CE6" w:rsidR="00262EA3" w:rsidRDefault="002156A8" w:rsidP="008103B5">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v:textbox>
              <w10:wrap anchorx="page"/>
            </v:shape>
          </w:pict>
        </mc:Fallback>
      </mc:AlternateContent>
    </w:r>
  </w:p>
  <w:p w14:paraId="3993EE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C059" w14:textId="77777777" w:rsidR="00262EA3" w:rsidRDefault="00262EA3" w:rsidP="008563AC">
    <w:pPr>
      <w:jc w:val="right"/>
    </w:pPr>
  </w:p>
  <w:p w14:paraId="367CE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5633" w14:textId="77777777" w:rsidR="00262EA3" w:rsidRDefault="002156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372F9CD4" wp14:editId="38A04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EC2BB" w14:textId="61A06F23" w:rsidR="00262EA3" w:rsidRDefault="002156A8" w:rsidP="00A314CF">
    <w:pPr>
      <w:pStyle w:val="FSHNormal"/>
      <w:spacing w:before="40"/>
    </w:pPr>
    <w:sdt>
      <w:sdtPr>
        <w:alias w:val="CC_Noformat_Motionstyp"/>
        <w:tag w:val="CC_Noformat_Motionstyp"/>
        <w:id w:val="1162973129"/>
        <w:lock w:val="sdtContentLocked"/>
        <w15:appearance w15:val="hidden"/>
        <w:text/>
      </w:sdtPr>
      <w:sdtEndPr/>
      <w:sdtContent>
        <w:r w:rsidR="00A77EB7">
          <w:t>Enskild motion</w:t>
        </w:r>
      </w:sdtContent>
    </w:sdt>
    <w:r w:rsidR="00821B36">
      <w:t xml:space="preserve"> </w:t>
    </w:r>
    <w:sdt>
      <w:sdtPr>
        <w:alias w:val="CC_Noformat_Partikod"/>
        <w:tag w:val="CC_Noformat_Partikod"/>
        <w:id w:val="1471015553"/>
        <w:lock w:val="contentLocked"/>
        <w:text/>
      </w:sdtPr>
      <w:sdtEndPr/>
      <w:sdtContent>
        <w:r w:rsidR="00D2116F">
          <w:t>M</w:t>
        </w:r>
      </w:sdtContent>
    </w:sdt>
    <w:sdt>
      <w:sdtPr>
        <w:alias w:val="CC_Noformat_Partinummer"/>
        <w:tag w:val="CC_Noformat_Partinummer"/>
        <w:id w:val="-2014525982"/>
        <w:lock w:val="contentLocked"/>
        <w:text/>
      </w:sdtPr>
      <w:sdtEndPr/>
      <w:sdtContent>
        <w:r w:rsidR="00487CAC">
          <w:t>1293</w:t>
        </w:r>
      </w:sdtContent>
    </w:sdt>
  </w:p>
  <w:p w14:paraId="436188D4" w14:textId="77777777" w:rsidR="00262EA3" w:rsidRPr="008227B3" w:rsidRDefault="002156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CB0177" w14:textId="21EFC903" w:rsidR="00262EA3" w:rsidRPr="008227B3" w:rsidRDefault="002156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7E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7EB7">
          <w:t>:2407</w:t>
        </w:r>
      </w:sdtContent>
    </w:sdt>
  </w:p>
  <w:p w14:paraId="7A03DA8A" w14:textId="4A0AA35B" w:rsidR="00262EA3" w:rsidRDefault="002156A8" w:rsidP="00E03A3D">
    <w:pPr>
      <w:pStyle w:val="Motionr"/>
    </w:pPr>
    <w:sdt>
      <w:sdtPr>
        <w:alias w:val="CC_Noformat_Avtext"/>
        <w:tag w:val="CC_Noformat_Avtext"/>
        <w:id w:val="-2020768203"/>
        <w:lock w:val="sdtContentLocked"/>
        <w15:appearance w15:val="hidden"/>
        <w:text/>
      </w:sdtPr>
      <w:sdtEndPr/>
      <w:sdtContent>
        <w:r w:rsidR="00A77EB7">
          <w:t>av Magnus Resare och Marléne Lund Kopparklint (båda M)</w:t>
        </w:r>
      </w:sdtContent>
    </w:sdt>
  </w:p>
  <w:sdt>
    <w:sdtPr>
      <w:alias w:val="CC_Noformat_Rubtext"/>
      <w:tag w:val="CC_Noformat_Rubtext"/>
      <w:id w:val="-218060500"/>
      <w:lock w:val="sdtLocked"/>
      <w:text/>
    </w:sdtPr>
    <w:sdtEndPr/>
    <w:sdtContent>
      <w:p w14:paraId="00E3D5B3" w14:textId="351D4183" w:rsidR="00262EA3" w:rsidRDefault="00D2116F" w:rsidP="00283E0F">
        <w:pPr>
          <w:pStyle w:val="FSHRub2"/>
        </w:pPr>
        <w:r>
          <w:t>Utredning om behovet av reformer av lagstiftningen kring god man</w:t>
        </w:r>
      </w:p>
    </w:sdtContent>
  </w:sdt>
  <w:sdt>
    <w:sdtPr>
      <w:alias w:val="CC_Boilerplate_3"/>
      <w:tag w:val="CC_Boilerplate_3"/>
      <w:id w:val="1606463544"/>
      <w:lock w:val="sdtContentLocked"/>
      <w15:appearance w15:val="hidden"/>
      <w:text w:multiLine="1"/>
    </w:sdtPr>
    <w:sdtEndPr/>
    <w:sdtContent>
      <w:p w14:paraId="3F89E7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1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A8"/>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90"/>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A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B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C0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D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8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27"/>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B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57F"/>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D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BC"/>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6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5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A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6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6F45D"/>
  <w15:chartTrackingRefBased/>
  <w15:docId w15:val="{2476C4D5-916B-444F-B450-1B8D67B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6193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4506C5FC246EC8E5EC5402E86937F"/>
        <w:category>
          <w:name w:val="Allmänt"/>
          <w:gallery w:val="placeholder"/>
        </w:category>
        <w:types>
          <w:type w:val="bbPlcHdr"/>
        </w:types>
        <w:behaviors>
          <w:behavior w:val="content"/>
        </w:behaviors>
        <w:guid w:val="{BBDC2606-9097-49B6-B012-E4B2680043D3}"/>
      </w:docPartPr>
      <w:docPartBody>
        <w:p w:rsidR="00684EAC" w:rsidRDefault="00684EAC">
          <w:pPr>
            <w:pStyle w:val="E5D4506C5FC246EC8E5EC5402E86937F"/>
          </w:pPr>
          <w:r w:rsidRPr="005A0A93">
            <w:rPr>
              <w:rStyle w:val="Platshllartext"/>
            </w:rPr>
            <w:t>Förslag till riksdagsbeslut</w:t>
          </w:r>
        </w:p>
      </w:docPartBody>
    </w:docPart>
    <w:docPart>
      <w:docPartPr>
        <w:name w:val="572B6E47409A44FB9B153C281F75C6AF"/>
        <w:category>
          <w:name w:val="Allmänt"/>
          <w:gallery w:val="placeholder"/>
        </w:category>
        <w:types>
          <w:type w:val="bbPlcHdr"/>
        </w:types>
        <w:behaviors>
          <w:behavior w:val="content"/>
        </w:behaviors>
        <w:guid w:val="{E8E2B3F8-7418-4C32-849F-5C96DD15756A}"/>
      </w:docPartPr>
      <w:docPartBody>
        <w:p w:rsidR="00684EAC" w:rsidRDefault="00684EAC">
          <w:pPr>
            <w:pStyle w:val="572B6E47409A44FB9B153C281F75C6AF"/>
          </w:pPr>
          <w:r w:rsidRPr="005A0A93">
            <w:rPr>
              <w:rStyle w:val="Platshllartext"/>
            </w:rPr>
            <w:t>Motivering</w:t>
          </w:r>
        </w:p>
      </w:docPartBody>
    </w:docPart>
    <w:docPart>
      <w:docPartPr>
        <w:name w:val="047A5297B11748A185582A80EDF81FCF"/>
        <w:category>
          <w:name w:val="Allmänt"/>
          <w:gallery w:val="placeholder"/>
        </w:category>
        <w:types>
          <w:type w:val="bbPlcHdr"/>
        </w:types>
        <w:behaviors>
          <w:behavior w:val="content"/>
        </w:behaviors>
        <w:guid w:val="{7FE04B0F-794E-48C8-B0B6-7AB5CEB9B697}"/>
      </w:docPartPr>
      <w:docPartBody>
        <w:p w:rsidR="0087576B" w:rsidRDefault="00875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AC"/>
    <w:rsid w:val="00684EAC"/>
    <w:rsid w:val="00875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EAC"/>
    <w:rPr>
      <w:color w:val="F4B083" w:themeColor="accent2" w:themeTint="99"/>
    </w:rPr>
  </w:style>
  <w:style w:type="paragraph" w:customStyle="1" w:styleId="E5D4506C5FC246EC8E5EC5402E86937F">
    <w:name w:val="E5D4506C5FC246EC8E5EC5402E86937F"/>
  </w:style>
  <w:style w:type="paragraph" w:customStyle="1" w:styleId="572B6E47409A44FB9B153C281F75C6AF">
    <w:name w:val="572B6E47409A44FB9B153C281F75C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C4972-D23E-4442-97FA-CF24FA14C00C}"/>
</file>

<file path=customXml/itemProps2.xml><?xml version="1.0" encoding="utf-8"?>
<ds:datastoreItem xmlns:ds="http://schemas.openxmlformats.org/officeDocument/2006/customXml" ds:itemID="{0E2FBEED-E5B9-4C93-9C9D-1BE0DD119A6D}"/>
</file>

<file path=customXml/itemProps3.xml><?xml version="1.0" encoding="utf-8"?>
<ds:datastoreItem xmlns:ds="http://schemas.openxmlformats.org/officeDocument/2006/customXml" ds:itemID="{9E1DEF36-457F-425C-B903-34D272B92676}"/>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1034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M1293 Utred behovet av reformer för lagstiftningen kring god man</vt:lpstr>
      <vt:lpstr>
      </vt:lpstr>
    </vt:vector>
  </TitlesOfParts>
  <Company>Sveriges riksdag</Company>
  <LinksUpToDate>false</LinksUpToDate>
  <CharactersWithSpaces>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