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F722F" w:rsidRDefault="006E04A4">
      <w:pPr>
        <w:pStyle w:val="Dokumentbeteckning"/>
        <w:rPr>
          <w:u w:val="single"/>
        </w:rPr>
      </w:pPr>
      <w:r w:rsidRPr="003F722F">
        <w:fldChar w:fldCharType="begin" w:fldLock="1"/>
      </w:r>
      <w:r w:rsidRPr="003F722F">
        <w:instrText xml:space="preserve"> DOCPROPERTY "DocumentYear" </w:instrText>
      </w:r>
      <w:r w:rsidRPr="003F722F">
        <w:fldChar w:fldCharType="separate"/>
      </w:r>
      <w:r w:rsidR="004A0517" w:rsidRPr="003F722F">
        <w:t>2010/11</w:t>
      </w:r>
      <w:r w:rsidRPr="003F722F">
        <w:fldChar w:fldCharType="end"/>
      </w:r>
      <w:r w:rsidRPr="003F722F">
        <w:t>:</w:t>
      </w:r>
      <w:r w:rsidRPr="003F722F">
        <w:fldChar w:fldCharType="begin" w:fldLock="1"/>
      </w:r>
      <w:r w:rsidRPr="003F722F">
        <w:instrText xml:space="preserve"> DOCPROPERTY "DocumentNumber" </w:instrText>
      </w:r>
      <w:r w:rsidRPr="003F722F">
        <w:fldChar w:fldCharType="separate"/>
      </w:r>
      <w:r w:rsidR="004A0517" w:rsidRPr="003F722F">
        <w:t>56</w:t>
      </w:r>
      <w:r w:rsidRPr="003F722F">
        <w:fldChar w:fldCharType="end"/>
      </w:r>
    </w:p>
    <w:p w:rsidR="006E04A4" w:rsidRPr="003F722F" w:rsidRDefault="006E04A4">
      <w:pPr>
        <w:pStyle w:val="Datum"/>
        <w:outlineLvl w:val="0"/>
      </w:pPr>
      <w:r w:rsidRPr="003F722F">
        <w:fldChar w:fldCharType="begin" w:fldLock="1"/>
      </w:r>
      <w:r w:rsidRPr="003F722F">
        <w:instrText xml:space="preserve"> DOCPROPERTY "DocumentDate" </w:instrText>
      </w:r>
      <w:r w:rsidRPr="003F722F">
        <w:fldChar w:fldCharType="separate"/>
      </w:r>
      <w:r w:rsidR="004A0517" w:rsidRPr="003F722F">
        <w:t>Onsdagen den 9 februari 2011</w:t>
      </w:r>
      <w:r w:rsidRPr="003F72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F7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F722F" w:rsidRDefault="00557487">
            <w:pPr>
              <w:pStyle w:val="Plenum"/>
              <w:tabs>
                <w:tab w:val="clear" w:pos="1418"/>
              </w:tabs>
            </w:pPr>
            <w:r w:rsidRPr="003F722F">
              <w:t>Kl.</w:t>
            </w:r>
          </w:p>
        </w:tc>
        <w:tc>
          <w:tcPr>
            <w:tcW w:w="851" w:type="dxa"/>
          </w:tcPr>
          <w:p w:rsidR="006E04A4" w:rsidRPr="003F722F" w:rsidRDefault="0055748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F722F">
              <w:t>09.00</w:t>
            </w:r>
          </w:p>
        </w:tc>
        <w:tc>
          <w:tcPr>
            <w:tcW w:w="397" w:type="dxa"/>
          </w:tcPr>
          <w:p w:rsidR="006E04A4" w:rsidRPr="003F722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F722F" w:rsidRDefault="00557487">
            <w:pPr>
              <w:pStyle w:val="Plenum"/>
              <w:tabs>
                <w:tab w:val="clear" w:pos="1418"/>
              </w:tabs>
              <w:ind w:right="1"/>
            </w:pPr>
            <w:r w:rsidRPr="003F722F">
              <w:t>Arbetsplenum</w:t>
            </w:r>
          </w:p>
        </w:tc>
      </w:tr>
      <w:tr w:rsidR="00557487" w:rsidRPr="003F7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7487" w:rsidRPr="003F722F" w:rsidRDefault="0055748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57487" w:rsidRPr="003F722F" w:rsidRDefault="00557487">
            <w:pPr>
              <w:pStyle w:val="Plenum"/>
              <w:tabs>
                <w:tab w:val="clear" w:pos="1418"/>
              </w:tabs>
              <w:jc w:val="right"/>
            </w:pPr>
            <w:r w:rsidRPr="003F722F">
              <w:t>16.00</w:t>
            </w:r>
          </w:p>
        </w:tc>
        <w:tc>
          <w:tcPr>
            <w:tcW w:w="397" w:type="dxa"/>
          </w:tcPr>
          <w:p w:rsidR="00557487" w:rsidRPr="003F722F" w:rsidRDefault="0055748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57487" w:rsidRPr="003F722F" w:rsidRDefault="00557487">
            <w:pPr>
              <w:pStyle w:val="Plenum"/>
              <w:tabs>
                <w:tab w:val="clear" w:pos="1418"/>
              </w:tabs>
              <w:ind w:right="1"/>
            </w:pPr>
            <w:r w:rsidRPr="003F722F">
              <w:t>Votering</w:t>
            </w:r>
          </w:p>
        </w:tc>
      </w:tr>
    </w:tbl>
    <w:p w:rsidR="006E04A4" w:rsidRPr="003F722F" w:rsidRDefault="006E04A4">
      <w:pPr>
        <w:pStyle w:val="StreckLngt"/>
      </w:pPr>
      <w:r w:rsidRPr="003F722F">
        <w:tab/>
      </w:r>
    </w:p>
    <w:p w:rsidR="00454022" w:rsidRPr="003F722F" w:rsidRDefault="00454022" w:rsidP="003675A0">
      <w:pPr>
        <w:pStyle w:val="Blankrad"/>
      </w:pPr>
      <w:r w:rsidRPr="003F72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022" w:rsidRPr="003F722F" w:rsidTr="002442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022" w:rsidRPr="003F722F" w:rsidRDefault="00454022" w:rsidP="002442A2">
            <w:pPr>
              <w:pStyle w:val="HuvudrubrikFlisteNr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HuvudrubrikEnsam"/>
            </w:pPr>
            <w:r w:rsidRPr="003F722F">
              <w:t>Justering av protokoll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HuvudrubrikKolumn3"/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022" w:rsidRPr="003F722F" w:rsidRDefault="00454022" w:rsidP="002442A2">
            <w:pPr>
              <w:pStyle w:val="FlistaNrText"/>
            </w:pPr>
          </w:p>
        </w:tc>
        <w:tc>
          <w:tcPr>
            <w:tcW w:w="6237" w:type="dxa"/>
          </w:tcPr>
          <w:p w:rsidR="00454022" w:rsidRPr="003F722F" w:rsidRDefault="00454022" w:rsidP="002442A2">
            <w:r w:rsidRPr="003F722F">
              <w:t>Protokollet från sammanträdet torsdagen den 3 februari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rPr>
                <w:spacing w:val="-4"/>
              </w:rPr>
            </w:pPr>
          </w:p>
        </w:tc>
      </w:tr>
    </w:tbl>
    <w:p w:rsidR="00454022" w:rsidRPr="003F722F" w:rsidRDefault="00454022" w:rsidP="003675A0">
      <w:pPr>
        <w:pStyle w:val="Blankrad"/>
      </w:pPr>
      <w:r w:rsidRPr="003F72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022" w:rsidRPr="003F722F" w:rsidTr="002442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022" w:rsidRPr="003F722F" w:rsidRDefault="00454022" w:rsidP="002442A2">
            <w:pPr>
              <w:pStyle w:val="HuvudrubrikFlisteNr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HuvudrubrikEnsam"/>
            </w:pPr>
            <w:bookmarkStart w:id="1" w:name="Start_FördröjdaInterpellationer"/>
            <w:bookmarkEnd w:id="1"/>
            <w:r w:rsidRPr="003F722F">
              <w:t>Anmälan om fördröjt svar på interpellation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HuvudrubrikKolumn3"/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FlistaNrText"/>
            </w:pPr>
          </w:p>
        </w:tc>
        <w:tc>
          <w:tcPr>
            <w:tcW w:w="6237" w:type="dxa"/>
          </w:tcPr>
          <w:p w:rsidR="00454022" w:rsidRPr="003F722F" w:rsidRDefault="00454022" w:rsidP="002442A2">
            <w:r w:rsidRPr="003F722F">
              <w:t>2010/11:168 av Lars Johansson (S)</w:t>
            </w:r>
          </w:p>
          <w:p w:rsidR="00454022" w:rsidRPr="003F722F" w:rsidRDefault="00454022" w:rsidP="002442A2">
            <w:r w:rsidRPr="003F722F">
              <w:t>Framförhållning vid införandet av nya förmånsregler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rPr>
                <w:spacing w:val="-4"/>
              </w:rPr>
            </w:pPr>
          </w:p>
        </w:tc>
      </w:tr>
    </w:tbl>
    <w:p w:rsidR="00454022" w:rsidRPr="003F722F" w:rsidRDefault="00454022" w:rsidP="003675A0">
      <w:pPr>
        <w:pStyle w:val="Blankrad"/>
      </w:pPr>
      <w:r w:rsidRPr="003F72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022" w:rsidRPr="003F722F" w:rsidTr="002442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022" w:rsidRPr="003F722F" w:rsidRDefault="00454022" w:rsidP="002442A2">
            <w:pPr>
              <w:pStyle w:val="HuvudrubrikFlisteNr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Huvudrubrik"/>
            </w:pPr>
            <w:bookmarkStart w:id="2" w:name="Start_HänvisningTillUtskott"/>
            <w:bookmarkEnd w:id="2"/>
            <w:r w:rsidRPr="003F722F">
              <w:t>Ärende för hänvisning till utskott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HuvudrubrikKolumn3"/>
            </w:pPr>
            <w:r w:rsidRPr="003F722F">
              <w:t>Förslag</w:t>
            </w: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renderubrik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renderubrik"/>
            </w:pPr>
            <w:r w:rsidRPr="003F722F">
              <w:t>EU-dokument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renderubrik"/>
              <w:rPr>
                <w:spacing w:val="-4"/>
              </w:rPr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54022" w:rsidRPr="003F722F" w:rsidRDefault="00454022" w:rsidP="002442A2">
            <w:r w:rsidRPr="003F722F">
              <w:t>Förslag till rådets direktiv om ändring av direktiv 2000/75/EG vad gäller vaccinering mot bluetongue</w:t>
            </w:r>
          </w:p>
          <w:p w:rsidR="00454022" w:rsidRPr="003F722F" w:rsidRDefault="00454022" w:rsidP="002442A2">
            <w:r w:rsidRPr="003F722F">
              <w:t>5499/11</w:t>
            </w:r>
          </w:p>
          <w:p w:rsidR="00454022" w:rsidRPr="003F722F" w:rsidRDefault="00454022" w:rsidP="002442A2">
            <w:r w:rsidRPr="003F722F">
              <w:rPr>
                <w:i/>
              </w:rPr>
              <w:t>Åttaveckorsfristen för att avge ett motiverat yttrande går ut den 1 april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rPr>
                <w:spacing w:val="-4"/>
              </w:rPr>
            </w:pPr>
            <w:r w:rsidRPr="003F722F">
              <w:rPr>
                <w:spacing w:val="-4"/>
              </w:rPr>
              <w:t>MJU</w:t>
            </w:r>
          </w:p>
        </w:tc>
      </w:tr>
    </w:tbl>
    <w:p w:rsidR="00454022" w:rsidRPr="003F722F" w:rsidRDefault="00454022" w:rsidP="003675A0">
      <w:pPr>
        <w:pStyle w:val="Blankrad"/>
      </w:pPr>
      <w:r w:rsidRPr="003F72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022" w:rsidRPr="003F722F" w:rsidTr="002442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022" w:rsidRPr="003F722F" w:rsidRDefault="00454022" w:rsidP="002442A2">
            <w:pPr>
              <w:pStyle w:val="HuvudrubrikFlisteNr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Huvudrubrik"/>
            </w:pPr>
            <w:bookmarkStart w:id="4" w:name="Start_Ärendenfördebattochavgörande"/>
            <w:bookmarkEnd w:id="4"/>
            <w:r w:rsidRPr="003F722F">
              <w:t>Ärenden för debatt och avgörande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HuvudrubrikKolumn3"/>
            </w:pPr>
            <w:r w:rsidRPr="003F722F">
              <w:t>Reservationer</w:t>
            </w: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renderubrik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renderubrik"/>
            </w:pPr>
            <w:r w:rsidRPr="003F722F">
              <w:t>Miljö- och jordbruksutskottets betänkande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renderubrik"/>
              <w:rPr>
                <w:spacing w:val="-4"/>
              </w:rPr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FlistaNrText"/>
            </w:pPr>
          </w:p>
        </w:tc>
        <w:tc>
          <w:tcPr>
            <w:tcW w:w="6237" w:type="dxa"/>
          </w:tcPr>
          <w:p w:rsidR="00454022" w:rsidRPr="003F722F" w:rsidRDefault="00454022" w:rsidP="002442A2">
            <w:r w:rsidRPr="003F722F">
              <w:t>2010/11:MJU8 Jakt och viltvård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rPr>
                <w:spacing w:val="-4"/>
              </w:rPr>
            </w:pPr>
            <w:r w:rsidRPr="003F722F">
              <w:rPr>
                <w:spacing w:val="-4"/>
              </w:rPr>
              <w:t>5 res. (S,M,MP,FP,C,V,KD)</w:t>
            </w: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renderubrik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renderubrik"/>
            </w:pPr>
            <w:r w:rsidRPr="003F722F">
              <w:t>Trafikutskottets betänkande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renderubrik"/>
              <w:rPr>
                <w:spacing w:val="-4"/>
              </w:rPr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FlistaNrText"/>
            </w:pPr>
          </w:p>
        </w:tc>
        <w:tc>
          <w:tcPr>
            <w:tcW w:w="6237" w:type="dxa"/>
          </w:tcPr>
          <w:p w:rsidR="00454022" w:rsidRPr="003F722F" w:rsidRDefault="00454022" w:rsidP="002442A2">
            <w:r w:rsidRPr="003F722F">
              <w:t>2010/11:TU11 Ändring i fartygssäkerhetslagen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rPr>
                <w:spacing w:val="-4"/>
              </w:rPr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renderubrik"/>
            </w:pPr>
          </w:p>
        </w:tc>
        <w:tc>
          <w:tcPr>
            <w:tcW w:w="6237" w:type="dxa"/>
          </w:tcPr>
          <w:p w:rsidR="00454022" w:rsidRPr="003F722F" w:rsidRDefault="00454022" w:rsidP="002442A2">
            <w:pPr>
              <w:pStyle w:val="renderubrik"/>
            </w:pPr>
            <w:r w:rsidRPr="003F722F">
              <w:t>Skatteutskottets betänkande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pStyle w:val="renderubrik"/>
              <w:rPr>
                <w:spacing w:val="-4"/>
              </w:rPr>
            </w:pPr>
          </w:p>
        </w:tc>
      </w:tr>
      <w:tr w:rsidR="00454022" w:rsidRPr="003F722F" w:rsidTr="0024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022" w:rsidRPr="003F722F" w:rsidRDefault="00454022" w:rsidP="002442A2">
            <w:pPr>
              <w:pStyle w:val="FlistaNrText"/>
            </w:pPr>
          </w:p>
        </w:tc>
        <w:tc>
          <w:tcPr>
            <w:tcW w:w="6237" w:type="dxa"/>
          </w:tcPr>
          <w:p w:rsidR="00454022" w:rsidRPr="003F722F" w:rsidRDefault="00454022" w:rsidP="002442A2">
            <w:r w:rsidRPr="003F722F">
              <w:t>2010/11:SkU24 Ändrade bestämmelser om punktskatteförfarandet vid proviantering</w:t>
            </w:r>
          </w:p>
        </w:tc>
        <w:tc>
          <w:tcPr>
            <w:tcW w:w="2481" w:type="dxa"/>
          </w:tcPr>
          <w:p w:rsidR="00454022" w:rsidRPr="003F722F" w:rsidRDefault="00454022" w:rsidP="002442A2">
            <w:pPr>
              <w:rPr>
                <w:spacing w:val="-4"/>
              </w:rPr>
            </w:pPr>
          </w:p>
        </w:tc>
      </w:tr>
    </w:tbl>
    <w:p w:rsidR="00454022" w:rsidRPr="003F722F" w:rsidRDefault="00454022" w:rsidP="003675A0">
      <w:pPr>
        <w:pStyle w:val="Blankrad"/>
      </w:pPr>
      <w:r w:rsidRPr="003F722F">
        <w:t>     </w:t>
      </w:r>
    </w:p>
    <w:p w:rsidR="00CF242C" w:rsidRPr="003F722F" w:rsidRDefault="00454022" w:rsidP="003675A0">
      <w:pPr>
        <w:pStyle w:val="Blankrad"/>
      </w:pPr>
      <w:bookmarkStart w:id="5" w:name="Start"/>
      <w:bookmarkEnd w:id="5"/>
      <w:r w:rsidRPr="003F72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F72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F722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F722F" w:rsidRDefault="006E04A4" w:rsidP="00D016E9">
            <w:pPr>
              <w:pStyle w:val="StreckMitten"/>
            </w:pPr>
            <w:r w:rsidRPr="003F722F">
              <w:tab/>
            </w:r>
            <w:r w:rsidRPr="003F722F">
              <w:tab/>
            </w:r>
          </w:p>
        </w:tc>
      </w:tr>
    </w:tbl>
    <w:p w:rsidR="006E04A4" w:rsidRPr="003F722F" w:rsidRDefault="006E04A4" w:rsidP="003675A0">
      <w:pPr>
        <w:pStyle w:val="Blankrad"/>
      </w:pPr>
    </w:p>
    <w:sectPr w:rsidR="006E04A4" w:rsidRPr="003F72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2A2" w:rsidRPr="003F722F" w:rsidRDefault="002442A2">
      <w:r w:rsidRPr="003F722F">
        <w:separator/>
      </w:r>
    </w:p>
  </w:endnote>
  <w:endnote w:type="continuationSeparator" w:id="0">
    <w:p w:rsidR="002442A2" w:rsidRPr="003F722F" w:rsidRDefault="002442A2">
      <w:r w:rsidRPr="003F72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065" w:rsidRPr="003F722F" w:rsidRDefault="003B3065">
    <w:pPr>
      <w:pStyle w:val="Sidhuvud"/>
      <w:jc w:val="center"/>
    </w:pPr>
    <w:r w:rsidRPr="003F722F">
      <w:fldChar w:fldCharType="begin" w:fldLock="1"/>
    </w:r>
    <w:r w:rsidRPr="003F722F">
      <w:instrText xml:space="preserve"> PAGE </w:instrText>
    </w:r>
    <w:r w:rsidRPr="003F722F">
      <w:fldChar w:fldCharType="separate"/>
    </w:r>
    <w:r w:rsidR="004A0517" w:rsidRPr="003F722F">
      <w:t>1</w:t>
    </w:r>
    <w:r w:rsidRPr="003F722F">
      <w:fldChar w:fldCharType="end"/>
    </w:r>
    <w:r w:rsidRPr="003F722F">
      <w:t xml:space="preserve"> (</w:t>
    </w:r>
    <w:r w:rsidRPr="003F722F">
      <w:fldChar w:fldCharType="begin" w:fldLock="1"/>
    </w:r>
    <w:r w:rsidRPr="003F722F">
      <w:instrText xml:space="preserve"> NUMPAGES </w:instrText>
    </w:r>
    <w:r w:rsidRPr="003F722F">
      <w:fldChar w:fldCharType="separate"/>
    </w:r>
    <w:r w:rsidR="004A0517" w:rsidRPr="003F722F">
      <w:t>1</w:t>
    </w:r>
    <w:r w:rsidRPr="003F722F">
      <w:fldChar w:fldCharType="end"/>
    </w:r>
    <w:r w:rsidRPr="003F722F">
      <w:t>)</w:t>
    </w:r>
  </w:p>
  <w:p w:rsidR="003B3065" w:rsidRPr="003F722F" w:rsidRDefault="003B30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065" w:rsidRPr="003F722F" w:rsidRDefault="003B3065">
    <w:pPr>
      <w:pStyle w:val="Sidhuvud"/>
      <w:jc w:val="center"/>
    </w:pPr>
    <w:r w:rsidRPr="003F722F">
      <w:fldChar w:fldCharType="begin" w:fldLock="1"/>
    </w:r>
    <w:r w:rsidRPr="003F722F">
      <w:instrText xml:space="preserve"> PAGE </w:instrText>
    </w:r>
    <w:r w:rsidRPr="003F722F">
      <w:fldChar w:fldCharType="separate"/>
    </w:r>
    <w:r w:rsidR="004A0517" w:rsidRPr="003F722F">
      <w:t>1</w:t>
    </w:r>
    <w:r w:rsidRPr="003F722F">
      <w:fldChar w:fldCharType="end"/>
    </w:r>
    <w:r w:rsidRPr="003F722F">
      <w:t xml:space="preserve"> (</w:t>
    </w:r>
    <w:r w:rsidRPr="003F722F">
      <w:fldChar w:fldCharType="begin" w:fldLock="1"/>
    </w:r>
    <w:r w:rsidRPr="003F722F">
      <w:instrText xml:space="preserve"> NUMPAGES </w:instrText>
    </w:r>
    <w:r w:rsidRPr="003F722F">
      <w:fldChar w:fldCharType="separate"/>
    </w:r>
    <w:r w:rsidR="004A0517" w:rsidRPr="003F722F">
      <w:t>1</w:t>
    </w:r>
    <w:r w:rsidRPr="003F722F">
      <w:fldChar w:fldCharType="end"/>
    </w:r>
    <w:r w:rsidRPr="003F722F">
      <w:t>)</w:t>
    </w:r>
  </w:p>
  <w:p w:rsidR="003B3065" w:rsidRPr="003F722F" w:rsidRDefault="003B30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2A2" w:rsidRPr="003F722F" w:rsidRDefault="002442A2">
      <w:r w:rsidRPr="003F722F">
        <w:separator/>
      </w:r>
    </w:p>
  </w:footnote>
  <w:footnote w:type="continuationSeparator" w:id="0">
    <w:p w:rsidR="002442A2" w:rsidRPr="003F722F" w:rsidRDefault="002442A2">
      <w:r w:rsidRPr="003F72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065" w:rsidRPr="003F722F" w:rsidRDefault="003B3065">
    <w:pPr>
      <w:pStyle w:val="Sidhuvud"/>
      <w:tabs>
        <w:tab w:val="clear" w:pos="4536"/>
      </w:tabs>
    </w:pPr>
    <w:r w:rsidRPr="003F722F">
      <w:fldChar w:fldCharType="begin" w:fldLock="1"/>
    </w:r>
    <w:r w:rsidRPr="003F722F">
      <w:instrText xml:space="preserve"> DOCPROPERTY "DocumentDate" </w:instrText>
    </w:r>
    <w:r w:rsidRPr="003F722F">
      <w:fldChar w:fldCharType="separate"/>
    </w:r>
    <w:r w:rsidR="004A0517" w:rsidRPr="003F722F">
      <w:t>Onsdagen den 9 februari 2011</w:t>
    </w:r>
    <w:r w:rsidRPr="003F722F">
      <w:fldChar w:fldCharType="end"/>
    </w:r>
    <w:r w:rsidRPr="003F722F">
      <w:tab/>
    </w:r>
  </w:p>
  <w:p w:rsidR="003B3065" w:rsidRPr="003F722F" w:rsidRDefault="003B30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F722F">
      <w:rPr>
        <w:sz w:val="12"/>
      </w:rPr>
      <w:tab/>
    </w:r>
  </w:p>
  <w:p w:rsidR="003B3065" w:rsidRPr="003F722F" w:rsidRDefault="003B3065"/>
  <w:p w:rsidR="003B3065" w:rsidRPr="003F722F" w:rsidRDefault="003B30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065" w:rsidRPr="003F722F" w:rsidRDefault="003F72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F72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065" w:rsidRPr="003F722F" w:rsidRDefault="003B3065">
    <w:pPr>
      <w:pStyle w:val="Dokumentrubrik"/>
      <w:spacing w:after="360"/>
    </w:pPr>
    <w:r w:rsidRPr="003F722F">
      <w:t>Föredragningslista</w:t>
    </w:r>
  </w:p>
  <w:p w:rsidR="003B3065" w:rsidRPr="003F722F" w:rsidRDefault="003B3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9368713">
    <w:abstractNumId w:val="5"/>
  </w:num>
  <w:num w:numId="2" w16cid:durableId="1396472646">
    <w:abstractNumId w:val="2"/>
  </w:num>
  <w:num w:numId="3" w16cid:durableId="100733012">
    <w:abstractNumId w:val="4"/>
  </w:num>
  <w:num w:numId="4" w16cid:durableId="413207071">
    <w:abstractNumId w:val="1"/>
  </w:num>
  <w:num w:numId="5" w16cid:durableId="1775204091">
    <w:abstractNumId w:val="0"/>
  </w:num>
  <w:num w:numId="6" w16cid:durableId="1541211414">
    <w:abstractNumId w:val="3"/>
  </w:num>
  <w:num w:numId="7" w16cid:durableId="1190023376">
    <w:abstractNumId w:val="3"/>
  </w:num>
  <w:num w:numId="8" w16cid:durableId="1872298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7C8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C87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C29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42A2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3065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22F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4022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0517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748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1160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973A8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5C9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506F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D991F7-7076-4F0E-92E1-8D7921D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A051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132</Words>
  <Characters>903</Characters>
  <Application>Microsoft Office Word</Application>
  <DocSecurity>4</DocSecurity>
  <Lines>82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2011-02-08T14:43:00Z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februari 2011</vt:lpwstr>
  </property>
  <property fmtid="{D5CDD505-2E9C-101B-9397-08002B2CF9AE}" pid="3" name="DocumentNumber">
    <vt:lpwstr>56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2011-02-09</vt:lpwstr>
  </property>
  <property fmtid="{D5CDD505-2E9C-101B-9397-08002B2CF9AE}" pid="7" name="DatumAvgörande">
    <vt:lpwstr>2011-02-09</vt:lpwstr>
  </property>
</Properties>
</file>